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450"/>
        <w:gridCol w:w="2640"/>
        <w:gridCol w:w="2280"/>
        <w:gridCol w:w="1530"/>
      </w:tblGrid>
      <w:tr w:rsidR="00AB5B26" w:rsidRPr="00E15C9F" w:rsidTr="004E5E8B">
        <w:trPr>
          <w:cantSplit/>
          <w:trHeight w:val="288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5B26" w:rsidRPr="00E15C9F" w:rsidRDefault="004A5663" w:rsidP="004A5663">
            <w:pPr>
              <w:pStyle w:val="Name"/>
              <w:rPr>
                <w:szCs w:val="22"/>
              </w:rPr>
            </w:pPr>
            <w:r w:rsidRPr="00E15C9F">
              <w:rPr>
                <w:szCs w:val="22"/>
              </w:rPr>
              <w:t>Jessica Patrick</w:t>
            </w:r>
          </w:p>
        </w:tc>
      </w:tr>
      <w:tr w:rsidR="00AB5B26" w:rsidRPr="00E15C9F" w:rsidTr="004E5E8B">
        <w:trPr>
          <w:cantSplit/>
          <w:trHeight w:val="288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5B26" w:rsidRPr="00E15C9F" w:rsidRDefault="004A5663" w:rsidP="004A5663">
            <w:pPr>
              <w:pStyle w:val="ContactInformation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11418 River Run Cir</w:t>
            </w:r>
            <w:r w:rsidR="005047F0" w:rsidRPr="00E15C9F">
              <w:rPr>
                <w:sz w:val="22"/>
                <w:szCs w:val="22"/>
              </w:rPr>
              <w:t xml:space="preserve">, </w:t>
            </w:r>
            <w:r w:rsidRPr="00E15C9F">
              <w:rPr>
                <w:sz w:val="22"/>
                <w:szCs w:val="22"/>
              </w:rPr>
              <w:t>Henderson CO 80640</w:t>
            </w:r>
          </w:p>
        </w:tc>
      </w:tr>
      <w:tr w:rsidR="00AB5B26" w:rsidRPr="00E15C9F" w:rsidTr="004E5E8B">
        <w:trPr>
          <w:cantSplit/>
          <w:trHeight w:val="288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B5B26" w:rsidRPr="00E15C9F" w:rsidRDefault="004A5663" w:rsidP="004D25AE">
            <w:pPr>
              <w:pStyle w:val="ContactInformation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720-401-6665</w:t>
            </w:r>
          </w:p>
        </w:tc>
      </w:tr>
      <w:tr w:rsidR="005047F0" w:rsidRPr="00E15C9F" w:rsidTr="004E5E8B">
        <w:trPr>
          <w:cantSplit/>
          <w:trHeight w:val="288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5047F0" w:rsidRPr="00E15C9F" w:rsidRDefault="00D43F76" w:rsidP="004D25AE">
            <w:pPr>
              <w:pStyle w:val="ContactInformation"/>
              <w:rPr>
                <w:sz w:val="22"/>
                <w:szCs w:val="22"/>
              </w:rPr>
            </w:pPr>
            <w:hyperlink r:id="rId7" w:history="1">
              <w:r w:rsidR="004A5663" w:rsidRPr="00E15C9F">
                <w:rPr>
                  <w:rStyle w:val="Hyperlink"/>
                  <w:sz w:val="22"/>
                  <w:szCs w:val="22"/>
                </w:rPr>
                <w:t>jessaferp@gmail.com</w:t>
              </w:r>
            </w:hyperlink>
          </w:p>
        </w:tc>
      </w:tr>
      <w:tr w:rsidR="00DE1BF5" w:rsidRPr="00E15C9F" w:rsidTr="00C5120A">
        <w:trPr>
          <w:cantSplit/>
          <w:trHeight w:val="1134"/>
        </w:trPr>
        <w:tc>
          <w:tcPr>
            <w:tcW w:w="54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:rsidR="00DE1BF5" w:rsidRPr="00E15C9F" w:rsidRDefault="00DE1BF5" w:rsidP="00DE1BF5">
            <w:pPr>
              <w:pStyle w:val="Heading1"/>
              <w:ind w:left="113" w:right="113"/>
              <w:rPr>
                <w:sz w:val="24"/>
                <w:szCs w:val="24"/>
              </w:rPr>
            </w:pPr>
            <w:r w:rsidRPr="00E15C9F">
              <w:rPr>
                <w:sz w:val="24"/>
                <w:szCs w:val="24"/>
              </w:rPr>
              <w:t>Skills</w:t>
            </w:r>
          </w:p>
        </w:tc>
        <w:tc>
          <w:tcPr>
            <w:tcW w:w="345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C5120A" w:rsidRPr="00E15C9F" w:rsidRDefault="00C5120A" w:rsidP="00C5120A">
            <w:pPr>
              <w:pStyle w:val="Bulletedlist1stline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Project Management</w:t>
            </w:r>
          </w:p>
          <w:p w:rsidR="00C5120A" w:rsidRPr="00E15C9F" w:rsidRDefault="00C5120A" w:rsidP="00C5120A">
            <w:pPr>
              <w:pStyle w:val="Bulletedlist1stline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Team Leader</w:t>
            </w:r>
          </w:p>
          <w:p w:rsidR="00DE1BF5" w:rsidRPr="00E15C9F" w:rsidRDefault="00DE1BF5" w:rsidP="00C5120A">
            <w:pPr>
              <w:pStyle w:val="Bulletedlist1stline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Excellent Organizational Skills</w:t>
            </w:r>
          </w:p>
          <w:p w:rsidR="00DE1BF5" w:rsidRPr="00E15C9F" w:rsidRDefault="00DE1BF5" w:rsidP="00C5120A">
            <w:pPr>
              <w:pStyle w:val="Bulletedlist1stline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Strong Customer Relations Skills</w:t>
            </w:r>
          </w:p>
          <w:p w:rsidR="00DE1BF5" w:rsidRPr="00E15C9F" w:rsidRDefault="00DE1BF5" w:rsidP="00C5120A">
            <w:pPr>
              <w:pStyle w:val="Bulletedlist1stline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Computer Proficiency</w:t>
            </w:r>
          </w:p>
        </w:tc>
        <w:tc>
          <w:tcPr>
            <w:tcW w:w="264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C5120A" w:rsidRPr="00E15C9F" w:rsidRDefault="00C5120A" w:rsidP="00C5120A">
            <w:pPr>
              <w:pStyle w:val="Bulletedlist1stline"/>
              <w:rPr>
                <w:sz w:val="22"/>
                <w:szCs w:val="22"/>
              </w:rPr>
            </w:pPr>
            <w:r w:rsidRPr="00E15C9F">
              <w:rPr>
                <w:b/>
                <w:bCs/>
                <w:sz w:val="22"/>
                <w:szCs w:val="22"/>
              </w:rPr>
              <w:t>Computer:</w:t>
            </w:r>
            <w:r w:rsidRPr="00E15C9F">
              <w:rPr>
                <w:sz w:val="22"/>
                <w:szCs w:val="22"/>
              </w:rPr>
              <w:t xml:space="preserve"> Microsoft Programs</w:t>
            </w:r>
          </w:p>
          <w:p w:rsidR="00DE1BF5" w:rsidRPr="00E15C9F" w:rsidRDefault="00DE1BF5" w:rsidP="00C5120A">
            <w:pPr>
              <w:pStyle w:val="Bulletedlist1stline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Telephone Answering, Multi Lines</w:t>
            </w:r>
          </w:p>
          <w:p w:rsidR="00DE1BF5" w:rsidRPr="00E15C9F" w:rsidRDefault="00DE1BF5" w:rsidP="00C5120A">
            <w:pPr>
              <w:pStyle w:val="Bulletedlist1stline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Word Processing and Typing</w:t>
            </w:r>
          </w:p>
        </w:tc>
        <w:tc>
          <w:tcPr>
            <w:tcW w:w="381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C5120A" w:rsidRPr="00E15C9F" w:rsidRDefault="00C5120A" w:rsidP="00C5120A">
            <w:pPr>
              <w:pStyle w:val="Bulletedlist1stline"/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Data Entry</w:t>
            </w:r>
          </w:p>
          <w:p w:rsidR="00DE1BF5" w:rsidRPr="00E15C9F" w:rsidRDefault="00DE1BF5" w:rsidP="00C5120A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10-Key Calculator</w:t>
            </w:r>
          </w:p>
          <w:p w:rsidR="00DE1BF5" w:rsidRPr="00E15C9F" w:rsidRDefault="00DE1BF5" w:rsidP="00C5120A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Filing</w:t>
            </w:r>
          </w:p>
          <w:p w:rsidR="00DE1BF5" w:rsidRPr="00E15C9F" w:rsidRDefault="00DE1BF5" w:rsidP="00C5120A">
            <w:pPr>
              <w:ind w:left="216"/>
              <w:rPr>
                <w:sz w:val="22"/>
                <w:szCs w:val="22"/>
              </w:rPr>
            </w:pPr>
          </w:p>
        </w:tc>
      </w:tr>
      <w:tr w:rsidR="00EB43AC" w:rsidRPr="00E15C9F" w:rsidTr="004E5E8B">
        <w:trPr>
          <w:trHeight w:val="170"/>
        </w:trPr>
        <w:tc>
          <w:tcPr>
            <w:tcW w:w="540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EB43AC" w:rsidRPr="00E15C9F" w:rsidRDefault="00EB43AC" w:rsidP="00EB43AC">
            <w:pPr>
              <w:rPr>
                <w:sz w:val="22"/>
                <w:szCs w:val="22"/>
              </w:rPr>
            </w:pPr>
          </w:p>
        </w:tc>
        <w:tc>
          <w:tcPr>
            <w:tcW w:w="990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EB43AC" w:rsidRPr="00E15C9F" w:rsidRDefault="00EB43AC" w:rsidP="00E15C9F">
            <w:pPr>
              <w:rPr>
                <w:sz w:val="22"/>
                <w:szCs w:val="22"/>
              </w:rPr>
            </w:pPr>
          </w:p>
        </w:tc>
      </w:tr>
      <w:tr w:rsidR="00E175B1" w:rsidRPr="00E15C9F" w:rsidTr="004E5E8B">
        <w:trPr>
          <w:cantSplit/>
          <w:trHeight w:val="2150"/>
        </w:trPr>
        <w:tc>
          <w:tcPr>
            <w:tcW w:w="540" w:type="dxa"/>
            <w:tcBorders>
              <w:top w:val="single" w:sz="4" w:space="0" w:color="C0C0C0"/>
              <w:left w:val="nil"/>
              <w:bottom w:val="nil"/>
              <w:right w:val="nil"/>
            </w:tcBorders>
            <w:textDirection w:val="btLr"/>
          </w:tcPr>
          <w:p w:rsidR="00E175B1" w:rsidRPr="00E15C9F" w:rsidRDefault="00B21092" w:rsidP="00DE1BF5">
            <w:pPr>
              <w:pStyle w:val="Heading1"/>
              <w:ind w:left="113" w:right="113"/>
              <w:rPr>
                <w:sz w:val="24"/>
                <w:szCs w:val="24"/>
              </w:rPr>
            </w:pPr>
            <w:r w:rsidRPr="00E15C9F">
              <w:rPr>
                <w:sz w:val="24"/>
                <w:szCs w:val="24"/>
              </w:rPr>
              <w:t>E</w:t>
            </w:r>
            <w:r w:rsidR="00EB43AC" w:rsidRPr="00E15C9F">
              <w:rPr>
                <w:sz w:val="24"/>
                <w:szCs w:val="24"/>
              </w:rPr>
              <w:t>xperience</w:t>
            </w:r>
          </w:p>
        </w:tc>
        <w:tc>
          <w:tcPr>
            <w:tcW w:w="837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E175B1" w:rsidRPr="00E15C9F" w:rsidRDefault="00563754" w:rsidP="005047F0">
            <w:pPr>
              <w:pStyle w:val="Heading2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Property Preservation Tech</w:t>
            </w:r>
          </w:p>
          <w:p w:rsidR="00E175B1" w:rsidRPr="00E15C9F" w:rsidRDefault="00563754" w:rsidP="00EB43AC">
            <w:pPr>
              <w:rPr>
                <w:sz w:val="22"/>
                <w:szCs w:val="22"/>
              </w:rPr>
            </w:pPr>
            <w:r w:rsidRPr="00E15C9F">
              <w:rPr>
                <w:rStyle w:val="CompanyCharChar"/>
                <w:sz w:val="22"/>
                <w:szCs w:val="22"/>
              </w:rPr>
              <w:t>LPS Field Service</w:t>
            </w:r>
            <w:r w:rsidRPr="00E15C9F">
              <w:rPr>
                <w:sz w:val="22"/>
                <w:szCs w:val="22"/>
              </w:rPr>
              <w:t xml:space="preserve">, Westminster, Colorado </w:t>
            </w:r>
          </w:p>
          <w:p w:rsidR="00EB43AC" w:rsidRPr="00E15C9F" w:rsidRDefault="00EB43AC" w:rsidP="005047F0">
            <w:pPr>
              <w:pStyle w:val="Heading3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Accomplishments:</w:t>
            </w:r>
          </w:p>
          <w:p w:rsidR="00FA1EB1" w:rsidRPr="00E15C9F" w:rsidRDefault="00FA1EB1" w:rsidP="005047F0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Special access to enter requested inf</w:t>
            </w:r>
            <w:r w:rsidR="00E15C9F" w:rsidRPr="00E15C9F">
              <w:rPr>
                <w:sz w:val="22"/>
                <w:szCs w:val="22"/>
              </w:rPr>
              <w:t>ormation into clients programs</w:t>
            </w:r>
          </w:p>
          <w:p w:rsidR="00EB43AC" w:rsidRPr="00E15C9F" w:rsidRDefault="00EB43AC" w:rsidP="005047F0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 xml:space="preserve">Created, organized, and set up </w:t>
            </w:r>
            <w:r w:rsidR="00FA1EB1" w:rsidRPr="00E15C9F">
              <w:rPr>
                <w:sz w:val="22"/>
                <w:szCs w:val="22"/>
              </w:rPr>
              <w:t>information templates to reduce errors in clients program. Resul</w:t>
            </w:r>
            <w:r w:rsidR="00E15C9F" w:rsidRPr="00E15C9F">
              <w:rPr>
                <w:sz w:val="22"/>
                <w:szCs w:val="22"/>
              </w:rPr>
              <w:t>t: Uniformity with fewer errors</w:t>
            </w:r>
          </w:p>
          <w:p w:rsidR="00EB43AC" w:rsidRPr="00E15C9F" w:rsidRDefault="00FA1EB1" w:rsidP="00EB43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Nominated for “Employee who is always there when you need them</w:t>
            </w:r>
          </w:p>
          <w:p w:rsidR="00FA1EB1" w:rsidRPr="00E15C9F" w:rsidRDefault="00FA1EB1" w:rsidP="00EB43A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Selected as a SME to train employees</w:t>
            </w:r>
          </w:p>
        </w:tc>
        <w:tc>
          <w:tcPr>
            <w:tcW w:w="1530" w:type="dxa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E175B1" w:rsidRPr="00E15C9F" w:rsidRDefault="00563754" w:rsidP="009765F1">
            <w:pPr>
              <w:pStyle w:val="DatesBefore6pt"/>
              <w:jc w:val="left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2012</w:t>
            </w:r>
            <w:r w:rsidR="00EB43AC" w:rsidRPr="00E15C9F">
              <w:rPr>
                <w:sz w:val="22"/>
                <w:szCs w:val="22"/>
              </w:rPr>
              <w:t xml:space="preserve"> to Present</w:t>
            </w:r>
          </w:p>
        </w:tc>
      </w:tr>
      <w:tr w:rsidR="00B21092" w:rsidRPr="00E15C9F" w:rsidTr="004E5E8B">
        <w:trPr>
          <w:cantSplit/>
          <w:trHeight w:val="51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21092" w:rsidRPr="00E15C9F" w:rsidRDefault="00B21092" w:rsidP="00B21092">
            <w:pPr>
              <w:rPr>
                <w:sz w:val="22"/>
                <w:szCs w:val="22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1EB1" w:rsidRPr="00E15C9F" w:rsidRDefault="00FA1EB1" w:rsidP="00B21092">
            <w:pPr>
              <w:rPr>
                <w:sz w:val="22"/>
                <w:szCs w:val="22"/>
              </w:rPr>
            </w:pPr>
            <w:r w:rsidRPr="00E15C9F">
              <w:rPr>
                <w:b/>
                <w:bCs/>
                <w:sz w:val="22"/>
                <w:szCs w:val="22"/>
              </w:rPr>
              <w:t>Level 2 Technical Support</w:t>
            </w:r>
            <w:r w:rsidR="00B21092" w:rsidRPr="00E15C9F">
              <w:rPr>
                <w:sz w:val="22"/>
                <w:szCs w:val="22"/>
              </w:rPr>
              <w:br/>
            </w:r>
            <w:r w:rsidRPr="00E15C9F">
              <w:rPr>
                <w:rStyle w:val="CompanyCharChar"/>
                <w:sz w:val="22"/>
                <w:szCs w:val="22"/>
              </w:rPr>
              <w:t>IBM (Kelly services for Morgan Stanley Smith Barney)</w:t>
            </w:r>
            <w:r w:rsidRPr="00E15C9F">
              <w:rPr>
                <w:sz w:val="22"/>
                <w:szCs w:val="22"/>
              </w:rPr>
              <w:t xml:space="preserve">, Boulder, Colorado </w:t>
            </w:r>
          </w:p>
          <w:p w:rsidR="00FA1EB1" w:rsidRPr="00E15C9F" w:rsidRDefault="00EB43AC" w:rsidP="00FA1EB1">
            <w:pPr>
              <w:pStyle w:val="Heading3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 xml:space="preserve"> </w:t>
            </w:r>
            <w:r w:rsidR="00FA1EB1" w:rsidRPr="00E15C9F">
              <w:rPr>
                <w:sz w:val="22"/>
                <w:szCs w:val="22"/>
              </w:rPr>
              <w:t>Accomplishments:</w:t>
            </w:r>
          </w:p>
          <w:p w:rsidR="00F14876" w:rsidRPr="00E15C9F" w:rsidRDefault="00F14876" w:rsidP="00FA1EB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Troubleshoot company</w:t>
            </w:r>
            <w:r w:rsidR="00D43F76"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Pr="00E15C9F">
              <w:rPr>
                <w:sz w:val="22"/>
                <w:szCs w:val="22"/>
              </w:rPr>
              <w:t>wide problems, out</w:t>
            </w:r>
            <w:r w:rsidR="00E15C9F" w:rsidRPr="00E15C9F">
              <w:rPr>
                <w:sz w:val="22"/>
                <w:szCs w:val="22"/>
              </w:rPr>
              <w:t>age coordinator for the company</w:t>
            </w:r>
          </w:p>
          <w:p w:rsidR="00FA1EB1" w:rsidRPr="00E15C9F" w:rsidRDefault="00F14876" w:rsidP="00FA1EB1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A</w:t>
            </w:r>
            <w:r w:rsidR="00FA1EB1" w:rsidRPr="00E15C9F">
              <w:rPr>
                <w:sz w:val="22"/>
                <w:szCs w:val="22"/>
              </w:rPr>
              <w:t xml:space="preserve">ssisted with error trends with </w:t>
            </w:r>
            <w:r w:rsidRPr="00E15C9F">
              <w:rPr>
                <w:sz w:val="22"/>
                <w:szCs w:val="22"/>
              </w:rPr>
              <w:t>client’s</w:t>
            </w:r>
            <w:r w:rsidR="00FA1EB1" w:rsidRPr="00E15C9F">
              <w:rPr>
                <w:sz w:val="22"/>
                <w:szCs w:val="22"/>
              </w:rPr>
              <w:t xml:space="preserve"> computers</w:t>
            </w:r>
            <w:r w:rsidR="00E15C9F" w:rsidRPr="00E15C9F">
              <w:rPr>
                <w:sz w:val="22"/>
                <w:szCs w:val="22"/>
              </w:rPr>
              <w:t xml:space="preserve"> and programs</w:t>
            </w:r>
          </w:p>
          <w:p w:rsidR="00EB43AC" w:rsidRPr="00E15C9F" w:rsidRDefault="009765F1" w:rsidP="00B2109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Transferred from level 1 tech to level 2 tech in 3 months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21092" w:rsidRPr="00E15C9F" w:rsidRDefault="009765F1" w:rsidP="009765F1">
            <w:pPr>
              <w:pStyle w:val="Dates"/>
              <w:jc w:val="left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2011</w:t>
            </w:r>
            <w:r w:rsidR="00EB43AC" w:rsidRPr="00E15C9F">
              <w:rPr>
                <w:sz w:val="22"/>
                <w:szCs w:val="22"/>
              </w:rPr>
              <w:t xml:space="preserve"> </w:t>
            </w:r>
            <w:r w:rsidR="00563754" w:rsidRPr="00E15C9F">
              <w:rPr>
                <w:sz w:val="22"/>
                <w:szCs w:val="22"/>
              </w:rPr>
              <w:t>–</w:t>
            </w:r>
            <w:r w:rsidRPr="00E15C9F">
              <w:rPr>
                <w:sz w:val="22"/>
                <w:szCs w:val="22"/>
              </w:rPr>
              <w:t xml:space="preserve"> 2012</w:t>
            </w:r>
          </w:p>
          <w:p w:rsidR="00563754" w:rsidRPr="00E15C9F" w:rsidRDefault="00563754" w:rsidP="00B21092">
            <w:pPr>
              <w:pStyle w:val="Dates"/>
              <w:rPr>
                <w:sz w:val="22"/>
                <w:szCs w:val="22"/>
              </w:rPr>
            </w:pPr>
          </w:p>
        </w:tc>
      </w:tr>
      <w:tr w:rsidR="0019152F" w:rsidRPr="00E15C9F" w:rsidTr="004E5E8B">
        <w:trPr>
          <w:cantSplit/>
          <w:trHeight w:val="51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19152F" w:rsidRPr="00E15C9F" w:rsidRDefault="0019152F" w:rsidP="00B21092">
            <w:pPr>
              <w:rPr>
                <w:sz w:val="22"/>
                <w:szCs w:val="22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9152F" w:rsidRPr="00E15C9F" w:rsidRDefault="00F14876" w:rsidP="005620E6">
            <w:pPr>
              <w:pStyle w:val="Heading2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Technical Support Agent</w:t>
            </w:r>
          </w:p>
          <w:p w:rsidR="0019152F" w:rsidRPr="00E15C9F" w:rsidRDefault="00F14876" w:rsidP="005620E6">
            <w:pPr>
              <w:rPr>
                <w:sz w:val="22"/>
                <w:szCs w:val="22"/>
              </w:rPr>
            </w:pPr>
            <w:r w:rsidRPr="00E15C9F">
              <w:rPr>
                <w:rStyle w:val="CompanyCharChar"/>
                <w:sz w:val="22"/>
                <w:szCs w:val="22"/>
              </w:rPr>
              <w:t>Alpine Access</w:t>
            </w:r>
            <w:r w:rsidRPr="00E15C9F">
              <w:rPr>
                <w:sz w:val="22"/>
                <w:szCs w:val="22"/>
              </w:rPr>
              <w:t>, Denver</w:t>
            </w:r>
            <w:r w:rsidR="0019152F" w:rsidRPr="00E15C9F">
              <w:rPr>
                <w:sz w:val="22"/>
                <w:szCs w:val="22"/>
              </w:rPr>
              <w:t>, Colorado</w:t>
            </w:r>
            <w:r w:rsidR="00C5120A" w:rsidRPr="00E15C9F">
              <w:rPr>
                <w:sz w:val="22"/>
                <w:szCs w:val="22"/>
              </w:rPr>
              <w:t xml:space="preserve"> </w:t>
            </w:r>
            <w:r w:rsidR="0019152F" w:rsidRPr="00E15C9F">
              <w:rPr>
                <w:sz w:val="22"/>
                <w:szCs w:val="22"/>
              </w:rPr>
              <w:t xml:space="preserve"> </w:t>
            </w:r>
          </w:p>
          <w:p w:rsidR="0019152F" w:rsidRPr="00E15C9F" w:rsidRDefault="0019152F" w:rsidP="005620E6">
            <w:pPr>
              <w:pStyle w:val="Heading3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Accomplishments:</w:t>
            </w:r>
          </w:p>
          <w:p w:rsidR="0019152F" w:rsidRPr="00E15C9F" w:rsidRDefault="00F14876" w:rsidP="005620E6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Researched customers program problems and communicated over the phone w</w:t>
            </w:r>
            <w:r w:rsidR="00C5120A" w:rsidRPr="00E15C9F">
              <w:rPr>
                <w:sz w:val="22"/>
                <w:szCs w:val="22"/>
              </w:rPr>
              <w:t>h</w:t>
            </w:r>
            <w:r w:rsidRPr="00E15C9F">
              <w:rPr>
                <w:sz w:val="22"/>
                <w:szCs w:val="22"/>
              </w:rPr>
              <w:t>ere in their program they nee</w:t>
            </w:r>
            <w:r w:rsidR="00E15C9F" w:rsidRPr="00E15C9F">
              <w:rPr>
                <w:sz w:val="22"/>
                <w:szCs w:val="22"/>
              </w:rPr>
              <w:t>ded to go to resolve the issue</w:t>
            </w:r>
          </w:p>
          <w:p w:rsidR="0019152F" w:rsidRPr="00E15C9F" w:rsidRDefault="00F14876" w:rsidP="005620E6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Utilized personal office to assist customer</w:t>
            </w:r>
            <w:r w:rsidR="00E15C9F" w:rsidRPr="00E15C9F">
              <w:rPr>
                <w:sz w:val="22"/>
                <w:szCs w:val="22"/>
              </w:rPr>
              <w:t>’s needs via Avaya phone system</w:t>
            </w:r>
          </w:p>
          <w:p w:rsidR="0019152F" w:rsidRPr="00E15C9F" w:rsidRDefault="00F14876" w:rsidP="005620E6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Maintained logs for employer and customers to trend errors and resolve issues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65F1" w:rsidRPr="00E15C9F" w:rsidRDefault="009765F1" w:rsidP="009765F1">
            <w:pPr>
              <w:pStyle w:val="Dates"/>
              <w:jc w:val="left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2010– 2011</w:t>
            </w:r>
          </w:p>
          <w:p w:rsidR="0019152F" w:rsidRPr="00E15C9F" w:rsidRDefault="0019152F" w:rsidP="005620E6">
            <w:pPr>
              <w:pStyle w:val="DatesBefore6pt"/>
              <w:rPr>
                <w:sz w:val="22"/>
                <w:szCs w:val="22"/>
              </w:rPr>
            </w:pPr>
          </w:p>
        </w:tc>
      </w:tr>
      <w:tr w:rsidR="00F14876" w:rsidRPr="00E15C9F" w:rsidTr="004E5E8B">
        <w:trPr>
          <w:cantSplit/>
          <w:trHeight w:val="51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14876" w:rsidRPr="00E15C9F" w:rsidRDefault="00F14876" w:rsidP="00B21092">
            <w:pPr>
              <w:rPr>
                <w:sz w:val="22"/>
                <w:szCs w:val="22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876" w:rsidRPr="00E15C9F" w:rsidRDefault="00F14876" w:rsidP="001E40CC">
            <w:pPr>
              <w:pStyle w:val="Heading2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Foster Parent</w:t>
            </w:r>
          </w:p>
          <w:p w:rsidR="00F14876" w:rsidRPr="00E15C9F" w:rsidRDefault="00F14876" w:rsidP="001E40CC">
            <w:pPr>
              <w:rPr>
                <w:sz w:val="22"/>
                <w:szCs w:val="22"/>
              </w:rPr>
            </w:pPr>
            <w:r w:rsidRPr="00E15C9F">
              <w:rPr>
                <w:rStyle w:val="CompanyCharChar"/>
                <w:sz w:val="22"/>
                <w:szCs w:val="22"/>
              </w:rPr>
              <w:t>Parker Personal Care Homes</w:t>
            </w:r>
            <w:r w:rsidRPr="00E15C9F">
              <w:rPr>
                <w:sz w:val="22"/>
                <w:szCs w:val="22"/>
              </w:rPr>
              <w:t xml:space="preserve">, Arvada, Colorado </w:t>
            </w:r>
          </w:p>
          <w:p w:rsidR="00F14876" w:rsidRPr="00E15C9F" w:rsidRDefault="00F14876" w:rsidP="001E40CC">
            <w:pPr>
              <w:pStyle w:val="Heading3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Accomplishments:</w:t>
            </w:r>
          </w:p>
          <w:p w:rsidR="00F14876" w:rsidRPr="00E15C9F" w:rsidRDefault="00F14876" w:rsidP="001E40C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Certified through the state to care for foster children ages 0-16</w:t>
            </w:r>
          </w:p>
          <w:p w:rsidR="00F14876" w:rsidRPr="00E15C9F" w:rsidRDefault="00E15C9F" w:rsidP="001E40C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 xml:space="preserve">Assisted with speech delay improvement and development </w:t>
            </w:r>
          </w:p>
          <w:p w:rsidR="00FA738D" w:rsidRPr="00E15C9F" w:rsidRDefault="00FA738D" w:rsidP="001E40C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Cared for 3 foster children and my own child</w:t>
            </w:r>
          </w:p>
          <w:p w:rsidR="00FA738D" w:rsidRPr="00E15C9F" w:rsidRDefault="00FA738D" w:rsidP="001E40C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 xml:space="preserve">CPR and First Aid certified </w:t>
            </w:r>
          </w:p>
          <w:p w:rsidR="00FA738D" w:rsidRPr="00E15C9F" w:rsidRDefault="00E15C9F" w:rsidP="001E40C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Scheduling of</w:t>
            </w:r>
            <w:r w:rsidR="00FA738D" w:rsidRPr="00E15C9F">
              <w:rPr>
                <w:sz w:val="22"/>
                <w:szCs w:val="22"/>
              </w:rPr>
              <w:t xml:space="preserve"> meeting</w:t>
            </w:r>
            <w:r w:rsidRPr="00E15C9F">
              <w:rPr>
                <w:sz w:val="22"/>
                <w:szCs w:val="22"/>
              </w:rPr>
              <w:t>s</w:t>
            </w:r>
            <w:r w:rsidR="00FA738D" w:rsidRPr="00E15C9F">
              <w:rPr>
                <w:sz w:val="22"/>
                <w:szCs w:val="22"/>
              </w:rPr>
              <w:t xml:space="preserve"> and therapy for the</w:t>
            </w:r>
            <w:r w:rsidRPr="00E15C9F">
              <w:rPr>
                <w:sz w:val="22"/>
                <w:szCs w:val="22"/>
              </w:rPr>
              <w:t xml:space="preserve"> foster</w:t>
            </w:r>
            <w:r w:rsidR="00FA738D" w:rsidRPr="00E15C9F">
              <w:rPr>
                <w:sz w:val="22"/>
                <w:szCs w:val="22"/>
              </w:rPr>
              <w:t xml:space="preserve"> children</w:t>
            </w:r>
          </w:p>
          <w:p w:rsidR="00F14876" w:rsidRPr="00E15C9F" w:rsidRDefault="00F14876" w:rsidP="00FA738D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 xml:space="preserve">Maintained </w:t>
            </w:r>
            <w:r w:rsidR="00E15C9F" w:rsidRPr="00E15C9F">
              <w:rPr>
                <w:sz w:val="22"/>
                <w:szCs w:val="22"/>
              </w:rPr>
              <w:t xml:space="preserve">daily and monthly </w:t>
            </w:r>
            <w:r w:rsidRPr="00E15C9F">
              <w:rPr>
                <w:sz w:val="22"/>
                <w:szCs w:val="22"/>
              </w:rPr>
              <w:t xml:space="preserve">logs </w:t>
            </w:r>
            <w:r w:rsidR="00FA738D" w:rsidRPr="00E15C9F">
              <w:rPr>
                <w:sz w:val="22"/>
                <w:szCs w:val="22"/>
              </w:rPr>
              <w:t>for the agency and state</w:t>
            </w:r>
            <w:r w:rsidRPr="00E15C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876" w:rsidRPr="00E15C9F" w:rsidRDefault="00F14876" w:rsidP="001E40CC">
            <w:pPr>
              <w:pStyle w:val="Dates"/>
              <w:jc w:val="left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2010– 20</w:t>
            </w:r>
            <w:r w:rsidR="00FA738D" w:rsidRPr="00E15C9F">
              <w:rPr>
                <w:sz w:val="22"/>
                <w:szCs w:val="22"/>
              </w:rPr>
              <w:t>10</w:t>
            </w:r>
          </w:p>
          <w:p w:rsidR="00F14876" w:rsidRPr="00E15C9F" w:rsidRDefault="00F14876" w:rsidP="001E40CC">
            <w:pPr>
              <w:pStyle w:val="DatesBefore6pt"/>
              <w:rPr>
                <w:sz w:val="22"/>
                <w:szCs w:val="22"/>
              </w:rPr>
            </w:pPr>
          </w:p>
        </w:tc>
      </w:tr>
      <w:tr w:rsidR="00F14876" w:rsidRPr="00E15C9F" w:rsidTr="004E5E8B">
        <w:trPr>
          <w:cantSplit/>
          <w:trHeight w:val="51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14876" w:rsidRPr="00E15C9F" w:rsidRDefault="00F14876" w:rsidP="00B21092">
            <w:pPr>
              <w:rPr>
                <w:sz w:val="22"/>
                <w:szCs w:val="22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876" w:rsidRPr="00E15C9F" w:rsidRDefault="00FA738D" w:rsidP="001E40CC">
            <w:pPr>
              <w:pStyle w:val="Heading2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Customer Service Agent</w:t>
            </w:r>
          </w:p>
          <w:p w:rsidR="00F14876" w:rsidRPr="00E15C9F" w:rsidRDefault="00FA738D" w:rsidP="001E40CC">
            <w:pPr>
              <w:rPr>
                <w:sz w:val="22"/>
                <w:szCs w:val="22"/>
              </w:rPr>
            </w:pPr>
            <w:r w:rsidRPr="00E15C9F">
              <w:rPr>
                <w:rStyle w:val="CompanyCharChar"/>
                <w:sz w:val="22"/>
                <w:szCs w:val="22"/>
              </w:rPr>
              <w:t>Shamrock Foods</w:t>
            </w:r>
            <w:r w:rsidRPr="00E15C9F">
              <w:rPr>
                <w:sz w:val="22"/>
                <w:szCs w:val="22"/>
              </w:rPr>
              <w:t>, Commerce City</w:t>
            </w:r>
            <w:r w:rsidR="00F14876" w:rsidRPr="00E15C9F">
              <w:rPr>
                <w:sz w:val="22"/>
                <w:szCs w:val="22"/>
              </w:rPr>
              <w:t xml:space="preserve">, Colorado  </w:t>
            </w:r>
          </w:p>
          <w:p w:rsidR="00F14876" w:rsidRPr="00E15C9F" w:rsidRDefault="00F14876" w:rsidP="001E40CC">
            <w:pPr>
              <w:pStyle w:val="Heading3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Accomplishments:</w:t>
            </w:r>
          </w:p>
          <w:p w:rsidR="00FA738D" w:rsidRPr="00E15C9F" w:rsidRDefault="00FA738D" w:rsidP="001E40C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Managed personal accounts for</w:t>
            </w:r>
            <w:r w:rsidR="00904CD7" w:rsidRPr="00E15C9F">
              <w:rPr>
                <w:sz w:val="22"/>
                <w:szCs w:val="22"/>
              </w:rPr>
              <w:t xml:space="preserve"> major</w:t>
            </w:r>
            <w:r w:rsidRPr="00E15C9F">
              <w:rPr>
                <w:sz w:val="22"/>
                <w:szCs w:val="22"/>
              </w:rPr>
              <w:t xml:space="preserve"> national food chains: </w:t>
            </w:r>
            <w:r w:rsidR="00E15C9F" w:rsidRPr="00E15C9F">
              <w:rPr>
                <w:rFonts w:eastAsia="Calibri" w:cs="Calibri"/>
                <w:spacing w:val="-5"/>
                <w:sz w:val="22"/>
                <w:szCs w:val="22"/>
              </w:rPr>
              <w:t xml:space="preserve">PF </w:t>
            </w:r>
            <w:proofErr w:type="spellStart"/>
            <w:r w:rsidR="00E15C9F" w:rsidRPr="00E15C9F">
              <w:rPr>
                <w:rFonts w:eastAsia="Calibri" w:cs="Calibri"/>
                <w:spacing w:val="-5"/>
                <w:sz w:val="22"/>
                <w:szCs w:val="22"/>
              </w:rPr>
              <w:t>Changs</w:t>
            </w:r>
            <w:proofErr w:type="spellEnd"/>
            <w:r w:rsidR="00E15C9F" w:rsidRPr="00E15C9F">
              <w:rPr>
                <w:rFonts w:eastAsia="Calibri" w:cs="Calibri"/>
                <w:spacing w:val="-5"/>
                <w:sz w:val="22"/>
                <w:szCs w:val="22"/>
              </w:rPr>
              <w:t xml:space="preserve"> -</w:t>
            </w:r>
            <w:r w:rsidR="00676202">
              <w:rPr>
                <w:rFonts w:eastAsia="Calibri" w:cs="Calibri"/>
                <w:spacing w:val="-5"/>
                <w:sz w:val="22"/>
                <w:szCs w:val="22"/>
              </w:rPr>
              <w:t xml:space="preserve"> Pei Wei | US Military</w:t>
            </w:r>
            <w:r w:rsidRPr="00E15C9F">
              <w:rPr>
                <w:rFonts w:eastAsia="Calibri" w:cs="Calibri"/>
                <w:spacing w:val="-5"/>
                <w:sz w:val="22"/>
                <w:szCs w:val="22"/>
              </w:rPr>
              <w:t xml:space="preserve">| Brothers BBQ | CB &amp; Pots | </w:t>
            </w:r>
            <w:proofErr w:type="spellStart"/>
            <w:r w:rsidRPr="00E15C9F">
              <w:rPr>
                <w:rFonts w:eastAsia="Calibri" w:cs="Calibri"/>
                <w:spacing w:val="-5"/>
                <w:sz w:val="22"/>
                <w:szCs w:val="22"/>
              </w:rPr>
              <w:t>Cinzizetti’a</w:t>
            </w:r>
            <w:proofErr w:type="spellEnd"/>
            <w:r w:rsidRPr="00E15C9F">
              <w:rPr>
                <w:rFonts w:eastAsia="Calibri" w:cs="Calibri"/>
                <w:spacing w:val="-5"/>
                <w:sz w:val="22"/>
                <w:szCs w:val="22"/>
              </w:rPr>
              <w:t xml:space="preserve"> | Wahoo’s</w:t>
            </w:r>
            <w:r w:rsidR="00904CD7" w:rsidRPr="00E15C9F">
              <w:rPr>
                <w:rFonts w:eastAsia="Calibri" w:cs="Calibri"/>
                <w:spacing w:val="-5"/>
                <w:sz w:val="22"/>
                <w:szCs w:val="22"/>
              </w:rPr>
              <w:t xml:space="preserve"> | Burger King |</w:t>
            </w:r>
            <w:proofErr w:type="spellStart"/>
            <w:r w:rsidR="00904CD7" w:rsidRPr="00E15C9F">
              <w:rPr>
                <w:rFonts w:eastAsia="Calibri" w:cs="Calibri"/>
                <w:spacing w:val="-5"/>
                <w:sz w:val="22"/>
                <w:szCs w:val="22"/>
              </w:rPr>
              <w:t>Qdoba</w:t>
            </w:r>
            <w:proofErr w:type="spellEnd"/>
          </w:p>
          <w:p w:rsidR="00F14876" w:rsidRPr="00E15C9F" w:rsidRDefault="00FA738D" w:rsidP="001E40C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Trained new employees</w:t>
            </w:r>
          </w:p>
          <w:p w:rsidR="00FA738D" w:rsidRPr="00E15C9F" w:rsidRDefault="00E15C9F" w:rsidP="001E40C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Receptionist/Front Desk/</w:t>
            </w:r>
            <w:r w:rsidR="00FA738D" w:rsidRPr="00E15C9F">
              <w:rPr>
                <w:sz w:val="22"/>
                <w:szCs w:val="22"/>
              </w:rPr>
              <w:t>Cash</w:t>
            </w:r>
            <w:r w:rsidRPr="00E15C9F">
              <w:rPr>
                <w:sz w:val="22"/>
                <w:szCs w:val="22"/>
              </w:rPr>
              <w:t>i</w:t>
            </w:r>
            <w:r w:rsidR="00FA738D" w:rsidRPr="00E15C9F">
              <w:rPr>
                <w:sz w:val="22"/>
                <w:szCs w:val="22"/>
              </w:rPr>
              <w:t>er for will call</w:t>
            </w:r>
          </w:p>
          <w:p w:rsidR="00904CD7" w:rsidRPr="00E15C9F" w:rsidRDefault="00904CD7" w:rsidP="001E40C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Created daily logs with formulas to track customers order and account information</w:t>
            </w:r>
          </w:p>
          <w:p w:rsidR="00904CD7" w:rsidRPr="00E15C9F" w:rsidRDefault="00904CD7" w:rsidP="001E40C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Member of a team for Business Process Improvement projects to s</w:t>
            </w:r>
            <w:r w:rsidR="00E15C9F" w:rsidRPr="00E15C9F">
              <w:rPr>
                <w:sz w:val="22"/>
                <w:szCs w:val="22"/>
              </w:rPr>
              <w:t>ave the company time and money</w:t>
            </w:r>
          </w:p>
          <w:p w:rsidR="00F14876" w:rsidRPr="00E15C9F" w:rsidRDefault="00904CD7" w:rsidP="00904CD7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Create/Maintained policy and procedures for the front desk and cust</w:t>
            </w:r>
            <w:r w:rsidR="00E15C9F" w:rsidRPr="00E15C9F">
              <w:rPr>
                <w:sz w:val="22"/>
                <w:szCs w:val="22"/>
              </w:rPr>
              <w:t>omer service</w:t>
            </w:r>
            <w:r w:rsidR="00F14876" w:rsidRPr="00E15C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876" w:rsidRPr="00E15C9F" w:rsidRDefault="00FA738D" w:rsidP="001E40CC">
            <w:pPr>
              <w:pStyle w:val="Dates"/>
              <w:jc w:val="left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2007</w:t>
            </w:r>
            <w:r w:rsidR="00F14876" w:rsidRPr="00E15C9F">
              <w:rPr>
                <w:sz w:val="22"/>
                <w:szCs w:val="22"/>
              </w:rPr>
              <w:t>– 20</w:t>
            </w:r>
            <w:r w:rsidRPr="00E15C9F">
              <w:rPr>
                <w:sz w:val="22"/>
                <w:szCs w:val="22"/>
              </w:rPr>
              <w:t>10</w:t>
            </w:r>
          </w:p>
          <w:p w:rsidR="00F14876" w:rsidRPr="00E15C9F" w:rsidRDefault="00F14876" w:rsidP="001E40CC">
            <w:pPr>
              <w:pStyle w:val="DatesBefore6pt"/>
              <w:rPr>
                <w:sz w:val="22"/>
                <w:szCs w:val="22"/>
              </w:rPr>
            </w:pPr>
          </w:p>
        </w:tc>
      </w:tr>
      <w:tr w:rsidR="00F14876" w:rsidRPr="00E15C9F" w:rsidTr="004E5E8B">
        <w:trPr>
          <w:cantSplit/>
          <w:trHeight w:val="51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14876" w:rsidRPr="00E15C9F" w:rsidRDefault="00F14876" w:rsidP="00B21092">
            <w:pPr>
              <w:rPr>
                <w:sz w:val="22"/>
                <w:szCs w:val="22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876" w:rsidRPr="00E15C9F" w:rsidRDefault="00904CD7" w:rsidP="001E40CC">
            <w:pPr>
              <w:pStyle w:val="Heading2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Assistant Manager</w:t>
            </w:r>
          </w:p>
          <w:p w:rsidR="00F14876" w:rsidRPr="00E15C9F" w:rsidRDefault="00904CD7" w:rsidP="001E40CC">
            <w:pPr>
              <w:rPr>
                <w:sz w:val="22"/>
                <w:szCs w:val="22"/>
              </w:rPr>
            </w:pPr>
            <w:r w:rsidRPr="00E15C9F">
              <w:rPr>
                <w:rStyle w:val="CompanyCharChar"/>
                <w:sz w:val="22"/>
                <w:szCs w:val="22"/>
              </w:rPr>
              <w:t>Clair’s</w:t>
            </w:r>
            <w:r w:rsidR="00F14876" w:rsidRPr="00E15C9F">
              <w:rPr>
                <w:sz w:val="22"/>
                <w:szCs w:val="22"/>
              </w:rPr>
              <w:t xml:space="preserve">, </w:t>
            </w:r>
            <w:r w:rsidRPr="00E15C9F">
              <w:rPr>
                <w:sz w:val="22"/>
                <w:szCs w:val="22"/>
              </w:rPr>
              <w:t>Broomfield</w:t>
            </w:r>
            <w:r w:rsidR="00F14876" w:rsidRPr="00E15C9F">
              <w:rPr>
                <w:sz w:val="22"/>
                <w:szCs w:val="22"/>
              </w:rPr>
              <w:t>, Colorado</w:t>
            </w:r>
            <w:r w:rsidRPr="00E15C9F">
              <w:rPr>
                <w:sz w:val="22"/>
                <w:szCs w:val="22"/>
              </w:rPr>
              <w:t xml:space="preserve"> </w:t>
            </w:r>
            <w:r w:rsidR="00F14876" w:rsidRPr="00E15C9F">
              <w:rPr>
                <w:sz w:val="22"/>
                <w:szCs w:val="22"/>
              </w:rPr>
              <w:t xml:space="preserve"> </w:t>
            </w:r>
          </w:p>
          <w:p w:rsidR="00F14876" w:rsidRPr="00E15C9F" w:rsidRDefault="00F14876" w:rsidP="001E40CC">
            <w:pPr>
              <w:pStyle w:val="Heading3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Accomplishments:</w:t>
            </w:r>
          </w:p>
          <w:p w:rsidR="00F14876" w:rsidRPr="00E15C9F" w:rsidRDefault="00904CD7" w:rsidP="001E40C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In charge of retaining and discharging employees</w:t>
            </w:r>
          </w:p>
          <w:p w:rsidR="00275BF9" w:rsidRPr="00E15C9F" w:rsidRDefault="009521C9" w:rsidP="001E40C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 xml:space="preserve">Set and </w:t>
            </w:r>
            <w:r w:rsidR="00275BF9" w:rsidRPr="00E15C9F">
              <w:rPr>
                <w:sz w:val="22"/>
                <w:szCs w:val="22"/>
              </w:rPr>
              <w:t>maintained displays and module floor set changes</w:t>
            </w:r>
          </w:p>
          <w:p w:rsidR="00275BF9" w:rsidRPr="00E15C9F" w:rsidRDefault="00275BF9" w:rsidP="001E40C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Inventory/theft control</w:t>
            </w:r>
          </w:p>
          <w:p w:rsidR="00275BF9" w:rsidRPr="00E15C9F" w:rsidRDefault="00676202" w:rsidP="001E40C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Daily/monthly store lo</w:t>
            </w:r>
            <w:r w:rsidR="00275BF9" w:rsidRPr="00E15C9F">
              <w:rPr>
                <w:sz w:val="22"/>
                <w:szCs w:val="22"/>
              </w:rPr>
              <w:t>gs for profit and loss</w:t>
            </w:r>
          </w:p>
          <w:p w:rsidR="00F14876" w:rsidRPr="00E15C9F" w:rsidRDefault="00275BF9" w:rsidP="001E40C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 xml:space="preserve">Open and Closing including registers and cash deposits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876" w:rsidRPr="00E15C9F" w:rsidRDefault="00904CD7" w:rsidP="001E40CC">
            <w:pPr>
              <w:pStyle w:val="Dates"/>
              <w:jc w:val="left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2006</w:t>
            </w:r>
            <w:r w:rsidR="00F14876" w:rsidRPr="00E15C9F">
              <w:rPr>
                <w:sz w:val="22"/>
                <w:szCs w:val="22"/>
              </w:rPr>
              <w:t>– 20</w:t>
            </w:r>
            <w:r w:rsidRPr="00E15C9F">
              <w:rPr>
                <w:sz w:val="22"/>
                <w:szCs w:val="22"/>
              </w:rPr>
              <w:t>06</w:t>
            </w:r>
          </w:p>
          <w:p w:rsidR="00F14876" w:rsidRPr="00E15C9F" w:rsidRDefault="00F14876" w:rsidP="001E40CC">
            <w:pPr>
              <w:pStyle w:val="DatesBefore6pt"/>
              <w:rPr>
                <w:sz w:val="22"/>
                <w:szCs w:val="22"/>
              </w:rPr>
            </w:pPr>
          </w:p>
        </w:tc>
      </w:tr>
      <w:tr w:rsidR="00F14876" w:rsidRPr="00E15C9F" w:rsidTr="004E5E8B">
        <w:trPr>
          <w:cantSplit/>
          <w:trHeight w:val="51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14876" w:rsidRPr="00E15C9F" w:rsidRDefault="00F14876" w:rsidP="00B21092">
            <w:pPr>
              <w:rPr>
                <w:sz w:val="22"/>
                <w:szCs w:val="22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876" w:rsidRPr="00E15C9F" w:rsidRDefault="00904CD7" w:rsidP="001E40CC">
            <w:pPr>
              <w:pStyle w:val="Heading2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 xml:space="preserve">Assistant Manager </w:t>
            </w:r>
          </w:p>
          <w:p w:rsidR="00F14876" w:rsidRPr="00E15C9F" w:rsidRDefault="00904CD7" w:rsidP="001E40CC">
            <w:pPr>
              <w:rPr>
                <w:sz w:val="22"/>
                <w:szCs w:val="22"/>
              </w:rPr>
            </w:pPr>
            <w:r w:rsidRPr="00E15C9F">
              <w:rPr>
                <w:rStyle w:val="CompanyCharChar"/>
                <w:sz w:val="22"/>
                <w:szCs w:val="22"/>
              </w:rPr>
              <w:t>Godiva</w:t>
            </w:r>
            <w:r w:rsidRPr="00E15C9F">
              <w:rPr>
                <w:sz w:val="22"/>
                <w:szCs w:val="22"/>
              </w:rPr>
              <w:t>, Broomfield</w:t>
            </w:r>
            <w:r w:rsidR="00F14876" w:rsidRPr="00E15C9F">
              <w:rPr>
                <w:sz w:val="22"/>
                <w:szCs w:val="22"/>
              </w:rPr>
              <w:t xml:space="preserve">, Colorado  </w:t>
            </w:r>
          </w:p>
          <w:p w:rsidR="00F14876" w:rsidRPr="00E15C9F" w:rsidRDefault="00F14876" w:rsidP="001E40CC">
            <w:pPr>
              <w:pStyle w:val="Heading3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Accomplishments:</w:t>
            </w:r>
          </w:p>
          <w:p w:rsidR="00275BF9" w:rsidRPr="00E15C9F" w:rsidRDefault="00275BF9" w:rsidP="00275BF9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In charge of retaining and discharging employees</w:t>
            </w:r>
          </w:p>
          <w:p w:rsidR="00275BF9" w:rsidRPr="00E15C9F" w:rsidRDefault="00275BF9" w:rsidP="00275BF9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Set and maintained displays and module floor set changes</w:t>
            </w:r>
          </w:p>
          <w:p w:rsidR="00275BF9" w:rsidRPr="00E15C9F" w:rsidRDefault="00275BF9" w:rsidP="00275BF9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Inventory/theft control</w:t>
            </w:r>
          </w:p>
          <w:p w:rsidR="00275BF9" w:rsidRPr="00E15C9F" w:rsidRDefault="00676202" w:rsidP="00275BF9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Daily/monthly store lo</w:t>
            </w:r>
            <w:r w:rsidR="00275BF9" w:rsidRPr="00E15C9F">
              <w:rPr>
                <w:sz w:val="22"/>
                <w:szCs w:val="22"/>
              </w:rPr>
              <w:t>gs for profit and loss</w:t>
            </w:r>
          </w:p>
          <w:p w:rsidR="00F14876" w:rsidRPr="00E15C9F" w:rsidRDefault="00275BF9" w:rsidP="00275BF9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Open and Closing including registers and cash deposits</w:t>
            </w:r>
            <w:r w:rsidR="00F14876" w:rsidRPr="00E15C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876" w:rsidRPr="00E15C9F" w:rsidRDefault="00904CD7" w:rsidP="001E40CC">
            <w:pPr>
              <w:pStyle w:val="Dates"/>
              <w:jc w:val="left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2005</w:t>
            </w:r>
            <w:r w:rsidR="00F14876" w:rsidRPr="00E15C9F">
              <w:rPr>
                <w:sz w:val="22"/>
                <w:szCs w:val="22"/>
              </w:rPr>
              <w:t>– 20</w:t>
            </w:r>
            <w:r w:rsidRPr="00E15C9F">
              <w:rPr>
                <w:sz w:val="22"/>
                <w:szCs w:val="22"/>
              </w:rPr>
              <w:t>06</w:t>
            </w:r>
          </w:p>
          <w:p w:rsidR="00F14876" w:rsidRPr="00E15C9F" w:rsidRDefault="00F14876" w:rsidP="001E40CC">
            <w:pPr>
              <w:pStyle w:val="DatesBefore6pt"/>
              <w:rPr>
                <w:sz w:val="22"/>
                <w:szCs w:val="22"/>
              </w:rPr>
            </w:pPr>
          </w:p>
        </w:tc>
      </w:tr>
      <w:tr w:rsidR="00F14876" w:rsidRPr="00E15C9F" w:rsidTr="004E5E8B">
        <w:trPr>
          <w:cantSplit/>
          <w:trHeight w:val="51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F14876" w:rsidRPr="00E15C9F" w:rsidRDefault="00F14876" w:rsidP="00B21092">
            <w:pPr>
              <w:rPr>
                <w:sz w:val="22"/>
                <w:szCs w:val="22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876" w:rsidRPr="00E15C9F" w:rsidRDefault="00904CD7" w:rsidP="001E40CC">
            <w:pPr>
              <w:pStyle w:val="Heading2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Shift Manager</w:t>
            </w:r>
          </w:p>
          <w:p w:rsidR="00F14876" w:rsidRPr="00E15C9F" w:rsidRDefault="00E15C9F" w:rsidP="001E40CC">
            <w:pPr>
              <w:rPr>
                <w:sz w:val="22"/>
                <w:szCs w:val="22"/>
              </w:rPr>
            </w:pPr>
            <w:r w:rsidRPr="00E15C9F">
              <w:rPr>
                <w:rStyle w:val="CompanyCharChar"/>
                <w:sz w:val="22"/>
                <w:szCs w:val="22"/>
              </w:rPr>
              <w:t xml:space="preserve">Krispy Kreme, </w:t>
            </w:r>
            <w:r w:rsidRPr="00E15C9F">
              <w:rPr>
                <w:rStyle w:val="CompanyCharChar"/>
                <w:b w:val="0"/>
                <w:i w:val="0"/>
                <w:sz w:val="22"/>
                <w:szCs w:val="22"/>
              </w:rPr>
              <w:t xml:space="preserve">Thornton, </w:t>
            </w:r>
            <w:r w:rsidR="00F14876" w:rsidRPr="00E15C9F">
              <w:rPr>
                <w:sz w:val="22"/>
                <w:szCs w:val="22"/>
              </w:rPr>
              <w:t>Colorado</w:t>
            </w:r>
            <w:r w:rsidRPr="00E15C9F">
              <w:rPr>
                <w:sz w:val="22"/>
                <w:szCs w:val="22"/>
              </w:rPr>
              <w:t xml:space="preserve"> </w:t>
            </w:r>
          </w:p>
          <w:p w:rsidR="00F14876" w:rsidRPr="00E15C9F" w:rsidRDefault="00F14876" w:rsidP="001E40CC">
            <w:pPr>
              <w:pStyle w:val="Heading3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Accomplishments:</w:t>
            </w:r>
          </w:p>
          <w:p w:rsidR="00F14876" w:rsidRPr="00E15C9F" w:rsidRDefault="00904CD7" w:rsidP="001E40CC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Promoted to Shift Manager after 1 month</w:t>
            </w:r>
          </w:p>
          <w:p w:rsidR="00275BF9" w:rsidRPr="00E15C9F" w:rsidRDefault="00275BF9" w:rsidP="00275BF9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In charge of retaining and discharging employees</w:t>
            </w:r>
          </w:p>
          <w:p w:rsidR="00275BF9" w:rsidRPr="00E15C9F" w:rsidRDefault="00275BF9" w:rsidP="00275BF9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Set and maintained displays and module floor set changes</w:t>
            </w:r>
          </w:p>
          <w:p w:rsidR="00275BF9" w:rsidRPr="00E15C9F" w:rsidRDefault="00275BF9" w:rsidP="00275BF9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Inventory/theft control</w:t>
            </w:r>
          </w:p>
          <w:p w:rsidR="00275BF9" w:rsidRPr="00E15C9F" w:rsidRDefault="00676202" w:rsidP="00275BF9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Daily/monthly store lo</w:t>
            </w:r>
            <w:r w:rsidR="00275BF9" w:rsidRPr="00E15C9F">
              <w:rPr>
                <w:sz w:val="22"/>
                <w:szCs w:val="22"/>
              </w:rPr>
              <w:t>gs for profit and loss</w:t>
            </w:r>
          </w:p>
          <w:p w:rsidR="00F14876" w:rsidRPr="00E15C9F" w:rsidRDefault="00275BF9" w:rsidP="00275BF9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Open and Closing including registers and cash deposits</w:t>
            </w:r>
          </w:p>
          <w:p w:rsidR="00275BF9" w:rsidRPr="00E15C9F" w:rsidRDefault="00275BF9" w:rsidP="00275BF9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 xml:space="preserve">Maintained food prep equipment/food preparation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4876" w:rsidRPr="00E15C9F" w:rsidRDefault="00904CD7" w:rsidP="001E40CC">
            <w:pPr>
              <w:pStyle w:val="Dates"/>
              <w:jc w:val="left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2005– 2005</w:t>
            </w:r>
          </w:p>
          <w:p w:rsidR="00F14876" w:rsidRPr="00E15C9F" w:rsidRDefault="00F14876" w:rsidP="001E40CC">
            <w:pPr>
              <w:pStyle w:val="DatesBefore6pt"/>
              <w:rPr>
                <w:sz w:val="22"/>
                <w:szCs w:val="22"/>
              </w:rPr>
            </w:pPr>
          </w:p>
        </w:tc>
      </w:tr>
      <w:tr w:rsidR="00F14876" w:rsidRPr="00E15C9F" w:rsidTr="004E5E8B">
        <w:trPr>
          <w:cantSplit/>
          <w:trHeight w:val="377"/>
        </w:trPr>
        <w:tc>
          <w:tcPr>
            <w:tcW w:w="540" w:type="dxa"/>
            <w:vMerge w:val="restart"/>
            <w:tcBorders>
              <w:top w:val="single" w:sz="4" w:space="0" w:color="C0C0C0"/>
              <w:left w:val="nil"/>
              <w:right w:val="nil"/>
            </w:tcBorders>
            <w:textDirection w:val="btLr"/>
          </w:tcPr>
          <w:p w:rsidR="00F14876" w:rsidRPr="00E15C9F" w:rsidRDefault="00F14876" w:rsidP="00563754">
            <w:pPr>
              <w:pStyle w:val="Heading1"/>
              <w:ind w:left="113" w:right="113"/>
              <w:rPr>
                <w:sz w:val="24"/>
                <w:szCs w:val="24"/>
              </w:rPr>
            </w:pPr>
            <w:r w:rsidRPr="00E15C9F">
              <w:rPr>
                <w:sz w:val="24"/>
                <w:szCs w:val="24"/>
              </w:rPr>
              <w:t>Education</w:t>
            </w:r>
          </w:p>
        </w:tc>
        <w:tc>
          <w:tcPr>
            <w:tcW w:w="837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F14876" w:rsidRPr="00E15C9F" w:rsidRDefault="00F14876" w:rsidP="004E5E8B">
            <w:pPr>
              <w:pStyle w:val="Heading2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General Education</w:t>
            </w:r>
            <w:r w:rsidR="004E5E8B" w:rsidRPr="00E15C9F">
              <w:rPr>
                <w:sz w:val="22"/>
                <w:szCs w:val="22"/>
              </w:rPr>
              <w:t>,</w:t>
            </w:r>
          </w:p>
        </w:tc>
        <w:tc>
          <w:tcPr>
            <w:tcW w:w="153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F14876" w:rsidRPr="00E15C9F" w:rsidRDefault="00F14876" w:rsidP="00CC6567">
            <w:pPr>
              <w:pStyle w:val="DatesBefore6pt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2007</w:t>
            </w:r>
            <w:r w:rsidR="004E5E8B" w:rsidRPr="00E15C9F">
              <w:rPr>
                <w:sz w:val="22"/>
                <w:szCs w:val="22"/>
              </w:rPr>
              <w:t xml:space="preserve"> </w:t>
            </w:r>
            <w:r w:rsidRPr="00E15C9F">
              <w:rPr>
                <w:sz w:val="22"/>
                <w:szCs w:val="22"/>
              </w:rPr>
              <w:t>-</w:t>
            </w:r>
            <w:r w:rsidR="004E5E8B" w:rsidRPr="00E15C9F">
              <w:rPr>
                <w:sz w:val="22"/>
                <w:szCs w:val="22"/>
              </w:rPr>
              <w:t xml:space="preserve"> </w:t>
            </w:r>
            <w:r w:rsidRPr="00E15C9F">
              <w:rPr>
                <w:sz w:val="22"/>
                <w:szCs w:val="22"/>
              </w:rPr>
              <w:t>2010</w:t>
            </w:r>
          </w:p>
        </w:tc>
      </w:tr>
      <w:tr w:rsidR="00F14876" w:rsidRPr="00E15C9F" w:rsidTr="004E5E8B">
        <w:trPr>
          <w:cantSplit/>
          <w:trHeight w:val="252"/>
        </w:trPr>
        <w:tc>
          <w:tcPr>
            <w:tcW w:w="540" w:type="dxa"/>
            <w:vMerge/>
            <w:tcBorders>
              <w:left w:val="nil"/>
              <w:right w:val="nil"/>
            </w:tcBorders>
          </w:tcPr>
          <w:p w:rsidR="00F14876" w:rsidRPr="00E15C9F" w:rsidRDefault="00F14876" w:rsidP="00CC6567">
            <w:pPr>
              <w:rPr>
                <w:sz w:val="22"/>
                <w:szCs w:val="22"/>
              </w:rPr>
            </w:pPr>
          </w:p>
        </w:tc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14876" w:rsidRPr="00E15C9F" w:rsidRDefault="00F14876" w:rsidP="004E5E8B">
            <w:pPr>
              <w:rPr>
                <w:sz w:val="22"/>
                <w:szCs w:val="22"/>
              </w:rPr>
            </w:pPr>
            <w:r w:rsidRPr="00E15C9F">
              <w:rPr>
                <w:rStyle w:val="EducationCharChar"/>
                <w:sz w:val="22"/>
                <w:szCs w:val="22"/>
              </w:rPr>
              <w:t>Front Range Community College,</w:t>
            </w:r>
            <w:r w:rsidRPr="00E15C9F">
              <w:rPr>
                <w:sz w:val="22"/>
                <w:szCs w:val="22"/>
              </w:rPr>
              <w:t xml:space="preserve"> </w:t>
            </w:r>
            <w:r w:rsidR="004E5E8B" w:rsidRPr="00E15C9F">
              <w:rPr>
                <w:sz w:val="22"/>
                <w:szCs w:val="22"/>
              </w:rPr>
              <w:t xml:space="preserve">Westminster, Colorado </w:t>
            </w:r>
          </w:p>
        </w:tc>
      </w:tr>
      <w:tr w:rsidR="004E5E8B" w:rsidRPr="00E15C9F" w:rsidTr="004E5E8B">
        <w:trPr>
          <w:cantSplit/>
          <w:trHeight w:val="252"/>
        </w:trPr>
        <w:tc>
          <w:tcPr>
            <w:tcW w:w="540" w:type="dxa"/>
            <w:vMerge/>
            <w:tcBorders>
              <w:left w:val="nil"/>
              <w:right w:val="nil"/>
            </w:tcBorders>
          </w:tcPr>
          <w:p w:rsidR="004E5E8B" w:rsidRPr="00E15C9F" w:rsidRDefault="004E5E8B" w:rsidP="00CC6567">
            <w:pPr>
              <w:rPr>
                <w:sz w:val="22"/>
                <w:szCs w:val="22"/>
              </w:rPr>
            </w:pPr>
          </w:p>
        </w:tc>
        <w:tc>
          <w:tcPr>
            <w:tcW w:w="99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E5E8B" w:rsidRPr="00E15C9F" w:rsidRDefault="004E5E8B" w:rsidP="004E5E8B">
            <w:pPr>
              <w:rPr>
                <w:b/>
                <w:sz w:val="22"/>
                <w:szCs w:val="22"/>
              </w:rPr>
            </w:pPr>
            <w:r w:rsidRPr="00E15C9F">
              <w:rPr>
                <w:b/>
                <w:sz w:val="22"/>
                <w:szCs w:val="22"/>
              </w:rPr>
              <w:t>General Education,</w:t>
            </w:r>
          </w:p>
          <w:p w:rsidR="004E5E8B" w:rsidRPr="00E15C9F" w:rsidRDefault="004E5E8B" w:rsidP="004E5E8B">
            <w:pPr>
              <w:rPr>
                <w:rStyle w:val="EducationCharChar"/>
                <w:sz w:val="22"/>
                <w:szCs w:val="22"/>
              </w:rPr>
            </w:pPr>
            <w:r w:rsidRPr="00E15C9F">
              <w:rPr>
                <w:rStyle w:val="EducationCharChar"/>
                <w:sz w:val="22"/>
                <w:szCs w:val="22"/>
              </w:rPr>
              <w:t>Metropolitan State University                                                                                                                2006 -2007</w:t>
            </w:r>
          </w:p>
        </w:tc>
      </w:tr>
      <w:tr w:rsidR="00F14876" w:rsidRPr="00E15C9F" w:rsidTr="00E15C9F">
        <w:trPr>
          <w:cantSplit/>
          <w:trHeight w:val="540"/>
        </w:trPr>
        <w:tc>
          <w:tcPr>
            <w:tcW w:w="540" w:type="dxa"/>
            <w:vMerge/>
            <w:tcBorders>
              <w:left w:val="nil"/>
              <w:bottom w:val="nil"/>
              <w:right w:val="nil"/>
            </w:tcBorders>
          </w:tcPr>
          <w:p w:rsidR="00F14876" w:rsidRPr="00E15C9F" w:rsidRDefault="00F14876" w:rsidP="00CC6567">
            <w:pPr>
              <w:rPr>
                <w:sz w:val="22"/>
                <w:szCs w:val="22"/>
              </w:rPr>
            </w:pPr>
          </w:p>
        </w:tc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4876" w:rsidRPr="00E15C9F" w:rsidRDefault="00F14876" w:rsidP="00CC6567">
            <w:pPr>
              <w:rPr>
                <w:b/>
                <w:bCs/>
                <w:sz w:val="22"/>
                <w:szCs w:val="22"/>
              </w:rPr>
            </w:pPr>
            <w:r w:rsidRPr="00E15C9F">
              <w:rPr>
                <w:b/>
                <w:bCs/>
                <w:sz w:val="22"/>
                <w:szCs w:val="22"/>
              </w:rPr>
              <w:t>Diploma</w:t>
            </w:r>
          </w:p>
          <w:p w:rsidR="00F14876" w:rsidRPr="00E15C9F" w:rsidRDefault="00E15C9F" w:rsidP="00D17266">
            <w:pPr>
              <w:rPr>
                <w:sz w:val="22"/>
                <w:szCs w:val="22"/>
              </w:rPr>
            </w:pPr>
            <w:r w:rsidRPr="00E15C9F">
              <w:rPr>
                <w:rStyle w:val="EducationCharChar"/>
                <w:sz w:val="22"/>
                <w:szCs w:val="22"/>
              </w:rPr>
              <w:t>Horizon</w:t>
            </w:r>
            <w:r w:rsidR="00F14876" w:rsidRPr="00E15C9F">
              <w:rPr>
                <w:rStyle w:val="EducationCharChar"/>
                <w:sz w:val="22"/>
                <w:szCs w:val="22"/>
              </w:rPr>
              <w:t xml:space="preserve"> High School,</w:t>
            </w:r>
            <w:r w:rsidRPr="00E15C9F">
              <w:rPr>
                <w:sz w:val="22"/>
                <w:szCs w:val="22"/>
              </w:rPr>
              <w:t xml:space="preserve"> Thornton, Colorado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F14876" w:rsidRPr="00E15C9F" w:rsidRDefault="004E5E8B" w:rsidP="00CC6567">
            <w:pPr>
              <w:pStyle w:val="Dates"/>
              <w:rPr>
                <w:sz w:val="22"/>
                <w:szCs w:val="22"/>
              </w:rPr>
            </w:pPr>
            <w:r w:rsidRPr="00E15C9F">
              <w:rPr>
                <w:sz w:val="22"/>
                <w:szCs w:val="22"/>
              </w:rPr>
              <w:t>2004</w:t>
            </w:r>
          </w:p>
        </w:tc>
      </w:tr>
    </w:tbl>
    <w:p w:rsidR="00A65E10" w:rsidRDefault="00A65E10">
      <w:pPr>
        <w:rPr>
          <w:rFonts w:cs="Arial"/>
          <w:szCs w:val="20"/>
        </w:rPr>
      </w:pPr>
    </w:p>
    <w:sectPr w:rsidR="00A65E10" w:rsidSect="004E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6050"/>
    <w:multiLevelType w:val="hybridMultilevel"/>
    <w:tmpl w:val="4BB4B6E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8C22391"/>
    <w:multiLevelType w:val="multilevel"/>
    <w:tmpl w:val="A76C6892"/>
    <w:numStyleLink w:val="Bulletedlist"/>
  </w:abstractNum>
  <w:abstractNum w:abstractNumId="2">
    <w:nsid w:val="152F59C5"/>
    <w:multiLevelType w:val="multilevel"/>
    <w:tmpl w:val="A76C6892"/>
    <w:numStyleLink w:val="Bulletedlist"/>
  </w:abstractNum>
  <w:abstractNum w:abstractNumId="3">
    <w:nsid w:val="215453CB"/>
    <w:multiLevelType w:val="multilevel"/>
    <w:tmpl w:val="A76C6892"/>
    <w:numStyleLink w:val="Bulletedlist"/>
  </w:abstractNum>
  <w:abstractNum w:abstractNumId="4">
    <w:nsid w:val="21C37390"/>
    <w:multiLevelType w:val="multilevel"/>
    <w:tmpl w:val="A76C6892"/>
    <w:numStyleLink w:val="Bulletedlist"/>
  </w:abstractNum>
  <w:abstractNum w:abstractNumId="5">
    <w:nsid w:val="25183ADC"/>
    <w:multiLevelType w:val="multilevel"/>
    <w:tmpl w:val="A76C6892"/>
    <w:numStyleLink w:val="Bulletedlist"/>
  </w:abstractNum>
  <w:abstractNum w:abstractNumId="6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0C1095"/>
    <w:multiLevelType w:val="hybridMultilevel"/>
    <w:tmpl w:val="D0328BA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53AA603B"/>
    <w:multiLevelType w:val="singleLevel"/>
    <w:tmpl w:val="4D9E11AA"/>
    <w:lvl w:ilvl="0">
      <w:start w:val="1"/>
      <w:numFmt w:val="bullet"/>
      <w:pStyle w:val="Bulletedlist1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9">
    <w:nsid w:val="5DEA27B8"/>
    <w:multiLevelType w:val="multilevel"/>
    <w:tmpl w:val="A76C6892"/>
    <w:numStyleLink w:val="Bulletedlist"/>
  </w:abstractNum>
  <w:abstractNum w:abstractNumId="10">
    <w:nsid w:val="64C07371"/>
    <w:multiLevelType w:val="multilevel"/>
    <w:tmpl w:val="A76C6892"/>
    <w:numStyleLink w:val="Bulletedlist"/>
  </w:abstractNum>
  <w:abstractNum w:abstractNumId="11">
    <w:nsid w:val="713676E9"/>
    <w:multiLevelType w:val="multilevel"/>
    <w:tmpl w:val="A76C6892"/>
    <w:numStyleLink w:val="Bulletedlist"/>
  </w:abstractNum>
  <w:abstractNum w:abstractNumId="12">
    <w:nsid w:val="717A1A2A"/>
    <w:multiLevelType w:val="multilevel"/>
    <w:tmpl w:val="A76C6892"/>
    <w:numStyleLink w:val="Bulletedlist"/>
  </w:abstractNum>
  <w:abstractNum w:abstractNumId="13">
    <w:nsid w:val="7F93059C"/>
    <w:multiLevelType w:val="multilevel"/>
    <w:tmpl w:val="A76C6892"/>
    <w:numStyleLink w:val="Bulletedlist"/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3"/>
  </w:num>
  <w:num w:numId="8">
    <w:abstractNumId w:val="7"/>
  </w:num>
  <w:num w:numId="9">
    <w:abstractNumId w:val="12"/>
  </w:num>
  <w:num w:numId="10">
    <w:abstractNumId w:val="13"/>
  </w:num>
  <w:num w:numId="11">
    <w:abstractNumId w:val="0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5663"/>
    <w:rsid w:val="000009BA"/>
    <w:rsid w:val="00036117"/>
    <w:rsid w:val="000426F3"/>
    <w:rsid w:val="0004584D"/>
    <w:rsid w:val="000D1F1E"/>
    <w:rsid w:val="001209EA"/>
    <w:rsid w:val="00130611"/>
    <w:rsid w:val="00144C40"/>
    <w:rsid w:val="00184B53"/>
    <w:rsid w:val="0019026C"/>
    <w:rsid w:val="0019152F"/>
    <w:rsid w:val="00194FCA"/>
    <w:rsid w:val="001F1FE4"/>
    <w:rsid w:val="00225E32"/>
    <w:rsid w:val="002629EC"/>
    <w:rsid w:val="00275BF9"/>
    <w:rsid w:val="00286B09"/>
    <w:rsid w:val="002B1B14"/>
    <w:rsid w:val="002D6D63"/>
    <w:rsid w:val="002F47C0"/>
    <w:rsid w:val="002F5852"/>
    <w:rsid w:val="002F6662"/>
    <w:rsid w:val="00305BA5"/>
    <w:rsid w:val="00320524"/>
    <w:rsid w:val="003A05A4"/>
    <w:rsid w:val="003C030D"/>
    <w:rsid w:val="003D30DD"/>
    <w:rsid w:val="003E3210"/>
    <w:rsid w:val="003F17A0"/>
    <w:rsid w:val="003F5D3E"/>
    <w:rsid w:val="004675E3"/>
    <w:rsid w:val="00470C1A"/>
    <w:rsid w:val="00480F5D"/>
    <w:rsid w:val="00486D74"/>
    <w:rsid w:val="004A5663"/>
    <w:rsid w:val="004B48D2"/>
    <w:rsid w:val="004D25AE"/>
    <w:rsid w:val="004E5E8B"/>
    <w:rsid w:val="004F6F87"/>
    <w:rsid w:val="00503251"/>
    <w:rsid w:val="005047F0"/>
    <w:rsid w:val="005141A0"/>
    <w:rsid w:val="00543F26"/>
    <w:rsid w:val="005508AD"/>
    <w:rsid w:val="005533CD"/>
    <w:rsid w:val="00563754"/>
    <w:rsid w:val="00572B3F"/>
    <w:rsid w:val="005B37A2"/>
    <w:rsid w:val="005E4EAD"/>
    <w:rsid w:val="005F39F4"/>
    <w:rsid w:val="00614C29"/>
    <w:rsid w:val="006445F2"/>
    <w:rsid w:val="00676202"/>
    <w:rsid w:val="006922E8"/>
    <w:rsid w:val="00693A08"/>
    <w:rsid w:val="006B37FD"/>
    <w:rsid w:val="006C03A7"/>
    <w:rsid w:val="006E424B"/>
    <w:rsid w:val="006E6720"/>
    <w:rsid w:val="007677EA"/>
    <w:rsid w:val="00795D9B"/>
    <w:rsid w:val="007A54B9"/>
    <w:rsid w:val="007B6435"/>
    <w:rsid w:val="007D5C35"/>
    <w:rsid w:val="007E4866"/>
    <w:rsid w:val="00842682"/>
    <w:rsid w:val="00852EF2"/>
    <w:rsid w:val="00874A01"/>
    <w:rsid w:val="00886F27"/>
    <w:rsid w:val="008912F5"/>
    <w:rsid w:val="008931FF"/>
    <w:rsid w:val="008A482D"/>
    <w:rsid w:val="008A5BDD"/>
    <w:rsid w:val="008A7B76"/>
    <w:rsid w:val="00902A72"/>
    <w:rsid w:val="00904CD7"/>
    <w:rsid w:val="00931457"/>
    <w:rsid w:val="009521C9"/>
    <w:rsid w:val="00975C5A"/>
    <w:rsid w:val="009765F1"/>
    <w:rsid w:val="00986F58"/>
    <w:rsid w:val="009A5874"/>
    <w:rsid w:val="009F6F3A"/>
    <w:rsid w:val="00A02036"/>
    <w:rsid w:val="00A332E5"/>
    <w:rsid w:val="00A5754B"/>
    <w:rsid w:val="00A65E10"/>
    <w:rsid w:val="00A76701"/>
    <w:rsid w:val="00A92D25"/>
    <w:rsid w:val="00AB5B26"/>
    <w:rsid w:val="00B21092"/>
    <w:rsid w:val="00B3555C"/>
    <w:rsid w:val="00B51CD2"/>
    <w:rsid w:val="00B52BE8"/>
    <w:rsid w:val="00B53B12"/>
    <w:rsid w:val="00B56C7B"/>
    <w:rsid w:val="00B60A37"/>
    <w:rsid w:val="00B824F8"/>
    <w:rsid w:val="00B84022"/>
    <w:rsid w:val="00BA3E0E"/>
    <w:rsid w:val="00BA5E8C"/>
    <w:rsid w:val="00BD4EFC"/>
    <w:rsid w:val="00C02D57"/>
    <w:rsid w:val="00C22E49"/>
    <w:rsid w:val="00C5120A"/>
    <w:rsid w:val="00C71F47"/>
    <w:rsid w:val="00C727C5"/>
    <w:rsid w:val="00C77A92"/>
    <w:rsid w:val="00C94284"/>
    <w:rsid w:val="00CB75A4"/>
    <w:rsid w:val="00CC6567"/>
    <w:rsid w:val="00CD0C38"/>
    <w:rsid w:val="00CE316E"/>
    <w:rsid w:val="00D17266"/>
    <w:rsid w:val="00D43F76"/>
    <w:rsid w:val="00D75AAE"/>
    <w:rsid w:val="00DE1BF5"/>
    <w:rsid w:val="00E15C9F"/>
    <w:rsid w:val="00E175B1"/>
    <w:rsid w:val="00E251F6"/>
    <w:rsid w:val="00E344A1"/>
    <w:rsid w:val="00E45D61"/>
    <w:rsid w:val="00E5498B"/>
    <w:rsid w:val="00E952C4"/>
    <w:rsid w:val="00EB066C"/>
    <w:rsid w:val="00EB3E11"/>
    <w:rsid w:val="00EB43AC"/>
    <w:rsid w:val="00EC5DEB"/>
    <w:rsid w:val="00EC75B2"/>
    <w:rsid w:val="00EF597E"/>
    <w:rsid w:val="00F13427"/>
    <w:rsid w:val="00F14876"/>
    <w:rsid w:val="00F22C8E"/>
    <w:rsid w:val="00F56BC1"/>
    <w:rsid w:val="00F80CB9"/>
    <w:rsid w:val="00F8239E"/>
    <w:rsid w:val="00FA122D"/>
    <w:rsid w:val="00FA1EB1"/>
    <w:rsid w:val="00FA70B6"/>
    <w:rsid w:val="00FA738D"/>
    <w:rsid w:val="00FD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5047F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C03A7"/>
    <w:pPr>
      <w:spacing w:before="120"/>
      <w:outlineLvl w:val="1"/>
    </w:pPr>
    <w:rPr>
      <w:b/>
      <w:bCs/>
    </w:rPr>
  </w:style>
  <w:style w:type="paragraph" w:styleId="Heading3">
    <w:name w:val="heading 3"/>
    <w:basedOn w:val="Education"/>
    <w:next w:val="Normal"/>
    <w:link w:val="Heading3Char"/>
    <w:qFormat/>
    <w:rsid w:val="005047F0"/>
    <w:pPr>
      <w:spacing w:before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References">
    <w:name w:val="References"/>
    <w:basedOn w:val="Normal"/>
    <w:link w:val="ReferencesCharChar"/>
    <w:rsid w:val="00842682"/>
    <w:pPr>
      <w:spacing w:before="120"/>
    </w:pPr>
    <w:rPr>
      <w:bCs/>
    </w:rPr>
  </w:style>
  <w:style w:type="character" w:customStyle="1" w:styleId="Heading3Char">
    <w:name w:val="Heading 3 Char"/>
    <w:basedOn w:val="EducationCharChar"/>
    <w:link w:val="Heading3"/>
    <w:rsid w:val="005047F0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Copyright">
    <w:name w:val="Copyright"/>
    <w:basedOn w:val="Normal"/>
    <w:rsid w:val="005047F0"/>
    <w:pPr>
      <w:spacing w:before="320"/>
    </w:pPr>
    <w:rPr>
      <w:sz w:val="16"/>
    </w:rPr>
  </w:style>
  <w:style w:type="character" w:styleId="Hyperlink">
    <w:name w:val="Hyperlink"/>
    <w:basedOn w:val="DefaultParagraphFont"/>
    <w:rsid w:val="004A5663"/>
    <w:rPr>
      <w:color w:val="0000FF" w:themeColor="hyperlink"/>
      <w:u w:val="single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Education">
    <w:name w:val="Education"/>
    <w:basedOn w:val="Normal"/>
    <w:link w:val="EducationCharChar"/>
    <w:rsid w:val="00F8239E"/>
    <w:pPr>
      <w:tabs>
        <w:tab w:val="right" w:pos="6480"/>
      </w:tabs>
      <w:spacing w:before="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EducationCharChar">
    <w:name w:val="Education Char Char"/>
    <w:basedOn w:val="DefaultParagraphFont"/>
    <w:link w:val="Education"/>
    <w:rsid w:val="00F8239E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ReferencesCharChar">
    <w:name w:val="References Char Char"/>
    <w:basedOn w:val="DefaultParagraphFont"/>
    <w:link w:val="References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mpany">
    <w:name w:val="Company"/>
    <w:basedOn w:val="References"/>
    <w:link w:val="CompanyCharChar"/>
    <w:rsid w:val="00194FCA"/>
    <w:pPr>
      <w:spacing w:before="0"/>
    </w:pPr>
    <w:rPr>
      <w:b/>
      <w:bCs w:val="0"/>
      <w:i/>
    </w:rPr>
  </w:style>
  <w:style w:type="character" w:customStyle="1" w:styleId="CompanyCharChar">
    <w:name w:val="Company Char Char"/>
    <w:basedOn w:val="ReferencesCharChar"/>
    <w:link w:val="Company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F27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5047F0"/>
    <w:pPr>
      <w:tabs>
        <w:tab w:val="right" w:pos="6480"/>
      </w:tabs>
      <w:spacing w:before="10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6C03A7"/>
    <w:pPr>
      <w:spacing w:before="120"/>
      <w:outlineLvl w:val="1"/>
    </w:pPr>
    <w:rPr>
      <w:b/>
      <w:bCs/>
    </w:rPr>
  </w:style>
  <w:style w:type="paragraph" w:styleId="Heading3">
    <w:name w:val="heading 3"/>
    <w:basedOn w:val="Education"/>
    <w:next w:val="Normal"/>
    <w:link w:val="Heading3Char"/>
    <w:qFormat/>
    <w:rsid w:val="005047F0"/>
    <w:pPr>
      <w:spacing w:before="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1stline">
    <w:name w:val="Bulleted list 1st line"/>
    <w:basedOn w:val="Normal"/>
    <w:link w:val="Bulletedlist1stlineCharChar"/>
    <w:rsid w:val="006922E8"/>
    <w:pPr>
      <w:numPr>
        <w:numId w:val="1"/>
      </w:numPr>
      <w:tabs>
        <w:tab w:val="right" w:pos="6480"/>
      </w:tabs>
      <w:spacing w:before="120"/>
    </w:pPr>
  </w:style>
  <w:style w:type="paragraph" w:customStyle="1" w:styleId="References">
    <w:name w:val="References"/>
    <w:basedOn w:val="Normal"/>
    <w:link w:val="ReferencesCharChar"/>
    <w:rsid w:val="00842682"/>
    <w:pPr>
      <w:spacing w:before="120"/>
    </w:pPr>
    <w:rPr>
      <w:bCs/>
    </w:rPr>
  </w:style>
  <w:style w:type="character" w:customStyle="1" w:styleId="Heading3Char">
    <w:name w:val="Heading 3 Char"/>
    <w:basedOn w:val="EducationCharChar"/>
    <w:link w:val="Heading3"/>
    <w:rsid w:val="005047F0"/>
    <w:rPr>
      <w:rFonts w:ascii="Garamond" w:hAnsi="Garamond" w:cs="Arial"/>
      <w:i/>
      <w:iCs/>
      <w:spacing w:val="8"/>
      <w:lang w:val="en-US" w:eastAsia="en-US" w:bidi="ar-SA"/>
    </w:rPr>
  </w:style>
  <w:style w:type="paragraph" w:customStyle="1" w:styleId="Copyright">
    <w:name w:val="Copyright"/>
    <w:basedOn w:val="Normal"/>
    <w:rsid w:val="005047F0"/>
    <w:pPr>
      <w:spacing w:before="320"/>
    </w:pPr>
    <w:rPr>
      <w:sz w:val="16"/>
    </w:rPr>
  </w:style>
  <w:style w:type="character" w:styleId="Hyperlink">
    <w:name w:val="Hyperlink"/>
    <w:basedOn w:val="DefaultParagraphFont"/>
    <w:rsid w:val="004A5663"/>
    <w:rPr>
      <w:color w:val="0000FF" w:themeColor="hyperlink"/>
      <w:u w:val="single"/>
    </w:rPr>
  </w:style>
  <w:style w:type="paragraph" w:customStyle="1" w:styleId="Dates">
    <w:name w:val="Dates"/>
    <w:basedOn w:val="Normal"/>
    <w:link w:val="DatesCharChar"/>
    <w:rsid w:val="002D6D63"/>
    <w:pPr>
      <w:jc w:val="right"/>
    </w:pPr>
    <w:rPr>
      <w:i/>
      <w:szCs w:val="20"/>
    </w:rPr>
  </w:style>
  <w:style w:type="character" w:customStyle="1" w:styleId="ContactInformationCharChar">
    <w:name w:val="Contact Information Char Char"/>
    <w:basedOn w:val="DefaultParagraphFont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character" w:customStyle="1" w:styleId="DatesCharChar">
    <w:name w:val="Dates Char Char"/>
    <w:basedOn w:val="DefaultParagraphFont"/>
    <w:link w:val="Dates"/>
    <w:rsid w:val="002D6D63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Education">
    <w:name w:val="Education"/>
    <w:basedOn w:val="Normal"/>
    <w:link w:val="EducationCharChar"/>
    <w:rsid w:val="00F8239E"/>
    <w:pPr>
      <w:tabs>
        <w:tab w:val="right" w:pos="6480"/>
      </w:tabs>
      <w:spacing w:before="0"/>
    </w:pPr>
    <w:rPr>
      <w:rFonts w:cs="Arial"/>
      <w:i/>
      <w:iCs/>
      <w:spacing w:val="8"/>
      <w:szCs w:val="20"/>
    </w:rPr>
  </w:style>
  <w:style w:type="character" w:customStyle="1" w:styleId="Bulletedlist1stlineCharChar">
    <w:name w:val="Bulleted list 1st line Char Char"/>
    <w:basedOn w:val="DefaultParagraphFont"/>
    <w:link w:val="Bulletedlist1stline"/>
    <w:rsid w:val="006922E8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EducationCharChar">
    <w:name w:val="Education Char Char"/>
    <w:basedOn w:val="DefaultParagraphFont"/>
    <w:link w:val="Education"/>
    <w:rsid w:val="00F8239E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ReferencesCharChar">
    <w:name w:val="References Char Char"/>
    <w:basedOn w:val="DefaultParagraphFont"/>
    <w:link w:val="References"/>
    <w:rsid w:val="00842682"/>
    <w:rPr>
      <w:rFonts w:ascii="Garamond" w:hAnsi="Garamond"/>
      <w:bCs/>
      <w:szCs w:val="24"/>
      <w:lang w:val="en-US" w:eastAsia="en-US" w:bidi="ar-SA"/>
    </w:rPr>
  </w:style>
  <w:style w:type="paragraph" w:customStyle="1" w:styleId="Company">
    <w:name w:val="Company"/>
    <w:basedOn w:val="References"/>
    <w:link w:val="CompanyCharChar"/>
    <w:rsid w:val="00194FCA"/>
    <w:pPr>
      <w:spacing w:before="0"/>
    </w:pPr>
    <w:rPr>
      <w:b/>
      <w:bCs w:val="0"/>
      <w:i/>
    </w:rPr>
  </w:style>
  <w:style w:type="character" w:customStyle="1" w:styleId="CompanyCharChar">
    <w:name w:val="Company Char Char"/>
    <w:basedOn w:val="ReferencesCharChar"/>
    <w:link w:val="Company"/>
    <w:rsid w:val="00194FCA"/>
    <w:rPr>
      <w:rFonts w:ascii="Garamond" w:hAnsi="Garamond"/>
      <w:b/>
      <w:bCs/>
      <w:i/>
      <w:szCs w:val="24"/>
      <w:lang w:val="en-US" w:eastAsia="en-US" w:bidi="ar-SA"/>
    </w:rPr>
  </w:style>
  <w:style w:type="paragraph" w:customStyle="1" w:styleId="DatesBefore6pt">
    <w:name w:val="Dates + Before:  6 pt"/>
    <w:basedOn w:val="Dates"/>
    <w:rsid w:val="00EC5DEB"/>
    <w:pPr>
      <w:spacing w:before="120"/>
    </w:pPr>
    <w:rPr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essaferp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700767\AppData\Roaming\Microsoft\Templates\Secretary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5AA97-AD58-4BB0-A182-58022640D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Secretary resume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Patrick</dc:creator>
  <cp:lastModifiedBy>officedepot</cp:lastModifiedBy>
  <cp:revision>3</cp:revision>
  <cp:lastPrinted>2013-08-16T20:52:00Z</cp:lastPrinted>
  <dcterms:created xsi:type="dcterms:W3CDTF">2013-08-23T17:00:00Z</dcterms:created>
  <dcterms:modified xsi:type="dcterms:W3CDTF">2013-08-24T17:17:00Z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TC063694011033</vt:lpwstr>
  </property>
</Properties>
</file>