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2088"/>
        <w:gridCol w:w="4950"/>
        <w:gridCol w:w="1818"/>
      </w:tblGrid>
      <w:tr w:rsidR="00E9204D">
        <w:trPr>
          <w:trHeight w:val="690"/>
        </w:trPr>
        <w:tc>
          <w:tcPr>
            <w:tcW w:w="8856" w:type="dxa"/>
            <w:gridSpan w:val="3"/>
          </w:tcPr>
          <w:p w:rsidR="00E9204D" w:rsidRDefault="00DF234D">
            <w:pPr>
              <w:pStyle w:val="ContactInformation"/>
            </w:pPr>
            <w:r>
              <w:t>Louis Parler</w:t>
            </w:r>
          </w:p>
          <w:p w:rsidR="00E9204D" w:rsidRDefault="00DF234D">
            <w:pPr>
              <w:pStyle w:val="ContactInformation"/>
            </w:pPr>
            <w:r>
              <w:t>1680 Carlemont Drive</w:t>
            </w:r>
          </w:p>
          <w:p w:rsidR="00E9204D" w:rsidRDefault="00DF234D">
            <w:pPr>
              <w:pStyle w:val="ContactInformation"/>
            </w:pPr>
            <w:r>
              <w:t>Crystal Lake, IL 60014</w:t>
            </w:r>
          </w:p>
          <w:p w:rsidR="00E9204D" w:rsidRDefault="00DF234D">
            <w:pPr>
              <w:pStyle w:val="ContactInformation"/>
            </w:pPr>
            <w:r>
              <w:t>224-523-3159</w:t>
            </w:r>
          </w:p>
          <w:p w:rsidR="00E9204D" w:rsidRDefault="00DF234D">
            <w:pPr>
              <w:pStyle w:val="ContactInformation"/>
            </w:pPr>
            <w:r>
              <w:t>l.parler86@gmail.com</w:t>
            </w:r>
          </w:p>
        </w:tc>
      </w:tr>
      <w:tr w:rsidR="00E9204D">
        <w:tc>
          <w:tcPr>
            <w:tcW w:w="2088" w:type="dxa"/>
          </w:tcPr>
          <w:p w:rsidR="00E9204D" w:rsidRDefault="00DF234D">
            <w:pPr>
              <w:pStyle w:val="Heading1"/>
            </w:pPr>
            <w:r>
              <w:t>OBJECTIVE</w:t>
            </w:r>
          </w:p>
        </w:tc>
        <w:tc>
          <w:tcPr>
            <w:tcW w:w="6768" w:type="dxa"/>
            <w:gridSpan w:val="2"/>
          </w:tcPr>
          <w:p w:rsidR="00E9204D" w:rsidRDefault="009C0D2A" w:rsidP="00AC078C">
            <w:pPr>
              <w:pStyle w:val="Heading2"/>
            </w:pPr>
            <w:r>
              <w:t>forklift driver</w:t>
            </w:r>
          </w:p>
        </w:tc>
      </w:tr>
      <w:tr w:rsidR="00E9204D">
        <w:tc>
          <w:tcPr>
            <w:tcW w:w="2088" w:type="dxa"/>
          </w:tcPr>
          <w:p w:rsidR="00E9204D" w:rsidRDefault="00DF234D">
            <w:pPr>
              <w:pStyle w:val="Heading1"/>
            </w:pPr>
            <w:r>
              <w:t>EXPERIENCE</w:t>
            </w:r>
          </w:p>
        </w:tc>
        <w:tc>
          <w:tcPr>
            <w:tcW w:w="6768" w:type="dxa"/>
            <w:gridSpan w:val="2"/>
          </w:tcPr>
          <w:p w:rsidR="00E9204D" w:rsidRDefault="00DF234D">
            <w:pPr>
              <w:pStyle w:val="Description"/>
            </w:pPr>
            <w:r>
              <w:t>Certified Forklift Driver</w:t>
            </w:r>
          </w:p>
          <w:p w:rsidR="00E9204D" w:rsidRDefault="00DF234D">
            <w:pPr>
              <w:pStyle w:val="Description"/>
            </w:pPr>
            <w:r>
              <w:t>Operated various forklift with awareness of safety.</w:t>
            </w:r>
          </w:p>
          <w:p w:rsidR="00E9204D" w:rsidRDefault="00DF234D">
            <w:pPr>
              <w:pStyle w:val="Description"/>
            </w:pPr>
            <w:r>
              <w:t>Self-motivated and energetic.</w:t>
            </w:r>
          </w:p>
          <w:p w:rsidR="00E9204D" w:rsidRDefault="00DF234D">
            <w:pPr>
              <w:pStyle w:val="Description"/>
            </w:pPr>
            <w:r>
              <w:t xml:space="preserve">Managed logistics multiple shipment and deliveries within extreme time constraints. </w:t>
            </w:r>
          </w:p>
          <w:p w:rsidR="00E9204D" w:rsidRDefault="00DF234D">
            <w:pPr>
              <w:pStyle w:val="Description"/>
            </w:pPr>
            <w:r>
              <w:t>Followed all procedures and kept accurate records.</w:t>
            </w:r>
          </w:p>
          <w:p w:rsidR="00E9204D" w:rsidRDefault="00DF234D">
            <w:pPr>
              <w:pStyle w:val="Description"/>
            </w:pPr>
            <w:r>
              <w:t>Proven abilities in stocking, order-picking, shipping, and receiving.</w:t>
            </w:r>
          </w:p>
          <w:p w:rsidR="00E9204D" w:rsidRDefault="00DF234D">
            <w:pPr>
              <w:pStyle w:val="Description"/>
              <w:ind w:left="0" w:firstLine="0"/>
            </w:pPr>
            <w:r>
              <w:t>Accomplished safe forklift driving and warehouse operations.</w:t>
            </w:r>
          </w:p>
          <w:p w:rsidR="00E9204D" w:rsidRDefault="00E9204D">
            <w:pPr>
              <w:pStyle w:val="Description"/>
            </w:pPr>
          </w:p>
        </w:tc>
      </w:tr>
      <w:tr w:rsidR="00E9204D">
        <w:trPr>
          <w:trHeight w:val="80"/>
        </w:trPr>
        <w:tc>
          <w:tcPr>
            <w:tcW w:w="2088" w:type="dxa"/>
            <w:vMerge w:val="restart"/>
          </w:tcPr>
          <w:p w:rsidR="00E9204D" w:rsidRDefault="00DF234D">
            <w:pPr>
              <w:pStyle w:val="Heading1"/>
            </w:pPr>
            <w:r>
              <w:t>EMPLOYMENT</w:t>
            </w:r>
          </w:p>
        </w:tc>
        <w:tc>
          <w:tcPr>
            <w:tcW w:w="4950" w:type="dxa"/>
          </w:tcPr>
          <w:p w:rsidR="00E9204D" w:rsidRPr="000B084D" w:rsidRDefault="00B56317">
            <w:pPr>
              <w:pStyle w:val="Company"/>
            </w:pPr>
            <w:r w:rsidRPr="000B084D">
              <w:rPr>
                <w:rStyle w:val="st1"/>
                <w:rFonts w:cs="Arial"/>
                <w:bCs/>
                <w:color w:val="000000"/>
              </w:rPr>
              <w:t>John B</w:t>
            </w:r>
            <w:r w:rsidRPr="000B084D">
              <w:rPr>
                <w:rStyle w:val="st1"/>
                <w:rFonts w:cs="Arial"/>
                <w:color w:val="222222"/>
              </w:rPr>
              <w:t xml:space="preserve">. </w:t>
            </w:r>
            <w:proofErr w:type="spellStart"/>
            <w:r w:rsidRPr="000B084D">
              <w:rPr>
                <w:rStyle w:val="st1"/>
                <w:rFonts w:cs="Arial"/>
                <w:bCs/>
                <w:color w:val="000000"/>
              </w:rPr>
              <w:t>Sanfilippo</w:t>
            </w:r>
            <w:proofErr w:type="spellEnd"/>
            <w:r w:rsidRPr="000B084D">
              <w:rPr>
                <w:rStyle w:val="st1"/>
                <w:rFonts w:cs="Arial"/>
                <w:color w:val="222222"/>
              </w:rPr>
              <w:t xml:space="preserve"> &amp; Son, Inc.</w:t>
            </w:r>
            <w:r w:rsidRPr="000B084D">
              <w:t xml:space="preserve"> </w:t>
            </w:r>
            <w:r w:rsidR="00DF234D" w:rsidRPr="000B084D">
              <w:t xml:space="preserve">, </w:t>
            </w:r>
            <w:r w:rsidR="00DF234D" w:rsidRPr="000B084D">
              <w:rPr>
                <w:rStyle w:val="LocationChar"/>
              </w:rPr>
              <w:t>Elgin, IL</w:t>
            </w:r>
          </w:p>
        </w:tc>
        <w:tc>
          <w:tcPr>
            <w:tcW w:w="1818" w:type="dxa"/>
          </w:tcPr>
          <w:p w:rsidR="00E9204D" w:rsidRDefault="00DF234D">
            <w:pPr>
              <w:pStyle w:val="Dates"/>
            </w:pPr>
            <w:r>
              <w:t>2010-2012</w:t>
            </w:r>
          </w:p>
        </w:tc>
      </w:tr>
      <w:tr w:rsidR="00E9204D">
        <w:trPr>
          <w:trHeight w:val="117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E9204D" w:rsidRDefault="00DF234D">
            <w:pPr>
              <w:pStyle w:val="Position"/>
            </w:pPr>
            <w:r>
              <w:t xml:space="preserve">Material </w:t>
            </w:r>
            <w:r w:rsidR="002647B9">
              <w:t>Handler</w:t>
            </w:r>
          </w:p>
          <w:p w:rsidR="00E9204D" w:rsidRDefault="00DF234D">
            <w:pPr>
              <w:pStyle w:val="Description"/>
            </w:pPr>
            <w:r>
              <w:t>Accountable for accurate use of computerized radio control hand-held scanning equipment.</w:t>
            </w:r>
          </w:p>
          <w:p w:rsidR="00E9204D" w:rsidRDefault="00DF234D">
            <w:pPr>
              <w:pStyle w:val="Description"/>
            </w:pPr>
            <w:r>
              <w:t>Basic material handling for multiple lines.</w:t>
            </w:r>
          </w:p>
          <w:p w:rsidR="00E9204D" w:rsidRDefault="00DF234D">
            <w:pPr>
              <w:pStyle w:val="Description"/>
            </w:pPr>
            <w:r>
              <w:t xml:space="preserve">Assisted in training employees in order picking, stocking, and packing. </w:t>
            </w:r>
          </w:p>
          <w:p w:rsidR="00E9204D" w:rsidRDefault="00DF234D">
            <w:pPr>
              <w:pStyle w:val="Description"/>
            </w:pPr>
            <w:r>
              <w:t>Responsible for manufacturing, disturbing and consistently maintaining safe and quality food by following good manufacturing practices.</w:t>
            </w:r>
          </w:p>
          <w:p w:rsidR="00E9204D" w:rsidRDefault="00E9204D">
            <w:pPr>
              <w:pStyle w:val="Description"/>
              <w:ind w:left="0" w:firstLine="0"/>
            </w:pPr>
          </w:p>
        </w:tc>
      </w:tr>
      <w:tr w:rsidR="00E9204D">
        <w:trPr>
          <w:trHeight w:val="8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4950" w:type="dxa"/>
          </w:tcPr>
          <w:p w:rsidR="00E9204D" w:rsidRDefault="00DF234D">
            <w:pPr>
              <w:pStyle w:val="Company"/>
            </w:pPr>
            <w:r>
              <w:t xml:space="preserve">JCIM, </w:t>
            </w:r>
            <w:r>
              <w:rPr>
                <w:rStyle w:val="LocationChar"/>
              </w:rPr>
              <w:t>McCalla, AL</w:t>
            </w:r>
          </w:p>
        </w:tc>
        <w:tc>
          <w:tcPr>
            <w:tcW w:w="1818" w:type="dxa"/>
          </w:tcPr>
          <w:p w:rsidR="00E9204D" w:rsidRDefault="00DF234D">
            <w:pPr>
              <w:pStyle w:val="Dates"/>
            </w:pPr>
            <w:r>
              <w:t>2008-2009</w:t>
            </w:r>
          </w:p>
        </w:tc>
      </w:tr>
      <w:tr w:rsidR="00E9204D">
        <w:trPr>
          <w:trHeight w:val="8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E9204D" w:rsidRDefault="00DF234D">
            <w:pPr>
              <w:pStyle w:val="Position"/>
            </w:pPr>
            <w:r>
              <w:t>Machine Operator</w:t>
            </w:r>
          </w:p>
          <w:p w:rsidR="00E9204D" w:rsidRDefault="00DF234D">
            <w:pPr>
              <w:pStyle w:val="Description"/>
            </w:pPr>
            <w:r>
              <w:rPr>
                <w:color w:val="000000"/>
                <w:sz w:val="17"/>
              </w:rPr>
              <w:t>Maintain the work flow in the department to meet daily quality and production goals.</w:t>
            </w:r>
          </w:p>
          <w:p w:rsidR="00E9204D" w:rsidRDefault="00DF234D">
            <w:pPr>
              <w:pStyle w:val="Description"/>
            </w:pPr>
            <w:r>
              <w:t>Advised Supervisor when merchandise is running low or out of stock.</w:t>
            </w:r>
          </w:p>
          <w:p w:rsidR="00E9204D" w:rsidRDefault="00DF234D">
            <w:pPr>
              <w:pStyle w:val="Description"/>
              <w:ind w:left="0" w:firstLine="0"/>
            </w:pPr>
            <w:r>
              <w:t>Loaded and/or uploaded products and materials using powered lifting equipment.</w:t>
            </w:r>
          </w:p>
          <w:p w:rsidR="00E9204D" w:rsidRDefault="00DF234D">
            <w:pPr>
              <w:pStyle w:val="Description"/>
            </w:pPr>
            <w:r>
              <w:t xml:space="preserve">Responsible for inspecting quality of personnel work. </w:t>
            </w:r>
          </w:p>
          <w:p w:rsidR="00E9204D" w:rsidRDefault="00E9204D">
            <w:pPr>
              <w:pStyle w:val="Description"/>
            </w:pPr>
          </w:p>
        </w:tc>
      </w:tr>
      <w:tr w:rsidR="00E9204D">
        <w:trPr>
          <w:trHeight w:val="8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4950" w:type="dxa"/>
          </w:tcPr>
          <w:p w:rsidR="00E9204D" w:rsidRDefault="00DF234D">
            <w:pPr>
              <w:pStyle w:val="Company"/>
            </w:pPr>
            <w:r>
              <w:t xml:space="preserve">Power Max III, </w:t>
            </w:r>
            <w:r>
              <w:rPr>
                <w:rStyle w:val="LocationChar"/>
              </w:rPr>
              <w:t>McCalla, AL</w:t>
            </w:r>
          </w:p>
        </w:tc>
        <w:tc>
          <w:tcPr>
            <w:tcW w:w="1818" w:type="dxa"/>
          </w:tcPr>
          <w:p w:rsidR="00E9204D" w:rsidRDefault="00DF234D">
            <w:pPr>
              <w:pStyle w:val="Dates"/>
            </w:pPr>
            <w:r>
              <w:t>2006-2008</w:t>
            </w:r>
          </w:p>
        </w:tc>
      </w:tr>
      <w:tr w:rsidR="00E9204D">
        <w:trPr>
          <w:trHeight w:val="8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E9204D" w:rsidRDefault="00603CCD">
            <w:pPr>
              <w:pStyle w:val="Position"/>
            </w:pPr>
            <w:r>
              <w:t>Material Handler</w:t>
            </w:r>
          </w:p>
          <w:p w:rsidR="00E9204D" w:rsidRDefault="00DF234D">
            <w:pPr>
              <w:pStyle w:val="Descriptionwlargespace"/>
              <w:ind w:left="0" w:firstLine="0"/>
            </w:pPr>
            <w:r>
              <w:t>Used a forklift to move pallets to shipping location.</w:t>
            </w:r>
          </w:p>
          <w:p w:rsidR="00E9204D" w:rsidRDefault="00DF234D">
            <w:pPr>
              <w:pStyle w:val="Descriptionwlargespace"/>
            </w:pPr>
            <w:r>
              <w:t>Performed shipping and receiving duties while managing a staff of 15 people.</w:t>
            </w:r>
          </w:p>
          <w:p w:rsidR="00E9204D" w:rsidRDefault="00DF234D">
            <w:pPr>
              <w:pStyle w:val="Descriptionwlargespace"/>
              <w:ind w:left="0" w:firstLine="0"/>
            </w:pPr>
            <w:r>
              <w:t>Pulled and prepared products for shipment ensuring exact number and types of product is loaded.</w:t>
            </w:r>
          </w:p>
          <w:p w:rsidR="00E9204D" w:rsidRDefault="00DF234D">
            <w:pPr>
              <w:pStyle w:val="Descriptionwlargespace"/>
              <w:ind w:left="0" w:firstLine="0"/>
            </w:pPr>
            <w:r>
              <w:t>Loaded, uploaded, moved, stocked and staged products and materials using a forklift or other power equipment (sitting, standing, and reach)</w:t>
            </w:r>
          </w:p>
          <w:tbl>
            <w:tblPr>
              <w:tblW w:w="0" w:type="auto"/>
              <w:tblLook w:val="04A0"/>
            </w:tblPr>
            <w:tblGrid>
              <w:gridCol w:w="4789"/>
              <w:gridCol w:w="1763"/>
            </w:tblGrid>
            <w:tr w:rsidR="00E9204D">
              <w:trPr>
                <w:trHeight w:val="80"/>
              </w:trPr>
              <w:tc>
                <w:tcPr>
                  <w:tcW w:w="4950" w:type="dxa"/>
                </w:tcPr>
                <w:p w:rsidR="00E9204D" w:rsidRDefault="00E9204D">
                  <w:pPr>
                    <w:pStyle w:val="Company"/>
                  </w:pPr>
                </w:p>
              </w:tc>
              <w:tc>
                <w:tcPr>
                  <w:tcW w:w="1818" w:type="dxa"/>
                </w:tcPr>
                <w:p w:rsidR="00E9204D" w:rsidRDefault="00E9204D">
                  <w:pPr>
                    <w:pStyle w:val="Dates"/>
                  </w:pPr>
                </w:p>
              </w:tc>
            </w:tr>
            <w:tr w:rsidR="00E9204D">
              <w:trPr>
                <w:trHeight w:val="80"/>
              </w:trPr>
              <w:tc>
                <w:tcPr>
                  <w:tcW w:w="6768" w:type="dxa"/>
                  <w:gridSpan w:val="2"/>
                </w:tcPr>
                <w:p w:rsidR="00E9204D" w:rsidRDefault="00E9204D">
                  <w:pPr>
                    <w:pStyle w:val="Descriptionwlargespace"/>
                  </w:pPr>
                </w:p>
              </w:tc>
            </w:tr>
          </w:tbl>
          <w:p w:rsidR="00E9204D" w:rsidRDefault="00E9204D">
            <w:pPr>
              <w:pStyle w:val="Descriptionwlargespace"/>
            </w:pPr>
          </w:p>
          <w:p w:rsidR="00E9204D" w:rsidRDefault="00E9204D">
            <w:pPr>
              <w:pStyle w:val="Descriptionwlargespace"/>
            </w:pPr>
          </w:p>
        </w:tc>
      </w:tr>
      <w:tr w:rsidR="00E9204D">
        <w:trPr>
          <w:trHeight w:val="80"/>
        </w:trPr>
        <w:tc>
          <w:tcPr>
            <w:tcW w:w="2088" w:type="dxa"/>
            <w:vMerge w:val="restart"/>
          </w:tcPr>
          <w:p w:rsidR="00E9204D" w:rsidRDefault="00DF234D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950" w:type="dxa"/>
          </w:tcPr>
          <w:p w:rsidR="00E9204D" w:rsidRDefault="00DF234D">
            <w:pPr>
              <w:pStyle w:val="Company"/>
              <w:rPr>
                <w:i/>
              </w:rPr>
            </w:pPr>
            <w:r>
              <w:t xml:space="preserve">Elgin Community College, </w:t>
            </w:r>
            <w:r>
              <w:rPr>
                <w:rStyle w:val="LocationChar"/>
              </w:rPr>
              <w:t>Elgin, IL</w:t>
            </w:r>
          </w:p>
        </w:tc>
        <w:tc>
          <w:tcPr>
            <w:tcW w:w="1818" w:type="dxa"/>
          </w:tcPr>
          <w:p w:rsidR="00E9204D" w:rsidRDefault="00DF234D">
            <w:pPr>
              <w:pStyle w:val="Dates"/>
            </w:pPr>
            <w:r>
              <w:t>2010</w:t>
            </w:r>
          </w:p>
        </w:tc>
      </w:tr>
      <w:tr w:rsidR="00E9204D">
        <w:trPr>
          <w:trHeight w:val="8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4950" w:type="dxa"/>
          </w:tcPr>
          <w:p w:rsidR="00E9204D" w:rsidRDefault="00E9204D">
            <w:pPr>
              <w:pStyle w:val="Company"/>
            </w:pPr>
          </w:p>
        </w:tc>
        <w:tc>
          <w:tcPr>
            <w:tcW w:w="1818" w:type="dxa"/>
          </w:tcPr>
          <w:p w:rsidR="00E9204D" w:rsidRDefault="00E9204D">
            <w:pPr>
              <w:pStyle w:val="Dates"/>
            </w:pPr>
          </w:p>
        </w:tc>
      </w:tr>
      <w:tr w:rsidR="00E9204D">
        <w:trPr>
          <w:trHeight w:val="8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4950" w:type="dxa"/>
          </w:tcPr>
          <w:p w:rsidR="00E9204D" w:rsidRDefault="00E9204D">
            <w:pPr>
              <w:pStyle w:val="Company"/>
            </w:pPr>
          </w:p>
        </w:tc>
        <w:tc>
          <w:tcPr>
            <w:tcW w:w="1818" w:type="dxa"/>
          </w:tcPr>
          <w:p w:rsidR="00E9204D" w:rsidRDefault="00E9204D">
            <w:pPr>
              <w:pStyle w:val="Dates"/>
            </w:pPr>
          </w:p>
        </w:tc>
      </w:tr>
      <w:tr w:rsidR="00E9204D">
        <w:trPr>
          <w:trHeight w:val="8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E9204D" w:rsidRDefault="00E9204D"/>
        </w:tc>
      </w:tr>
      <w:tr w:rsidR="00E9204D">
        <w:trPr>
          <w:trHeight w:val="340"/>
        </w:trPr>
        <w:tc>
          <w:tcPr>
            <w:tcW w:w="2088" w:type="dxa"/>
            <w:vMerge/>
          </w:tcPr>
          <w:p w:rsidR="00E9204D" w:rsidRDefault="00E9204D">
            <w:pPr>
              <w:pStyle w:val="Heading1"/>
            </w:pPr>
          </w:p>
        </w:tc>
        <w:tc>
          <w:tcPr>
            <w:tcW w:w="4950" w:type="dxa"/>
          </w:tcPr>
          <w:p w:rsidR="00E9204D" w:rsidRDefault="00E9204D">
            <w:pPr>
              <w:pStyle w:val="Position"/>
            </w:pPr>
          </w:p>
        </w:tc>
        <w:tc>
          <w:tcPr>
            <w:tcW w:w="1818" w:type="dxa"/>
          </w:tcPr>
          <w:p w:rsidR="00E9204D" w:rsidRDefault="00E9204D">
            <w:pPr>
              <w:pStyle w:val="Dates"/>
            </w:pPr>
          </w:p>
        </w:tc>
      </w:tr>
    </w:tbl>
    <w:p w:rsidR="00E9204D" w:rsidRDefault="00DF234D">
      <w:r>
        <w:rPr>
          <w:b/>
        </w:rPr>
        <w:t>REFERENCES</w:t>
      </w:r>
      <w:r>
        <w:tab/>
        <w:t xml:space="preserve">            Available upon request</w:t>
      </w:r>
    </w:p>
    <w:sectPr w:rsidR="00E9204D" w:rsidSect="00E9204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D218A"/>
    <w:multiLevelType w:val="hybridMultilevel"/>
    <w:tmpl w:val="DB4C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F05253"/>
    <w:multiLevelType w:val="multilevel"/>
    <w:tmpl w:val="00E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B0D8B"/>
    <w:multiLevelType w:val="hybridMultilevel"/>
    <w:tmpl w:val="70F6EA36"/>
    <w:lvl w:ilvl="0" w:tplc="6A303B3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8A0D00"/>
    <w:multiLevelType w:val="multilevel"/>
    <w:tmpl w:val="CCDA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375C4"/>
    <w:multiLevelType w:val="hybridMultilevel"/>
    <w:tmpl w:val="6F92D2AE"/>
    <w:lvl w:ilvl="0" w:tplc="626C4FCA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B1008"/>
    <w:rsid w:val="00091920"/>
    <w:rsid w:val="000B084D"/>
    <w:rsid w:val="000C7278"/>
    <w:rsid w:val="00127386"/>
    <w:rsid w:val="001402ED"/>
    <w:rsid w:val="00182DA6"/>
    <w:rsid w:val="0018310B"/>
    <w:rsid w:val="001A2E00"/>
    <w:rsid w:val="001A6988"/>
    <w:rsid w:val="00205BFA"/>
    <w:rsid w:val="00206BD5"/>
    <w:rsid w:val="002647B9"/>
    <w:rsid w:val="003469C0"/>
    <w:rsid w:val="004B1008"/>
    <w:rsid w:val="004B4379"/>
    <w:rsid w:val="00505F25"/>
    <w:rsid w:val="00575D90"/>
    <w:rsid w:val="005D2DFD"/>
    <w:rsid w:val="00603CCD"/>
    <w:rsid w:val="006255F3"/>
    <w:rsid w:val="006F2E2E"/>
    <w:rsid w:val="00793FD0"/>
    <w:rsid w:val="007E62A0"/>
    <w:rsid w:val="00805934"/>
    <w:rsid w:val="00810193"/>
    <w:rsid w:val="00862132"/>
    <w:rsid w:val="009958B1"/>
    <w:rsid w:val="009A6021"/>
    <w:rsid w:val="009C0D2A"/>
    <w:rsid w:val="009D37BE"/>
    <w:rsid w:val="00A07B4A"/>
    <w:rsid w:val="00A43AF3"/>
    <w:rsid w:val="00A8400F"/>
    <w:rsid w:val="00AC078C"/>
    <w:rsid w:val="00B00A22"/>
    <w:rsid w:val="00B56317"/>
    <w:rsid w:val="00B93D7E"/>
    <w:rsid w:val="00BA0FDA"/>
    <w:rsid w:val="00C748F1"/>
    <w:rsid w:val="00CC2824"/>
    <w:rsid w:val="00D41BB3"/>
    <w:rsid w:val="00D71B5B"/>
    <w:rsid w:val="00D85EE0"/>
    <w:rsid w:val="00DC14AD"/>
    <w:rsid w:val="00DD74D1"/>
    <w:rsid w:val="00DE0767"/>
    <w:rsid w:val="00DF234D"/>
    <w:rsid w:val="00E9204D"/>
    <w:rsid w:val="00F410D5"/>
    <w:rsid w:val="00FC796F"/>
    <w:rsid w:val="00FD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379"/>
    <w:pPr>
      <w:spacing w:after="60" w:line="26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75D90"/>
    <w:pPr>
      <w:spacing w:after="0"/>
      <w:outlineLvl w:val="0"/>
    </w:pPr>
    <w:rPr>
      <w:b/>
      <w:caps/>
      <w:szCs w:val="16"/>
    </w:rPr>
  </w:style>
  <w:style w:type="paragraph" w:styleId="Heading2">
    <w:name w:val="heading 2"/>
    <w:basedOn w:val="Heading1"/>
    <w:next w:val="Normal"/>
    <w:qFormat/>
    <w:rsid w:val="00B00A22"/>
    <w:pPr>
      <w:spacing w:after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793FD0"/>
    <w:pPr>
      <w:spacing w:line="240" w:lineRule="exact"/>
    </w:pPr>
    <w:rPr>
      <w:b/>
    </w:rPr>
  </w:style>
  <w:style w:type="paragraph" w:customStyle="1" w:styleId="Descriptionlastitem">
    <w:name w:val="Description last item"/>
    <w:basedOn w:val="Description"/>
    <w:rsid w:val="00B00A22"/>
    <w:pPr>
      <w:spacing w:after="100"/>
    </w:pPr>
    <w:rPr>
      <w:szCs w:val="20"/>
    </w:rPr>
  </w:style>
  <w:style w:type="paragraph" w:customStyle="1" w:styleId="bulletedlist">
    <w:name w:val="bulleted list"/>
    <w:basedOn w:val="Normal"/>
    <w:rsid w:val="001402ED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rsid w:val="00127386"/>
    <w:pPr>
      <w:ind w:left="288" w:hanging="288"/>
    </w:pPr>
  </w:style>
  <w:style w:type="paragraph" w:customStyle="1" w:styleId="Dates">
    <w:name w:val="Dates"/>
    <w:basedOn w:val="Normal"/>
    <w:rsid w:val="004B4379"/>
    <w:pPr>
      <w:spacing w:after="0"/>
      <w:jc w:val="right"/>
    </w:pPr>
  </w:style>
  <w:style w:type="paragraph" w:customStyle="1" w:styleId="Position">
    <w:name w:val="Position"/>
    <w:basedOn w:val="Normal"/>
    <w:rsid w:val="001402ED"/>
    <w:pPr>
      <w:spacing w:after="0"/>
    </w:pPr>
    <w:rPr>
      <w:b/>
    </w:rPr>
  </w:style>
  <w:style w:type="paragraph" w:customStyle="1" w:styleId="Company">
    <w:name w:val="Company"/>
    <w:basedOn w:val="Normal"/>
    <w:link w:val="CompanyChar"/>
    <w:rsid w:val="00793FD0"/>
    <w:pPr>
      <w:spacing w:after="0"/>
    </w:pPr>
  </w:style>
  <w:style w:type="paragraph" w:styleId="BalloonText">
    <w:name w:val="Balloon Text"/>
    <w:basedOn w:val="Normal"/>
    <w:semiHidden/>
    <w:rsid w:val="00F410D5"/>
    <w:rPr>
      <w:rFonts w:ascii="Tahoma" w:hAnsi="Tahoma" w:cs="Tahoma"/>
      <w:szCs w:val="16"/>
    </w:rPr>
  </w:style>
  <w:style w:type="paragraph" w:customStyle="1" w:styleId="e-mailaddress">
    <w:name w:val="e-mail address"/>
    <w:basedOn w:val="ContactInformation"/>
    <w:rsid w:val="00B00A22"/>
    <w:pPr>
      <w:spacing w:after="200"/>
    </w:pPr>
    <w:rPr>
      <w:bCs/>
      <w:szCs w:val="20"/>
    </w:rPr>
  </w:style>
  <w:style w:type="paragraph" w:customStyle="1" w:styleId="Location">
    <w:name w:val="Location"/>
    <w:basedOn w:val="Company"/>
    <w:link w:val="LocationChar"/>
    <w:rsid w:val="00793FD0"/>
    <w:rPr>
      <w:i/>
    </w:rPr>
  </w:style>
  <w:style w:type="character" w:customStyle="1" w:styleId="CompanyChar">
    <w:name w:val="Company Char"/>
    <w:basedOn w:val="DefaultParagraphFont"/>
    <w:link w:val="Company"/>
    <w:rsid w:val="00793FD0"/>
    <w:rPr>
      <w:rFonts w:ascii="Verdana" w:hAnsi="Verdana"/>
      <w:sz w:val="16"/>
      <w:szCs w:val="24"/>
      <w:lang w:val="en-US" w:eastAsia="en-US" w:bidi="ar-SA"/>
    </w:rPr>
  </w:style>
  <w:style w:type="character" w:customStyle="1" w:styleId="LocationChar">
    <w:name w:val="Location Char"/>
    <w:basedOn w:val="CompanyChar"/>
    <w:link w:val="Location"/>
    <w:rsid w:val="00793FD0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Descriptionwlargespace">
    <w:name w:val="Description w/large space"/>
    <w:basedOn w:val="Description"/>
    <w:rsid w:val="00B00A22"/>
    <w:pPr>
      <w:spacing w:after="200"/>
    </w:pPr>
    <w:rPr>
      <w:szCs w:val="20"/>
    </w:rPr>
  </w:style>
  <w:style w:type="paragraph" w:customStyle="1" w:styleId="bulletedlistlastitem">
    <w:name w:val="bulleted list last item"/>
    <w:basedOn w:val="bulletedlist"/>
    <w:rsid w:val="00B00A22"/>
    <w:pPr>
      <w:spacing w:after="120"/>
    </w:pPr>
    <w:rPr>
      <w:szCs w:val="20"/>
    </w:rPr>
  </w:style>
  <w:style w:type="character" w:customStyle="1" w:styleId="st1">
    <w:name w:val="st1"/>
    <w:basedOn w:val="DefaultParagraphFont"/>
    <w:rsid w:val="00B56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379"/>
    <w:pPr>
      <w:spacing w:after="60" w:line="26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75D90"/>
    <w:pPr>
      <w:spacing w:after="0"/>
      <w:outlineLvl w:val="0"/>
    </w:pPr>
    <w:rPr>
      <w:b/>
      <w:caps/>
      <w:szCs w:val="16"/>
    </w:rPr>
  </w:style>
  <w:style w:type="paragraph" w:styleId="Heading2">
    <w:name w:val="heading 2"/>
    <w:basedOn w:val="Heading1"/>
    <w:next w:val="Normal"/>
    <w:qFormat/>
    <w:rsid w:val="00B00A22"/>
    <w:pPr>
      <w:spacing w:after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793FD0"/>
    <w:pPr>
      <w:spacing w:line="240" w:lineRule="exact"/>
    </w:pPr>
    <w:rPr>
      <w:b/>
    </w:rPr>
  </w:style>
  <w:style w:type="paragraph" w:customStyle="1" w:styleId="Descriptionlastitem">
    <w:name w:val="Description last item"/>
    <w:basedOn w:val="Description"/>
    <w:rsid w:val="00B00A22"/>
    <w:pPr>
      <w:spacing w:after="100"/>
    </w:pPr>
    <w:rPr>
      <w:szCs w:val="20"/>
    </w:rPr>
  </w:style>
  <w:style w:type="paragraph" w:customStyle="1" w:styleId="bulletedlist">
    <w:name w:val="bulleted list"/>
    <w:basedOn w:val="Normal"/>
    <w:rsid w:val="001402ED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rsid w:val="00127386"/>
    <w:pPr>
      <w:ind w:left="288" w:hanging="288"/>
    </w:pPr>
  </w:style>
  <w:style w:type="paragraph" w:customStyle="1" w:styleId="Dates">
    <w:name w:val="Dates"/>
    <w:basedOn w:val="Normal"/>
    <w:rsid w:val="004B4379"/>
    <w:pPr>
      <w:spacing w:after="0"/>
      <w:jc w:val="right"/>
    </w:pPr>
  </w:style>
  <w:style w:type="paragraph" w:customStyle="1" w:styleId="Position">
    <w:name w:val="Position"/>
    <w:basedOn w:val="Normal"/>
    <w:rsid w:val="001402ED"/>
    <w:pPr>
      <w:spacing w:after="0"/>
    </w:pPr>
    <w:rPr>
      <w:b/>
    </w:rPr>
  </w:style>
  <w:style w:type="paragraph" w:customStyle="1" w:styleId="Company">
    <w:name w:val="Company"/>
    <w:basedOn w:val="Normal"/>
    <w:link w:val="CompanyChar"/>
    <w:rsid w:val="00793FD0"/>
    <w:pPr>
      <w:spacing w:after="0"/>
    </w:pPr>
  </w:style>
  <w:style w:type="paragraph" w:styleId="BalloonText">
    <w:name w:val="Balloon Text"/>
    <w:basedOn w:val="Normal"/>
    <w:semiHidden/>
    <w:rsid w:val="00F410D5"/>
    <w:rPr>
      <w:rFonts w:ascii="Tahoma" w:hAnsi="Tahoma" w:cs="Tahoma"/>
      <w:szCs w:val="16"/>
    </w:rPr>
  </w:style>
  <w:style w:type="paragraph" w:customStyle="1" w:styleId="e-mailaddress">
    <w:name w:val="e-mail address"/>
    <w:basedOn w:val="ContactInformation"/>
    <w:rsid w:val="00B00A22"/>
    <w:pPr>
      <w:spacing w:after="200"/>
    </w:pPr>
    <w:rPr>
      <w:bCs/>
      <w:szCs w:val="20"/>
    </w:rPr>
  </w:style>
  <w:style w:type="paragraph" w:customStyle="1" w:styleId="Location">
    <w:name w:val="Location"/>
    <w:basedOn w:val="Company"/>
    <w:link w:val="LocationChar"/>
    <w:rsid w:val="00793FD0"/>
    <w:rPr>
      <w:i/>
    </w:rPr>
  </w:style>
  <w:style w:type="character" w:customStyle="1" w:styleId="CompanyChar">
    <w:name w:val="Company Char"/>
    <w:basedOn w:val="DefaultParagraphFont"/>
    <w:link w:val="Company"/>
    <w:rsid w:val="00793FD0"/>
    <w:rPr>
      <w:rFonts w:ascii="Verdana" w:hAnsi="Verdana"/>
      <w:sz w:val="16"/>
      <w:szCs w:val="24"/>
      <w:lang w:val="en-US" w:eastAsia="en-US" w:bidi="ar-SA"/>
    </w:rPr>
  </w:style>
  <w:style w:type="character" w:customStyle="1" w:styleId="LocationChar">
    <w:name w:val="Location Char"/>
    <w:basedOn w:val="CompanyChar"/>
    <w:link w:val="Location"/>
    <w:rsid w:val="00793FD0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Descriptionwlargespace">
    <w:name w:val="Description w/large space"/>
    <w:basedOn w:val="Description"/>
    <w:rsid w:val="00B00A22"/>
    <w:pPr>
      <w:spacing w:after="200"/>
    </w:pPr>
    <w:rPr>
      <w:szCs w:val="20"/>
    </w:rPr>
  </w:style>
  <w:style w:type="paragraph" w:customStyle="1" w:styleId="bulletedlistlastitem">
    <w:name w:val="bulleted list last item"/>
    <w:basedOn w:val="bulletedlist"/>
    <w:rsid w:val="00B00A22"/>
    <w:pPr>
      <w:spacing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youth-24\AppData\Roaming\Microsoft\Templates\TP0300048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02C914-D43E-4F8E-B45C-1DB084780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TP030004807.dotx</Template>
  <TotalTime>17</TotalTime>
  <Pages>2</Pages>
  <Words>239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Gail Borden Public Library District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luckysh</cp:lastModifiedBy>
  <cp:revision>8</cp:revision>
  <cp:lastPrinted>2012-07-27T00:13:00Z</cp:lastPrinted>
  <dcterms:created xsi:type="dcterms:W3CDTF">2012-11-05T20:17:00Z</dcterms:created>
  <dcterms:modified xsi:type="dcterms:W3CDTF">2012-11-06T17:49:00Z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TC300048079990</vt:lpwstr>
  </property>
</Properties>
</file>