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5A" w:rsidRDefault="003F48E5">
      <w:pPr>
        <w:pStyle w:val="Section"/>
      </w:pPr>
      <w:r>
        <w:rPr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61400F20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5673725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1905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41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26" style="position:absolute;margin-left:0;margin-top:0;width:151.9pt;height:842.4pt;z-index:25166131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1912546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6372860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C6EF0F20747D4C009CB6370DE26B2C8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34A5A" w:rsidRDefault="006B00E3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Malina Panyachith</w:t>
                                </w:r>
                              </w:p>
                            </w:sdtContent>
                          </w:sdt>
                          <w:p w:rsidR="00634A5A" w:rsidRDefault="006B00E3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5130 W. 70</w:t>
                            </w:r>
                            <w:r w:rsidRPr="006B00E3">
                              <w:rPr>
                                <w:color w:val="FFFFFF" w:themeColor="background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Pl., Westminster, CO 80030</w:t>
                            </w:r>
                            <w:r w:rsidR="003F48E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48E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3F48E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(303)726-5632</w:t>
                            </w:r>
                            <w:r w:rsidR="003F48E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3F48E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3F48E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MalinaPanyachith@gmail.com</w:t>
                            </w:r>
                            <w:r w:rsidR="003F48E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41" o:spid="_x0000_s1026" style="position:absolute;margin-left:0;margin-top:0;width:90pt;height:11in;z-index:251662336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i90wIAAO8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QcUp/i1qp9B81qBIEG9MCLhx60YDTBucmy+b6lmGIn3EvqGTGaJm0/emKYT&#10;CA8jfX609kaSpFPHHlFZtQoGGeCNv0s7jrVtr/mmhcfGzEl1B+3WcN8HL4EBG2fAVPG8DhPQja1z&#10;23u9zOnFLwA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jDkYvdMCAADvBQAADgAAAAAAAAAAAAAAAAAuAgAAZHJzL2Uyb0Rv&#10;Yy54bWxQSwECLQAUAAYACAAAACEAjh7wz9wAAAAGAQAADwAAAAAAAAAAAAAAAAAtBQAAZHJzL2Rv&#10;d25yZXYueG1sUEsFBgAAAAAEAAQA8wAAADY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C6EF0F20747D4C009CB6370DE26B2C87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634A5A" w:rsidRDefault="006B00E3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Malina Panyachith</w:t>
                          </w:r>
                        </w:p>
                      </w:sdtContent>
                    </w:sdt>
                    <w:p w:rsidR="00634A5A" w:rsidRDefault="006B00E3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5130 W. 70</w:t>
                      </w:r>
                      <w:r w:rsidRPr="006B00E3">
                        <w:rPr>
                          <w:color w:val="FFFFFF" w:themeColor="background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Pl., Westminster, CO 80030</w:t>
                      </w:r>
                      <w:r w:rsidR="003F48E5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3F48E5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3F48E5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(303)726-5632</w:t>
                      </w:r>
                      <w:r w:rsidR="003F48E5">
                        <w:rPr>
                          <w:color w:val="FFFFFF" w:themeColor="background1"/>
                        </w:rPr>
                        <w:t xml:space="preserve"> </w:t>
                      </w:r>
                      <w:r w:rsidR="003F48E5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3F48E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MalinaPanyachith@gmail.com</w:t>
                      </w:r>
                      <w:r w:rsidR="003F48E5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34A5A" w:rsidRDefault="003F48E5">
      <w:pPr>
        <w:pStyle w:val="Section"/>
      </w:pPr>
      <w:r>
        <w:t>OBJECTIVE</w:t>
      </w:r>
    </w:p>
    <w:p w:rsidR="00634A5A" w:rsidRDefault="006B00E3">
      <w:r>
        <w:tab/>
        <w:t xml:space="preserve">Administrative support professional offering versatile office management skills and </w:t>
      </w:r>
    </w:p>
    <w:p w:rsidR="006B00E3" w:rsidRDefault="006B00E3">
      <w:r>
        <w:t xml:space="preserve">Proficiency in Microsoft Office programs. Strong planner and problem solver who readily </w:t>
      </w:r>
    </w:p>
    <w:p w:rsidR="006B00E3" w:rsidRDefault="006B00E3">
      <w:r>
        <w:t xml:space="preserve">adapts to change, works independently and exceeds expectations. Able to juggle multiple </w:t>
      </w:r>
    </w:p>
    <w:p w:rsidR="006B00E3" w:rsidRDefault="006B00E3">
      <w:r>
        <w:t>priorities and meet tight deadlines without compromising quality.</w:t>
      </w:r>
    </w:p>
    <w:p w:rsidR="00634A5A" w:rsidRDefault="00634A5A"/>
    <w:p w:rsidR="00634A5A" w:rsidRDefault="003F48E5">
      <w:pPr>
        <w:pStyle w:val="Section"/>
      </w:pPr>
      <w:r>
        <w:t>EDUCATION</w:t>
      </w:r>
    </w:p>
    <w:p w:rsidR="003A1149" w:rsidRDefault="003A1149" w:rsidP="003A1149">
      <w:pPr>
        <w:pStyle w:val="Subsection"/>
      </w:pPr>
      <w:r>
        <w:t>General Equivalency Diploma, Emily Griffith Op</w:t>
      </w:r>
      <w:r w:rsidR="001B2563">
        <w:t>portunity School</w:t>
      </w:r>
      <w:bookmarkStart w:id="0" w:name="_GoBack"/>
      <w:bookmarkEnd w:id="0"/>
    </w:p>
    <w:p w:rsidR="00C7554F" w:rsidRDefault="00C7554F" w:rsidP="00C7554F">
      <w:pPr>
        <w:pStyle w:val="Subsection"/>
      </w:pPr>
      <w:r>
        <w:t xml:space="preserve">Front Range Community College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Still attending</w:t>
      </w:r>
    </w:p>
    <w:p w:rsidR="00C7554F" w:rsidRPr="00C7554F" w:rsidRDefault="00A83C11" w:rsidP="00C7554F">
      <w:pPr>
        <w:pStyle w:val="NormalIndent"/>
        <w:numPr>
          <w:ilvl w:val="0"/>
          <w:numId w:val="6"/>
        </w:numPr>
        <w:rPr>
          <w:szCs w:val="20"/>
        </w:rPr>
      </w:pPr>
      <w:r>
        <w:rPr>
          <w:szCs w:val="20"/>
          <w:lang w:val="en"/>
        </w:rPr>
        <w:t>Major: Radiology</w:t>
      </w:r>
    </w:p>
    <w:p w:rsidR="00634A5A" w:rsidRDefault="003F48E5">
      <w:pPr>
        <w:pStyle w:val="Section"/>
      </w:pPr>
      <w:r>
        <w:t>EXPERIENCE</w:t>
      </w:r>
    </w:p>
    <w:p w:rsidR="00634A5A" w:rsidRDefault="00C7554F">
      <w:pPr>
        <w:pStyle w:val="Subsection"/>
      </w:pPr>
      <w:r>
        <w:t>Bindery</w:t>
      </w:r>
      <w:r w:rsidR="003F48E5">
        <w:t xml:space="preserve"> </w:t>
      </w:r>
      <w:r w:rsidR="003F48E5">
        <w:rPr>
          <w:color w:val="B9BEC7" w:themeColor="text2" w:themeTint="66"/>
          <w:sz w:val="16"/>
          <w:szCs w:val="16"/>
        </w:rPr>
        <w:sym w:font="Wingdings 2" w:char="F097"/>
      </w:r>
      <w:r w:rsidR="003F48E5">
        <w:t xml:space="preserve"> </w:t>
      </w:r>
      <w:r>
        <w:t>10/09</w:t>
      </w:r>
      <w:r w:rsidR="003F48E5">
        <w:t xml:space="preserve"> – </w:t>
      </w:r>
      <w:r>
        <w:t>01/10</w:t>
      </w:r>
    </w:p>
    <w:p w:rsidR="00C7554F" w:rsidRDefault="00C7554F" w:rsidP="00C7554F">
      <w:pPr>
        <w:pStyle w:val="ListBullet"/>
        <w:numPr>
          <w:ilvl w:val="0"/>
          <w:numId w:val="21"/>
        </w:numPr>
        <w:jc w:val="both"/>
      </w:pPr>
      <w:r w:rsidRPr="00C7554F">
        <w:t>I worked a temp job at a printing company doing simple things as in packing boxes and</w:t>
      </w:r>
    </w:p>
    <w:p w:rsidR="00C7554F" w:rsidRDefault="00C7554F" w:rsidP="00C7554F">
      <w:pPr>
        <w:pStyle w:val="ListBullet"/>
        <w:numPr>
          <w:ilvl w:val="0"/>
          <w:numId w:val="0"/>
        </w:numPr>
        <w:jc w:val="both"/>
      </w:pPr>
      <w:r w:rsidRPr="00C7554F">
        <w:t xml:space="preserve">organizing supplies that were going to be shipped. Also usage of machinery, assisted </w:t>
      </w:r>
    </w:p>
    <w:p w:rsidR="00C7554F" w:rsidRDefault="00C7554F" w:rsidP="00C7554F">
      <w:pPr>
        <w:pStyle w:val="ListBullet"/>
        <w:numPr>
          <w:ilvl w:val="0"/>
          <w:numId w:val="0"/>
        </w:numPr>
        <w:jc w:val="both"/>
      </w:pPr>
      <w:r w:rsidRPr="00C7554F">
        <w:t>employees when help needed, punctuality, stood on feet for l</w:t>
      </w:r>
      <w:r>
        <w:t>ong hours, ability to lift heavy</w:t>
      </w:r>
      <w:r w:rsidRPr="00C7554F">
        <w:t xml:space="preserve"> </w:t>
      </w:r>
    </w:p>
    <w:p w:rsidR="00C7554F" w:rsidRDefault="00C7554F" w:rsidP="00C7554F">
      <w:pPr>
        <w:pStyle w:val="ListBullet"/>
        <w:numPr>
          <w:ilvl w:val="0"/>
          <w:numId w:val="0"/>
        </w:numPr>
        <w:jc w:val="both"/>
      </w:pPr>
      <w:r w:rsidRPr="00C7554F">
        <w:t xml:space="preserve">loads, punctuality, accuracy in counting products, ability to work for long hours and ability to </w:t>
      </w:r>
    </w:p>
    <w:p w:rsidR="00634A5A" w:rsidRDefault="00C7554F" w:rsidP="00C7554F">
      <w:pPr>
        <w:pStyle w:val="ListBullet"/>
        <w:numPr>
          <w:ilvl w:val="0"/>
          <w:numId w:val="0"/>
        </w:numPr>
        <w:jc w:val="both"/>
      </w:pPr>
      <w:r w:rsidRPr="00C7554F">
        <w:t>package. Ability to lift heavy loads, punctuality, accuracy, long hours.</w:t>
      </w:r>
    </w:p>
    <w:p w:rsidR="00C7554F" w:rsidRPr="00C7554F" w:rsidRDefault="00C7554F" w:rsidP="00C7554F">
      <w:pPr>
        <w:pStyle w:val="ListParagraph"/>
        <w:numPr>
          <w:ilvl w:val="0"/>
          <w:numId w:val="21"/>
        </w:numPr>
        <w:jc w:val="both"/>
      </w:pPr>
      <w:r w:rsidRPr="00C7554F">
        <w:t>Challenge: maintaining speed with machine while maintaining accurate count.</w:t>
      </w:r>
    </w:p>
    <w:p w:rsidR="00C7554F" w:rsidRDefault="00C7554F" w:rsidP="00C7554F">
      <w:pPr>
        <w:pStyle w:val="ListBullet"/>
        <w:numPr>
          <w:ilvl w:val="0"/>
          <w:numId w:val="0"/>
        </w:numPr>
      </w:pPr>
    </w:p>
    <w:p w:rsidR="00C7554F" w:rsidRDefault="00C7554F" w:rsidP="00C7554F">
      <w:pPr>
        <w:pStyle w:val="Subsection"/>
      </w:pPr>
      <w:r>
        <w:t xml:space="preserve">Sales Representitive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10/11 – 12/11</w:t>
      </w:r>
    </w:p>
    <w:p w:rsidR="00C7554F" w:rsidRDefault="00C7554F" w:rsidP="00C7554F">
      <w:pPr>
        <w:pStyle w:val="Subsection"/>
        <w:numPr>
          <w:ilvl w:val="0"/>
          <w:numId w:val="21"/>
        </w:numPr>
        <w:jc w:val="both"/>
        <w:rPr>
          <w:b w:val="0"/>
        </w:rPr>
      </w:pPr>
      <w:r w:rsidRPr="00C7554F">
        <w:tab/>
      </w:r>
      <w:r w:rsidRPr="00C7554F">
        <w:rPr>
          <w:b w:val="0"/>
        </w:rPr>
        <w:t>As working in a marketing company it was my duty to focus on results. Every minute,</w:t>
      </w:r>
    </w:p>
    <w:p w:rsidR="00C7554F" w:rsidRDefault="00C7554F" w:rsidP="00C7554F">
      <w:pPr>
        <w:pStyle w:val="Subsection"/>
        <w:jc w:val="both"/>
        <w:rPr>
          <w:b w:val="0"/>
        </w:rPr>
      </w:pPr>
      <w:r w:rsidRPr="00C7554F">
        <w:rPr>
          <w:b w:val="0"/>
        </w:rPr>
        <w:t>every hour, and every day, we are focused on delivering media coverage and consultation</w:t>
      </w:r>
    </w:p>
    <w:p w:rsidR="00C7554F" w:rsidRDefault="00C7554F" w:rsidP="00C7554F">
      <w:pPr>
        <w:pStyle w:val="Subsection"/>
        <w:jc w:val="both"/>
        <w:rPr>
          <w:b w:val="0"/>
        </w:rPr>
      </w:pPr>
      <w:r w:rsidRPr="00C7554F">
        <w:rPr>
          <w:b w:val="0"/>
        </w:rPr>
        <w:t>for our clients that go above and beyond their expectations.</w:t>
      </w:r>
    </w:p>
    <w:p w:rsidR="00C7554F" w:rsidRPr="00C7554F" w:rsidRDefault="00C7554F" w:rsidP="00C7554F">
      <w:pPr>
        <w:pStyle w:val="ListParagraph"/>
        <w:numPr>
          <w:ilvl w:val="0"/>
          <w:numId w:val="21"/>
        </w:numPr>
        <w:jc w:val="both"/>
        <w:rPr>
          <w:szCs w:val="20"/>
        </w:rPr>
      </w:pPr>
      <w:r w:rsidRPr="00C7554F">
        <w:rPr>
          <w:szCs w:val="20"/>
        </w:rPr>
        <w:t>Challenge: maintaining a positive attitude, and being self-motivated.</w:t>
      </w:r>
    </w:p>
    <w:p w:rsidR="00C7554F" w:rsidRPr="00C7554F" w:rsidRDefault="00C7554F" w:rsidP="00C7554F">
      <w:pPr>
        <w:pStyle w:val="Subsection"/>
        <w:rPr>
          <w:b w:val="0"/>
        </w:rPr>
      </w:pPr>
    </w:p>
    <w:p w:rsidR="00C7554F" w:rsidRDefault="00C7554F" w:rsidP="00C7554F">
      <w:pPr>
        <w:pStyle w:val="Subsection"/>
      </w:pPr>
      <w:r>
        <w:t xml:space="preserve">Agent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</w:t>
      </w:r>
      <w:r w:rsidR="00A83C11">
        <w:t xml:space="preserve"> 06/19</w:t>
      </w:r>
      <w:r>
        <w:t xml:space="preserve"> – present</w:t>
      </w:r>
    </w:p>
    <w:p w:rsidR="00C7554F" w:rsidRDefault="00C7554F" w:rsidP="00C7554F">
      <w:pPr>
        <w:pStyle w:val="Subsection"/>
        <w:numPr>
          <w:ilvl w:val="0"/>
          <w:numId w:val="21"/>
        </w:numPr>
        <w:jc w:val="both"/>
        <w:rPr>
          <w:b w:val="0"/>
        </w:rPr>
      </w:pPr>
      <w:r w:rsidRPr="00C7554F">
        <w:tab/>
      </w:r>
      <w:r w:rsidRPr="00C7554F">
        <w:rPr>
          <w:b w:val="0"/>
        </w:rPr>
        <w:t xml:space="preserve">Learning in becoming an agent in an insurance company, I helped provide </w:t>
      </w:r>
    </w:p>
    <w:p w:rsidR="00A83C11" w:rsidRDefault="00A83C11" w:rsidP="00C7554F">
      <w:pPr>
        <w:pStyle w:val="Subsection"/>
        <w:jc w:val="both"/>
        <w:rPr>
          <w:b w:val="0"/>
        </w:rPr>
      </w:pPr>
      <w:r>
        <w:rPr>
          <w:b w:val="0"/>
        </w:rPr>
        <w:t>supplemental life insurance to the community</w:t>
      </w:r>
      <w:r w:rsidR="00C7554F" w:rsidRPr="00C7554F">
        <w:rPr>
          <w:b w:val="0"/>
        </w:rPr>
        <w:t>. Talking to clients</w:t>
      </w:r>
      <w:r>
        <w:rPr>
          <w:b w:val="0"/>
        </w:rPr>
        <w:t xml:space="preserve"> </w:t>
      </w:r>
      <w:r w:rsidR="00C7554F" w:rsidRPr="00C7554F">
        <w:rPr>
          <w:b w:val="0"/>
        </w:rPr>
        <w:t>and setting up</w:t>
      </w:r>
    </w:p>
    <w:p w:rsidR="00C7554F" w:rsidRDefault="00C7554F" w:rsidP="00C7554F">
      <w:pPr>
        <w:pStyle w:val="Subsection"/>
        <w:jc w:val="both"/>
        <w:rPr>
          <w:b w:val="0"/>
        </w:rPr>
      </w:pPr>
      <w:r w:rsidRPr="00C7554F">
        <w:rPr>
          <w:b w:val="0"/>
        </w:rPr>
        <w:t xml:space="preserve"> appointments to help them review their policy and update them with any </w:t>
      </w:r>
    </w:p>
    <w:p w:rsidR="00C7554F" w:rsidRDefault="00C7554F" w:rsidP="00C7554F">
      <w:pPr>
        <w:pStyle w:val="Subsection"/>
        <w:jc w:val="both"/>
        <w:rPr>
          <w:b w:val="0"/>
        </w:rPr>
      </w:pPr>
      <w:r w:rsidRPr="00C7554F">
        <w:rPr>
          <w:b w:val="0"/>
        </w:rPr>
        <w:t xml:space="preserve">changes, or to set up a whole new policy. I also worked with the child safe kit and getting </w:t>
      </w:r>
    </w:p>
    <w:p w:rsidR="00C7554F" w:rsidRDefault="00C7554F" w:rsidP="00C7554F">
      <w:pPr>
        <w:pStyle w:val="Subsection"/>
        <w:jc w:val="both"/>
        <w:rPr>
          <w:b w:val="0"/>
        </w:rPr>
      </w:pPr>
      <w:r w:rsidRPr="00C7554F">
        <w:rPr>
          <w:b w:val="0"/>
        </w:rPr>
        <w:t>those out to families who have children. I also worked with other agents in my agency helping</w:t>
      </w:r>
    </w:p>
    <w:p w:rsidR="00C7554F" w:rsidRDefault="00C7554F" w:rsidP="00C7554F">
      <w:pPr>
        <w:pStyle w:val="Subsection"/>
        <w:jc w:val="both"/>
        <w:rPr>
          <w:b w:val="0"/>
        </w:rPr>
      </w:pPr>
      <w:r w:rsidRPr="00C7554F">
        <w:rPr>
          <w:b w:val="0"/>
        </w:rPr>
        <w:t xml:space="preserve">them set up appointments and doing other office duties as in filing, making phone calls, </w:t>
      </w:r>
    </w:p>
    <w:p w:rsidR="00634A5A" w:rsidRDefault="00C7554F" w:rsidP="00C7554F">
      <w:pPr>
        <w:pStyle w:val="Subsection"/>
        <w:jc w:val="both"/>
        <w:rPr>
          <w:b w:val="0"/>
        </w:rPr>
      </w:pPr>
      <w:r w:rsidRPr="00C7554F">
        <w:rPr>
          <w:b w:val="0"/>
        </w:rPr>
        <w:t>and keeping records.</w:t>
      </w:r>
    </w:p>
    <w:p w:rsidR="00C7554F" w:rsidRPr="00C7554F" w:rsidRDefault="00C7554F" w:rsidP="00C7554F">
      <w:pPr>
        <w:pStyle w:val="Subsection"/>
        <w:numPr>
          <w:ilvl w:val="0"/>
          <w:numId w:val="21"/>
        </w:numPr>
        <w:jc w:val="both"/>
        <w:rPr>
          <w:b w:val="0"/>
        </w:rPr>
      </w:pPr>
      <w:r w:rsidRPr="00C7554F">
        <w:rPr>
          <w:b w:val="0"/>
        </w:rPr>
        <w:t>Challenge: maintaining a consistent activity throughout every week.</w:t>
      </w:r>
    </w:p>
    <w:tbl>
      <w:tblPr>
        <w:tblStyle w:val="ColorfulList-Accent1"/>
        <w:tblpPr w:leftFromText="180" w:rightFromText="180" w:vertAnchor="text" w:horzAnchor="margin" w:tblpY="475"/>
        <w:tblW w:w="0" w:type="auto"/>
        <w:tblLook w:val="0000" w:firstRow="0" w:lastRow="0" w:firstColumn="0" w:lastColumn="0" w:noHBand="0" w:noVBand="0"/>
      </w:tblPr>
      <w:tblGrid>
        <w:gridCol w:w="2718"/>
        <w:gridCol w:w="2700"/>
        <w:gridCol w:w="2382"/>
      </w:tblGrid>
      <w:tr w:rsidR="005B11D5" w:rsidTr="005B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single" w:sz="4" w:space="0" w:color="auto"/>
              <w:right w:val="single" w:sz="4" w:space="0" w:color="auto"/>
            </w:tcBorders>
          </w:tcPr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Great Computer skills.(adobe suite, microsoft office,ect.)</w:t>
            </w:r>
          </w:p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Great communication skills</w:t>
            </w:r>
          </w:p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ability to speak with the public</w:t>
            </w:r>
          </w:p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Fast Learner</w:t>
            </w:r>
          </w:p>
          <w:p w:rsidR="005B11D5" w:rsidRDefault="005B11D5" w:rsidP="005B11D5">
            <w:pPr>
              <w:pStyle w:val="ListBullet"/>
              <w:numPr>
                <w:ilvl w:val="0"/>
                <w:numId w:val="21"/>
              </w:numPr>
            </w:pPr>
            <w:r w:rsidRPr="003060ED">
              <w:t>easy to get along with</w:t>
            </w:r>
            <w:r w:rsidRPr="003060ED">
              <w:tab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354BDE" wp14:editId="3AAC90AA">
                      <wp:simplePos x="0" y="0"/>
                      <mc:AlternateContent>
                        <mc:Choice Requires="wp14">
                          <wp:positionH relativeFrom="margin">
                            <wp14:pctPosHOffset>52000</wp14:pctPosHOffset>
                          </wp:positionH>
                        </mc:Choice>
                        <mc:Fallback>
                          <wp:positionH relativeFrom="page">
                            <wp:posOffset>4013835</wp:posOffset>
                          </wp:positionH>
                        </mc:Fallback>
                      </mc:AlternateContent>
                      <wp:positionV relativeFrom="bottomMargin">
                        <wp:posOffset>6886575</wp:posOffset>
                      </wp:positionV>
                      <wp:extent cx="2364740" cy="2327910"/>
                      <wp:effectExtent l="33020" t="28575" r="31115" b="34290"/>
                      <wp:wrapNone/>
                      <wp:docPr id="5" name="Oval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4740" cy="2327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7D26"/>
                              </a:solidFill>
                              <a:ln w="57150" cmpd="thinThick">
                                <a:solidFill>
                                  <a:srgbClr val="FF7D2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2" o:spid="_x0000_s1026" style="position:absolute;margin-left:0;margin-top:542.25pt;width:186.2pt;height:183.3pt;flip:x;z-index:25166438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5iU1g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655iU1gIAALoFAAAOAAAAAAAAAAAAAAAAAC4CAABk&#10;cnMvZTJvRG9jLnhtbFBLAQItABQABgAIAAAAIQCoookY4QAAAAoBAAAPAAAAAAAAAAAAAAAAADAF&#10;AABkcnMvZG93bnJldi54bWxQSwUGAAAAAAQABADzAAAAPgYAAAAA&#10;" fillcolor="#ff7d26" strokecolor="#ff7d26" strokeweight="4.5pt">
                      <v:stroke linestyle="thinThick"/>
                      <v:shadow color="#1f2f3f" opacity=".5" offset=",3pt"/>
                      <w10:wrap anchorx="margin" anchory="margin"/>
                    </v:oval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369DE8" wp14:editId="0F548016">
                      <wp:simplePos x="0" y="0"/>
                      <mc:AlternateContent>
                        <mc:Choice Requires="wp14">
                          <wp:positionH relativeFrom="margin">
                            <wp14:pctPosHOffset>52000</wp14:pctPosHOffset>
                          </wp:positionH>
                        </mc:Choice>
                        <mc:Fallback>
                          <wp:positionH relativeFrom="page">
                            <wp:posOffset>4013835</wp:posOffset>
                          </wp:positionH>
                        </mc:Fallback>
                      </mc:AlternateContent>
                      <wp:positionV relativeFrom="bottomMargin">
                        <wp:posOffset>6886575</wp:posOffset>
                      </wp:positionV>
                      <wp:extent cx="2364740" cy="2327910"/>
                      <wp:effectExtent l="33020" t="28575" r="31115" b="34290"/>
                      <wp:wrapNone/>
                      <wp:docPr id="6" name="Oval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4740" cy="2327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7D26"/>
                              </a:solidFill>
                              <a:ln w="57150" cmpd="thinThick">
                                <a:solidFill>
                                  <a:srgbClr val="FF7D2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1" o:spid="_x0000_s1026" style="position:absolute;margin-left:0;margin-top:542.25pt;width:186.2pt;height:183.3pt;flip:x;z-index:25166540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SA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B0uhIDYAgAAugUAAA4AAAAAAAAAAAAAAAAALgIA&#10;AGRycy9lMm9Eb2MueG1sUEsBAi0AFAAGAAgAAAAhAKiiiRjhAAAACgEAAA8AAAAAAAAAAAAAAAAA&#10;MgUAAGRycy9kb3ducmV2LnhtbFBLBQYAAAAABAAEAPMAAABABgAAAAA=&#10;" fillcolor="#ff7d26" strokecolor="#ff7d26" strokeweight="4.5pt">
                      <v:stroke linestyle="thinThick"/>
                      <v:shadow color="#1f2f3f" opacity=".5" offset=",3pt"/>
                      <w10:wrap anchorx="margin" anchory="margin"/>
                    </v:oval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C28550" wp14:editId="3C81262E">
                      <wp:simplePos x="0" y="0"/>
                      <mc:AlternateContent>
                        <mc:Choice Requires="wp14">
                          <wp:positionH relativeFrom="margin">
                            <wp14:pctPosHOffset>52000</wp14:pctPosHOffset>
                          </wp:positionH>
                        </mc:Choice>
                        <mc:Fallback>
                          <wp:positionH relativeFrom="page">
                            <wp:posOffset>4013835</wp:posOffset>
                          </wp:positionH>
                        </mc:Fallback>
                      </mc:AlternateContent>
                      <wp:positionV relativeFrom="bottomMargin">
                        <wp:posOffset>6886575</wp:posOffset>
                      </wp:positionV>
                      <wp:extent cx="2364740" cy="2327910"/>
                      <wp:effectExtent l="33020" t="28575" r="31115" b="34290"/>
                      <wp:wrapNone/>
                      <wp:docPr id="7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4740" cy="2327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7D26"/>
                              </a:solidFill>
                              <a:ln w="57150" cmpd="thinThick">
                                <a:solidFill>
                                  <a:srgbClr val="FF7D2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" o:spid="_x0000_s1026" style="position:absolute;margin-left:0;margin-top:542.25pt;width:186.2pt;height:183.3pt;flip:x;z-index:25166745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I2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QgvI21gIAALoFAAAOAAAAAAAAAAAAAAAAAC4CAABk&#10;cnMvZTJvRG9jLnhtbFBLAQItABQABgAIAAAAIQCoookY4QAAAAoBAAAPAAAAAAAAAAAAAAAAADAF&#10;AABkcnMvZG93bnJldi54bWxQSwUGAAAAAAQABADzAAAAPgYAAAAA&#10;" fillcolor="#ff7d26" strokecolor="#ff7d26" strokeweight="4.5pt">
                      <v:stroke linestyle="thinThick"/>
                      <v:shadow color="#1f2f3f" opacity=".5" offset=",3pt"/>
                      <w10:wrap anchorx="margin" anchory="margin"/>
                    </v:oval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A27D91" wp14:editId="11B7E8C3">
                      <wp:simplePos x="0" y="0"/>
                      <mc:AlternateContent>
                        <mc:Choice Requires="wp14">
                          <wp:positionH relativeFrom="margin">
                            <wp14:pctPosHOffset>52000</wp14:pctPosHOffset>
                          </wp:positionH>
                        </mc:Choice>
                        <mc:Fallback>
                          <wp:positionH relativeFrom="page">
                            <wp:posOffset>4013835</wp:posOffset>
                          </wp:positionH>
                        </mc:Fallback>
                      </mc:AlternateContent>
                      <wp:positionV relativeFrom="bottomMargin">
                        <wp:posOffset>6886575</wp:posOffset>
                      </wp:positionV>
                      <wp:extent cx="2364740" cy="2327910"/>
                      <wp:effectExtent l="33020" t="28575" r="31115" b="34290"/>
                      <wp:wrapNone/>
                      <wp:docPr id="8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4740" cy="2327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7D26"/>
                              </a:solidFill>
                              <a:ln w="57150" cmpd="thinThick">
                                <a:solidFill>
                                  <a:srgbClr val="FF7D2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" o:spid="_x0000_s1026" style="position:absolute;margin-left:0;margin-top:542.25pt;width:186.2pt;height:183.3pt;flip:x;z-index:25166643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1y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rbZ1y1gIAALoFAAAOAAAAAAAAAAAAAAAAAC4CAABk&#10;cnMvZTJvRG9jLnhtbFBLAQItABQABgAIAAAAIQCoookY4QAAAAoBAAAPAAAAAAAAAAAAAAAAADAF&#10;AABkcnMvZG93bnJldi54bWxQSwUGAAAAAAQABADzAAAAPgYAAAAA&#10;" fillcolor="#ff7d26" strokecolor="#ff7d26" strokeweight="4.5pt">
                      <v:stroke linestyle="thinThick"/>
                      <v:shadow color="#1f2f3f" opacity=".5" offset=",3p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Great customer service</w:t>
            </w:r>
          </w:p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 xml:space="preserve">ability to perform responsibilities well </w:t>
            </w:r>
          </w:p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 xml:space="preserve">Punctual </w:t>
            </w:r>
          </w:p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reliable</w:t>
            </w:r>
          </w:p>
          <w:p w:rsidR="005B11D5" w:rsidRPr="003060ED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ability to follow directions quickly</w:t>
            </w:r>
          </w:p>
          <w:p w:rsidR="005B11D5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0ED">
              <w:rPr>
                <w:rFonts w:asciiTheme="minorHAnsi" w:hAnsiTheme="minorHAnsi" w:cstheme="minorHAnsi"/>
                <w:caps w:val="0"/>
                <w:noProof w:val="0"/>
                <w:spacing w:val="0"/>
                <w:szCs w:val="24"/>
              </w:rPr>
              <w:t>Great Listener</w:t>
            </w:r>
          </w:p>
          <w:p w:rsidR="005B11D5" w:rsidRPr="005B11D5" w:rsidRDefault="005B11D5" w:rsidP="005B11D5">
            <w:pPr>
              <w:pStyle w:val="Section"/>
              <w:numPr>
                <w:ilvl w:val="0"/>
                <w:numId w:val="21"/>
              </w:numPr>
              <w:tabs>
                <w:tab w:val="left" w:pos="2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hard worker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2" w:type="dxa"/>
            <w:tcBorders>
              <w:left w:val="single" w:sz="4" w:space="0" w:color="auto"/>
            </w:tcBorders>
          </w:tcPr>
          <w:p w:rsidR="005B11D5" w:rsidRDefault="005B11D5" w:rsidP="005B11D5">
            <w:pPr>
              <w:pStyle w:val="ListBullet"/>
              <w:numPr>
                <w:ilvl w:val="0"/>
                <w:numId w:val="21"/>
              </w:numPr>
            </w:pPr>
            <w:r>
              <w:t>Great time management</w:t>
            </w:r>
          </w:p>
          <w:p w:rsidR="005B11D5" w:rsidRDefault="005B11D5" w:rsidP="005B11D5">
            <w:pPr>
              <w:pStyle w:val="ListBullet"/>
              <w:numPr>
                <w:ilvl w:val="0"/>
                <w:numId w:val="21"/>
              </w:numPr>
            </w:pPr>
            <w:r>
              <w:t>Great organization skills</w:t>
            </w:r>
          </w:p>
          <w:p w:rsidR="005B11D5" w:rsidRDefault="005B11D5" w:rsidP="005B11D5">
            <w:pPr>
              <w:pStyle w:val="ListBullet"/>
              <w:numPr>
                <w:ilvl w:val="0"/>
                <w:numId w:val="21"/>
              </w:numPr>
            </w:pPr>
            <w:r>
              <w:t>trustworthy</w:t>
            </w:r>
          </w:p>
          <w:p w:rsidR="005B11D5" w:rsidRDefault="005B11D5" w:rsidP="005B11D5">
            <w:pPr>
              <w:pStyle w:val="ListBullet"/>
              <w:numPr>
                <w:ilvl w:val="0"/>
                <w:numId w:val="21"/>
              </w:numPr>
            </w:pPr>
            <w:r>
              <w:t xml:space="preserve">ability to stand for long hours </w:t>
            </w:r>
          </w:p>
          <w:p w:rsidR="005B11D5" w:rsidRDefault="005B11D5" w:rsidP="005B11D5">
            <w:pPr>
              <w:pStyle w:val="ListBullet"/>
              <w:numPr>
                <w:ilvl w:val="0"/>
                <w:numId w:val="21"/>
              </w:numPr>
            </w:pPr>
            <w:r>
              <w:t>ability to carry heavy loads</w:t>
            </w:r>
          </w:p>
          <w:p w:rsidR="005B11D5" w:rsidRDefault="005B11D5" w:rsidP="005B11D5">
            <w:pPr>
              <w:pStyle w:val="ListBullet"/>
              <w:numPr>
                <w:ilvl w:val="0"/>
                <w:numId w:val="21"/>
              </w:numPr>
            </w:pPr>
            <w:r>
              <w:t>ability to use machinery</w:t>
            </w:r>
          </w:p>
        </w:tc>
      </w:tr>
    </w:tbl>
    <w:p w:rsidR="00634A5A" w:rsidRDefault="005B11D5">
      <w:pPr>
        <w:pStyle w:val="Section"/>
        <w:tabs>
          <w:tab w:val="left" w:pos="2280"/>
        </w:tabs>
      </w:pPr>
      <w:r>
        <w:t xml:space="preserve"> </w:t>
      </w:r>
      <w:r w:rsidR="003060ED">
        <w:t xml:space="preserve">Key </w:t>
      </w:r>
      <w:r w:rsidR="003F48E5">
        <w:t>SKILLS</w:t>
      </w:r>
    </w:p>
    <w:p w:rsidR="003060ED" w:rsidRPr="003060ED" w:rsidRDefault="003060ED" w:rsidP="003060ED">
      <w:pPr>
        <w:pStyle w:val="Section"/>
        <w:tabs>
          <w:tab w:val="left" w:pos="2280"/>
        </w:tabs>
        <w:rPr>
          <w:rFonts w:asciiTheme="minorHAnsi" w:hAnsiTheme="minorHAnsi" w:cstheme="minorHAnsi"/>
          <w:caps w:val="0"/>
          <w:noProof w:val="0"/>
          <w:spacing w:val="0"/>
          <w:szCs w:val="24"/>
        </w:rPr>
      </w:pPr>
    </w:p>
    <w:p w:rsidR="00634A5A" w:rsidRDefault="00634A5A" w:rsidP="003060ED">
      <w:pPr>
        <w:spacing w:after="200"/>
      </w:pPr>
    </w:p>
    <w:p w:rsidR="005B11D5" w:rsidRDefault="005B11D5" w:rsidP="003060ED">
      <w:pPr>
        <w:spacing w:after="200"/>
      </w:pPr>
    </w:p>
    <w:p w:rsidR="005B11D5" w:rsidRDefault="005B11D5" w:rsidP="003060ED">
      <w:pPr>
        <w:spacing w:after="200"/>
      </w:pPr>
    </w:p>
    <w:p w:rsidR="005B11D5" w:rsidRDefault="005B11D5" w:rsidP="003060ED">
      <w:pPr>
        <w:spacing w:after="200"/>
      </w:pPr>
    </w:p>
    <w:p w:rsidR="005B11D5" w:rsidRDefault="005B11D5" w:rsidP="003060ED">
      <w:pPr>
        <w:spacing w:after="200"/>
      </w:pPr>
    </w:p>
    <w:p w:rsidR="005B11D5" w:rsidRDefault="005B11D5" w:rsidP="003060ED">
      <w:pPr>
        <w:spacing w:after="200"/>
      </w:pPr>
    </w:p>
    <w:p w:rsidR="003A1149" w:rsidRDefault="003A1149" w:rsidP="003060ED">
      <w:pPr>
        <w:spacing w:after="200"/>
      </w:pPr>
    </w:p>
    <w:p w:rsidR="003A1149" w:rsidRDefault="003A1149" w:rsidP="003060ED">
      <w:pPr>
        <w:spacing w:after="200"/>
      </w:pPr>
    </w:p>
    <w:p w:rsidR="003A1149" w:rsidRDefault="003A1149" w:rsidP="003060ED">
      <w:pPr>
        <w:spacing w:after="200"/>
      </w:pPr>
    </w:p>
    <w:p w:rsidR="005B11D5" w:rsidRDefault="005B11D5" w:rsidP="003060ED">
      <w:pPr>
        <w:spacing w:after="200"/>
      </w:pPr>
      <w:r>
        <w:lastRenderedPageBreak/>
        <w:t>R</w:t>
      </w:r>
      <w:r w:rsidR="00D707AB">
        <w:t>ECENT ACHIEVEMENTS</w:t>
      </w:r>
    </w:p>
    <w:p w:rsidR="00D707AB" w:rsidRDefault="00D707AB" w:rsidP="00D707AB">
      <w:pPr>
        <w:pStyle w:val="ListParagraph"/>
        <w:numPr>
          <w:ilvl w:val="0"/>
          <w:numId w:val="29"/>
        </w:numPr>
        <w:spacing w:after="200"/>
      </w:pPr>
      <w:r>
        <w:t>Perseverance for a better future when placed in difficult situations</w:t>
      </w:r>
    </w:p>
    <w:p w:rsidR="00D707AB" w:rsidRDefault="00D707AB" w:rsidP="00D707AB">
      <w:pPr>
        <w:pStyle w:val="ListParagraph"/>
        <w:numPr>
          <w:ilvl w:val="0"/>
          <w:numId w:val="29"/>
        </w:numPr>
        <w:spacing w:after="200"/>
      </w:pPr>
      <w:r>
        <w:t>Able to lead a group of people to attain goals.</w:t>
      </w:r>
    </w:p>
    <w:p w:rsidR="00D707AB" w:rsidRDefault="00D707AB" w:rsidP="00D707AB">
      <w:pPr>
        <w:pStyle w:val="ListParagraph"/>
        <w:numPr>
          <w:ilvl w:val="0"/>
          <w:numId w:val="29"/>
        </w:numPr>
        <w:spacing w:after="200"/>
      </w:pPr>
      <w:r>
        <w:t>Obtaining to pass and achieve my licenses in Life and Health Insurance.</w:t>
      </w:r>
    </w:p>
    <w:p w:rsidR="00D707AB" w:rsidRDefault="00D707AB" w:rsidP="00D707AB">
      <w:pPr>
        <w:spacing w:after="200"/>
      </w:pPr>
    </w:p>
    <w:p w:rsidR="00D707AB" w:rsidRDefault="00D707AB" w:rsidP="00D707AB">
      <w:pPr>
        <w:spacing w:after="200"/>
      </w:pPr>
      <w:r>
        <w:t>PERSONAL</w:t>
      </w:r>
    </w:p>
    <w:p w:rsidR="00D707AB" w:rsidRPr="00D707AB" w:rsidRDefault="00D707AB" w:rsidP="00D707AB">
      <w:pPr>
        <w:spacing w:after="200"/>
        <w:ind w:firstLine="720"/>
        <w:rPr>
          <w:szCs w:val="20"/>
        </w:rPr>
      </w:pPr>
      <w:r w:rsidRPr="00D707AB">
        <w:rPr>
          <w:szCs w:val="20"/>
          <w:lang w:val="en"/>
        </w:rPr>
        <w:t>I enjoy working with others and can work very well on a steady pace. However, I can also work very well under pressure. I have different types of experiences which allow me to work in all kinds of work environment. I have great communication and am very punctual. The best quality is that I am a fast learner and a great listener</w:t>
      </w:r>
    </w:p>
    <w:p w:rsidR="00D707AB" w:rsidRDefault="00D707AB" w:rsidP="00D707AB">
      <w:pPr>
        <w:spacing w:after="200"/>
      </w:pPr>
    </w:p>
    <w:p w:rsidR="00D707AB" w:rsidRDefault="00D707AB" w:rsidP="00D707AB">
      <w:pPr>
        <w:spacing w:after="200"/>
      </w:pPr>
    </w:p>
    <w:p w:rsidR="00D707AB" w:rsidRDefault="00D707AB" w:rsidP="00D707AB">
      <w:pPr>
        <w:spacing w:after="200"/>
      </w:pPr>
      <w:r w:rsidRPr="00D707AB">
        <w:t>PERSONAL</w:t>
      </w:r>
      <w:r>
        <w:t xml:space="preserve"> REFERENCES</w:t>
      </w:r>
    </w:p>
    <w:p w:rsidR="00D707AB" w:rsidRDefault="00D707AB" w:rsidP="00D707AB">
      <w:pPr>
        <w:spacing w:after="200"/>
      </w:pPr>
      <w:r>
        <w:t>Jovan Williams</w:t>
      </w:r>
      <w:r>
        <w:tab/>
      </w:r>
      <w:r>
        <w:tab/>
      </w:r>
      <w:r>
        <w:tab/>
        <w:t>Sabrina Guerrero</w:t>
      </w:r>
      <w:r>
        <w:tab/>
      </w:r>
      <w:r>
        <w:tab/>
      </w:r>
      <w:r>
        <w:tab/>
        <w:t>David Rivera</w:t>
      </w:r>
    </w:p>
    <w:p w:rsidR="00D707AB" w:rsidRDefault="00D707AB" w:rsidP="00D707AB">
      <w:pPr>
        <w:spacing w:after="200"/>
      </w:pPr>
      <w:r>
        <w:t>Sprint Press</w:t>
      </w:r>
      <w:r>
        <w:tab/>
      </w:r>
      <w:r>
        <w:tab/>
      </w:r>
      <w:r>
        <w:tab/>
        <w:t>Advance Auto Motive</w:t>
      </w:r>
      <w:r>
        <w:tab/>
      </w:r>
      <w:r>
        <w:tab/>
      </w:r>
      <w:r>
        <w:tab/>
        <w:t>Service Magic</w:t>
      </w:r>
    </w:p>
    <w:p w:rsidR="00D707AB" w:rsidRDefault="00D707AB" w:rsidP="00D707AB">
      <w:pPr>
        <w:spacing w:after="200"/>
      </w:pPr>
      <w:r>
        <w:t>4999 Kingston St.</w:t>
      </w:r>
      <w:r>
        <w:tab/>
      </w:r>
      <w:r>
        <w:tab/>
        <w:t>Lakewood, Co</w:t>
      </w:r>
      <w:r>
        <w:tab/>
      </w:r>
      <w:r>
        <w:tab/>
      </w:r>
      <w:r>
        <w:tab/>
      </w:r>
      <w:r>
        <w:tab/>
        <w:t>Golden, Co</w:t>
      </w:r>
    </w:p>
    <w:p w:rsidR="00D707AB" w:rsidRDefault="00D707AB" w:rsidP="00D707AB">
      <w:pPr>
        <w:spacing w:after="200"/>
      </w:pPr>
      <w:r>
        <w:t>Denver, CO 80239</w:t>
      </w:r>
      <w:r>
        <w:tab/>
      </w:r>
      <w:r>
        <w:tab/>
        <w:t>Tel: (720) 331-6777</w:t>
      </w:r>
      <w:r>
        <w:tab/>
      </w:r>
      <w:r>
        <w:tab/>
        <w:t xml:space="preserve">   </w:t>
      </w:r>
      <w:r>
        <w:tab/>
        <w:t>Tel: (720) 971-8398</w:t>
      </w:r>
    </w:p>
    <w:p w:rsidR="00D707AB" w:rsidRDefault="00D707AB" w:rsidP="00D707AB">
      <w:pPr>
        <w:spacing w:after="200"/>
      </w:pPr>
      <w:r>
        <w:t>Tel: (303) 371-0566</w:t>
      </w:r>
    </w:p>
    <w:sectPr w:rsidR="00D707AB">
      <w:pgSz w:w="12240" w:h="15840" w:code="1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0B" w:rsidRDefault="0050740B">
      <w:r>
        <w:separator/>
      </w:r>
    </w:p>
  </w:endnote>
  <w:endnote w:type="continuationSeparator" w:id="0">
    <w:p w:rsidR="0050740B" w:rsidRDefault="0050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0B" w:rsidRDefault="0050740B">
      <w:r>
        <w:separator/>
      </w:r>
    </w:p>
  </w:footnote>
  <w:footnote w:type="continuationSeparator" w:id="0">
    <w:p w:rsidR="0050740B" w:rsidRDefault="0050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F4AE5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F1063D"/>
    <w:multiLevelType w:val="hybridMultilevel"/>
    <w:tmpl w:val="2076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777A4F35"/>
    <w:multiLevelType w:val="hybridMultilevel"/>
    <w:tmpl w:val="FA6E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2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  <w:num w:numId="25">
    <w:abstractNumId w:val="11"/>
  </w:num>
  <w:num w:numId="26">
    <w:abstractNumId w:val="15"/>
  </w:num>
  <w:num w:numId="27">
    <w:abstractNumId w:val="13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E3"/>
    <w:rsid w:val="001B2563"/>
    <w:rsid w:val="00216566"/>
    <w:rsid w:val="003060ED"/>
    <w:rsid w:val="003A1149"/>
    <w:rsid w:val="003F48E5"/>
    <w:rsid w:val="0050740B"/>
    <w:rsid w:val="005B11D5"/>
    <w:rsid w:val="00634A5A"/>
    <w:rsid w:val="006B00E3"/>
    <w:rsid w:val="00A83C11"/>
    <w:rsid w:val="00BE3B40"/>
    <w:rsid w:val="00C7554F"/>
    <w:rsid w:val="00D707A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Paragraph">
    <w:name w:val="List Paragraph"/>
    <w:basedOn w:val="Normal"/>
    <w:uiPriority w:val="6"/>
    <w:unhideWhenUsed/>
    <w:qFormat/>
    <w:rsid w:val="00C7554F"/>
    <w:pPr>
      <w:ind w:left="720"/>
    </w:pPr>
  </w:style>
  <w:style w:type="table" w:styleId="ColorfulGrid-Accent1">
    <w:name w:val="Colorful Grid Accent 1"/>
    <w:basedOn w:val="TableNormal"/>
    <w:uiPriority w:val="41"/>
    <w:rsid w:val="003060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6D6" w:themeFill="accent1" w:themeFillTint="33"/>
    </w:tcPr>
    <w:tblStylePr w:type="firstRow">
      <w:rPr>
        <w:b/>
        <w:bCs/>
      </w:rPr>
      <w:tblPr/>
      <w:tcPr>
        <w:shd w:val="clear" w:color="auto" w:fill="FECE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E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DarkList-Accent1">
    <w:name w:val="Dark List Accent 1"/>
    <w:basedOn w:val="TableNormal"/>
    <w:uiPriority w:val="41"/>
    <w:rsid w:val="003060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3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B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</w:style>
  <w:style w:type="table" w:styleId="MediumGrid1-Accent1">
    <w:name w:val="Medium Grid 1 Accent 1"/>
    <w:basedOn w:val="TableNormal"/>
    <w:uiPriority w:val="41"/>
    <w:rsid w:val="003060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  <w:insideV w:val="single" w:sz="8" w:space="0" w:color="FEA46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1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4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MediumGrid2-Accent1">
    <w:name w:val="Medium Grid 2 Accent 1"/>
    <w:basedOn w:val="TableNormal"/>
    <w:uiPriority w:val="41"/>
    <w:rsid w:val="003060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1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D6" w:themeFill="accent1" w:themeFillTint="33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tcBorders>
          <w:insideH w:val="single" w:sz="6" w:space="0" w:color="FE8637" w:themeColor="accent1"/>
          <w:insideV w:val="single" w:sz="6" w:space="0" w:color="FE8637" w:themeColor="accent1"/>
        </w:tcBorders>
        <w:shd w:val="clear" w:color="auto" w:fill="FEC2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41"/>
    <w:rsid w:val="003060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98D9" w:themeColor="accent2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9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901" w:themeColor="accent1" w:themeShade="99"/>
          <w:insideV w:val="nil"/>
        </w:tcBorders>
        <w:shd w:val="clear" w:color="auto" w:fill="B849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901" w:themeFill="accent1" w:themeFillShade="99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2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41"/>
    <w:rsid w:val="003060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shd w:val="clear" w:color="auto" w:fill="FEE6D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Paragraph">
    <w:name w:val="List Paragraph"/>
    <w:basedOn w:val="Normal"/>
    <w:uiPriority w:val="6"/>
    <w:unhideWhenUsed/>
    <w:qFormat/>
    <w:rsid w:val="00C7554F"/>
    <w:pPr>
      <w:ind w:left="720"/>
    </w:pPr>
  </w:style>
  <w:style w:type="table" w:styleId="ColorfulGrid-Accent1">
    <w:name w:val="Colorful Grid Accent 1"/>
    <w:basedOn w:val="TableNormal"/>
    <w:uiPriority w:val="41"/>
    <w:rsid w:val="003060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6D6" w:themeFill="accent1" w:themeFillTint="33"/>
    </w:tcPr>
    <w:tblStylePr w:type="firstRow">
      <w:rPr>
        <w:b/>
        <w:bCs/>
      </w:rPr>
      <w:tblPr/>
      <w:tcPr>
        <w:shd w:val="clear" w:color="auto" w:fill="FECE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E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DarkList-Accent1">
    <w:name w:val="Dark List Accent 1"/>
    <w:basedOn w:val="TableNormal"/>
    <w:uiPriority w:val="41"/>
    <w:rsid w:val="003060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3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B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</w:style>
  <w:style w:type="table" w:styleId="MediumGrid1-Accent1">
    <w:name w:val="Medium Grid 1 Accent 1"/>
    <w:basedOn w:val="TableNormal"/>
    <w:uiPriority w:val="41"/>
    <w:rsid w:val="003060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  <w:insideV w:val="single" w:sz="8" w:space="0" w:color="FEA46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1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4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MediumGrid2-Accent1">
    <w:name w:val="Medium Grid 2 Accent 1"/>
    <w:basedOn w:val="TableNormal"/>
    <w:uiPriority w:val="41"/>
    <w:rsid w:val="003060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1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D6" w:themeFill="accent1" w:themeFillTint="33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tcBorders>
          <w:insideH w:val="single" w:sz="6" w:space="0" w:color="FE8637" w:themeColor="accent1"/>
          <w:insideV w:val="single" w:sz="6" w:space="0" w:color="FE8637" w:themeColor="accent1"/>
        </w:tcBorders>
        <w:shd w:val="clear" w:color="auto" w:fill="FEC2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41"/>
    <w:rsid w:val="003060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98D9" w:themeColor="accent2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9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901" w:themeColor="accent1" w:themeShade="99"/>
          <w:insideV w:val="nil"/>
        </w:tcBorders>
        <w:shd w:val="clear" w:color="auto" w:fill="B849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901" w:themeFill="accent1" w:themeFillShade="99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2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41"/>
    <w:rsid w:val="003060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shd w:val="clear" w:color="auto" w:fill="FEE6D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na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EF0F20747D4C009CB6370DE26B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EB17-EA75-4ACE-AD9A-F6D70DD68BA3}"/>
      </w:docPartPr>
      <w:docPartBody>
        <w:p w:rsidR="00A834D7" w:rsidRDefault="007835BE">
          <w:pPr>
            <w:pStyle w:val="C6EF0F20747D4C009CB6370DE26B2C87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E"/>
    <w:rsid w:val="0060705B"/>
    <w:rsid w:val="00610F0A"/>
    <w:rsid w:val="00711E74"/>
    <w:rsid w:val="007835BE"/>
    <w:rsid w:val="00A002CE"/>
    <w:rsid w:val="00A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3D4B6155C4A5294AFFE23CA7FD5E5">
    <w:name w:val="1F23D4B6155C4A5294AFFE23CA7FD5E5"/>
  </w:style>
  <w:style w:type="paragraph" w:customStyle="1" w:styleId="8D231C5AF55848058F3B4C93824EEF0A">
    <w:name w:val="8D231C5AF55848058F3B4C93824EEF0A"/>
  </w:style>
  <w:style w:type="paragraph" w:customStyle="1" w:styleId="F80166355C4A4EB79589131D445B0356">
    <w:name w:val="F80166355C4A4EB79589131D445B0356"/>
  </w:style>
  <w:style w:type="paragraph" w:customStyle="1" w:styleId="38F3C174E95D4C4CA8022B8A055DF497">
    <w:name w:val="38F3C174E95D4C4CA8022B8A055DF497"/>
  </w:style>
  <w:style w:type="paragraph" w:customStyle="1" w:styleId="3EE48B531EB94384A7040E073E4D1469">
    <w:name w:val="3EE48B531EB94384A7040E073E4D1469"/>
  </w:style>
  <w:style w:type="paragraph" w:customStyle="1" w:styleId="4FC65437953548E0AFB286E76F5DBFEE">
    <w:name w:val="4FC65437953548E0AFB286E76F5DBFEE"/>
  </w:style>
  <w:style w:type="paragraph" w:customStyle="1" w:styleId="1D812F9B9E4B47DA8EAFD3CEDD5A3DF6">
    <w:name w:val="1D812F9B9E4B47DA8EAFD3CEDD5A3DF6"/>
  </w:style>
  <w:style w:type="paragraph" w:customStyle="1" w:styleId="5C809C868D304787AE01881DB6233602">
    <w:name w:val="5C809C868D304787AE01881DB6233602"/>
  </w:style>
  <w:style w:type="paragraph" w:customStyle="1" w:styleId="096465C514664F49A14007BD490AC459">
    <w:name w:val="096465C514664F49A14007BD490AC459"/>
  </w:style>
  <w:style w:type="paragraph" w:customStyle="1" w:styleId="C6EF0F20747D4C009CB6370DE26B2C87">
    <w:name w:val="C6EF0F20747D4C009CB6370DE26B2C87"/>
  </w:style>
  <w:style w:type="paragraph" w:customStyle="1" w:styleId="B76F50F77E474F11B9471D13F8ED3714">
    <w:name w:val="B76F50F77E474F11B9471D13F8ED3714"/>
  </w:style>
  <w:style w:type="paragraph" w:customStyle="1" w:styleId="C5145E9975C3470498B93BAA96FB5AE1">
    <w:name w:val="C5145E9975C3470498B93BAA96FB5AE1"/>
  </w:style>
  <w:style w:type="paragraph" w:customStyle="1" w:styleId="FBDAD9F8EEDA46F5AD3799B3BDFFEA15">
    <w:name w:val="FBDAD9F8EEDA46F5AD3799B3BDFFEA15"/>
  </w:style>
  <w:style w:type="paragraph" w:customStyle="1" w:styleId="5582866DD20540C2BDB137993614728F">
    <w:name w:val="5582866DD20540C2BDB137993614728F"/>
    <w:rsid w:val="00A002CE"/>
  </w:style>
  <w:style w:type="paragraph" w:customStyle="1" w:styleId="12735ABD7A9A4A509CBFBC558C3D124E">
    <w:name w:val="12735ABD7A9A4A509CBFBC558C3D124E"/>
    <w:rsid w:val="00A002CE"/>
  </w:style>
  <w:style w:type="paragraph" w:customStyle="1" w:styleId="30081F0643C649EF8F3964A658F77D27">
    <w:name w:val="30081F0643C649EF8F3964A658F77D27"/>
    <w:rsid w:val="00A002CE"/>
  </w:style>
  <w:style w:type="paragraph" w:customStyle="1" w:styleId="D7D3A48C041E4FF38D2C2B842FD76EE0">
    <w:name w:val="D7D3A48C041E4FF38D2C2B842FD76EE0"/>
    <w:rsid w:val="00A002CE"/>
  </w:style>
  <w:style w:type="paragraph" w:customStyle="1" w:styleId="9212D00BD8E4417B8673E67C8B9CFFB4">
    <w:name w:val="9212D00BD8E4417B8673E67C8B9CFFB4"/>
    <w:rsid w:val="00A002CE"/>
  </w:style>
  <w:style w:type="paragraph" w:customStyle="1" w:styleId="D82AB4DD45BD4D65BA17D6EDD5D790BC">
    <w:name w:val="D82AB4DD45BD4D65BA17D6EDD5D790BC"/>
    <w:rsid w:val="00A002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3D4B6155C4A5294AFFE23CA7FD5E5">
    <w:name w:val="1F23D4B6155C4A5294AFFE23CA7FD5E5"/>
  </w:style>
  <w:style w:type="paragraph" w:customStyle="1" w:styleId="8D231C5AF55848058F3B4C93824EEF0A">
    <w:name w:val="8D231C5AF55848058F3B4C93824EEF0A"/>
  </w:style>
  <w:style w:type="paragraph" w:customStyle="1" w:styleId="F80166355C4A4EB79589131D445B0356">
    <w:name w:val="F80166355C4A4EB79589131D445B0356"/>
  </w:style>
  <w:style w:type="paragraph" w:customStyle="1" w:styleId="38F3C174E95D4C4CA8022B8A055DF497">
    <w:name w:val="38F3C174E95D4C4CA8022B8A055DF497"/>
  </w:style>
  <w:style w:type="paragraph" w:customStyle="1" w:styleId="3EE48B531EB94384A7040E073E4D1469">
    <w:name w:val="3EE48B531EB94384A7040E073E4D1469"/>
  </w:style>
  <w:style w:type="paragraph" w:customStyle="1" w:styleId="4FC65437953548E0AFB286E76F5DBFEE">
    <w:name w:val="4FC65437953548E0AFB286E76F5DBFEE"/>
  </w:style>
  <w:style w:type="paragraph" w:customStyle="1" w:styleId="1D812F9B9E4B47DA8EAFD3CEDD5A3DF6">
    <w:name w:val="1D812F9B9E4B47DA8EAFD3CEDD5A3DF6"/>
  </w:style>
  <w:style w:type="paragraph" w:customStyle="1" w:styleId="5C809C868D304787AE01881DB6233602">
    <w:name w:val="5C809C868D304787AE01881DB6233602"/>
  </w:style>
  <w:style w:type="paragraph" w:customStyle="1" w:styleId="096465C514664F49A14007BD490AC459">
    <w:name w:val="096465C514664F49A14007BD490AC459"/>
  </w:style>
  <w:style w:type="paragraph" w:customStyle="1" w:styleId="C6EF0F20747D4C009CB6370DE26B2C87">
    <w:name w:val="C6EF0F20747D4C009CB6370DE26B2C87"/>
  </w:style>
  <w:style w:type="paragraph" w:customStyle="1" w:styleId="B76F50F77E474F11B9471D13F8ED3714">
    <w:name w:val="B76F50F77E474F11B9471D13F8ED3714"/>
  </w:style>
  <w:style w:type="paragraph" w:customStyle="1" w:styleId="C5145E9975C3470498B93BAA96FB5AE1">
    <w:name w:val="C5145E9975C3470498B93BAA96FB5AE1"/>
  </w:style>
  <w:style w:type="paragraph" w:customStyle="1" w:styleId="FBDAD9F8EEDA46F5AD3799B3BDFFEA15">
    <w:name w:val="FBDAD9F8EEDA46F5AD3799B3BDFFEA15"/>
  </w:style>
  <w:style w:type="paragraph" w:customStyle="1" w:styleId="5582866DD20540C2BDB137993614728F">
    <w:name w:val="5582866DD20540C2BDB137993614728F"/>
    <w:rsid w:val="00A002CE"/>
  </w:style>
  <w:style w:type="paragraph" w:customStyle="1" w:styleId="12735ABD7A9A4A509CBFBC558C3D124E">
    <w:name w:val="12735ABD7A9A4A509CBFBC558C3D124E"/>
    <w:rsid w:val="00A002CE"/>
  </w:style>
  <w:style w:type="paragraph" w:customStyle="1" w:styleId="30081F0643C649EF8F3964A658F77D27">
    <w:name w:val="30081F0643C649EF8F3964A658F77D27"/>
    <w:rsid w:val="00A002CE"/>
  </w:style>
  <w:style w:type="paragraph" w:customStyle="1" w:styleId="D7D3A48C041E4FF38D2C2B842FD76EE0">
    <w:name w:val="D7D3A48C041E4FF38D2C2B842FD76EE0"/>
    <w:rsid w:val="00A002CE"/>
  </w:style>
  <w:style w:type="paragraph" w:customStyle="1" w:styleId="9212D00BD8E4417B8673E67C8B9CFFB4">
    <w:name w:val="9212D00BD8E4417B8673E67C8B9CFFB4"/>
    <w:rsid w:val="00A002CE"/>
  </w:style>
  <w:style w:type="paragraph" w:customStyle="1" w:styleId="D82AB4DD45BD4D65BA17D6EDD5D790BC">
    <w:name w:val="D82AB4DD45BD4D65BA17D6EDD5D790BC"/>
    <w:rsid w:val="00A00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CF105F-5ED5-44D4-92B9-322B0AD6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53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Panyachith</dc:creator>
  <cp:lastModifiedBy>Malina</cp:lastModifiedBy>
  <cp:revision>6</cp:revision>
  <cp:lastPrinted>2006-03-09T19:54:00Z</cp:lastPrinted>
  <dcterms:created xsi:type="dcterms:W3CDTF">2012-06-05T18:06:00Z</dcterms:created>
  <dcterms:modified xsi:type="dcterms:W3CDTF">2012-09-11T01:16:00Z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