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CA" w:rsidRPr="00ED1779" w:rsidRDefault="004704CA" w:rsidP="00535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ROLLIN </w:t>
      </w:r>
      <w:r w:rsidRPr="00535B35">
        <w:rPr>
          <w:rFonts w:ascii="Times New Roman" w:hAnsi="Times New Roman"/>
          <w:b/>
          <w:bCs/>
          <w:sz w:val="24"/>
          <w:szCs w:val="24"/>
        </w:rPr>
        <w:t xml:space="preserve"> PAGE</w:t>
      </w:r>
      <w:r>
        <w:rPr>
          <w:rFonts w:ascii="Times New Roman" w:hAnsi="Times New Roman"/>
          <w:b/>
          <w:bCs/>
          <w:sz w:val="24"/>
          <w:szCs w:val="24"/>
        </w:rPr>
        <w:t xml:space="preserve"> Jr.</w:t>
      </w:r>
    </w:p>
    <w:p w:rsidR="004704CA" w:rsidRPr="00ED1779" w:rsidRDefault="004704CA" w:rsidP="00535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Cs/>
              <w:sz w:val="24"/>
              <w:szCs w:val="24"/>
            </w:rPr>
            <w:t>9967 King Street</w:t>
          </w:r>
        </w:smartTag>
      </w:smartTag>
    </w:p>
    <w:p w:rsidR="004704CA" w:rsidRDefault="004704CA" w:rsidP="00535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Westminster, Co 80031</w:t>
      </w:r>
    </w:p>
    <w:p w:rsidR="004704CA" w:rsidRPr="00ED1779" w:rsidRDefault="004704CA" w:rsidP="00535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rollinpage@yahoo.com</w:t>
      </w:r>
    </w:p>
    <w:p w:rsidR="004704CA" w:rsidRPr="00ED1779" w:rsidRDefault="004704CA" w:rsidP="00535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D1779">
        <w:rPr>
          <w:rFonts w:ascii="Times New Roman" w:hAnsi="Times New Roman"/>
          <w:bCs/>
          <w:sz w:val="24"/>
          <w:szCs w:val="24"/>
        </w:rPr>
        <w:t>720-854-8247</w:t>
      </w:r>
    </w:p>
    <w:p w:rsidR="004704CA" w:rsidRPr="00ED1779" w:rsidRDefault="004704CA" w:rsidP="00535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04CA" w:rsidRPr="005A4B58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24"/>
        </w:rPr>
      </w:pPr>
      <w:r w:rsidRPr="005A4B58">
        <w:rPr>
          <w:rFonts w:ascii="Times New Roman" w:hAnsi="Times New Roman"/>
          <w:b/>
          <w:bCs/>
          <w:sz w:val="32"/>
          <w:szCs w:val="24"/>
        </w:rPr>
        <w:t>Employment</w:t>
      </w:r>
    </w:p>
    <w:p w:rsidR="004704CA" w:rsidRPr="005222F9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4"/>
        </w:rPr>
      </w:pPr>
      <w:r w:rsidRPr="005A4B58">
        <w:rPr>
          <w:rFonts w:ascii="Times New Roman" w:hAnsi="Times New Roman"/>
          <w:bCs/>
          <w:i/>
          <w:sz w:val="28"/>
          <w:szCs w:val="24"/>
          <w:u w:val="thick"/>
        </w:rPr>
        <w:t xml:space="preserve">Vestas </w:t>
      </w:r>
      <w:r>
        <w:rPr>
          <w:rFonts w:ascii="Times New Roman" w:hAnsi="Times New Roman"/>
          <w:bCs/>
          <w:i/>
          <w:sz w:val="28"/>
          <w:szCs w:val="24"/>
          <w:u w:val="thick"/>
        </w:rPr>
        <w:t>Nacelles/ Vestas Blades</w:t>
      </w:r>
      <w:r>
        <w:rPr>
          <w:rFonts w:ascii="Times New Roman" w:hAnsi="Times New Roman"/>
          <w:bCs/>
          <w:i/>
          <w:sz w:val="28"/>
          <w:szCs w:val="24"/>
          <w:u w:val="single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8"/>
          <w:szCs w:val="24"/>
        </w:rPr>
        <w:t xml:space="preserve">Brighton, Co   </w:t>
      </w:r>
    </w:p>
    <w:p w:rsidR="004704CA" w:rsidRDefault="004704CA" w:rsidP="0057627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5A4B58">
        <w:rPr>
          <w:rFonts w:ascii="Times New Roman" w:hAnsi="Times New Roman"/>
          <w:bCs/>
          <w:i/>
          <w:sz w:val="28"/>
          <w:szCs w:val="24"/>
        </w:rPr>
        <w:t>Logistics</w:t>
      </w:r>
      <w:r>
        <w:rPr>
          <w:rFonts w:ascii="Times New Roman" w:hAnsi="Times New Roman"/>
          <w:bCs/>
          <w:i/>
          <w:sz w:val="28"/>
          <w:szCs w:val="24"/>
        </w:rPr>
        <w:t xml:space="preserve">/Production </w:t>
      </w:r>
      <w:r w:rsidRPr="005A4B58">
        <w:rPr>
          <w:rFonts w:ascii="Times New Roman" w:hAnsi="Times New Roman"/>
          <w:bCs/>
          <w:i/>
          <w:sz w:val="28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11/2011 – Present</w:t>
      </w:r>
      <w:r w:rsidRPr="005A4B58">
        <w:rPr>
          <w:rFonts w:ascii="Times New Roman" w:hAnsi="Times New Roman"/>
          <w:bCs/>
          <w:i/>
          <w:sz w:val="28"/>
          <w:szCs w:val="24"/>
        </w:rPr>
        <w:t xml:space="preserve">                    </w:t>
      </w:r>
      <w:r w:rsidRPr="005A4B58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</w:p>
    <w:p w:rsidR="004704CA" w:rsidRDefault="004704CA" w:rsidP="00DA01E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Cycle counting, Kanban, JIT,                                                                    </w:t>
      </w:r>
    </w:p>
    <w:p w:rsidR="004704CA" w:rsidRDefault="004704CA" w:rsidP="005440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Receiving, Shipping                                                                             </w:t>
      </w:r>
    </w:p>
    <w:p w:rsidR="004704CA" w:rsidRDefault="004704CA" w:rsidP="005440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4B58">
        <w:rPr>
          <w:rFonts w:ascii="Times New Roman" w:hAnsi="Times New Roman"/>
          <w:bCs/>
          <w:sz w:val="24"/>
          <w:szCs w:val="24"/>
        </w:rPr>
        <w:t>Order filling</w:t>
      </w:r>
      <w:r w:rsidRPr="005440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Replenishments, meeting production deadlines</w:t>
      </w:r>
    </w:p>
    <w:p w:rsidR="004704CA" w:rsidRPr="005A4B58" w:rsidRDefault="004704CA" w:rsidP="005440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HAZMAT training,</w:t>
      </w:r>
      <w:r w:rsidRPr="005440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Bloodborne  Pathogens Training </w:t>
      </w:r>
    </w:p>
    <w:p w:rsidR="004704CA" w:rsidRPr="005440F6" w:rsidRDefault="004704CA" w:rsidP="005440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bCs/>
          <w:sz w:val="24"/>
          <w:szCs w:val="24"/>
        </w:rPr>
        <w:t>Safety committee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MSDS, </w:t>
      </w:r>
      <w:r>
        <w:rPr>
          <w:rFonts w:ascii="Times New Roman" w:hAnsi="Times New Roman"/>
          <w:bCs/>
          <w:sz w:val="24"/>
          <w:szCs w:val="24"/>
        </w:rPr>
        <w:t>PPE, 5’s</w:t>
      </w:r>
    </w:p>
    <w:p w:rsidR="004704CA" w:rsidRPr="00C4783F" w:rsidRDefault="004704CA" w:rsidP="00C4783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Manufacturing wind turbine blades  </w:t>
      </w:r>
      <w:r w:rsidRPr="005A4B58">
        <w:rPr>
          <w:rFonts w:ascii="Times New Roman" w:hAnsi="Times New Roman"/>
          <w:bCs/>
          <w:sz w:val="24"/>
          <w:szCs w:val="24"/>
        </w:rPr>
        <w:t xml:space="preserve"> </w:t>
      </w:r>
    </w:p>
    <w:p w:rsidR="004704CA" w:rsidRPr="005A4B58" w:rsidRDefault="004704CA" w:rsidP="00C9503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4B58">
        <w:rPr>
          <w:rFonts w:ascii="Times New Roman" w:hAnsi="Times New Roman"/>
          <w:bCs/>
          <w:sz w:val="24"/>
          <w:szCs w:val="24"/>
        </w:rPr>
        <w:t>Certified equipment</w:t>
      </w:r>
    </w:p>
    <w:p w:rsidR="004704CA" w:rsidRPr="005A4B58" w:rsidRDefault="004704CA" w:rsidP="004C00D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Warehouse truck (Tug)</w:t>
      </w:r>
    </w:p>
    <w:p w:rsidR="004704CA" w:rsidRPr="005A4B58" w:rsidRDefault="004704CA" w:rsidP="005A4B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Two ton battery</w:t>
      </w:r>
      <w:r w:rsidRPr="005A4B58">
        <w:rPr>
          <w:rFonts w:ascii="Times New Roman" w:hAnsi="Times New Roman"/>
          <w:bCs/>
          <w:sz w:val="24"/>
          <w:szCs w:val="24"/>
        </w:rPr>
        <w:t xml:space="preserve"> forklift </w:t>
      </w:r>
    </w:p>
    <w:p w:rsidR="004704CA" w:rsidRPr="005A4B58" w:rsidRDefault="004704CA" w:rsidP="005A4B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4B58">
        <w:rPr>
          <w:rFonts w:ascii="Times New Roman" w:hAnsi="Times New Roman"/>
          <w:bCs/>
          <w:sz w:val="24"/>
          <w:szCs w:val="24"/>
        </w:rPr>
        <w:t xml:space="preserve">Seven ton </w:t>
      </w:r>
      <w:r>
        <w:rPr>
          <w:rFonts w:ascii="Times New Roman" w:hAnsi="Times New Roman"/>
          <w:bCs/>
          <w:sz w:val="24"/>
          <w:szCs w:val="24"/>
        </w:rPr>
        <w:t>diesel forklift</w:t>
      </w:r>
    </w:p>
    <w:p w:rsidR="004704CA" w:rsidRPr="005A4B58" w:rsidRDefault="004704CA" w:rsidP="005A4B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4B58">
        <w:rPr>
          <w:rFonts w:ascii="Times New Roman" w:hAnsi="Times New Roman"/>
          <w:bCs/>
          <w:sz w:val="24"/>
          <w:szCs w:val="24"/>
        </w:rPr>
        <w:t xml:space="preserve">Walkie stacker </w:t>
      </w:r>
    </w:p>
    <w:p w:rsidR="004704CA" w:rsidRPr="005A4B58" w:rsidRDefault="004704CA" w:rsidP="005A4B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4B58">
        <w:rPr>
          <w:rFonts w:ascii="Times New Roman" w:hAnsi="Times New Roman"/>
          <w:bCs/>
          <w:sz w:val="24"/>
          <w:szCs w:val="24"/>
        </w:rPr>
        <w:t>Two ton BT reach truck</w:t>
      </w:r>
    </w:p>
    <w:p w:rsidR="004704CA" w:rsidRDefault="004704CA" w:rsidP="005A4B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4B58">
        <w:rPr>
          <w:rFonts w:ascii="Times New Roman" w:hAnsi="Times New Roman"/>
          <w:bCs/>
          <w:sz w:val="24"/>
          <w:szCs w:val="24"/>
        </w:rPr>
        <w:t>Five ton indoor crane</w:t>
      </w:r>
    </w:p>
    <w:p w:rsidR="004704CA" w:rsidRDefault="004704CA" w:rsidP="005A4B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Jib crane</w:t>
      </w:r>
      <w:r w:rsidRPr="005A4B58">
        <w:rPr>
          <w:rFonts w:ascii="Times New Roman" w:hAnsi="Times New Roman"/>
          <w:bCs/>
          <w:sz w:val="24"/>
          <w:szCs w:val="24"/>
        </w:rPr>
        <w:t xml:space="preserve"> </w:t>
      </w:r>
    </w:p>
    <w:p w:rsidR="004704CA" w:rsidRDefault="004704CA" w:rsidP="005A4B5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Certified spotter</w:t>
      </w:r>
    </w:p>
    <w:p w:rsidR="004704CA" w:rsidRPr="00535B35" w:rsidRDefault="004704CA" w:rsidP="0058752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Pneumatic tools   </w:t>
      </w:r>
    </w:p>
    <w:p w:rsidR="004704CA" w:rsidRPr="005A4B58" w:rsidRDefault="004704CA" w:rsidP="007D79E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:rsidR="004704CA" w:rsidRPr="00742340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04CA" w:rsidRPr="00742340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04CA" w:rsidRPr="005A4B58" w:rsidRDefault="004704CA" w:rsidP="008330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u w:val="single"/>
        </w:rPr>
        <w:t>Orgill INC  D</w:t>
      </w:r>
      <w:r w:rsidRPr="005A4B58">
        <w:rPr>
          <w:rFonts w:ascii="Times New Roman" w:hAnsi="Times New Roman"/>
          <w:sz w:val="28"/>
          <w:szCs w:val="24"/>
          <w:u w:val="single"/>
        </w:rPr>
        <w:t>istributio</w:t>
      </w:r>
      <w:r>
        <w:rPr>
          <w:rFonts w:ascii="Times New Roman" w:hAnsi="Times New Roman"/>
          <w:sz w:val="28"/>
          <w:szCs w:val="24"/>
          <w:u w:val="single"/>
        </w:rPr>
        <w:t xml:space="preserve">n                                                   </w:t>
      </w:r>
      <w:r w:rsidRPr="005A4B58">
        <w:rPr>
          <w:rFonts w:ascii="Times New Roman" w:hAnsi="Times New Roman"/>
          <w:sz w:val="28"/>
          <w:szCs w:val="24"/>
        </w:rPr>
        <w:tab/>
        <w:t xml:space="preserve">  </w:t>
      </w:r>
      <w:r>
        <w:rPr>
          <w:rFonts w:ascii="Times New Roman" w:hAnsi="Times New Roman"/>
          <w:sz w:val="28"/>
          <w:szCs w:val="24"/>
        </w:rPr>
        <w:t xml:space="preserve">        Hurricane, Ut</w:t>
      </w:r>
      <w:r w:rsidRPr="005A4B58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</w:t>
      </w:r>
    </w:p>
    <w:p w:rsidR="004704CA" w:rsidRPr="00535B35" w:rsidRDefault="004704CA" w:rsidP="008A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Inventory control/Material handler </w:t>
      </w:r>
      <w:r w:rsidRPr="00ED1779"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35B35">
        <w:rPr>
          <w:rFonts w:ascii="Times New Roman" w:hAnsi="Times New Roman"/>
          <w:sz w:val="24"/>
          <w:szCs w:val="24"/>
        </w:rPr>
        <w:t>4/2007 - 7/2010</w:t>
      </w:r>
      <w:r w:rsidRPr="00ED1779">
        <w:rPr>
          <w:rFonts w:ascii="Times New Roman" w:hAnsi="Times New Roman"/>
          <w:i/>
          <w:iCs/>
          <w:sz w:val="24"/>
          <w:szCs w:val="24"/>
        </w:rPr>
        <w:t xml:space="preserve">    </w:t>
      </w:r>
    </w:p>
    <w:p w:rsidR="004704CA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</w:t>
      </w:r>
      <w:r w:rsidRPr="00ED1779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ED1779">
        <w:rPr>
          <w:rFonts w:ascii="Times New Roman" w:hAnsi="Times New Roman"/>
          <w:vanish/>
          <w:sz w:val="24"/>
          <w:szCs w:val="24"/>
        </w:rPr>
        <w:t xml:space="preserve">urricane,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D17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704CA" w:rsidRDefault="004704CA" w:rsidP="00C4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Cycle counting,  Replenishment error report,</w:t>
      </w:r>
      <w:r w:rsidRPr="00C4783F">
        <w:rPr>
          <w:rFonts w:ascii="Times New Roman" w:hAnsi="Times New Roman"/>
          <w:sz w:val="24"/>
          <w:szCs w:val="24"/>
        </w:rPr>
        <w:t xml:space="preserve"> </w:t>
      </w:r>
      <w:r w:rsidRPr="005A4B58">
        <w:rPr>
          <w:rFonts w:ascii="Times New Roman" w:hAnsi="Times New Roman"/>
          <w:sz w:val="24"/>
          <w:szCs w:val="24"/>
        </w:rPr>
        <w:t>Shipping error report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04CA" w:rsidRPr="005A4B58" w:rsidRDefault="004704CA" w:rsidP="00C4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>Accounts payable</w:t>
      </w:r>
      <w:r>
        <w:rPr>
          <w:rFonts w:ascii="Times New Roman" w:hAnsi="Times New Roman"/>
          <w:sz w:val="24"/>
          <w:szCs w:val="24"/>
        </w:rPr>
        <w:t>,</w:t>
      </w:r>
      <w:r w:rsidRPr="00C47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 items report, </w:t>
      </w:r>
      <w:r w:rsidRPr="005A4B58">
        <w:rPr>
          <w:rFonts w:ascii="Times New Roman" w:hAnsi="Times New Roman"/>
          <w:sz w:val="24"/>
          <w:szCs w:val="24"/>
        </w:rPr>
        <w:t>Discontinued items report</w:t>
      </w:r>
      <w:r>
        <w:rPr>
          <w:rFonts w:ascii="Times New Roman" w:hAnsi="Times New Roman"/>
          <w:sz w:val="24"/>
          <w:szCs w:val="24"/>
        </w:rPr>
        <w:t xml:space="preserve">, RF unit </w:t>
      </w:r>
    </w:p>
    <w:p w:rsidR="004704CA" w:rsidRPr="005A4B58" w:rsidRDefault="004704CA" w:rsidP="00C4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>Safety committee</w:t>
      </w:r>
      <w:r>
        <w:rPr>
          <w:rFonts w:ascii="Times New Roman" w:hAnsi="Times New Roman"/>
          <w:sz w:val="24"/>
          <w:szCs w:val="24"/>
        </w:rPr>
        <w:t>, MSDS, HAZMAT training</w:t>
      </w:r>
      <w:r>
        <w:rPr>
          <w:rFonts w:ascii="Times New Roman" w:hAnsi="Times New Roman"/>
          <w:bCs/>
          <w:sz w:val="24"/>
          <w:szCs w:val="24"/>
        </w:rPr>
        <w:t>, PPE, 5’s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04CA" w:rsidRPr="005A4B58" w:rsidRDefault="004704CA" w:rsidP="00535B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 xml:space="preserve">Certified equipment </w:t>
      </w:r>
    </w:p>
    <w:p w:rsidR="004704CA" w:rsidRPr="005A4B58" w:rsidRDefault="004704CA" w:rsidP="009D7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>Two ton battery forklift</w:t>
      </w:r>
    </w:p>
    <w:p w:rsidR="004704CA" w:rsidRPr="005A4B58" w:rsidRDefault="004704CA" w:rsidP="009D7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>Two ton propane forklift</w:t>
      </w:r>
    </w:p>
    <w:p w:rsidR="004704CA" w:rsidRPr="005A4B58" w:rsidRDefault="004704CA" w:rsidP="009D7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>Two ton stand up reach truck</w:t>
      </w:r>
    </w:p>
    <w:p w:rsidR="004704CA" w:rsidRPr="005A4B58" w:rsidRDefault="004704CA" w:rsidP="005222F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Pallet rider/Double pallet rider</w:t>
      </w:r>
      <w:r w:rsidRPr="005A4B58">
        <w:rPr>
          <w:rFonts w:ascii="Times New Roman" w:hAnsi="Times New Roman"/>
          <w:sz w:val="24"/>
          <w:szCs w:val="24"/>
        </w:rPr>
        <w:t xml:space="preserve"> (Walkie)</w:t>
      </w:r>
    </w:p>
    <w:p w:rsidR="004704CA" w:rsidRPr="005A4B58" w:rsidRDefault="004704CA" w:rsidP="009D7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>Warehouse truck (Tug)</w:t>
      </w:r>
    </w:p>
    <w:p w:rsidR="004704CA" w:rsidRPr="005A4B58" w:rsidRDefault="004704CA" w:rsidP="009D7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4B58">
        <w:rPr>
          <w:rFonts w:ascii="Times New Roman" w:hAnsi="Times New Roman"/>
          <w:sz w:val="24"/>
          <w:szCs w:val="24"/>
        </w:rPr>
        <w:t>Order picker</w:t>
      </w:r>
    </w:p>
    <w:p w:rsidR="004704CA" w:rsidRPr="005A4B58" w:rsidRDefault="004704CA" w:rsidP="009D7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A4B58">
        <w:rPr>
          <w:rFonts w:ascii="Times New Roman" w:hAnsi="Times New Roman"/>
          <w:sz w:val="28"/>
          <w:szCs w:val="24"/>
        </w:rPr>
        <w:t xml:space="preserve">JLG Scissor lift    </w:t>
      </w:r>
    </w:p>
    <w:p w:rsidR="004704CA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4CA" w:rsidRPr="00535B35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4CA" w:rsidRDefault="004704CA" w:rsidP="00AA75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  <w:u w:val="single"/>
        </w:rPr>
        <w:t>McDonald Homes Home B</w:t>
      </w:r>
      <w:r w:rsidRPr="005A4B58">
        <w:rPr>
          <w:rFonts w:ascii="Times New Roman" w:hAnsi="Times New Roman"/>
          <w:sz w:val="28"/>
          <w:szCs w:val="24"/>
          <w:u w:val="single"/>
        </w:rPr>
        <w:t>uilder</w:t>
      </w:r>
      <w:r w:rsidRPr="00ED1779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Mesquite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NV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4704CA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2E13">
        <w:rPr>
          <w:rFonts w:ascii="Times New Roman" w:hAnsi="Times New Roman"/>
          <w:i/>
          <w:sz w:val="24"/>
          <w:szCs w:val="24"/>
        </w:rPr>
        <w:t xml:space="preserve">Finish Carpenter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5/2003-1/2007</w:t>
      </w:r>
    </w:p>
    <w:p w:rsidR="004704CA" w:rsidRDefault="004704CA" w:rsidP="00C478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Installing cabinets, tile, wood flooring, counter tops, appliances</w:t>
      </w:r>
    </w:p>
    <w:p w:rsidR="004704CA" w:rsidRDefault="004704CA" w:rsidP="00C478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Paint prep and painting</w:t>
      </w:r>
    </w:p>
    <w:p w:rsidR="004704CA" w:rsidRDefault="004704CA" w:rsidP="00C4783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Installing trim, base boards, case boards, electrical trim,</w:t>
      </w:r>
      <w:r w:rsidRPr="00B875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plumbing trim</w:t>
      </w:r>
    </w:p>
    <w:p w:rsidR="004704CA" w:rsidRDefault="004704CA" w:rsidP="00AA75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Meeting production deadlines </w:t>
      </w:r>
      <w:r w:rsidRPr="005A4B58">
        <w:rPr>
          <w:rFonts w:ascii="Times New Roman" w:hAnsi="Times New Roman"/>
          <w:bCs/>
          <w:sz w:val="24"/>
          <w:szCs w:val="24"/>
        </w:rPr>
        <w:t xml:space="preserve"> </w:t>
      </w:r>
    </w:p>
    <w:p w:rsidR="004704CA" w:rsidRPr="00B875DB" w:rsidRDefault="004704CA" w:rsidP="00B875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PPE,</w:t>
      </w:r>
      <w:r w:rsidRPr="00B875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HAZMAT training, </w:t>
      </w:r>
      <w:r>
        <w:rPr>
          <w:rFonts w:ascii="Times New Roman" w:hAnsi="Times New Roman"/>
          <w:bCs/>
          <w:sz w:val="24"/>
          <w:szCs w:val="24"/>
        </w:rPr>
        <w:t>Bloodborne  Pathogens Training, first aid training</w:t>
      </w:r>
    </w:p>
    <w:p w:rsidR="004704CA" w:rsidRDefault="004704CA" w:rsidP="0021767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Tools and equipment operated</w:t>
      </w:r>
    </w:p>
    <w:p w:rsidR="004704CA" w:rsidRDefault="004704CA" w:rsidP="005117E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 tools (hammers, tape measure, pry bars, screw drivers, utility knife)   </w:t>
      </w:r>
    </w:p>
    <w:p w:rsidR="004704CA" w:rsidRDefault="004704CA" w:rsidP="0021767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tools battery power and corded (drills, saws, impact drivers)</w:t>
      </w:r>
    </w:p>
    <w:p w:rsidR="004704CA" w:rsidRPr="00535B35" w:rsidRDefault="004704CA" w:rsidP="0021767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Pneumatic tools   </w:t>
      </w:r>
    </w:p>
    <w:p w:rsidR="004704CA" w:rsidRPr="00535B35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177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</w:t>
      </w:r>
      <w:r w:rsidRPr="00ED1779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:rsidR="004704CA" w:rsidRPr="00535B35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4CA" w:rsidRPr="00ED1779" w:rsidRDefault="004704CA" w:rsidP="00535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04CA" w:rsidRPr="00ED1779" w:rsidRDefault="004704CA" w:rsidP="00ED177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704CA" w:rsidRPr="00ED1779" w:rsidSect="0030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FEE"/>
    <w:multiLevelType w:val="hybridMultilevel"/>
    <w:tmpl w:val="E07C8AE8"/>
    <w:lvl w:ilvl="0" w:tplc="040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1">
    <w:nsid w:val="34611DD0"/>
    <w:multiLevelType w:val="hybridMultilevel"/>
    <w:tmpl w:val="4F225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3142BA"/>
    <w:multiLevelType w:val="hybridMultilevel"/>
    <w:tmpl w:val="7B40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61AC0"/>
    <w:multiLevelType w:val="hybridMultilevel"/>
    <w:tmpl w:val="F6BE7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143D82"/>
    <w:multiLevelType w:val="hybridMultilevel"/>
    <w:tmpl w:val="86C0D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B35"/>
    <w:rsid w:val="00007313"/>
    <w:rsid w:val="00037A99"/>
    <w:rsid w:val="00055933"/>
    <w:rsid w:val="000B02E8"/>
    <w:rsid w:val="000D4C10"/>
    <w:rsid w:val="0021767C"/>
    <w:rsid w:val="00295B7E"/>
    <w:rsid w:val="002C7719"/>
    <w:rsid w:val="003019BB"/>
    <w:rsid w:val="003D0C8C"/>
    <w:rsid w:val="003E3873"/>
    <w:rsid w:val="00441D34"/>
    <w:rsid w:val="004616F8"/>
    <w:rsid w:val="004704CA"/>
    <w:rsid w:val="004C00D5"/>
    <w:rsid w:val="004C4D4E"/>
    <w:rsid w:val="004D179A"/>
    <w:rsid w:val="004E01C9"/>
    <w:rsid w:val="005117EA"/>
    <w:rsid w:val="005222F9"/>
    <w:rsid w:val="00535B35"/>
    <w:rsid w:val="005440F6"/>
    <w:rsid w:val="00564F22"/>
    <w:rsid w:val="00576279"/>
    <w:rsid w:val="0058752C"/>
    <w:rsid w:val="0059152B"/>
    <w:rsid w:val="005A4B58"/>
    <w:rsid w:val="005B5646"/>
    <w:rsid w:val="005C7148"/>
    <w:rsid w:val="005D4D9E"/>
    <w:rsid w:val="0065680D"/>
    <w:rsid w:val="00671BD2"/>
    <w:rsid w:val="006F3A5C"/>
    <w:rsid w:val="007065F9"/>
    <w:rsid w:val="0073793C"/>
    <w:rsid w:val="00742340"/>
    <w:rsid w:val="007A1BAB"/>
    <w:rsid w:val="007A333C"/>
    <w:rsid w:val="007D79E4"/>
    <w:rsid w:val="007E58F5"/>
    <w:rsid w:val="0083014C"/>
    <w:rsid w:val="008330C2"/>
    <w:rsid w:val="008A4692"/>
    <w:rsid w:val="009447DD"/>
    <w:rsid w:val="009D7105"/>
    <w:rsid w:val="00A02B11"/>
    <w:rsid w:val="00A50FE2"/>
    <w:rsid w:val="00A92E4D"/>
    <w:rsid w:val="00A92F79"/>
    <w:rsid w:val="00AA2E13"/>
    <w:rsid w:val="00AA7538"/>
    <w:rsid w:val="00B14040"/>
    <w:rsid w:val="00B15628"/>
    <w:rsid w:val="00B20393"/>
    <w:rsid w:val="00B31073"/>
    <w:rsid w:val="00B875DB"/>
    <w:rsid w:val="00B878D5"/>
    <w:rsid w:val="00BF38AE"/>
    <w:rsid w:val="00C01682"/>
    <w:rsid w:val="00C14B86"/>
    <w:rsid w:val="00C2327B"/>
    <w:rsid w:val="00C41CAE"/>
    <w:rsid w:val="00C4783F"/>
    <w:rsid w:val="00C534F0"/>
    <w:rsid w:val="00C77A8E"/>
    <w:rsid w:val="00C95031"/>
    <w:rsid w:val="00CA12C3"/>
    <w:rsid w:val="00CE1196"/>
    <w:rsid w:val="00D10203"/>
    <w:rsid w:val="00DA01EB"/>
    <w:rsid w:val="00DB2235"/>
    <w:rsid w:val="00DE208D"/>
    <w:rsid w:val="00DF34D9"/>
    <w:rsid w:val="00E115E4"/>
    <w:rsid w:val="00E42B8F"/>
    <w:rsid w:val="00ED1779"/>
    <w:rsid w:val="00EF1012"/>
    <w:rsid w:val="00FC1DFC"/>
    <w:rsid w:val="00FC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9B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2354</TotalTime>
  <Pages>2</Pages>
  <Words>375</Words>
  <Characters>2144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Rollie Page</cp:lastModifiedBy>
  <cp:revision>33</cp:revision>
  <dcterms:created xsi:type="dcterms:W3CDTF">2011-01-25T21:45:00Z</dcterms:created>
  <dcterms:modified xsi:type="dcterms:W3CDTF">2014-04-18T20:34:00Z</dcterms:modified>
</cp:coreProperties>
</file>