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01" w:rsidRDefault="00B63C01">
      <w:pPr>
        <w:jc w:val="center"/>
        <w:rPr>
          <w:sz w:val="40"/>
          <w:szCs w:val="40"/>
        </w:rPr>
      </w:pPr>
      <w:r>
        <w:rPr>
          <w:sz w:val="40"/>
          <w:szCs w:val="40"/>
        </w:rPr>
        <w:t>Keri Pabst</w:t>
      </w:r>
    </w:p>
    <w:p w:rsidR="00B63C01" w:rsidRDefault="00B63C01">
      <w:pPr>
        <w:jc w:val="center"/>
        <w:rPr>
          <w:sz w:val="24"/>
          <w:szCs w:val="24"/>
        </w:rPr>
      </w:pPr>
      <w:r>
        <w:rPr>
          <w:sz w:val="24"/>
          <w:szCs w:val="24"/>
        </w:rPr>
        <w:t>2967 W. Centennial Dr. #206 Littleton, CO 80123</w:t>
      </w: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 xml:space="preserve">303-888-8387                                                                                 Kpabst1991@gmail.com                                                                                            </w:t>
      </w:r>
    </w:p>
    <w:p w:rsidR="00B63C01" w:rsidRDefault="00B63C01">
      <w:pPr>
        <w:rPr>
          <w:sz w:val="24"/>
          <w:szCs w:val="24"/>
        </w:rPr>
      </w:pPr>
    </w:p>
    <w:p w:rsidR="00B63C01" w:rsidRDefault="00B63C0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Qualifications</w:t>
      </w: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 xml:space="preserve">Phone Skills, Great Costumer Service Skills, Sells Products Well, Computer Tech Savvy, Very Well Organized, Multitasking Worker, Cleans Work Place, High- Energy Always Positive, Takes Direction Well, Always Asking “What Can I Do Better?”, Received #1 in Customer Service, Has Reliable Transportation To and From Work, Flexible Hours, Displays Professional Look. </w:t>
      </w:r>
    </w:p>
    <w:p w:rsidR="00B63C01" w:rsidRDefault="00B63C01">
      <w:pPr>
        <w:jc w:val="center"/>
        <w:rPr>
          <w:sz w:val="32"/>
          <w:szCs w:val="32"/>
          <w:u w:val="single"/>
        </w:rPr>
      </w:pPr>
    </w:p>
    <w:p w:rsidR="00B63C01" w:rsidRDefault="00B63C01">
      <w:pPr>
        <w:jc w:val="center"/>
        <w:rPr>
          <w:sz w:val="24"/>
          <w:szCs w:val="24"/>
        </w:rPr>
      </w:pPr>
      <w:r>
        <w:rPr>
          <w:sz w:val="32"/>
          <w:szCs w:val="32"/>
          <w:u w:val="single"/>
        </w:rPr>
        <w:t>Education, &amp; Honors</w:t>
      </w:r>
    </w:p>
    <w:p w:rsidR="00B63C01" w:rsidRDefault="00B63C0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Prairie View High School Henderson Colorado.</w:t>
      </w: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>High School Diploma Received May 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2010.</w:t>
      </w:r>
    </w:p>
    <w:p w:rsidR="00B63C01" w:rsidRDefault="00B63C0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Front Range Community College</w:t>
      </w: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>Associates Of The Arts</w:t>
      </w: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>Freshman August 2010</w:t>
      </w:r>
    </w:p>
    <w:p w:rsidR="00B63C01" w:rsidRDefault="00B63C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Honors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President Of Thespian Society 2007-2008 Troupe 7196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Academic Award For Best Drama Student 2006-2007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Best Director in A Student Directed One Act 2008-2009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Honor Thespian (Received 60 thespian points from 2006-2010) 2010</w:t>
      </w:r>
    </w:p>
    <w:p w:rsidR="00B63C01" w:rsidRDefault="00B63C01">
      <w:pPr>
        <w:jc w:val="center"/>
        <w:rPr>
          <w:sz w:val="32"/>
          <w:szCs w:val="32"/>
          <w:u w:val="single"/>
        </w:rPr>
      </w:pPr>
    </w:p>
    <w:p w:rsidR="00B63C01" w:rsidRDefault="00B63C0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Professional Experience</w:t>
      </w:r>
    </w:p>
    <w:p w:rsidR="00B63C01" w:rsidRDefault="00B63C01">
      <w:pPr>
        <w:jc w:val="center"/>
        <w:rPr>
          <w:sz w:val="24"/>
          <w:szCs w:val="24"/>
        </w:rPr>
      </w:pPr>
      <w:r>
        <w:rPr>
          <w:sz w:val="24"/>
          <w:szCs w:val="24"/>
        </w:rPr>
        <w:t>Sears Soft-lines    Littleton, Colorado                                September 2013- Present</w:t>
      </w:r>
    </w:p>
    <w:p w:rsidR="00B63C01" w:rsidRDefault="00B63C01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i/>
          <w:iCs/>
          <w:sz w:val="24"/>
          <w:szCs w:val="24"/>
        </w:rPr>
        <w:t>Merchandiser and Customer Assist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Knowledge of Product 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Staying On Task With Little Supervision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Merchandising Clothes, Small Appliance, and Linens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Working With a Computer to Create Sales Signs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Meeting Deadlines Set By District Managers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Using a Handheld Device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Locating Stock and Delivering Stock</w:t>
      </w:r>
    </w:p>
    <w:p w:rsidR="00B63C01" w:rsidRDefault="00B63C01">
      <w:pPr>
        <w:ind w:left="108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Customer Friendly</w:t>
      </w:r>
    </w:p>
    <w:p w:rsidR="00B63C01" w:rsidRDefault="00B63C01">
      <w:pPr>
        <w:ind w:left="720"/>
        <w:rPr>
          <w:b/>
          <w:bCs/>
          <w:i/>
          <w:iCs/>
          <w:sz w:val="24"/>
          <w:szCs w:val="24"/>
        </w:rPr>
      </w:pPr>
    </w:p>
    <w:p w:rsidR="00B63C01" w:rsidRDefault="00B63C01">
      <w:pPr>
        <w:ind w:left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:rsidR="00B63C01" w:rsidRDefault="00B63C01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Sears Lands’ End   Westminster, Colorado            September 2011-September 2012</w:t>
      </w:r>
    </w:p>
    <w:p w:rsidR="00B63C01" w:rsidRDefault="00B63C01">
      <w:pPr>
        <w:ind w:left="720" w:hanging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Sales Coordinator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Knowledge of all Product Line In The Store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Conducting Online Orders and Over The Phone Orders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Conducting the Merchandise in Right Areas For Selling Techniques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Coaching Other Associates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Filing Business E-mails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Submitting Weekly Accurate Feedback Reports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Creating Schedules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Forecasting Monthly Sales</w:t>
      </w:r>
    </w:p>
    <w:p w:rsidR="00B63C01" w:rsidRDefault="00B63C01">
      <w:pPr>
        <w:rPr>
          <w:sz w:val="24"/>
          <w:szCs w:val="24"/>
        </w:rPr>
      </w:pPr>
    </w:p>
    <w:p w:rsidR="00B63C01" w:rsidRDefault="00B63C01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Cabana Beach Salon Thornton, Colorado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April 2011-September 2011</w:t>
      </w:r>
    </w:p>
    <w:p w:rsidR="00B63C01" w:rsidRDefault="00B63C01">
      <w:pPr>
        <w:ind w:left="720" w:hanging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Receptionist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Answering Phones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Updated Appointment Books For Several Salon Workers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Informing Customers of New Products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Handling, Taking Count, Of Money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Keep Salon Clean at All Times</w:t>
      </w:r>
    </w:p>
    <w:p w:rsidR="00B63C01" w:rsidRDefault="00B63C01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Multitasking</w:t>
      </w:r>
    </w:p>
    <w:p w:rsidR="00B63C01" w:rsidRDefault="00B63C01">
      <w:pPr>
        <w:ind w:left="720" w:hanging="360"/>
      </w:pP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>Cracker Barrel, Northglenn Colorado                                              April 2010- April 2011</w:t>
      </w:r>
    </w:p>
    <w:p w:rsidR="00B63C01" w:rsidRDefault="00B63C0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Hostess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Greeting Costumer When They Walk In The Door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Writing Legibly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Organization of The Host Area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Keep Restaurant Clean</w:t>
      </w:r>
    </w:p>
    <w:p w:rsidR="00B63C01" w:rsidRDefault="00B63C01">
      <w:pPr>
        <w:rPr>
          <w:sz w:val="24"/>
          <w:szCs w:val="24"/>
        </w:rPr>
      </w:pPr>
    </w:p>
    <w:p w:rsidR="00B63C01" w:rsidRDefault="00B63C01">
      <w:pPr>
        <w:rPr>
          <w:sz w:val="24"/>
          <w:szCs w:val="24"/>
        </w:rPr>
      </w:pP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>Prairie Playhouse, Henderson Colorado                          September 2009- November 2009</w:t>
      </w:r>
    </w:p>
    <w:p w:rsidR="00B63C01" w:rsidRDefault="00B63C0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Assistant Lighting Technician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Placing Lights In Correct Positions For Director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Speaking With Lighting Director and Stage Manager During Performance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Greeting the Audience as They Are Being Sat</w:t>
      </w:r>
    </w:p>
    <w:p w:rsidR="00B63C01" w:rsidRDefault="00B63C01">
      <w:pPr>
        <w:ind w:left="720" w:hanging="360"/>
      </w:pPr>
    </w:p>
    <w:p w:rsidR="00B63C01" w:rsidRDefault="00B63C01">
      <w:pPr>
        <w:rPr>
          <w:sz w:val="24"/>
          <w:szCs w:val="24"/>
        </w:rPr>
      </w:pPr>
    </w:p>
    <w:p w:rsidR="00B63C01" w:rsidRDefault="00B63C01">
      <w:pPr>
        <w:rPr>
          <w:sz w:val="24"/>
          <w:szCs w:val="24"/>
        </w:rPr>
      </w:pPr>
      <w:r>
        <w:rPr>
          <w:sz w:val="24"/>
          <w:szCs w:val="24"/>
        </w:rPr>
        <w:t>Adams County Animal Shelter, Brighton Colorado                          April 2009- June 2009</w:t>
      </w:r>
    </w:p>
    <w:p w:rsidR="00B63C01" w:rsidRDefault="00B63C0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Dog Kennel Technician 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Clean Dog Cages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Clean Floors Around Dog Cages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Make Sure Dogs Were Feed and Clean</w:t>
      </w:r>
    </w:p>
    <w:p w:rsidR="00B63C01" w:rsidRDefault="00B63C01">
      <w:pPr>
        <w:ind w:left="720" w:hanging="360"/>
        <w:rPr>
          <w:rFonts w:eastAsia="Times New Roman"/>
          <w:sz w:val="24"/>
          <w:szCs w:val="24"/>
        </w:rPr>
      </w:pPr>
      <w:r>
        <w:rPr>
          <w:rFonts w:ascii="Symbol" w:eastAsia="Times New Roman" w:hAnsi="Symbol" w:cs="Symbol"/>
          <w:sz w:val="24"/>
          <w:szCs w:val="24"/>
        </w:rPr>
        <w:t></w:t>
      </w:r>
      <w:r>
        <w:rPr>
          <w:rFonts w:ascii="Symbol" w:eastAsia="Times New Roman" w:hAnsi="Symbol" w:cs="Symbo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Held Keys To All Kennels and Door</w:t>
      </w:r>
    </w:p>
    <w:p w:rsidR="00B63C01" w:rsidRDefault="00B63C01">
      <w:pPr>
        <w:ind w:left="720" w:hanging="360"/>
        <w:rPr>
          <w:b/>
          <w:bCs/>
          <w:sz w:val="24"/>
          <w:szCs w:val="24"/>
        </w:rPr>
      </w:pPr>
    </w:p>
    <w:p w:rsidR="00B63C01" w:rsidRDefault="00B63C01">
      <w:pPr>
        <w:ind w:left="540" w:hanging="540"/>
        <w:rPr>
          <w:b/>
          <w:bCs/>
          <w:sz w:val="24"/>
          <w:szCs w:val="24"/>
        </w:rPr>
      </w:pPr>
    </w:p>
    <w:p w:rsidR="00B63C01" w:rsidRDefault="00B63C01">
      <w:pPr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:rsidR="00B63C01" w:rsidRDefault="00B63C01">
      <w:pPr>
        <w:ind w:left="54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Sirina Milsap Lands’ End Lead Sears Westminster  (720)212-8298</w:t>
      </w:r>
    </w:p>
    <w:p w:rsidR="00B63C01" w:rsidRDefault="00B63C01">
      <w:pPr>
        <w:ind w:left="540" w:hanging="540"/>
        <w:rPr>
          <w:b/>
          <w:bCs/>
          <w:sz w:val="24"/>
          <w:szCs w:val="24"/>
        </w:rPr>
      </w:pPr>
    </w:p>
    <w:p w:rsidR="00B63C01" w:rsidRDefault="00B63C01">
      <w:pPr>
        <w:ind w:left="54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 Camberato Opperational Manager Sears Littleton (765)490-1689</w:t>
      </w:r>
    </w:p>
    <w:p w:rsidR="00B63C01" w:rsidRDefault="00B63C01">
      <w:pPr>
        <w:ind w:left="540" w:hanging="540"/>
        <w:rPr>
          <w:b/>
          <w:bCs/>
          <w:sz w:val="24"/>
          <w:szCs w:val="24"/>
        </w:rPr>
      </w:pPr>
    </w:p>
    <w:p w:rsidR="00B63C01" w:rsidRDefault="00B63C01">
      <w:pPr>
        <w:ind w:left="54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Greg Dittrich Manager Cracker Barrel Northglenn (303)946-1380</w:t>
      </w:r>
    </w:p>
    <w:p w:rsidR="00B63C01" w:rsidRDefault="00B63C01">
      <w:pPr>
        <w:ind w:left="720" w:hanging="360"/>
        <w:rPr>
          <w:b/>
          <w:bCs/>
          <w:sz w:val="24"/>
          <w:szCs w:val="24"/>
        </w:rPr>
      </w:pPr>
    </w:p>
    <w:sectPr w:rsidR="00B63C01" w:rsidSect="00B63C0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01" w:rsidRDefault="00B63C01" w:rsidP="00B63C01">
      <w:r>
        <w:separator/>
      </w:r>
    </w:p>
  </w:endnote>
  <w:endnote w:type="continuationSeparator" w:id="0">
    <w:p w:rsidR="00B63C01" w:rsidRDefault="00B63C01" w:rsidP="00B6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01" w:rsidRDefault="00B63C0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01" w:rsidRDefault="00B63C01" w:rsidP="00B63C01">
      <w:r>
        <w:separator/>
      </w:r>
    </w:p>
  </w:footnote>
  <w:footnote w:type="continuationSeparator" w:id="0">
    <w:p w:rsidR="00B63C01" w:rsidRDefault="00B63C01" w:rsidP="00B6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01" w:rsidRDefault="00B63C0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63C01"/>
    <w:rsid w:val="00B6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