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8D4C0D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</w:tr>
      <w:tr w:rsidR="008D4C0D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6"/>
              </w:rPr>
            </w:pPr>
          </w:p>
        </w:tc>
      </w:tr>
      <w:tr w:rsidR="008D4C0D">
        <w:trPr>
          <w:trHeight w:hRule="exact" w:val="115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8D4C0D" w:rsidRDefault="008D4C0D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8D4C0D" w:rsidRDefault="008D4C0D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8D4C0D" w:rsidRDefault="008D4C0D">
            <w:pPr>
              <w:pStyle w:val="NoSpacing"/>
              <w:rPr>
                <w:sz w:val="10"/>
                <w:szCs w:val="8"/>
              </w:rPr>
            </w:pPr>
          </w:p>
        </w:tc>
      </w:tr>
      <w:tr w:rsidR="008D4C0D">
        <w:trPr>
          <w:trHeight w:hRule="exact" w:val="86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9"/>
                <w:szCs w:val="9"/>
              </w:rPr>
            </w:pPr>
          </w:p>
        </w:tc>
      </w:tr>
      <w:tr w:rsidR="008D4C0D">
        <w:trPr>
          <w:trHeight w:hRule="exact" w:val="20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8D4C0D" w:rsidRDefault="008D4C0D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8D4C0D" w:rsidRDefault="008D4C0D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8D4C0D" w:rsidRDefault="008D4C0D">
            <w:pPr>
              <w:pStyle w:val="NoSpacing"/>
              <w:rPr>
                <w:sz w:val="2"/>
                <w:szCs w:val="2"/>
              </w:rPr>
            </w:pPr>
          </w:p>
        </w:tc>
      </w:tr>
      <w:tr w:rsidR="008D4C0D">
        <w:trPr>
          <w:trHeight w:hRule="exact" w:val="50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4"/>
                <w:szCs w:val="8"/>
              </w:rPr>
            </w:pPr>
          </w:p>
        </w:tc>
      </w:tr>
      <w:tr w:rsidR="008D4C0D">
        <w:trPr>
          <w:trHeight w:hRule="exact" w:val="29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</w:tr>
      <w:tr w:rsidR="008D4C0D">
        <w:trPr>
          <w:trHeight w:hRule="exact" w:val="43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</w:tr>
      <w:tr w:rsidR="008D4C0D">
        <w:trPr>
          <w:trHeight w:hRule="exact" w:val="45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</w:tr>
      <w:tr w:rsidR="008D4C0D">
        <w:trPr>
          <w:trHeight w:hRule="exact" w:val="45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</w:tr>
      <w:tr w:rsidR="008D4C0D">
        <w:trPr>
          <w:trHeight w:hRule="exact" w:val="29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</w:tr>
      <w:tr w:rsidR="008D4C0D">
        <w:trPr>
          <w:trHeight w:hRule="exact" w:val="45"/>
        </w:trPr>
        <w:tc>
          <w:tcPr>
            <w:tcW w:w="3221" w:type="pct"/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8D4C0D" w:rsidRDefault="008D4C0D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8D4C0D" w:rsidRDefault="008D4C0D"/>
    <w:sdt>
      <w:sdtPr>
        <w:alias w:val="Resume Name"/>
        <w:tag w:val="Resume Name"/>
        <w:id w:val="-1951695201"/>
        <w:placeholder>
          <w:docPart w:val="7080B239C6DC46978DBDD125212A0BE1"/>
        </w:placeholder>
        <w:docPartList>
          <w:docPartGallery w:val="Quick Parts"/>
          <w:docPartCategory w:val=" Resume Name"/>
        </w:docPartList>
      </w:sdtPr>
      <w:sdtEndPr/>
      <w:sdtContent>
        <w:p w:rsidR="008D4C0D" w:rsidRDefault="008D4C0D"/>
        <w:tbl>
          <w:tblPr>
            <w:tblW w:w="5000" w:type="pct"/>
            <w:jc w:val="center"/>
            <w:tblLook w:val="01E0" w:firstRow="1" w:lastRow="1" w:firstColumn="1" w:lastColumn="1" w:noHBand="0" w:noVBand="0"/>
          </w:tblPr>
          <w:tblGrid>
            <w:gridCol w:w="6570"/>
            <w:gridCol w:w="3726"/>
          </w:tblGrid>
          <w:tr w:rsidR="008D4C0D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p w:rsidR="008D4C0D" w:rsidRDefault="006469D9" w:rsidP="006469D9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Zachary J Peterson</w:t>
                </w:r>
              </w:p>
              <w:p w:rsidR="006469D9" w:rsidRDefault="006469D9" w:rsidP="006469D9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13014 W 7</w:t>
                </w:r>
                <w:r w:rsidRPr="006469D9">
                  <w:rPr>
                    <w:color w:val="424456" w:themeColor="text2"/>
                    <w:vertAlign w:val="superscript"/>
                  </w:rPr>
                  <w:t>th</w:t>
                </w:r>
                <w:r>
                  <w:rPr>
                    <w:color w:val="424456" w:themeColor="text2"/>
                  </w:rPr>
                  <w:t xml:space="preserve"> pl</w:t>
                </w:r>
              </w:p>
              <w:p w:rsidR="006469D9" w:rsidRDefault="006469D9" w:rsidP="006469D9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Lakewood CO 80401</w:t>
                </w:r>
              </w:p>
              <w:p w:rsidR="006469D9" w:rsidRDefault="006469D9" w:rsidP="006469D9">
                <w:pPr>
                  <w:spacing w:after="0" w:line="240" w:lineRule="auto"/>
                </w:pPr>
                <w:r>
                  <w:t>720-435-9668</w:t>
                </w:r>
              </w:p>
              <w:bookmarkStart w:id="0" w:name="_GoBack"/>
              <w:bookmarkEnd w:id="0"/>
              <w:p w:rsidR="006469D9" w:rsidRDefault="003D106B" w:rsidP="006469D9">
                <w:pPr>
                  <w:spacing w:after="0" w:line="240" w:lineRule="auto"/>
                </w:pPr>
                <w:r>
                  <w:fldChar w:fldCharType="begin"/>
                </w:r>
                <w:r>
                  <w:instrText xml:space="preserve"> HYPERLINK "mailto:</w:instrText>
                </w:r>
                <w:r w:rsidRPr="003D106B">
                  <w:instrText>zacharypetersongtown@gmail.com</w:instrText>
                </w:r>
                <w:r>
                  <w:instrText xml:space="preserve">" </w:instrText>
                </w:r>
                <w:r>
                  <w:fldChar w:fldCharType="separate"/>
                </w:r>
                <w:r w:rsidRPr="001F1185">
                  <w:rPr>
                    <w:rStyle w:val="Hyperlink"/>
                  </w:rPr>
                  <w:t>zacharypetersongtown@gmail.com</w:t>
                </w:r>
                <w:r>
                  <w:fldChar w:fldCharType="end"/>
                </w: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8D4C0D" w:rsidRDefault="008D4C0D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8D4C0D" w:rsidRDefault="00EE30B1" w:rsidP="006469D9">
          <w:pPr>
            <w:tabs>
              <w:tab w:val="left" w:pos="3252"/>
            </w:tabs>
          </w:pPr>
        </w:p>
      </w:sdtContent>
    </w:sdt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35"/>
        <w:gridCol w:w="8061"/>
      </w:tblGrid>
      <w:tr w:rsidR="008D4C0D">
        <w:trPr>
          <w:jc w:val="center"/>
        </w:trPr>
        <w:tc>
          <w:tcPr>
            <w:tcW w:w="2266" w:type="dxa"/>
            <w:shd w:val="clear" w:color="auto" w:fill="auto"/>
          </w:tcPr>
          <w:p w:rsidR="008D4C0D" w:rsidRDefault="00A95C06">
            <w:pPr>
              <w:pStyle w:val="Section"/>
              <w:framePr w:hSpace="0" w:wrap="auto" w:hAnchor="text" w:xAlign="left" w:yAlign="inline"/>
            </w:pPr>
            <w:r>
              <w:t>Objective</w:t>
            </w:r>
          </w:p>
        </w:tc>
        <w:tc>
          <w:tcPr>
            <w:tcW w:w="8296" w:type="dxa"/>
            <w:shd w:val="clear" w:color="auto" w:fill="auto"/>
          </w:tcPr>
          <w:p w:rsidR="008D4C0D" w:rsidRDefault="006469D9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Looking for a job to potentially become a career. Seeking a position where I can assemble my knowledge and utilize decision making to its best. Wanting to find a position where I can advance and grow and spread my knowledge. </w:t>
            </w:r>
          </w:p>
          <w:p w:rsidR="008D4C0D" w:rsidRDefault="008D4C0D">
            <w:pPr>
              <w:spacing w:after="0" w:line="240" w:lineRule="auto"/>
              <w:ind w:firstLine="720"/>
              <w:rPr>
                <w:b/>
                <w:bCs/>
                <w:color w:val="438086" w:themeColor="accent2"/>
              </w:rPr>
            </w:pPr>
          </w:p>
        </w:tc>
      </w:tr>
      <w:tr w:rsidR="008D4C0D">
        <w:trPr>
          <w:jc w:val="center"/>
        </w:trPr>
        <w:tc>
          <w:tcPr>
            <w:tcW w:w="2266" w:type="dxa"/>
            <w:shd w:val="clear" w:color="auto" w:fill="auto"/>
          </w:tcPr>
          <w:p w:rsidR="008D4C0D" w:rsidRDefault="00A95C06">
            <w:pPr>
              <w:pStyle w:val="Section"/>
              <w:framePr w:hSpace="0" w:wrap="auto" w:hAnchor="text" w:xAlign="left" w:yAlign="inline"/>
            </w:pPr>
            <w:r>
              <w:t>Skills</w:t>
            </w:r>
          </w:p>
        </w:tc>
        <w:tc>
          <w:tcPr>
            <w:tcW w:w="8296" w:type="dxa"/>
            <w:shd w:val="clear" w:color="auto" w:fill="auto"/>
          </w:tcPr>
          <w:p w:rsidR="008D4C0D" w:rsidRDefault="006469D9" w:rsidP="006469D9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>Inventory Control</w:t>
            </w:r>
          </w:p>
          <w:p w:rsidR="006469D9" w:rsidRDefault="006469D9" w:rsidP="006469D9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>Shipping</w:t>
            </w:r>
          </w:p>
          <w:p w:rsidR="006469D9" w:rsidRDefault="006469D9" w:rsidP="006469D9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 xml:space="preserve">Receiving </w:t>
            </w:r>
          </w:p>
          <w:p w:rsidR="006469D9" w:rsidRDefault="006469D9" w:rsidP="006469D9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 xml:space="preserve">Forklift operating </w:t>
            </w:r>
            <w:r w:rsidR="008D3E2B">
              <w:rPr>
                <w:b/>
                <w:bCs/>
              </w:rPr>
              <w:t xml:space="preserve"> ( Certified )</w:t>
            </w:r>
          </w:p>
          <w:p w:rsidR="006469D9" w:rsidRDefault="006469D9" w:rsidP="006469D9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 xml:space="preserve">Order Pulling </w:t>
            </w:r>
          </w:p>
          <w:p w:rsidR="006469D9" w:rsidRDefault="0005750D" w:rsidP="006469D9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  <w:r w:rsidR="006469D9">
              <w:rPr>
                <w:b/>
                <w:bCs/>
              </w:rPr>
              <w:t xml:space="preserve"> Control </w:t>
            </w:r>
          </w:p>
        </w:tc>
      </w:tr>
      <w:tr w:rsidR="008D4C0D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8D4C0D" w:rsidRDefault="008D4C0D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8D4C0D" w:rsidRDefault="008D4C0D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8D4C0D">
        <w:trPr>
          <w:jc w:val="center"/>
        </w:trPr>
        <w:tc>
          <w:tcPr>
            <w:tcW w:w="2266" w:type="dxa"/>
            <w:shd w:val="clear" w:color="auto" w:fill="auto"/>
          </w:tcPr>
          <w:p w:rsidR="008D4C0D" w:rsidRDefault="00A95C06">
            <w:pPr>
              <w:pStyle w:val="Section"/>
              <w:framePr w:hSpace="0" w:wrap="auto" w:hAnchor="text" w:xAlign="left" w:yAlign="inline"/>
            </w:pPr>
            <w:r>
              <w:t>Education</w:t>
            </w:r>
          </w:p>
        </w:tc>
        <w:tc>
          <w:tcPr>
            <w:tcW w:w="8296" w:type="dxa"/>
            <w:shd w:val="clear" w:color="auto" w:fill="auto"/>
          </w:tcPr>
          <w:p w:rsidR="008D4C0D" w:rsidRDefault="006469D9">
            <w:pPr>
              <w:pStyle w:val="Subsection"/>
              <w:framePr w:hSpace="0" w:wrap="auto" w:hAnchor="text" w:xAlign="left" w:yAlign="inline"/>
            </w:pPr>
            <w:r>
              <w:t>Golden High School</w:t>
            </w:r>
          </w:p>
          <w:p w:rsidR="008D4C0D" w:rsidRDefault="008D4C0D">
            <w:pPr>
              <w:spacing w:after="0" w:line="240" w:lineRule="auto"/>
              <w:rPr>
                <w:color w:val="424456" w:themeColor="text2"/>
              </w:rPr>
            </w:pPr>
          </w:p>
          <w:p w:rsidR="008D4C0D" w:rsidRDefault="006469D9">
            <w:pPr>
              <w:pStyle w:val="ListBullet"/>
            </w:pPr>
            <w:r>
              <w:rPr>
                <w:color w:val="21222A" w:themeColor="text2" w:themeShade="80"/>
              </w:rPr>
              <w:t>12</w:t>
            </w:r>
            <w:r w:rsidRPr="006469D9">
              <w:rPr>
                <w:color w:val="21222A" w:themeColor="text2" w:themeShade="80"/>
                <w:vertAlign w:val="superscript"/>
              </w:rPr>
              <w:t>th</w:t>
            </w:r>
            <w:r>
              <w:rPr>
                <w:color w:val="21222A" w:themeColor="text2" w:themeShade="80"/>
              </w:rPr>
              <w:t xml:space="preserve"> Grade GED</w:t>
            </w:r>
          </w:p>
        </w:tc>
      </w:tr>
      <w:tr w:rsidR="008D4C0D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8D4C0D" w:rsidRDefault="008D4C0D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8D4C0D" w:rsidRDefault="008D4C0D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8D4C0D">
        <w:trPr>
          <w:jc w:val="center"/>
        </w:trPr>
        <w:tc>
          <w:tcPr>
            <w:tcW w:w="2266" w:type="dxa"/>
            <w:shd w:val="clear" w:color="auto" w:fill="auto"/>
          </w:tcPr>
          <w:p w:rsidR="008D4C0D" w:rsidRDefault="00A95C06">
            <w:pPr>
              <w:pStyle w:val="Section"/>
              <w:framePr w:hSpace="0" w:wrap="auto" w:hAnchor="text" w:xAlign="left" w:yAlign="inline"/>
            </w:pPr>
            <w:r>
              <w:t>Experience</w:t>
            </w:r>
          </w:p>
          <w:p w:rsidR="008D4C0D" w:rsidRDefault="008D4C0D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</w:tcPr>
          <w:p w:rsidR="008D4C0D" w:rsidRDefault="006469D9">
            <w:pPr>
              <w:spacing w:after="0" w:line="240" w:lineRule="auto"/>
              <w:rPr>
                <w:b/>
                <w:color w:val="438086" w:themeColor="accent2"/>
              </w:rPr>
            </w:pPr>
            <w:r>
              <w:rPr>
                <w:b/>
                <w:color w:val="438086" w:themeColor="accent2"/>
              </w:rPr>
              <w:t>GA Wright     Denver, CO</w:t>
            </w:r>
            <w:r w:rsidR="0005750D">
              <w:rPr>
                <w:b/>
                <w:color w:val="438086" w:themeColor="accent2"/>
              </w:rPr>
              <w:t xml:space="preserve">     {2-2-2006 – 5-31-2006]</w:t>
            </w: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  <w:r>
              <w:rPr>
                <w:b/>
                <w:color w:val="438086" w:themeColor="accent2"/>
              </w:rPr>
              <w:t>Business Closed.</w:t>
            </w: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  <w:r>
              <w:rPr>
                <w:b/>
                <w:color w:val="438086" w:themeColor="accent2"/>
              </w:rPr>
              <w:t>HOLDEN        Denver, CO    {6-1-2006 – 4-1-2009}</w:t>
            </w: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  <w:r>
              <w:rPr>
                <w:b/>
                <w:color w:val="438086" w:themeColor="accent2"/>
              </w:rPr>
              <w:t>FulCircle Inc.  Bought business out.</w:t>
            </w: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  <w:r>
              <w:rPr>
                <w:b/>
                <w:color w:val="438086" w:themeColor="accent2"/>
              </w:rPr>
              <w:t>FulCircle Inc.   13333 E 37</w:t>
            </w:r>
            <w:r w:rsidRPr="0005750D">
              <w:rPr>
                <w:b/>
                <w:color w:val="438086" w:themeColor="accent2"/>
                <w:vertAlign w:val="superscript"/>
              </w:rPr>
              <w:t>th</w:t>
            </w:r>
            <w:r>
              <w:rPr>
                <w:b/>
                <w:color w:val="438086" w:themeColor="accent2"/>
              </w:rPr>
              <w:t xml:space="preserve"> Ave. Denver CO   {4-1-2009 – 5-24-2013}</w:t>
            </w: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  <w:r>
              <w:rPr>
                <w:b/>
                <w:color w:val="438086" w:themeColor="accent2"/>
              </w:rPr>
              <w:t xml:space="preserve">Business closed down.   </w:t>
            </w:r>
          </w:p>
          <w:p w:rsidR="0005750D" w:rsidRDefault="0005750D">
            <w:pPr>
              <w:spacing w:after="0" w:line="240" w:lineRule="auto"/>
              <w:rPr>
                <w:b/>
                <w:color w:val="438086" w:themeColor="accent2"/>
              </w:rPr>
            </w:pPr>
          </w:p>
          <w:p w:rsidR="0005750D" w:rsidRDefault="0005750D" w:rsidP="0005750D">
            <w:pPr>
              <w:spacing w:after="0" w:line="240" w:lineRule="auto"/>
              <w:rPr>
                <w:color w:val="424456" w:themeColor="text2"/>
              </w:rPr>
            </w:pPr>
          </w:p>
          <w:p w:rsidR="008D4C0D" w:rsidRDefault="008D4C0D">
            <w:pPr>
              <w:spacing w:after="0" w:line="240" w:lineRule="auto"/>
              <w:rPr>
                <w:color w:val="424456" w:themeColor="text2"/>
              </w:rPr>
            </w:pPr>
          </w:p>
          <w:p w:rsidR="008D4C0D" w:rsidRDefault="008D4C0D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</w:tbl>
    <w:p w:rsidR="008D4C0D" w:rsidRDefault="008D4C0D">
      <w:pPr>
        <w:rPr>
          <w:rStyle w:val="SubtleReference"/>
          <w:i w:val="0"/>
          <w:iCs/>
        </w:rPr>
      </w:pPr>
    </w:p>
    <w:sectPr w:rsidR="008D4C0D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B1" w:rsidRDefault="00EE30B1">
      <w:pPr>
        <w:spacing w:after="0" w:line="240" w:lineRule="auto"/>
      </w:pPr>
      <w:r>
        <w:separator/>
      </w:r>
    </w:p>
  </w:endnote>
  <w:endnote w:type="continuationSeparator" w:id="0">
    <w:p w:rsidR="00EE30B1" w:rsidRDefault="00EE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B1" w:rsidRDefault="00EE30B1">
      <w:pPr>
        <w:spacing w:after="0" w:line="240" w:lineRule="auto"/>
      </w:pPr>
      <w:r>
        <w:separator/>
      </w:r>
    </w:p>
  </w:footnote>
  <w:footnote w:type="continuationSeparator" w:id="0">
    <w:p w:rsidR="00EE30B1" w:rsidRDefault="00EE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D9"/>
    <w:rsid w:val="0005750D"/>
    <w:rsid w:val="00344E46"/>
    <w:rsid w:val="003D106B"/>
    <w:rsid w:val="006469D9"/>
    <w:rsid w:val="008D3E2B"/>
    <w:rsid w:val="008D4C0D"/>
    <w:rsid w:val="00A95C06"/>
    <w:rsid w:val="00EE30B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344E46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344E46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0B239C6DC46978DBDD125212A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6242-4E10-4131-8DBD-1C5DF5658D88}"/>
      </w:docPartPr>
      <w:docPartBody>
        <w:p w:rsidR="00F44C73" w:rsidRDefault="001B59A1">
          <w:pPr>
            <w:pStyle w:val="7080B239C6DC46978DBDD125212A0BE1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A1"/>
    <w:rsid w:val="001B59A1"/>
    <w:rsid w:val="00F00CE0"/>
    <w:rsid w:val="00F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080B239C6DC46978DBDD125212A0BE1">
    <w:name w:val="7080B239C6DC46978DBDD125212A0BE1"/>
  </w:style>
  <w:style w:type="paragraph" w:customStyle="1" w:styleId="0FA1B5CCD2324574BC35090CEBB08472">
    <w:name w:val="0FA1B5CCD2324574BC35090CEBB08472"/>
  </w:style>
  <w:style w:type="paragraph" w:customStyle="1" w:styleId="BCC7A84D058543D1861F90F243A1BE30">
    <w:name w:val="BCC7A84D058543D1861F90F243A1BE30"/>
  </w:style>
  <w:style w:type="paragraph" w:customStyle="1" w:styleId="A8A8AFB283654B3F8B534DEFCD3D553F">
    <w:name w:val="A8A8AFB283654B3F8B534DEFCD3D553F"/>
  </w:style>
  <w:style w:type="paragraph" w:customStyle="1" w:styleId="E8204B5DC29848019FF918A14C881CE9">
    <w:name w:val="E8204B5DC29848019FF918A14C881CE9"/>
  </w:style>
  <w:style w:type="paragraph" w:customStyle="1" w:styleId="04F263E16AFA4DB4AC6DC2168D419133">
    <w:name w:val="04F263E16AFA4DB4AC6DC2168D419133"/>
  </w:style>
  <w:style w:type="paragraph" w:customStyle="1" w:styleId="02AACD1699C84AF488D115F49AEE92F2">
    <w:name w:val="02AACD1699C84AF488D115F49AEE92F2"/>
  </w:style>
  <w:style w:type="paragraph" w:customStyle="1" w:styleId="2256B4B0F85D4665B72CB5C0F645D169">
    <w:name w:val="2256B4B0F85D4665B72CB5C0F645D169"/>
  </w:style>
  <w:style w:type="paragraph" w:customStyle="1" w:styleId="4A4DEC21A615491DB2507F3B18518AD8">
    <w:name w:val="4A4DEC21A615491DB2507F3B18518AD8"/>
  </w:style>
  <w:style w:type="paragraph" w:customStyle="1" w:styleId="95E788F5DA4045C3A179DD90C52EB2D5">
    <w:name w:val="95E788F5DA4045C3A179DD90C52EB2D5"/>
  </w:style>
  <w:style w:type="paragraph" w:customStyle="1" w:styleId="6E6D256C3926416689462EF25A7B5707">
    <w:name w:val="6E6D256C3926416689462EF25A7B5707"/>
  </w:style>
  <w:style w:type="paragraph" w:customStyle="1" w:styleId="2CD66A043EBD4AFE85A84933F7BED956">
    <w:name w:val="2CD66A043EBD4AFE85A84933F7BED956"/>
  </w:style>
  <w:style w:type="paragraph" w:customStyle="1" w:styleId="20CB8E6259994C238AC97B299FEBF89D">
    <w:name w:val="20CB8E6259994C238AC97B299FEBF89D"/>
  </w:style>
  <w:style w:type="paragraph" w:customStyle="1" w:styleId="199F90DC2DC3436D8DC4695588D62225">
    <w:name w:val="199F90DC2DC3436D8DC4695588D62225"/>
  </w:style>
  <w:style w:type="paragraph" w:customStyle="1" w:styleId="58EA4B45D07D433DB74259350BB4FD34">
    <w:name w:val="58EA4B45D07D433DB74259350BB4FD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080B239C6DC46978DBDD125212A0BE1">
    <w:name w:val="7080B239C6DC46978DBDD125212A0BE1"/>
  </w:style>
  <w:style w:type="paragraph" w:customStyle="1" w:styleId="0FA1B5CCD2324574BC35090CEBB08472">
    <w:name w:val="0FA1B5CCD2324574BC35090CEBB08472"/>
  </w:style>
  <w:style w:type="paragraph" w:customStyle="1" w:styleId="BCC7A84D058543D1861F90F243A1BE30">
    <w:name w:val="BCC7A84D058543D1861F90F243A1BE30"/>
  </w:style>
  <w:style w:type="paragraph" w:customStyle="1" w:styleId="A8A8AFB283654B3F8B534DEFCD3D553F">
    <w:name w:val="A8A8AFB283654B3F8B534DEFCD3D553F"/>
  </w:style>
  <w:style w:type="paragraph" w:customStyle="1" w:styleId="E8204B5DC29848019FF918A14C881CE9">
    <w:name w:val="E8204B5DC29848019FF918A14C881CE9"/>
  </w:style>
  <w:style w:type="paragraph" w:customStyle="1" w:styleId="04F263E16AFA4DB4AC6DC2168D419133">
    <w:name w:val="04F263E16AFA4DB4AC6DC2168D419133"/>
  </w:style>
  <w:style w:type="paragraph" w:customStyle="1" w:styleId="02AACD1699C84AF488D115F49AEE92F2">
    <w:name w:val="02AACD1699C84AF488D115F49AEE92F2"/>
  </w:style>
  <w:style w:type="paragraph" w:customStyle="1" w:styleId="2256B4B0F85D4665B72CB5C0F645D169">
    <w:name w:val="2256B4B0F85D4665B72CB5C0F645D169"/>
  </w:style>
  <w:style w:type="paragraph" w:customStyle="1" w:styleId="4A4DEC21A615491DB2507F3B18518AD8">
    <w:name w:val="4A4DEC21A615491DB2507F3B18518AD8"/>
  </w:style>
  <w:style w:type="paragraph" w:customStyle="1" w:styleId="95E788F5DA4045C3A179DD90C52EB2D5">
    <w:name w:val="95E788F5DA4045C3A179DD90C52EB2D5"/>
  </w:style>
  <w:style w:type="paragraph" w:customStyle="1" w:styleId="6E6D256C3926416689462EF25A7B5707">
    <w:name w:val="6E6D256C3926416689462EF25A7B5707"/>
  </w:style>
  <w:style w:type="paragraph" w:customStyle="1" w:styleId="2CD66A043EBD4AFE85A84933F7BED956">
    <w:name w:val="2CD66A043EBD4AFE85A84933F7BED956"/>
  </w:style>
  <w:style w:type="paragraph" w:customStyle="1" w:styleId="20CB8E6259994C238AC97B299FEBF89D">
    <w:name w:val="20CB8E6259994C238AC97B299FEBF89D"/>
  </w:style>
  <w:style w:type="paragraph" w:customStyle="1" w:styleId="199F90DC2DC3436D8DC4695588D62225">
    <w:name w:val="199F90DC2DC3436D8DC4695588D62225"/>
  </w:style>
  <w:style w:type="paragraph" w:customStyle="1" w:styleId="58EA4B45D07D433DB74259350BB4FD34">
    <w:name w:val="58EA4B45D07D433DB74259350BB4F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2013-06-07T16:41:00Z</dcterms:created>
  <dcterms:modified xsi:type="dcterms:W3CDTF">2013-11-11T23:39:00Z</dcterms:modified>
</cp:coreProperties>
</file>