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852BF7" w:rsidRDefault="00852BF7" w:rsidP="0093551F">
            <w:pPr>
              <w:pStyle w:val="YourName"/>
              <w:rPr>
                <w:sz w:val="24"/>
              </w:rPr>
            </w:pPr>
            <w:r w:rsidRPr="00852BF7">
              <w:rPr>
                <w:sz w:val="24"/>
              </w:rPr>
              <w:t>Jessica Ottman</w:t>
            </w:r>
          </w:p>
          <w:p w:rsidR="006D1746" w:rsidRPr="006D1746" w:rsidRDefault="00852BF7" w:rsidP="00852BF7">
            <w:pPr>
              <w:pStyle w:val="ContactInfo"/>
            </w:pPr>
            <w:r>
              <w:t>118B Prospect ST</w:t>
            </w:r>
          </w:p>
          <w:p w:rsidR="006D1746" w:rsidRPr="006D1746" w:rsidRDefault="00852BF7" w:rsidP="002E7C0B">
            <w:pPr>
              <w:pStyle w:val="ContactInfo"/>
            </w:pPr>
            <w:r>
              <w:t>Schoharie, NY 12157</w:t>
            </w:r>
          </w:p>
          <w:p w:rsidR="006D1746" w:rsidRPr="006D1746" w:rsidRDefault="00852BF7" w:rsidP="002E7C0B">
            <w:pPr>
              <w:pStyle w:val="ContactInfo"/>
            </w:pPr>
            <w:r>
              <w:t>(518) 231-1123</w:t>
            </w:r>
          </w:p>
          <w:p w:rsidR="00FA2A27" w:rsidRPr="006D1746" w:rsidRDefault="00852BF7" w:rsidP="002E7C0B">
            <w:pPr>
              <w:pStyle w:val="ContactInfo"/>
            </w:pPr>
            <w:r>
              <w:t>Jottman21@yahoo.com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852BF7" w:rsidP="00FA2A27">
            <w:pPr>
              <w:pStyle w:val="BodyText"/>
            </w:pPr>
            <w:r>
              <w:t>To obtain a position utilizing past skills to produce long-term employment and establish a career.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 w:rsidTr="00852BF7">
        <w:trPr>
          <w:trHeight w:val="1737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852BF7" w:rsidP="00BB645A">
            <w:pPr>
              <w:pStyle w:val="Heading2"/>
            </w:pPr>
            <w:r>
              <w:t>Operations Clerk</w:t>
            </w:r>
          </w:p>
          <w:p w:rsidR="00791F02" w:rsidRDefault="00E37164" w:rsidP="00791F02">
            <w:pPr>
              <w:pStyle w:val="BodyText"/>
            </w:pPr>
            <w:r>
              <w:t>June 2013- November 2013</w:t>
            </w:r>
            <w:r w:rsidR="006249DA">
              <w:t xml:space="preserve"> </w:t>
            </w:r>
            <w:r w:rsidR="00791F02">
              <w:t xml:space="preserve"> AG Industrial Supply </w:t>
            </w:r>
            <w:r w:rsidR="00FD5171">
              <w:t>Albany, NY</w:t>
            </w:r>
          </w:p>
          <w:p w:rsidR="00791F02" w:rsidRDefault="00791F02" w:rsidP="00791F02">
            <w:pPr>
              <w:pStyle w:val="BodyText"/>
              <w:numPr>
                <w:ilvl w:val="0"/>
                <w:numId w:val="12"/>
              </w:numPr>
            </w:pPr>
            <w:r>
              <w:t>Process and Ship orders</w:t>
            </w:r>
          </w:p>
          <w:p w:rsidR="00791F02" w:rsidRDefault="00791F02" w:rsidP="00791F02">
            <w:pPr>
              <w:pStyle w:val="BodyText"/>
              <w:numPr>
                <w:ilvl w:val="0"/>
                <w:numId w:val="12"/>
              </w:numPr>
            </w:pPr>
            <w:r>
              <w:t>Handle all returned items and file paperwork on all items</w:t>
            </w:r>
          </w:p>
          <w:p w:rsidR="00791F02" w:rsidRDefault="00791F02" w:rsidP="00791F02">
            <w:pPr>
              <w:pStyle w:val="BodyText"/>
              <w:numPr>
                <w:ilvl w:val="0"/>
                <w:numId w:val="12"/>
              </w:numPr>
            </w:pPr>
            <w:r>
              <w:t>Data entry and Customer Service</w:t>
            </w:r>
          </w:p>
          <w:p w:rsidR="00FA2A27" w:rsidRDefault="00FA2A27" w:rsidP="00791F02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852BF7" w:rsidP="00C00B7D">
            <w:pPr>
              <w:pStyle w:val="Heading2"/>
            </w:pPr>
            <w:r>
              <w:t>Customer Service</w:t>
            </w:r>
          </w:p>
          <w:p w:rsidR="00C00B7D" w:rsidRPr="0032785A" w:rsidRDefault="00852BF7" w:rsidP="00C00B7D">
            <w:pPr>
              <w:pStyle w:val="BodyText"/>
            </w:pPr>
            <w:r>
              <w:t>Sept. 2011 – June 2013</w:t>
            </w:r>
            <w:r w:rsidR="00C00B7D">
              <w:t xml:space="preserve">  </w:t>
            </w:r>
            <w:r>
              <w:t>Mobil Mart</w:t>
            </w:r>
            <w:r w:rsidR="00C00B7D">
              <w:t xml:space="preserve">, </w:t>
            </w:r>
            <w:r>
              <w:t>Schoharie, NY</w:t>
            </w:r>
          </w:p>
          <w:p w:rsidR="00C00B7D" w:rsidRDefault="00852BF7" w:rsidP="00C00B7D">
            <w:pPr>
              <w:pStyle w:val="BulletedList"/>
              <w:ind w:left="432"/>
            </w:pPr>
            <w:r>
              <w:t>Successfully completed customer service and office logs on a daily basis</w:t>
            </w:r>
          </w:p>
          <w:p w:rsidR="00C00B7D" w:rsidRDefault="00852BF7" w:rsidP="00C00B7D">
            <w:pPr>
              <w:pStyle w:val="BulletedList"/>
              <w:ind w:left="432"/>
            </w:pPr>
            <w:r>
              <w:t>Handled all cash transactions and ordered inventory</w:t>
            </w:r>
          </w:p>
          <w:p w:rsidR="00FA2A27" w:rsidRDefault="00852BF7" w:rsidP="00C00B7D">
            <w:pPr>
              <w:pStyle w:val="BulletedList"/>
              <w:ind w:left="432"/>
            </w:pPr>
            <w:r>
              <w:t>Trusted to op</w:t>
            </w:r>
            <w:r w:rsidR="001878FE">
              <w:t>en and close the store</w:t>
            </w:r>
          </w:p>
          <w:p w:rsidR="00270AAE" w:rsidRDefault="00270AAE" w:rsidP="00270AAE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1878FE" w:rsidP="00C00B7D">
            <w:pPr>
              <w:pStyle w:val="Heading2"/>
            </w:pPr>
            <w:r>
              <w:t>Operations Clerk</w:t>
            </w:r>
            <w:r w:rsidR="00791F02">
              <w:t>, Dispatcher</w:t>
            </w:r>
          </w:p>
          <w:p w:rsidR="00791F02" w:rsidRDefault="00791F02" w:rsidP="00791F02">
            <w:pPr>
              <w:pStyle w:val="BodyText"/>
            </w:pPr>
            <w:r>
              <w:t xml:space="preserve">June 2009 – September 2011 Xpress Global </w:t>
            </w:r>
            <w:r w:rsidR="00FD5171">
              <w:t>Guilderland, NY</w:t>
            </w:r>
            <w:r>
              <w:t xml:space="preserve">  </w:t>
            </w:r>
            <w:r w:rsidR="00FD5171">
              <w:t>Rochester, NY</w:t>
            </w:r>
          </w:p>
          <w:p w:rsidR="00FA2A27" w:rsidRDefault="00FD5171" w:rsidP="001878FE">
            <w:pPr>
              <w:pStyle w:val="BulletedList"/>
              <w:ind w:left="432"/>
            </w:pPr>
            <w:r>
              <w:t>Data Entry-Driver logs, Dispatching, Customer Service</w:t>
            </w:r>
          </w:p>
          <w:p w:rsidR="00FD5171" w:rsidRDefault="00FD5171" w:rsidP="001878FE">
            <w:pPr>
              <w:pStyle w:val="BulletedList"/>
              <w:ind w:left="432"/>
            </w:pPr>
            <w:r>
              <w:t>Supervised dock personal in the loading and unload of freight</w:t>
            </w:r>
          </w:p>
          <w:p w:rsidR="00FD5171" w:rsidRDefault="00FD5171" w:rsidP="001878FE">
            <w:pPr>
              <w:pStyle w:val="BulletedList"/>
              <w:ind w:left="432"/>
            </w:pPr>
            <w:r>
              <w:t>Accounts payable and receivable</w:t>
            </w:r>
          </w:p>
          <w:p w:rsidR="00FD5171" w:rsidRDefault="00FD5171" w:rsidP="001878FE">
            <w:pPr>
              <w:pStyle w:val="BulletedList"/>
              <w:ind w:left="432"/>
            </w:pPr>
            <w:r>
              <w:t xml:space="preserve">Invoicing of bill of ladings </w:t>
            </w:r>
          </w:p>
          <w:p w:rsidR="00FD5171" w:rsidRDefault="00FD5171" w:rsidP="001878FE">
            <w:pPr>
              <w:pStyle w:val="BulletedList"/>
              <w:ind w:left="432"/>
            </w:pPr>
            <w:r>
              <w:t>Worked on the AS400 system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1878FE">
            <w:pPr>
              <w:pStyle w:val="BulletedList"/>
              <w:numPr>
                <w:ilvl w:val="0"/>
                <w:numId w:val="0"/>
              </w:numPr>
            </w:pPr>
          </w:p>
        </w:tc>
        <w:bookmarkStart w:id="0" w:name="_GoBack"/>
        <w:bookmarkEnd w:id="0"/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1878FE" w:rsidP="001878FE">
            <w:pPr>
              <w:pStyle w:val="Heading1"/>
              <w:ind w:left="0"/>
            </w:pPr>
            <w:r>
              <w:t xml:space="preserve">  </w:t>
            </w:r>
            <w:r w:rsidR="00FA2A27"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1878FE" w:rsidP="00290A37">
            <w:pPr>
              <w:pStyle w:val="BodyText"/>
            </w:pPr>
            <w:r>
              <w:t>Sept, 2006 - June 2010</w:t>
            </w:r>
            <w:r w:rsidR="00BB645A">
              <w:t xml:space="preserve">  </w:t>
            </w:r>
            <w:r>
              <w:t>Schoharie Central School</w:t>
            </w:r>
            <w:r w:rsidR="00BB645A">
              <w:t xml:space="preserve">, </w:t>
            </w:r>
            <w:r>
              <w:t>Schoharie, NY</w:t>
            </w:r>
          </w:p>
          <w:p w:rsidR="00FA2A27" w:rsidRDefault="001878FE" w:rsidP="00FA2A27">
            <w:pPr>
              <w:pStyle w:val="BulletedList"/>
              <w:ind w:left="432"/>
            </w:pPr>
            <w:r>
              <w:t>Majored in Economics.</w:t>
            </w:r>
          </w:p>
          <w:p w:rsidR="001878FE" w:rsidRDefault="001878FE" w:rsidP="00FA2A27">
            <w:pPr>
              <w:pStyle w:val="BulletedList"/>
              <w:ind w:left="432"/>
            </w:pPr>
            <w:r>
              <w:t>Graduated with a 3.5 GPA</w:t>
            </w:r>
          </w:p>
          <w:p w:rsidR="001878FE" w:rsidRDefault="001878FE" w:rsidP="001878FE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1878FE" w:rsidRDefault="001878FE" w:rsidP="001878FE">
            <w:pPr>
              <w:pStyle w:val="BodyText"/>
            </w:pPr>
            <w:r>
              <w:t>Sept. 2010 – Aug, 2011  Monroe Community College, Rochester, NY</w:t>
            </w:r>
          </w:p>
          <w:p w:rsidR="001878FE" w:rsidRDefault="001878FE" w:rsidP="001878FE">
            <w:pPr>
              <w:pStyle w:val="BulletedList"/>
              <w:ind w:left="432"/>
            </w:pPr>
            <w:r>
              <w:t>Majored in Human Services</w:t>
            </w:r>
          </w:p>
          <w:p w:rsidR="001878FE" w:rsidRPr="00D329B7" w:rsidRDefault="001878FE" w:rsidP="001878FE">
            <w:pPr>
              <w:pStyle w:val="BulletedList"/>
              <w:ind w:left="432"/>
              <w:rPr>
                <w:sz w:val="22"/>
              </w:rPr>
            </w:pPr>
            <w:r w:rsidRPr="00D329B7">
              <w:rPr>
                <w:sz w:val="22"/>
              </w:rPr>
              <w:t>Completed 12 credits toward my Associates Degree</w:t>
            </w:r>
            <w:r w:rsidR="00D329B7" w:rsidRPr="00D329B7">
              <w:rPr>
                <w:sz w:val="22"/>
              </w:rPr>
              <w:t xml:space="preserve"> while completing filed work at the campus day care</w:t>
            </w:r>
          </w:p>
          <w:p w:rsidR="001878FE" w:rsidRDefault="00D329B7" w:rsidP="001878FE">
            <w:pPr>
              <w:pStyle w:val="BulletedList"/>
              <w:ind w:left="432"/>
            </w:pPr>
            <w:r w:rsidRPr="00D329B7">
              <w:rPr>
                <w:sz w:val="22"/>
              </w:rPr>
              <w:t>Currently working part time on completing my Associates Degree online. This will not interfere with a full time job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D329B7" w:rsidP="00FA2A27">
            <w:pPr>
              <w:pStyle w:val="Heading1"/>
            </w:pPr>
            <w:r>
              <w:t>Highlights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D329B7" w:rsidP="00FA2A27">
            <w:pPr>
              <w:pStyle w:val="BodyText"/>
            </w:pPr>
            <w:r>
              <w:t>Able to listen and take directions effectively</w:t>
            </w:r>
          </w:p>
          <w:p w:rsidR="00D329B7" w:rsidRDefault="00D329B7" w:rsidP="00FA2A27">
            <w:pPr>
              <w:pStyle w:val="BodyText"/>
            </w:pPr>
            <w:r>
              <w:t>Strongly motivated towards achieving goals and advancement</w:t>
            </w:r>
          </w:p>
          <w:p w:rsidR="00D329B7" w:rsidRDefault="00D329B7" w:rsidP="00FA2A27">
            <w:pPr>
              <w:pStyle w:val="BodyText"/>
            </w:pPr>
            <w:r>
              <w:t>Exceptional attention to detail</w:t>
            </w:r>
          </w:p>
          <w:p w:rsidR="00D329B7" w:rsidRDefault="00D329B7" w:rsidP="00FA2A27">
            <w:pPr>
              <w:pStyle w:val="BodyText"/>
            </w:pPr>
            <w:r>
              <w:lastRenderedPageBreak/>
              <w:t>Ability to work independently, as well as a team member</w:t>
            </w:r>
          </w:p>
          <w:p w:rsidR="00D329B7" w:rsidRDefault="00D329B7" w:rsidP="00D329B7">
            <w:pPr>
              <w:pStyle w:val="BodyText"/>
            </w:pPr>
            <w:r>
              <w:t xml:space="preserve">Energetic, </w:t>
            </w:r>
            <w:r w:rsidR="00EE5831">
              <w:t>hardworking</w:t>
            </w:r>
            <w:r>
              <w:t xml:space="preserve"> and able to work in a fast paced environment </w:t>
            </w:r>
          </w:p>
          <w:p w:rsidR="00500282" w:rsidRPr="003641D4" w:rsidRDefault="00500282" w:rsidP="00D329B7">
            <w:pPr>
              <w:pStyle w:val="BodyText"/>
            </w:pPr>
            <w:r>
              <w:t xml:space="preserve">3.8 in Microsoft Office computer program (Word, Excel, and </w:t>
            </w:r>
            <w:r w:rsidR="00791F02">
              <w:t>PowerPoint</w:t>
            </w:r>
            <w:r>
              <w:t>)</w:t>
            </w:r>
          </w:p>
        </w:tc>
      </w:tr>
    </w:tbl>
    <w:p w:rsidR="00FA2A27" w:rsidRDefault="00FA2A27" w:rsidP="00543063"/>
    <w:sectPr w:rsidR="00FA2A27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B2" w:rsidRDefault="000573B2">
      <w:r>
        <w:separator/>
      </w:r>
    </w:p>
  </w:endnote>
  <w:endnote w:type="continuationSeparator" w:id="0">
    <w:p w:rsidR="000573B2" w:rsidRDefault="0005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B2" w:rsidRDefault="000573B2">
      <w:r>
        <w:separator/>
      </w:r>
    </w:p>
  </w:footnote>
  <w:footnote w:type="continuationSeparator" w:id="0">
    <w:p w:rsidR="000573B2" w:rsidRDefault="0005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655304"/>
    <w:multiLevelType w:val="hybridMultilevel"/>
    <w:tmpl w:val="F06C084C"/>
    <w:lvl w:ilvl="0" w:tplc="BC221012">
      <w:numFmt w:val="bullet"/>
      <w:lvlText w:val=""/>
      <w:lvlJc w:val="left"/>
      <w:pPr>
        <w:ind w:left="5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FE"/>
    <w:rsid w:val="000573B2"/>
    <w:rsid w:val="000F4FCF"/>
    <w:rsid w:val="00105DD8"/>
    <w:rsid w:val="0015338E"/>
    <w:rsid w:val="001878FE"/>
    <w:rsid w:val="001D78F5"/>
    <w:rsid w:val="001E4493"/>
    <w:rsid w:val="00270AAE"/>
    <w:rsid w:val="00290A37"/>
    <w:rsid w:val="002E7C0B"/>
    <w:rsid w:val="003A2BF3"/>
    <w:rsid w:val="003C700A"/>
    <w:rsid w:val="00400ABC"/>
    <w:rsid w:val="004E2AA5"/>
    <w:rsid w:val="004F5FBF"/>
    <w:rsid w:val="00500282"/>
    <w:rsid w:val="00543063"/>
    <w:rsid w:val="0058554D"/>
    <w:rsid w:val="0061177B"/>
    <w:rsid w:val="006249DA"/>
    <w:rsid w:val="00646965"/>
    <w:rsid w:val="0067667D"/>
    <w:rsid w:val="00684FEF"/>
    <w:rsid w:val="006D1746"/>
    <w:rsid w:val="00761508"/>
    <w:rsid w:val="00791F02"/>
    <w:rsid w:val="00852BF7"/>
    <w:rsid w:val="008B1272"/>
    <w:rsid w:val="008C75BD"/>
    <w:rsid w:val="0093551F"/>
    <w:rsid w:val="009C4504"/>
    <w:rsid w:val="009F2FBA"/>
    <w:rsid w:val="00A64770"/>
    <w:rsid w:val="00A85F1C"/>
    <w:rsid w:val="00A90B63"/>
    <w:rsid w:val="00AE2810"/>
    <w:rsid w:val="00BB645A"/>
    <w:rsid w:val="00C00B7D"/>
    <w:rsid w:val="00C45A69"/>
    <w:rsid w:val="00C55D6A"/>
    <w:rsid w:val="00C963D8"/>
    <w:rsid w:val="00CD362E"/>
    <w:rsid w:val="00D15422"/>
    <w:rsid w:val="00D329B7"/>
    <w:rsid w:val="00E37164"/>
    <w:rsid w:val="00EE5831"/>
    <w:rsid w:val="00F1730E"/>
    <w:rsid w:val="00FA2A27"/>
    <w:rsid w:val="00FA55B0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EE5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EE5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USX</cp:lastModifiedBy>
  <cp:revision>12</cp:revision>
  <cp:lastPrinted>2013-12-30T17:35:00Z</cp:lastPrinted>
  <dcterms:created xsi:type="dcterms:W3CDTF">2013-11-12T13:59:00Z</dcterms:created>
  <dcterms:modified xsi:type="dcterms:W3CDTF">2013-12-30T17:36:00Z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