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7166"/>
        <w:gridCol w:w="3516"/>
      </w:tblGrid>
      <w:tr w:rsidR="00083491" w:rsidRPr="00FA7B5B" w14:paraId="0882D93E" w14:textId="77777777" w:rsidTr="0049618E">
        <w:trPr>
          <w:trHeight w:val="810"/>
        </w:trPr>
        <w:tc>
          <w:tcPr>
            <w:tcW w:w="7020" w:type="dxa"/>
          </w:tcPr>
          <w:tbl>
            <w:tblPr>
              <w:tblW w:w="6237" w:type="dxa"/>
              <w:tblBorders>
                <w:top w:val="single" w:sz="8" w:space="0" w:color="AEBAD5"/>
                <w:bottom w:val="single" w:sz="8" w:space="0" w:color="AEBAD5"/>
              </w:tblBorders>
              <w:tblLook w:val="0680" w:firstRow="0" w:lastRow="0" w:firstColumn="1" w:lastColumn="0" w:noHBand="1" w:noVBand="1"/>
            </w:tblPr>
            <w:tblGrid>
              <w:gridCol w:w="6237"/>
            </w:tblGrid>
            <w:tr w:rsidR="00083491" w:rsidRPr="005D55D7" w14:paraId="537BE634" w14:textId="77777777" w:rsidTr="002D44B0">
              <w:tc>
                <w:tcPr>
                  <w:tcW w:w="6237" w:type="dxa"/>
                </w:tcPr>
                <w:p w14:paraId="79A8957D" w14:textId="16C0FEB0" w:rsidR="00083491" w:rsidRPr="005D55D7" w:rsidRDefault="00975096" w:rsidP="002D44B0">
                  <w:pPr>
                    <w:spacing w:before="80" w:after="0" w:line="240" w:lineRule="auto"/>
                    <w:rPr>
                      <w:rFonts w:ascii="Arial" w:hAnsi="Arial" w:cs="Arial"/>
                      <w:b/>
                      <w:bCs/>
                      <w:sz w:val="42"/>
                      <w:szCs w:val="4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42"/>
                      <w:szCs w:val="42"/>
                    </w:rPr>
                    <w:t>Francisco Ortiz</w:t>
                  </w:r>
                </w:p>
              </w:tc>
            </w:tr>
            <w:tr w:rsidR="00083491" w:rsidRPr="005D55D7" w14:paraId="214F7F05" w14:textId="77777777" w:rsidTr="002D44B0">
              <w:tc>
                <w:tcPr>
                  <w:tcW w:w="6237" w:type="dxa"/>
                </w:tcPr>
                <w:p w14:paraId="533B343A" w14:textId="77777777" w:rsidR="00083491" w:rsidRPr="005D55D7" w:rsidRDefault="00083491" w:rsidP="00FA7B5B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14:paraId="01C8B684" w14:textId="77777777" w:rsidR="00083491" w:rsidRPr="005D55D7" w:rsidRDefault="00083491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62" w:type="dxa"/>
          </w:tcPr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 w:firstRow="0" w:lastRow="1" w:firstColumn="1" w:lastColumn="0" w:noHBand="0" w:noVBand="1"/>
            </w:tblPr>
            <w:tblGrid>
              <w:gridCol w:w="3280"/>
            </w:tblGrid>
            <w:tr w:rsidR="00083491" w:rsidRPr="002D44B0" w14:paraId="2682C9C0" w14:textId="77777777" w:rsidTr="0058082A">
              <w:tc>
                <w:tcPr>
                  <w:tcW w:w="3886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14:paraId="0C0E9550" w14:textId="77777777" w:rsidR="00083491" w:rsidRPr="0058082A" w:rsidRDefault="009F2958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58082A">
                    <w:rPr>
                      <w:rFonts w:ascii="Arial" w:hAnsi="Arial" w:cs="Arial"/>
                      <w:b/>
                      <w:bCs/>
                    </w:rPr>
                    <w:t>Contact</w:t>
                  </w:r>
                </w:p>
              </w:tc>
            </w:tr>
            <w:tr w:rsidR="00083491" w:rsidRPr="00FA7B5B" w14:paraId="50D51964" w14:textId="77777777" w:rsidTr="0058082A">
              <w:tc>
                <w:tcPr>
                  <w:tcW w:w="3886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14:paraId="02829141" w14:textId="5FF01F6C" w:rsidR="00B508D4" w:rsidRPr="00CB3ACE" w:rsidRDefault="000B7B78" w:rsidP="002D44B0">
                  <w:pPr>
                    <w:spacing w:after="0" w:line="240" w:lineRule="auto"/>
                    <w:jc w:val="lef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Tel:  </w:t>
                  </w:r>
                  <w:r w:rsidR="009F2958" w:rsidRPr="00CB3ACE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00D31D74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303-935-2562</w:t>
                  </w:r>
                </w:p>
                <w:p w14:paraId="660B0BEB" w14:textId="32D8D226" w:rsidR="009F2958" w:rsidRPr="0058082A" w:rsidRDefault="00D2611E" w:rsidP="00975096">
                  <w:pPr>
                    <w:spacing w:after="0" w:line="240" w:lineRule="auto"/>
                    <w:jc w:val="left"/>
                    <w:rPr>
                      <w:rFonts w:ascii="Arial" w:hAnsi="Arial" w:cs="Arial"/>
                      <w:b/>
                      <w:bCs/>
                      <w:lang w:val="fr-FR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fr-FR"/>
                    </w:rPr>
                    <w:t>e-mail</w:t>
                  </w:r>
                  <w:proofErr w:type="gramStart"/>
                  <w:r w:rsidR="00CB3ACE" w:rsidRPr="00CB3ACE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fr-FR"/>
                    </w:rPr>
                    <w:t xml:space="preserve">:  </w:t>
                  </w:r>
                  <w:r w:rsidR="00D31D74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fr-FR"/>
                    </w:rPr>
                    <w:t>franc</w:t>
                  </w:r>
                  <w:r w:rsidR="00975096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fr-FR"/>
                    </w:rPr>
                    <w:t>i</w:t>
                  </w:r>
                  <w:r w:rsidR="00D31D74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fr-FR"/>
                    </w:rPr>
                    <w:t>s</w:t>
                  </w:r>
                  <w:r w:rsidR="00975096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fr-FR"/>
                    </w:rPr>
                    <w:t>co</w:t>
                  </w:r>
                  <w:proofErr w:type="gramEnd"/>
                  <w:r w:rsidR="00975096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fr-FR"/>
                    </w:rPr>
                    <w:t>_ortiz1@yahoo.com</w:t>
                  </w:r>
                </w:p>
              </w:tc>
            </w:tr>
          </w:tbl>
          <w:p w14:paraId="1A3BF06A" w14:textId="77777777" w:rsidR="009F2958" w:rsidRPr="00FA7B5B" w:rsidRDefault="009F2958" w:rsidP="002D44B0">
            <w:pPr>
              <w:spacing w:after="0" w:line="240" w:lineRule="auto"/>
              <w:rPr>
                <w:rFonts w:ascii="Arial" w:hAnsi="Arial" w:cs="Arial"/>
                <w:lang w:val="fr-FR"/>
              </w:rPr>
            </w:pPr>
          </w:p>
        </w:tc>
      </w:tr>
      <w:tr w:rsidR="009F2958" w:rsidRPr="00864960" w14:paraId="1C7FC851" w14:textId="77777777" w:rsidTr="002D44B0">
        <w:tc>
          <w:tcPr>
            <w:tcW w:w="10682" w:type="dxa"/>
            <w:gridSpan w:val="2"/>
          </w:tcPr>
          <w:p w14:paraId="1ED4E4FC" w14:textId="77777777" w:rsidR="009F2958" w:rsidRPr="005D55D7" w:rsidRDefault="009F2958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fr-FR"/>
              </w:rPr>
            </w:pPr>
            <w:bookmarkStart w:id="0" w:name="_GoBack"/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 w:firstRow="0" w:lastRow="1" w:firstColumn="1" w:lastColumn="0" w:noHBand="0" w:noVBand="1"/>
            </w:tblPr>
            <w:tblGrid>
              <w:gridCol w:w="10446"/>
            </w:tblGrid>
            <w:tr w:rsidR="009F2958" w:rsidRPr="005D55D7" w14:paraId="79B87DA1" w14:textId="77777777" w:rsidTr="002D44B0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14:paraId="686159A2" w14:textId="77777777" w:rsidR="009F2958" w:rsidRPr="00C86AF7" w:rsidRDefault="009F2958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C86AF7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Address</w:t>
                  </w:r>
                </w:p>
              </w:tc>
            </w:tr>
            <w:tr w:rsidR="009F2958" w:rsidRPr="005D55D7" w14:paraId="03C37A43" w14:textId="77777777" w:rsidTr="002D44B0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14:paraId="35B88B44" w14:textId="7B1BF965" w:rsidR="009F2958" w:rsidRPr="000B7B78" w:rsidRDefault="00975096" w:rsidP="000B7B78">
                  <w:pPr>
                    <w:spacing w:before="80" w:after="40" w:line="240" w:lineRule="auto"/>
                    <w:jc w:val="center"/>
                    <w:rPr>
                      <w:rFonts w:ascii="Arial" w:hAnsi="Arial" w:cs="Arial"/>
                      <w:bCs/>
                      <w:lang w:val="fr-FR"/>
                    </w:rPr>
                  </w:pPr>
                  <w:r>
                    <w:rPr>
                      <w:rFonts w:ascii="Arial" w:hAnsi="Arial" w:cs="Arial"/>
                      <w:bCs/>
                      <w:lang w:val="fr-FR"/>
                    </w:rPr>
                    <w:t>2561 W 56th Ave</w:t>
                  </w:r>
                  <w:r w:rsidR="000B7B78">
                    <w:rPr>
                      <w:rFonts w:ascii="Arial" w:hAnsi="Arial" w:cs="Arial"/>
                      <w:bCs/>
                      <w:lang w:val="fr-FR"/>
                    </w:rPr>
                    <w:t xml:space="preserve">  </w:t>
                  </w:r>
                  <w:r w:rsidR="00CB3ACE">
                    <w:rPr>
                      <w:rFonts w:ascii="Arial" w:hAnsi="Arial" w:cs="Arial"/>
                      <w:bCs/>
                      <w:lang w:val="fr-FR"/>
                    </w:rPr>
                    <w:t>Denver, CO  80221</w:t>
                  </w:r>
                </w:p>
              </w:tc>
            </w:tr>
          </w:tbl>
          <w:p w14:paraId="7D36058C" w14:textId="77777777" w:rsidR="009F2958" w:rsidRPr="005D55D7" w:rsidRDefault="009F2958" w:rsidP="002D44B0">
            <w:pPr>
              <w:spacing w:after="0" w:line="240" w:lineRule="auto"/>
              <w:rPr>
                <w:rFonts w:ascii="Arial" w:hAnsi="Arial" w:cs="Arial"/>
                <w:lang w:val="fr-FR"/>
              </w:rPr>
            </w:pPr>
          </w:p>
        </w:tc>
      </w:tr>
      <w:bookmarkEnd w:id="0"/>
      <w:tr w:rsidR="00A34C4E" w:rsidRPr="002D44B0" w14:paraId="0DE29057" w14:textId="77777777" w:rsidTr="002D44B0">
        <w:tc>
          <w:tcPr>
            <w:tcW w:w="10682" w:type="dxa"/>
            <w:gridSpan w:val="2"/>
          </w:tcPr>
          <w:p w14:paraId="6D349A06" w14:textId="77777777" w:rsidR="00A34C4E" w:rsidRPr="005D55D7" w:rsidRDefault="00A34C4E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 w:firstRow="0" w:lastRow="1" w:firstColumn="1" w:lastColumn="0" w:noHBand="0" w:noVBand="1"/>
            </w:tblPr>
            <w:tblGrid>
              <w:gridCol w:w="10446"/>
            </w:tblGrid>
            <w:tr w:rsidR="00A34C4E" w:rsidRPr="005D55D7" w14:paraId="76A777A9" w14:textId="77777777" w:rsidTr="002D44B0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14:paraId="1605C6C7" w14:textId="77777777" w:rsidR="00A34C4E" w:rsidRPr="00C86AF7" w:rsidRDefault="00A34C4E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C86AF7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Profile</w:t>
                  </w:r>
                </w:p>
              </w:tc>
            </w:tr>
            <w:tr w:rsidR="00A34C4E" w:rsidRPr="005D55D7" w14:paraId="5A8DF943" w14:textId="77777777" w:rsidTr="002D44B0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145"/>
                    <w:gridCol w:w="8070"/>
                  </w:tblGrid>
                  <w:tr w:rsidR="00315076" w:rsidRPr="005D55D7" w14:paraId="4CC970BC" w14:textId="77777777" w:rsidTr="002D44B0">
                    <w:tc>
                      <w:tcPr>
                        <w:tcW w:w="2145" w:type="dxa"/>
                      </w:tcPr>
                      <w:p w14:paraId="11A69784" w14:textId="77777777" w:rsidR="00315076" w:rsidRPr="005D55D7" w:rsidRDefault="00315076" w:rsidP="002D44B0">
                        <w:pPr>
                          <w:spacing w:before="80" w:after="0" w:line="240" w:lineRule="auto"/>
                          <w:jc w:val="right"/>
                          <w:rPr>
                            <w:rFonts w:ascii="Arial" w:hAnsi="Arial" w:cs="Arial"/>
                            <w:b/>
                          </w:rPr>
                        </w:pPr>
                        <w:r w:rsidRPr="005D55D7">
                          <w:rPr>
                            <w:rFonts w:ascii="Arial" w:hAnsi="Arial" w:cs="Arial"/>
                            <w:b/>
                          </w:rPr>
                          <w:t>Objective</w:t>
                        </w:r>
                      </w:p>
                    </w:tc>
                    <w:tc>
                      <w:tcPr>
                        <w:tcW w:w="8070" w:type="dxa"/>
                      </w:tcPr>
                      <w:p w14:paraId="3F0F6604" w14:textId="77777777" w:rsidR="00315076" w:rsidRPr="005D55D7" w:rsidRDefault="000B7B78" w:rsidP="00FE156C">
                        <w:pPr>
                          <w:spacing w:before="80" w:after="0" w:line="240" w:lineRule="auto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Use my strong work ethic and knowledge to apply it in any work setting. </w:t>
                        </w:r>
                      </w:p>
                    </w:tc>
                  </w:tr>
                  <w:tr w:rsidR="00315076" w:rsidRPr="005D55D7" w14:paraId="7F0F1D40" w14:textId="77777777" w:rsidTr="002D44B0">
                    <w:tc>
                      <w:tcPr>
                        <w:tcW w:w="2145" w:type="dxa"/>
                      </w:tcPr>
                      <w:p w14:paraId="66F6A87F" w14:textId="77777777" w:rsidR="00315076" w:rsidRPr="005D55D7" w:rsidRDefault="00315076" w:rsidP="002D44B0">
                        <w:pPr>
                          <w:spacing w:before="80" w:after="0" w:line="240" w:lineRule="auto"/>
                          <w:jc w:val="right"/>
                          <w:rPr>
                            <w:rFonts w:ascii="Arial" w:hAnsi="Arial" w:cs="Arial"/>
                            <w:b/>
                          </w:rPr>
                        </w:pPr>
                        <w:r w:rsidRPr="005D55D7">
                          <w:rPr>
                            <w:rFonts w:ascii="Arial" w:hAnsi="Arial" w:cs="Arial"/>
                            <w:b/>
                          </w:rPr>
                          <w:t>Availability</w:t>
                        </w:r>
                      </w:p>
                    </w:tc>
                    <w:tc>
                      <w:tcPr>
                        <w:tcW w:w="8070" w:type="dxa"/>
                      </w:tcPr>
                      <w:p w14:paraId="1FAB05ED" w14:textId="3CA4E533" w:rsidR="00315076" w:rsidRPr="005D55D7" w:rsidRDefault="00315076" w:rsidP="008677B6">
                        <w:pPr>
                          <w:spacing w:before="80" w:after="40" w:line="240" w:lineRule="auto"/>
                          <w:rPr>
                            <w:rFonts w:ascii="Arial" w:hAnsi="Arial" w:cs="Arial"/>
                          </w:rPr>
                        </w:pPr>
                        <w:r w:rsidRPr="005D55D7">
                          <w:rPr>
                            <w:rFonts w:ascii="Arial" w:hAnsi="Arial" w:cs="Arial"/>
                          </w:rPr>
                          <w:t xml:space="preserve">From </w:t>
                        </w:r>
                        <w:r w:rsidR="00D31D74">
                          <w:rPr>
                            <w:rFonts w:ascii="Arial" w:hAnsi="Arial" w:cs="Arial"/>
                          </w:rPr>
                          <w:t>July</w:t>
                        </w:r>
                        <w:r w:rsidR="008677B6" w:rsidRPr="005D55D7">
                          <w:rPr>
                            <w:rFonts w:ascii="Arial" w:hAnsi="Arial" w:cs="Arial"/>
                          </w:rPr>
                          <w:t>, 201</w:t>
                        </w:r>
                        <w:r w:rsidR="00061AAE">
                          <w:rPr>
                            <w:rFonts w:ascii="Arial" w:hAnsi="Arial" w:cs="Arial"/>
                          </w:rPr>
                          <w:t>3</w:t>
                        </w:r>
                      </w:p>
                    </w:tc>
                  </w:tr>
                </w:tbl>
                <w:p w14:paraId="01E21D62" w14:textId="77777777" w:rsidR="00A34C4E" w:rsidRPr="005D55D7" w:rsidRDefault="00A34C4E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14:paraId="13A0762E" w14:textId="77777777" w:rsidR="00A34C4E" w:rsidRPr="005D55D7" w:rsidRDefault="00A34C4E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15076" w:rsidRPr="002D44B0" w14:paraId="556636B0" w14:textId="77777777" w:rsidTr="002D44B0">
        <w:tc>
          <w:tcPr>
            <w:tcW w:w="10682" w:type="dxa"/>
            <w:gridSpan w:val="2"/>
          </w:tcPr>
          <w:p w14:paraId="47C813F9" w14:textId="77777777" w:rsidR="00315076" w:rsidRPr="005D55D7" w:rsidRDefault="00315076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 w:firstRow="0" w:lastRow="1" w:firstColumn="1" w:lastColumn="0" w:noHBand="0" w:noVBand="1"/>
            </w:tblPr>
            <w:tblGrid>
              <w:gridCol w:w="10446"/>
            </w:tblGrid>
            <w:tr w:rsidR="00315076" w:rsidRPr="005D55D7" w14:paraId="3088614E" w14:textId="77777777" w:rsidTr="002D44B0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14:paraId="61B32467" w14:textId="77777777" w:rsidR="00315076" w:rsidRPr="00C86AF7" w:rsidRDefault="00315076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C86AF7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Key Skills</w:t>
                  </w:r>
                </w:p>
              </w:tc>
            </w:tr>
            <w:tr w:rsidR="00315076" w:rsidRPr="005D55D7" w14:paraId="48CB4A18" w14:textId="77777777" w:rsidTr="002D44B0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14:paraId="7B09B7A9" w14:textId="77777777" w:rsidR="005D55D7" w:rsidRPr="00F15639" w:rsidRDefault="005D55D7" w:rsidP="00F15639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5D55D7">
                    <w:rPr>
                      <w:rFonts w:ascii="Arial" w:hAnsi="Arial" w:cs="Arial"/>
                      <w:b/>
                      <w:bCs/>
                    </w:rPr>
                    <w:t>Bilingual (Can read, write, and speak Spanish fluently)</w:t>
                  </w:r>
                  <w:r w:rsidR="0058082A">
                    <w:rPr>
                      <w:rFonts w:ascii="Arial" w:hAnsi="Arial" w:cs="Arial"/>
                      <w:b/>
                      <w:bCs/>
                    </w:rPr>
                    <w:t>.</w:t>
                  </w:r>
                </w:p>
                <w:p w14:paraId="3ED7D5CA" w14:textId="77777777" w:rsidR="005D55D7" w:rsidRDefault="005D55D7" w:rsidP="005D55D7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5D55D7">
                    <w:rPr>
                      <w:rFonts w:ascii="Arial" w:hAnsi="Arial" w:cs="Arial"/>
                      <w:b/>
                      <w:bCs/>
                    </w:rPr>
                    <w:t>Knowledge of all Microsoft Office programs</w:t>
                  </w:r>
                  <w:r w:rsidR="00CB3ACE">
                    <w:rPr>
                      <w:rFonts w:ascii="Arial" w:hAnsi="Arial" w:cs="Arial"/>
                      <w:b/>
                      <w:bCs/>
                    </w:rPr>
                    <w:t xml:space="preserve"> as well as Internet Explorer.</w:t>
                  </w:r>
                </w:p>
                <w:p w14:paraId="357DED53" w14:textId="7C337CEC" w:rsidR="0049618E" w:rsidRDefault="0049618E" w:rsidP="000B7B78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Experience in Order Pulling/Scanning</w:t>
                  </w:r>
                </w:p>
                <w:p w14:paraId="1CF9ACD2" w14:textId="77777777" w:rsidR="00D31D74" w:rsidRPr="00D31D74" w:rsidRDefault="00D31D74" w:rsidP="00D31D74">
                  <w:pPr>
                    <w:spacing w:after="0" w:line="240" w:lineRule="auto"/>
                    <w:ind w:left="360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7C5E4D60" w14:textId="77777777" w:rsidR="000B7B78" w:rsidRPr="000B7B78" w:rsidRDefault="000B7B78" w:rsidP="000B7B78">
                  <w:pPr>
                    <w:spacing w:after="0" w:line="240" w:lineRule="auto"/>
                    <w:ind w:left="360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14:paraId="39E65C0D" w14:textId="77777777" w:rsidR="00315076" w:rsidRPr="005D55D7" w:rsidRDefault="00315076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15076" w:rsidRPr="002D44B0" w14:paraId="267FFB30" w14:textId="77777777" w:rsidTr="002D44B0">
        <w:tc>
          <w:tcPr>
            <w:tcW w:w="10682" w:type="dxa"/>
            <w:gridSpan w:val="2"/>
          </w:tcPr>
          <w:p w14:paraId="4D4CE138" w14:textId="77777777" w:rsidR="00315076" w:rsidRPr="005D55D7" w:rsidRDefault="00315076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 w:firstRow="0" w:lastRow="1" w:firstColumn="1" w:lastColumn="0" w:noHBand="0" w:noVBand="1"/>
            </w:tblPr>
            <w:tblGrid>
              <w:gridCol w:w="10446"/>
            </w:tblGrid>
            <w:tr w:rsidR="00315076" w:rsidRPr="005D55D7" w14:paraId="69990157" w14:textId="77777777" w:rsidTr="002D44B0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14:paraId="1968EEAC" w14:textId="77777777" w:rsidR="00315076" w:rsidRPr="00C86AF7" w:rsidRDefault="00315076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C86AF7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Education</w:t>
                  </w:r>
                </w:p>
              </w:tc>
            </w:tr>
            <w:tr w:rsidR="00315076" w:rsidRPr="005D55D7" w14:paraId="133D1584" w14:textId="77777777" w:rsidTr="002D44B0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150"/>
                    <w:gridCol w:w="8065"/>
                  </w:tblGrid>
                  <w:tr w:rsidR="003303B1" w:rsidRPr="005D55D7" w14:paraId="1988DE17" w14:textId="77777777" w:rsidTr="002D44B0">
                    <w:tc>
                      <w:tcPr>
                        <w:tcW w:w="2150" w:type="dxa"/>
                      </w:tcPr>
                      <w:p w14:paraId="2DD56409" w14:textId="5A8A9848" w:rsidR="00CB3ACE" w:rsidRDefault="00975096" w:rsidP="002D44B0">
                        <w:pPr>
                          <w:spacing w:before="80" w:after="0" w:line="240" w:lineRule="auto"/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2011</w:t>
                        </w:r>
                        <w:r w:rsidR="00CB3ACE">
                          <w:rPr>
                            <w:rFonts w:ascii="Arial" w:hAnsi="Arial" w:cs="Arial"/>
                            <w:b/>
                          </w:rPr>
                          <w:t xml:space="preserve">- Present </w:t>
                        </w:r>
                      </w:p>
                      <w:p w14:paraId="6E6B89A7" w14:textId="77777777" w:rsidR="00CB3ACE" w:rsidRDefault="00CB3ACE" w:rsidP="002D44B0">
                        <w:pPr>
                          <w:spacing w:before="80" w:after="0" w:line="240" w:lineRule="auto"/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14:paraId="2E8CCA73" w14:textId="4B2D135B" w:rsidR="00DB5A85" w:rsidRPr="005D55D7" w:rsidRDefault="000B7B78" w:rsidP="002D44B0">
                        <w:pPr>
                          <w:spacing w:before="80" w:after="0" w:line="240" w:lineRule="auto"/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2007</w:t>
                        </w:r>
                        <w:r w:rsidR="00DB5A85" w:rsidRPr="005D55D7">
                          <w:rPr>
                            <w:rFonts w:ascii="Arial" w:hAnsi="Arial" w:cs="Arial"/>
                            <w:b/>
                          </w:rPr>
                          <w:t xml:space="preserve"> to </w:t>
                        </w:r>
                        <w:r w:rsidR="00BC1148">
                          <w:rPr>
                            <w:rFonts w:ascii="Arial" w:hAnsi="Arial" w:cs="Arial"/>
                            <w:b/>
                          </w:rPr>
                          <w:t>201</w:t>
                        </w:r>
                        <w:r w:rsidR="00975096">
                          <w:rPr>
                            <w:rFonts w:ascii="Arial" w:hAnsi="Arial" w:cs="Arial"/>
                            <w:b/>
                          </w:rPr>
                          <w:t>0</w:t>
                        </w:r>
                      </w:p>
                    </w:tc>
                    <w:tc>
                      <w:tcPr>
                        <w:tcW w:w="8065" w:type="dxa"/>
                      </w:tcPr>
                      <w:p w14:paraId="6A3F5E23" w14:textId="77777777" w:rsidR="00CB3ACE" w:rsidRDefault="00CB3ACE" w:rsidP="002D44B0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College</w:t>
                        </w:r>
                      </w:p>
                      <w:p w14:paraId="1C0B660B" w14:textId="0153A52E" w:rsidR="00CB3ACE" w:rsidRPr="00CB3ACE" w:rsidRDefault="00D31D74" w:rsidP="002D44B0">
                        <w:pPr>
                          <w:spacing w:before="80" w:after="0" w:line="240" w:lineRule="auto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Regis University                     </w:t>
                        </w:r>
                        <w:r w:rsidR="00CB3ACE" w:rsidRPr="00CB3ACE">
                          <w:rPr>
                            <w:rFonts w:ascii="Arial" w:hAnsi="Arial" w:cs="Arial"/>
                          </w:rPr>
                          <w:t xml:space="preserve">   </w:t>
                        </w:r>
                        <w:r w:rsidR="00CB3ACE">
                          <w:rPr>
                            <w:rFonts w:ascii="Arial" w:hAnsi="Arial" w:cs="Arial"/>
                          </w:rPr>
                          <w:t xml:space="preserve">                              </w:t>
                        </w:r>
                        <w:r w:rsidR="00CB3ACE" w:rsidRPr="00CB3ACE">
                          <w:rPr>
                            <w:rFonts w:ascii="Arial" w:hAnsi="Arial" w:cs="Arial"/>
                            <w:b/>
                          </w:rPr>
                          <w:t>Denver, CO</w:t>
                        </w:r>
                        <w:r w:rsidR="00CB3ACE" w:rsidRPr="00CB3ACE">
                          <w:rPr>
                            <w:rFonts w:ascii="Arial" w:hAnsi="Arial" w:cs="Arial"/>
                          </w:rPr>
                          <w:t xml:space="preserve">                                        </w:t>
                        </w:r>
                      </w:p>
                      <w:p w14:paraId="7C567B1A" w14:textId="77777777" w:rsidR="00DB5A85" w:rsidRPr="005D55D7" w:rsidRDefault="00BC1148" w:rsidP="002D44B0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High School</w:t>
                        </w:r>
                      </w:p>
                      <w:p w14:paraId="1CBD7CBF" w14:textId="2FE8EF47" w:rsidR="00CB3ACE" w:rsidRDefault="00975096" w:rsidP="002D44B0">
                        <w:pPr>
                          <w:spacing w:after="0" w:line="240" w:lineRule="auto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George Washington High School                            </w:t>
                        </w:r>
                        <w:r w:rsidR="008677B6" w:rsidRPr="00CB3ACE">
                          <w:rPr>
                            <w:rFonts w:ascii="Arial" w:hAnsi="Arial" w:cs="Arial"/>
                            <w:b/>
                          </w:rPr>
                          <w:t>Denver, CO</w:t>
                        </w:r>
                      </w:p>
                      <w:p w14:paraId="2C677F3C" w14:textId="77777777" w:rsidR="00CB3ACE" w:rsidRPr="005D55D7" w:rsidRDefault="00CB3ACE" w:rsidP="00CB3ACE">
                        <w:pPr>
                          <w:spacing w:after="0" w:line="240" w:lineRule="auto"/>
                          <w:jc w:val="left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</w:tbl>
                <w:p w14:paraId="32BCE229" w14:textId="77777777" w:rsidR="00315076" w:rsidRPr="005D55D7" w:rsidRDefault="00315076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14:paraId="296F1B88" w14:textId="77777777" w:rsidR="00315076" w:rsidRPr="005D55D7" w:rsidRDefault="00315076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15076" w:rsidRPr="002D44B0" w14:paraId="02CBE85B" w14:textId="77777777" w:rsidTr="002D44B0">
        <w:tc>
          <w:tcPr>
            <w:tcW w:w="10682" w:type="dxa"/>
            <w:gridSpan w:val="2"/>
          </w:tcPr>
          <w:p w14:paraId="16D41E8E" w14:textId="77777777" w:rsidR="00315076" w:rsidRPr="005D55D7" w:rsidRDefault="00315076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11150" w:type="dxa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 w:firstRow="0" w:lastRow="1" w:firstColumn="1" w:lastColumn="0" w:noHBand="0" w:noVBand="1"/>
            </w:tblPr>
            <w:tblGrid>
              <w:gridCol w:w="11150"/>
            </w:tblGrid>
            <w:tr w:rsidR="00315076" w:rsidRPr="005D55D7" w14:paraId="6DB0AE12" w14:textId="77777777" w:rsidTr="0058082A">
              <w:tc>
                <w:tcPr>
                  <w:tcW w:w="11150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14:paraId="62A4F750" w14:textId="77777777" w:rsidR="00315076" w:rsidRPr="00C86AF7" w:rsidRDefault="00315076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C86AF7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Work Experience</w:t>
                  </w:r>
                </w:p>
              </w:tc>
            </w:tr>
            <w:tr w:rsidR="00315076" w:rsidRPr="005D55D7" w14:paraId="11219C18" w14:textId="77777777" w:rsidTr="00E83392">
              <w:tc>
                <w:tcPr>
                  <w:tcW w:w="11150" w:type="dxa"/>
                  <w:tcBorders>
                    <w:top w:val="double" w:sz="6" w:space="0" w:color="AEBAD5"/>
                    <w:left w:val="single" w:sz="8" w:space="0" w:color="AEBAD5"/>
                    <w:bottom w:val="double" w:sz="6" w:space="0" w:color="AEBAD5"/>
                    <w:right w:val="single" w:sz="8" w:space="0" w:color="AEBAD5"/>
                  </w:tcBorders>
                </w:tcPr>
                <w:p w14:paraId="169BB370" w14:textId="77777777" w:rsidR="00061AAE" w:rsidRDefault="00061AAE"/>
                <w:tbl>
                  <w:tblPr>
                    <w:tblpPr w:leftFromText="180" w:rightFromText="180" w:vertAnchor="text" w:horzAnchor="margin" w:tblpY="-164"/>
                    <w:tblOverlap w:val="never"/>
                    <w:tblW w:w="10232" w:type="dxa"/>
                    <w:tblLook w:val="04A0" w:firstRow="1" w:lastRow="0" w:firstColumn="1" w:lastColumn="0" w:noHBand="0" w:noVBand="1"/>
                  </w:tblPr>
                  <w:tblGrid>
                    <w:gridCol w:w="4500"/>
                    <w:gridCol w:w="270"/>
                    <w:gridCol w:w="206"/>
                    <w:gridCol w:w="5256"/>
                  </w:tblGrid>
                  <w:tr w:rsidR="00F15639" w:rsidRPr="005D55D7" w14:paraId="76176711" w14:textId="77777777" w:rsidTr="00CB3ACE">
                    <w:trPr>
                      <w:trHeight w:val="320"/>
                    </w:trPr>
                    <w:tc>
                      <w:tcPr>
                        <w:tcW w:w="4976" w:type="dxa"/>
                        <w:gridSpan w:val="3"/>
                      </w:tcPr>
                      <w:p w14:paraId="2B1383F7" w14:textId="4BF97F2C" w:rsidR="00D22307" w:rsidRDefault="00D31D74" w:rsidP="00F15639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All Driver’s Insurance</w:t>
                        </w:r>
                      </w:p>
                      <w:p w14:paraId="3333CCC9" w14:textId="6BFE4A43" w:rsidR="00D22307" w:rsidRDefault="00D31D74" w:rsidP="00F15639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Receptionist</w:t>
                        </w:r>
                      </w:p>
                      <w:p w14:paraId="2A9B7525" w14:textId="1A0470BB" w:rsidR="00D22307" w:rsidRDefault="00D31D74" w:rsidP="00D22307">
                        <w:pPr>
                          <w:numPr>
                            <w:ilvl w:val="0"/>
                            <w:numId w:val="9"/>
                          </w:numPr>
                          <w:spacing w:before="100" w:beforeAutospacing="1" w:after="100" w:afterAutospacing="1" w:line="240" w:lineRule="auto"/>
                          <w:jc w:val="left"/>
                          <w:rPr>
                            <w:rFonts w:ascii="Verdana" w:eastAsia="Times New Roman" w:hAnsi="Verdana"/>
                            <w:lang w:bidi="ar-SA"/>
                          </w:rPr>
                        </w:pPr>
                        <w:r>
                          <w:rPr>
                            <w:rFonts w:ascii="Verdana" w:eastAsia="Times New Roman" w:hAnsi="Verdana"/>
                            <w:lang w:bidi="ar-SA"/>
                          </w:rPr>
                          <w:t>Greeted customers</w:t>
                        </w:r>
                      </w:p>
                      <w:p w14:paraId="5E42AC82" w14:textId="46C19789" w:rsidR="00D22307" w:rsidRDefault="00D31D74" w:rsidP="00975096">
                        <w:pPr>
                          <w:numPr>
                            <w:ilvl w:val="0"/>
                            <w:numId w:val="9"/>
                          </w:numPr>
                          <w:spacing w:before="100" w:beforeAutospacing="1" w:after="100" w:afterAutospacing="1" w:line="240" w:lineRule="auto"/>
                          <w:jc w:val="left"/>
                          <w:rPr>
                            <w:rFonts w:ascii="Verdana" w:eastAsia="Times New Roman" w:hAnsi="Verdana"/>
                            <w:lang w:bidi="ar-SA"/>
                          </w:rPr>
                        </w:pPr>
                        <w:r>
                          <w:rPr>
                            <w:rFonts w:ascii="Verdana" w:eastAsia="Times New Roman" w:hAnsi="Verdana"/>
                            <w:lang w:bidi="ar-SA"/>
                          </w:rPr>
                          <w:t>Processed cash and credit transactions</w:t>
                        </w:r>
                      </w:p>
                      <w:p w14:paraId="0BDF436E" w14:textId="0F2A9294" w:rsidR="00D31D74" w:rsidRPr="00975096" w:rsidRDefault="00D31D74" w:rsidP="00975096">
                        <w:pPr>
                          <w:numPr>
                            <w:ilvl w:val="0"/>
                            <w:numId w:val="9"/>
                          </w:numPr>
                          <w:spacing w:before="100" w:beforeAutospacing="1" w:after="100" w:afterAutospacing="1" w:line="240" w:lineRule="auto"/>
                          <w:jc w:val="left"/>
                          <w:rPr>
                            <w:rFonts w:ascii="Verdana" w:eastAsia="Times New Roman" w:hAnsi="Verdana"/>
                            <w:lang w:bidi="ar-SA"/>
                          </w:rPr>
                        </w:pPr>
                        <w:r>
                          <w:rPr>
                            <w:rFonts w:ascii="Verdana" w:eastAsia="Times New Roman" w:hAnsi="Verdana"/>
                            <w:lang w:bidi="ar-SA"/>
                          </w:rPr>
                          <w:t>Data entry</w:t>
                        </w:r>
                      </w:p>
                      <w:p w14:paraId="26F32D49" w14:textId="77777777" w:rsidR="00F15639" w:rsidRDefault="00F15639" w:rsidP="00F15639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Hostess Brands</w:t>
                        </w:r>
                      </w:p>
                      <w:p w14:paraId="5A1D1918" w14:textId="77777777" w:rsidR="00F15639" w:rsidRDefault="00F15639" w:rsidP="00F15639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Shipping and Receiving</w:t>
                        </w:r>
                      </w:p>
                      <w:p w14:paraId="295883D0" w14:textId="77777777" w:rsidR="00F15639" w:rsidRDefault="00F15639" w:rsidP="00F15639">
                        <w:pPr>
                          <w:numPr>
                            <w:ilvl w:val="0"/>
                            <w:numId w:val="9"/>
                          </w:numPr>
                          <w:spacing w:before="100" w:beforeAutospacing="1" w:after="100" w:afterAutospacing="1" w:line="240" w:lineRule="auto"/>
                          <w:jc w:val="left"/>
                          <w:rPr>
                            <w:rFonts w:ascii="Verdana" w:eastAsia="Times New Roman" w:hAnsi="Verdana"/>
                            <w:lang w:bidi="ar-SA"/>
                          </w:rPr>
                        </w:pPr>
                        <w:r>
                          <w:rPr>
                            <w:rFonts w:ascii="Verdana" w:eastAsia="Times New Roman" w:hAnsi="Verdana"/>
                            <w:lang w:bidi="ar-SA"/>
                          </w:rPr>
                          <w:t>Handled incoming orders/ selected orders</w:t>
                        </w:r>
                      </w:p>
                      <w:p w14:paraId="18C4EF42" w14:textId="6899F3B0" w:rsidR="00F15639" w:rsidRPr="00D31D74" w:rsidRDefault="00F15639" w:rsidP="00D31D74">
                        <w:pPr>
                          <w:numPr>
                            <w:ilvl w:val="0"/>
                            <w:numId w:val="9"/>
                          </w:numPr>
                          <w:spacing w:before="100" w:beforeAutospacing="1" w:after="100" w:afterAutospacing="1" w:line="240" w:lineRule="auto"/>
                          <w:jc w:val="left"/>
                          <w:rPr>
                            <w:rFonts w:ascii="Verdana" w:eastAsia="Times New Roman" w:hAnsi="Verdana"/>
                            <w:lang w:bidi="ar-SA"/>
                          </w:rPr>
                        </w:pPr>
                        <w:r>
                          <w:rPr>
                            <w:rFonts w:ascii="Verdana" w:eastAsia="Times New Roman" w:hAnsi="Verdana"/>
                            <w:lang w:bidi="ar-SA"/>
                          </w:rPr>
                          <w:t>Loaded freight trucks</w:t>
                        </w:r>
                        <w:r w:rsidR="00975096">
                          <w:rPr>
                            <w:rFonts w:ascii="Verdana" w:eastAsia="Times New Roman" w:hAnsi="Verdana"/>
                            <w:lang w:bidi="ar-SA"/>
                          </w:rPr>
                          <w:t>, c</w:t>
                        </w:r>
                        <w:r w:rsidR="0049618E" w:rsidRPr="00D22307">
                          <w:rPr>
                            <w:rFonts w:ascii="Verdana" w:eastAsia="Times New Roman" w:hAnsi="Verdana"/>
                            <w:lang w:bidi="ar-SA"/>
                          </w:rPr>
                          <w:t>ounted inventory</w:t>
                        </w:r>
                        <w:r w:rsidR="00975096">
                          <w:rPr>
                            <w:rFonts w:ascii="Verdana" w:eastAsia="Times New Roman" w:hAnsi="Verdana"/>
                            <w:lang w:bidi="ar-SA"/>
                          </w:rPr>
                          <w:t xml:space="preserve"> and s</w:t>
                        </w:r>
                        <w:r w:rsidR="00D22307">
                          <w:rPr>
                            <w:rFonts w:ascii="Verdana" w:eastAsia="Times New Roman" w:hAnsi="Verdana"/>
                            <w:lang w:bidi="ar-SA"/>
                          </w:rPr>
                          <w:t>hipped all products</w:t>
                        </w:r>
                      </w:p>
                    </w:tc>
                    <w:tc>
                      <w:tcPr>
                        <w:tcW w:w="5256" w:type="dxa"/>
                      </w:tcPr>
                      <w:p w14:paraId="06027B94" w14:textId="6CCFE9A9" w:rsidR="00D22307" w:rsidRDefault="00975096" w:rsidP="00D22307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 xml:space="preserve">                                        </w:t>
                        </w:r>
                        <w:r w:rsidR="00D22307">
                          <w:rPr>
                            <w:rFonts w:ascii="Arial" w:hAnsi="Arial" w:cs="Arial"/>
                            <w:b/>
                          </w:rPr>
                          <w:t>November</w:t>
                        </w:r>
                        <w:r>
                          <w:rPr>
                            <w:rFonts w:ascii="Arial" w:hAnsi="Arial" w:cs="Arial"/>
                            <w:b/>
                          </w:rPr>
                          <w:t xml:space="preserve"> 2012-J</w:t>
                        </w:r>
                        <w:r w:rsidR="00D31D74">
                          <w:rPr>
                            <w:rFonts w:ascii="Arial" w:hAnsi="Arial" w:cs="Arial"/>
                            <w:b/>
                          </w:rPr>
                          <w:t>uly</w:t>
                        </w:r>
                        <w:r>
                          <w:rPr>
                            <w:rFonts w:ascii="Arial" w:hAnsi="Arial" w:cs="Arial"/>
                            <w:b/>
                          </w:rPr>
                          <w:t xml:space="preserve"> 2013</w:t>
                        </w:r>
                        <w:r w:rsidR="00D22307">
                          <w:rPr>
                            <w:rFonts w:ascii="Arial" w:hAnsi="Arial" w:cs="Arial"/>
                            <w:b/>
                          </w:rPr>
                          <w:t xml:space="preserve"> </w:t>
                        </w:r>
                      </w:p>
                      <w:p w14:paraId="7A20FA81" w14:textId="6CB85350" w:rsidR="00061AAE" w:rsidRDefault="00975096" w:rsidP="00975096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 xml:space="preserve">                                         (Temp Position)</w:t>
                        </w:r>
                      </w:p>
                      <w:p w14:paraId="13D1B772" w14:textId="77777777" w:rsidR="00061AAE" w:rsidRDefault="00061AAE" w:rsidP="00F15639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14:paraId="20769E38" w14:textId="77777777" w:rsidR="00D22307" w:rsidRDefault="00061AAE" w:rsidP="00061AAE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 xml:space="preserve">                                       </w:t>
                        </w:r>
                      </w:p>
                      <w:p w14:paraId="04F0B400" w14:textId="77777777" w:rsidR="00D22307" w:rsidRDefault="00D22307" w:rsidP="00061AAE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14:paraId="213611A2" w14:textId="77777777" w:rsidR="00D22307" w:rsidRDefault="00D22307" w:rsidP="00061AAE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14:paraId="324F4A94" w14:textId="77777777" w:rsidR="00D22307" w:rsidRDefault="00D22307" w:rsidP="00061AAE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14:paraId="26ECD856" w14:textId="77777777" w:rsidR="00D22307" w:rsidRDefault="00D22307" w:rsidP="00061AAE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14:paraId="67341ECA" w14:textId="6981FC12" w:rsidR="00D22307" w:rsidRDefault="00975096" w:rsidP="00061AAE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 xml:space="preserve">          </w:t>
                        </w:r>
                        <w:r w:rsidR="00D31D74">
                          <w:rPr>
                            <w:rFonts w:ascii="Arial" w:hAnsi="Arial" w:cs="Arial"/>
                            <w:b/>
                          </w:rPr>
                          <w:t xml:space="preserve">                         November</w:t>
                        </w:r>
                        <w:r w:rsidRPr="005D55D7">
                          <w:rPr>
                            <w:rFonts w:ascii="Arial" w:hAnsi="Arial" w:cs="Arial"/>
                            <w:b/>
                          </w:rPr>
                          <w:t xml:space="preserve"> </w:t>
                        </w:r>
                        <w:r w:rsidR="00D31D74">
                          <w:rPr>
                            <w:rFonts w:ascii="Arial" w:hAnsi="Arial" w:cs="Arial"/>
                            <w:b/>
                          </w:rPr>
                          <w:t xml:space="preserve">2011- November </w:t>
                        </w:r>
                        <w:r>
                          <w:rPr>
                            <w:rFonts w:ascii="Arial" w:hAnsi="Arial" w:cs="Arial"/>
                            <w:b/>
                          </w:rPr>
                          <w:t>2012</w:t>
                        </w:r>
                      </w:p>
                      <w:p w14:paraId="558E0EC6" w14:textId="77777777" w:rsidR="00D22307" w:rsidRDefault="00D22307" w:rsidP="00061AAE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14:paraId="614AD98C" w14:textId="77777777" w:rsidR="00D22307" w:rsidRDefault="00D22307" w:rsidP="00061AAE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 xml:space="preserve">                                       </w:t>
                        </w:r>
                        <w:r w:rsidR="00061AAE">
                          <w:rPr>
                            <w:rFonts w:ascii="Arial" w:hAnsi="Arial" w:cs="Arial"/>
                            <w:b/>
                          </w:rPr>
                          <w:t xml:space="preserve">  </w:t>
                        </w:r>
                      </w:p>
                      <w:p w14:paraId="0CDF7BCB" w14:textId="77777777" w:rsidR="00D22307" w:rsidRDefault="00D22307" w:rsidP="00061AAE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14:paraId="3DC89C14" w14:textId="77777777" w:rsidR="00D22307" w:rsidRDefault="00D22307" w:rsidP="00061AAE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 xml:space="preserve">                                  </w:t>
                        </w:r>
                      </w:p>
                      <w:p w14:paraId="561B72FE" w14:textId="5763CAF6" w:rsidR="00F15639" w:rsidRPr="005D55D7" w:rsidRDefault="00D22307" w:rsidP="00975096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 xml:space="preserve">                                         </w:t>
                        </w:r>
                      </w:p>
                    </w:tc>
                  </w:tr>
                  <w:tr w:rsidR="00D31D74" w:rsidRPr="005D55D7" w14:paraId="50ADAB69" w14:textId="77777777" w:rsidTr="00D31D74">
                    <w:trPr>
                      <w:gridAfter w:val="3"/>
                      <w:wAfter w:w="5732" w:type="dxa"/>
                      <w:trHeight w:val="275"/>
                    </w:trPr>
                    <w:tc>
                      <w:tcPr>
                        <w:tcW w:w="4500" w:type="dxa"/>
                      </w:tcPr>
                      <w:p w14:paraId="1578A70F" w14:textId="24C719E2" w:rsidR="00D31D74" w:rsidRPr="005D55D7" w:rsidRDefault="00D31D74" w:rsidP="00F15639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</w:tr>
                  <w:tr w:rsidR="00F15639" w:rsidRPr="005D55D7" w14:paraId="40C155BD" w14:textId="77777777" w:rsidTr="00CB3ACE">
                    <w:trPr>
                      <w:trHeight w:val="305"/>
                    </w:trPr>
                    <w:tc>
                      <w:tcPr>
                        <w:tcW w:w="4770" w:type="dxa"/>
                        <w:gridSpan w:val="2"/>
                      </w:tcPr>
                      <w:p w14:paraId="0FD02058" w14:textId="77777777" w:rsidR="00F15639" w:rsidRPr="005D55D7" w:rsidRDefault="00F15639" w:rsidP="00F15639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5462" w:type="dxa"/>
                        <w:gridSpan w:val="2"/>
                      </w:tcPr>
                      <w:p w14:paraId="3E759AD3" w14:textId="77777777" w:rsidR="00F15639" w:rsidRPr="005D55D7" w:rsidRDefault="00F15639" w:rsidP="00F15639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</w:tr>
                </w:tbl>
                <w:p w14:paraId="5402F945" w14:textId="77777777" w:rsidR="00315076" w:rsidRPr="005D55D7" w:rsidRDefault="00315076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14:paraId="516DF7E5" w14:textId="77777777" w:rsidR="00315076" w:rsidRPr="005D55D7" w:rsidRDefault="00315076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A4EDD" w:rsidRPr="002D44B0" w14:paraId="49EE4455" w14:textId="77777777" w:rsidTr="0017695F">
        <w:trPr>
          <w:trHeight w:val="100"/>
        </w:trPr>
        <w:tc>
          <w:tcPr>
            <w:tcW w:w="10682" w:type="dxa"/>
            <w:gridSpan w:val="2"/>
          </w:tcPr>
          <w:tbl>
            <w:tblPr>
              <w:tblW w:w="10676" w:type="dxa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 w:firstRow="0" w:lastRow="1" w:firstColumn="1" w:lastColumn="0" w:noHBand="0" w:noVBand="1"/>
            </w:tblPr>
            <w:tblGrid>
              <w:gridCol w:w="10676"/>
            </w:tblGrid>
            <w:tr w:rsidR="0017695F" w:rsidRPr="005D55D7" w14:paraId="0EB4C70C" w14:textId="77777777" w:rsidTr="00D22307">
              <w:trPr>
                <w:trHeight w:val="765"/>
              </w:trPr>
              <w:tc>
                <w:tcPr>
                  <w:tcW w:w="10676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14:paraId="639DAE91" w14:textId="77777777" w:rsidR="0017695F" w:rsidRDefault="0017695F" w:rsidP="004E58F6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C86AF7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References</w:t>
                  </w:r>
                </w:p>
                <w:p w14:paraId="333EE3C5" w14:textId="77777777" w:rsidR="0017695F" w:rsidRPr="00C86AF7" w:rsidRDefault="0017695F" w:rsidP="004E58F6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17695F" w:rsidRPr="005D55D7" w14:paraId="1550E0F2" w14:textId="77777777" w:rsidTr="00D22307">
              <w:trPr>
                <w:trHeight w:val="383"/>
              </w:trPr>
              <w:tc>
                <w:tcPr>
                  <w:tcW w:w="10676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14:paraId="4844DFF7" w14:textId="77777777" w:rsidR="0017695F" w:rsidRPr="00E15016" w:rsidRDefault="0017695F" w:rsidP="004E58F6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   </w:t>
                  </w:r>
                  <w:r w:rsidRPr="00E15016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Reference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                                         Relationship                                  Years known</w:t>
                  </w:r>
                </w:p>
              </w:tc>
            </w:tr>
            <w:tr w:rsidR="0017695F" w:rsidRPr="005D55D7" w14:paraId="4E93AB30" w14:textId="77777777" w:rsidTr="00D22307">
              <w:trPr>
                <w:trHeight w:val="2799"/>
              </w:trPr>
              <w:tc>
                <w:tcPr>
                  <w:tcW w:w="10676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tbl>
                  <w:tblPr>
                    <w:tblW w:w="0" w:type="auto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2003"/>
                    <w:gridCol w:w="7529"/>
                  </w:tblGrid>
                  <w:tr w:rsidR="00D22307" w:rsidRPr="005D55D7" w14:paraId="312E0800" w14:textId="77777777" w:rsidTr="00D22307">
                    <w:trPr>
                      <w:trHeight w:val="1343"/>
                    </w:trPr>
                    <w:tc>
                      <w:tcPr>
                        <w:tcW w:w="2003" w:type="dxa"/>
                      </w:tcPr>
                      <w:p w14:paraId="5AD27210" w14:textId="5BCDA8A7" w:rsidR="0017695F" w:rsidRPr="00E15016" w:rsidRDefault="00D31D74" w:rsidP="004E58F6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lastRenderedPageBreak/>
                          <w:t>Miguel Aguilar</w:t>
                        </w:r>
                      </w:p>
                      <w:p w14:paraId="566EBAF5" w14:textId="77777777" w:rsidR="0017695F" w:rsidRPr="00C86AF7" w:rsidRDefault="0017695F" w:rsidP="004E58F6">
                        <w:pPr>
                          <w:pStyle w:val="NoSpacing"/>
                          <w:contextualSpacing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sz w:val="17"/>
                            <w:szCs w:val="17"/>
                          </w:rPr>
                          <w:t>6201 Washington St</w:t>
                        </w:r>
                      </w:p>
                      <w:p w14:paraId="71073F76" w14:textId="77777777" w:rsidR="0017695F" w:rsidRPr="00C86AF7" w:rsidRDefault="0017695F" w:rsidP="004E58F6">
                        <w:pPr>
                          <w:pStyle w:val="NoSpacing"/>
                          <w:contextualSpacing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sz w:val="17"/>
                            <w:szCs w:val="17"/>
                          </w:rPr>
                          <w:t xml:space="preserve">Denver, CO </w:t>
                        </w:r>
                      </w:p>
                      <w:p w14:paraId="3E1A98BD" w14:textId="2E4F2704" w:rsidR="0017695F" w:rsidRPr="00C86AF7" w:rsidRDefault="00D31D74" w:rsidP="004E58F6">
                        <w:pPr>
                          <w:pStyle w:val="NoSpacing"/>
                          <w:contextualSpacing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sz w:val="17"/>
                            <w:szCs w:val="17"/>
                          </w:rPr>
                          <w:t>720-364-3566</w:t>
                        </w:r>
                      </w:p>
                      <w:p w14:paraId="1D6262B4" w14:textId="77777777" w:rsidR="0017695F" w:rsidRPr="005D55D7" w:rsidRDefault="0017695F" w:rsidP="004E58F6">
                        <w:pPr>
                          <w:spacing w:before="80" w:after="0" w:line="240" w:lineRule="auto"/>
                          <w:jc w:val="right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7529" w:type="dxa"/>
                      </w:tcPr>
                      <w:p w14:paraId="62715746" w14:textId="1BEB69E4" w:rsidR="0017695F" w:rsidRPr="005D55D7" w:rsidRDefault="0017695F" w:rsidP="00D31D74">
                        <w:pPr>
                          <w:spacing w:before="80" w:after="0" w:line="240" w:lineRule="auto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                                     </w:t>
                        </w:r>
                        <w:r w:rsidR="00D31D74">
                          <w:rPr>
                            <w:rFonts w:ascii="Arial" w:hAnsi="Arial" w:cs="Arial"/>
                          </w:rPr>
                          <w:t>Former Co-Worker</w:t>
                        </w:r>
                        <w:r>
                          <w:rPr>
                            <w:rFonts w:ascii="Arial" w:hAnsi="Arial" w:cs="Arial"/>
                          </w:rPr>
                          <w:t xml:space="preserve">                  </w:t>
                        </w:r>
                        <w:r w:rsidR="00D31D74">
                          <w:rPr>
                            <w:rFonts w:ascii="Arial" w:hAnsi="Arial" w:cs="Arial"/>
                          </w:rPr>
                          <w:t xml:space="preserve">                           3</w:t>
                        </w:r>
                      </w:p>
                    </w:tc>
                  </w:tr>
                  <w:tr w:rsidR="00D22307" w:rsidRPr="005D55D7" w14:paraId="15826DC8" w14:textId="77777777" w:rsidTr="00D22307">
                    <w:trPr>
                      <w:trHeight w:val="173"/>
                    </w:trPr>
                    <w:tc>
                      <w:tcPr>
                        <w:tcW w:w="2003" w:type="dxa"/>
                      </w:tcPr>
                      <w:p w14:paraId="79129D91" w14:textId="215E4CC1" w:rsidR="00D22307" w:rsidRPr="00C86AF7" w:rsidRDefault="00D31D74" w:rsidP="00C175A8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Brandon Martinez</w:t>
                        </w:r>
                      </w:p>
                      <w:p w14:paraId="5A33BA23" w14:textId="5CC3D2DD" w:rsidR="00D22307" w:rsidRPr="00C86AF7" w:rsidRDefault="00D31D74" w:rsidP="00C175A8">
                        <w:pPr>
                          <w:pStyle w:val="NoSpacing"/>
                          <w:contextualSpacing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sz w:val="17"/>
                            <w:szCs w:val="17"/>
                          </w:rPr>
                          <w:t>3201 High</w:t>
                        </w:r>
                        <w:r w:rsidR="00D22307">
                          <w:rPr>
                            <w:sz w:val="17"/>
                            <w:szCs w:val="17"/>
                          </w:rPr>
                          <w:t xml:space="preserve"> St</w:t>
                        </w:r>
                      </w:p>
                      <w:p w14:paraId="0D78B14D" w14:textId="77777777" w:rsidR="00D22307" w:rsidRPr="00C86AF7" w:rsidRDefault="00D22307" w:rsidP="00C175A8">
                        <w:pPr>
                          <w:pStyle w:val="NoSpacing"/>
                          <w:contextualSpacing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sz w:val="17"/>
                            <w:szCs w:val="17"/>
                          </w:rPr>
                          <w:t xml:space="preserve">Denver, CO </w:t>
                        </w:r>
                      </w:p>
                      <w:p w14:paraId="28A4D50A" w14:textId="52CC971E" w:rsidR="00D22307" w:rsidRPr="00C86AF7" w:rsidRDefault="00D31D74" w:rsidP="004E58F6">
                        <w:pPr>
                          <w:spacing w:after="0" w:line="240" w:lineRule="auto"/>
                          <w:rPr>
                            <w:rFonts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cs="Arial"/>
                            <w:sz w:val="16"/>
                            <w:szCs w:val="16"/>
                          </w:rPr>
                          <w:t>720-987-2500</w:t>
                        </w:r>
                      </w:p>
                    </w:tc>
                    <w:tc>
                      <w:tcPr>
                        <w:tcW w:w="7529" w:type="dxa"/>
                      </w:tcPr>
                      <w:p w14:paraId="4A308687" w14:textId="76932E35" w:rsidR="00D22307" w:rsidRDefault="00D22307" w:rsidP="00C175A8">
                        <w:pPr>
                          <w:spacing w:after="0" w:line="240" w:lineRule="auto"/>
                          <w:rPr>
                            <w:rFonts w:ascii="Arial" w:hAnsi="Arial" w:cs="Arial"/>
                          </w:rPr>
                        </w:pPr>
                        <w:r w:rsidRPr="00C86AF7">
                          <w:rPr>
                            <w:rFonts w:ascii="Arial" w:hAnsi="Arial" w:cs="Arial"/>
                          </w:rPr>
                          <w:t xml:space="preserve">                                     Supervisor                           </w:t>
                        </w:r>
                        <w:r w:rsidR="00D31D74">
                          <w:rPr>
                            <w:rFonts w:ascii="Arial" w:hAnsi="Arial" w:cs="Arial"/>
                          </w:rPr>
                          <w:t xml:space="preserve">                               3</w:t>
                        </w:r>
                      </w:p>
                      <w:p w14:paraId="42A5B29F" w14:textId="77777777" w:rsidR="00D22307" w:rsidRDefault="00D22307" w:rsidP="00C175A8">
                        <w:pPr>
                          <w:spacing w:after="0" w:line="240" w:lineRule="auto"/>
                          <w:rPr>
                            <w:rFonts w:ascii="Arial" w:hAnsi="Arial" w:cs="Arial"/>
                          </w:rPr>
                        </w:pPr>
                      </w:p>
                      <w:p w14:paraId="69C265D6" w14:textId="77777777" w:rsidR="00D22307" w:rsidRDefault="00D22307" w:rsidP="00C175A8">
                        <w:pPr>
                          <w:spacing w:after="0" w:line="240" w:lineRule="auto"/>
                          <w:rPr>
                            <w:rFonts w:ascii="Arial" w:hAnsi="Arial" w:cs="Arial"/>
                          </w:rPr>
                        </w:pPr>
                      </w:p>
                      <w:p w14:paraId="568DB5C0" w14:textId="0D8BFE94" w:rsidR="00D22307" w:rsidRPr="00D22307" w:rsidRDefault="00D22307" w:rsidP="004E58F6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</w:tr>
                </w:tbl>
                <w:p w14:paraId="47BA3BC4" w14:textId="77777777" w:rsidR="0017695F" w:rsidRPr="005D55D7" w:rsidRDefault="0017695F" w:rsidP="004E58F6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14:paraId="121B3A3D" w14:textId="77777777" w:rsidR="00CA4EDD" w:rsidRPr="005D55D7" w:rsidRDefault="00CA4EDD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3995FBEB" w14:textId="77777777" w:rsidR="008D653C" w:rsidRPr="005D55D7" w:rsidRDefault="008D653C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303B1" w:rsidRPr="002D44B0" w14:paraId="13E5E7CF" w14:textId="77777777" w:rsidTr="00504C88">
        <w:tc>
          <w:tcPr>
            <w:tcW w:w="10682" w:type="dxa"/>
            <w:gridSpan w:val="2"/>
          </w:tcPr>
          <w:p w14:paraId="54C0422D" w14:textId="77777777" w:rsidR="003303B1" w:rsidRPr="005D55D7" w:rsidRDefault="003303B1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6EB79542" w14:textId="77777777" w:rsidR="003303B1" w:rsidRPr="005D55D7" w:rsidRDefault="003303B1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A4EDD" w:rsidRPr="002D44B0" w14:paraId="2EC44EB9" w14:textId="77777777" w:rsidTr="002D44B0">
        <w:tc>
          <w:tcPr>
            <w:tcW w:w="10682" w:type="dxa"/>
            <w:gridSpan w:val="2"/>
          </w:tcPr>
          <w:p w14:paraId="75FABA27" w14:textId="77777777" w:rsidR="00CA4EDD" w:rsidRPr="007E70AC" w:rsidRDefault="00CA4EDD" w:rsidP="002D44B0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14:paraId="3C0CE00E" w14:textId="77777777" w:rsidR="00694E29" w:rsidRPr="00215B45" w:rsidRDefault="00694E29">
      <w:pPr>
        <w:rPr>
          <w:rFonts w:ascii="Arial" w:hAnsi="Arial" w:cs="Arial"/>
        </w:rPr>
      </w:pPr>
    </w:p>
    <w:sectPr w:rsidR="00694E29" w:rsidRPr="00215B45" w:rsidSect="000834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PMincho">
    <w:altName w:val="Arial Unicode MS"/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C78A1"/>
    <w:multiLevelType w:val="multilevel"/>
    <w:tmpl w:val="2A3C86F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E87326"/>
    <w:multiLevelType w:val="multilevel"/>
    <w:tmpl w:val="2A3C86F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C65F3E"/>
    <w:multiLevelType w:val="hybridMultilevel"/>
    <w:tmpl w:val="457AECD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DD513C"/>
    <w:multiLevelType w:val="multilevel"/>
    <w:tmpl w:val="80A6F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48520F"/>
    <w:multiLevelType w:val="hybridMultilevel"/>
    <w:tmpl w:val="980234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4E773D"/>
    <w:multiLevelType w:val="hybridMultilevel"/>
    <w:tmpl w:val="50B48F14"/>
    <w:lvl w:ilvl="0" w:tplc="04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6">
    <w:nsid w:val="5A204EDB"/>
    <w:multiLevelType w:val="hybridMultilevel"/>
    <w:tmpl w:val="C5E8D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A34A3A"/>
    <w:multiLevelType w:val="hybridMultilevel"/>
    <w:tmpl w:val="A712FA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3B022C"/>
    <w:multiLevelType w:val="multilevel"/>
    <w:tmpl w:val="2A3C86F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863797"/>
    <w:multiLevelType w:val="hybridMultilevel"/>
    <w:tmpl w:val="936AEC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CE0CD0"/>
    <w:multiLevelType w:val="hybridMultilevel"/>
    <w:tmpl w:val="7A0A379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E458BF"/>
    <w:multiLevelType w:val="hybridMultilevel"/>
    <w:tmpl w:val="D67AC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873A8B"/>
    <w:multiLevelType w:val="hybridMultilevel"/>
    <w:tmpl w:val="3E4E904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4"/>
  </w:num>
  <w:num w:numId="5">
    <w:abstractNumId w:val="10"/>
  </w:num>
  <w:num w:numId="6">
    <w:abstractNumId w:val="12"/>
  </w:num>
  <w:num w:numId="7">
    <w:abstractNumId w:val="11"/>
  </w:num>
  <w:num w:numId="8">
    <w:abstractNumId w:val="3"/>
  </w:num>
  <w:num w:numId="9">
    <w:abstractNumId w:val="0"/>
  </w:num>
  <w:num w:numId="10">
    <w:abstractNumId w:val="6"/>
  </w:num>
  <w:num w:numId="11">
    <w:abstractNumId w:val="5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7B6"/>
    <w:rsid w:val="00061AAE"/>
    <w:rsid w:val="00062AD3"/>
    <w:rsid w:val="000673F2"/>
    <w:rsid w:val="00083491"/>
    <w:rsid w:val="000B7B78"/>
    <w:rsid w:val="001211DC"/>
    <w:rsid w:val="00130370"/>
    <w:rsid w:val="0017695F"/>
    <w:rsid w:val="00200580"/>
    <w:rsid w:val="00215B45"/>
    <w:rsid w:val="00217A64"/>
    <w:rsid w:val="002460D0"/>
    <w:rsid w:val="002D44B0"/>
    <w:rsid w:val="00315076"/>
    <w:rsid w:val="003303B1"/>
    <w:rsid w:val="00353D76"/>
    <w:rsid w:val="0049618E"/>
    <w:rsid w:val="00504C88"/>
    <w:rsid w:val="00532D43"/>
    <w:rsid w:val="00562696"/>
    <w:rsid w:val="0058082A"/>
    <w:rsid w:val="005D55D7"/>
    <w:rsid w:val="006068F3"/>
    <w:rsid w:val="00606CB9"/>
    <w:rsid w:val="00641208"/>
    <w:rsid w:val="00694E29"/>
    <w:rsid w:val="006E5165"/>
    <w:rsid w:val="007E70AC"/>
    <w:rsid w:val="008312AB"/>
    <w:rsid w:val="00851624"/>
    <w:rsid w:val="00864960"/>
    <w:rsid w:val="008677B6"/>
    <w:rsid w:val="008D2312"/>
    <w:rsid w:val="008D24F2"/>
    <w:rsid w:val="008D653C"/>
    <w:rsid w:val="00914EC1"/>
    <w:rsid w:val="00975096"/>
    <w:rsid w:val="009F2958"/>
    <w:rsid w:val="009F79C8"/>
    <w:rsid w:val="00A34C4E"/>
    <w:rsid w:val="00AA6826"/>
    <w:rsid w:val="00AB1283"/>
    <w:rsid w:val="00AB6B7E"/>
    <w:rsid w:val="00B04F1E"/>
    <w:rsid w:val="00B34E7A"/>
    <w:rsid w:val="00B508D4"/>
    <w:rsid w:val="00BB17F5"/>
    <w:rsid w:val="00BC1148"/>
    <w:rsid w:val="00BE76CE"/>
    <w:rsid w:val="00BF0E24"/>
    <w:rsid w:val="00C86AF7"/>
    <w:rsid w:val="00CA4EDD"/>
    <w:rsid w:val="00CB3ACE"/>
    <w:rsid w:val="00D22307"/>
    <w:rsid w:val="00D2611E"/>
    <w:rsid w:val="00D31D74"/>
    <w:rsid w:val="00D51AE4"/>
    <w:rsid w:val="00DB5A85"/>
    <w:rsid w:val="00DE2EAE"/>
    <w:rsid w:val="00E103C0"/>
    <w:rsid w:val="00E15016"/>
    <w:rsid w:val="00E83392"/>
    <w:rsid w:val="00E93F7B"/>
    <w:rsid w:val="00ED023E"/>
    <w:rsid w:val="00F15639"/>
    <w:rsid w:val="00F173DC"/>
    <w:rsid w:val="00F560EE"/>
    <w:rsid w:val="00FA7B5B"/>
    <w:rsid w:val="00FE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F7C0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Schoolbook" w:eastAsia="MS PMincho" w:hAnsi="Century Schoolbook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B45"/>
    <w:pPr>
      <w:spacing w:before="40" w:after="200" w:line="276" w:lineRule="auto"/>
      <w:jc w:val="both"/>
    </w:pPr>
    <w:rPr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295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295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295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95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2958"/>
    <w:pPr>
      <w:spacing w:before="200" w:after="0"/>
      <w:jc w:val="left"/>
      <w:outlineLvl w:val="4"/>
    </w:pPr>
    <w:rPr>
      <w:smallCaps/>
      <w:color w:val="3667C3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2958"/>
    <w:pPr>
      <w:spacing w:after="0"/>
      <w:jc w:val="left"/>
      <w:outlineLvl w:val="5"/>
    </w:pPr>
    <w:rPr>
      <w:smallCaps/>
      <w:color w:val="7598D9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2958"/>
    <w:pPr>
      <w:spacing w:after="0"/>
      <w:jc w:val="left"/>
      <w:outlineLvl w:val="6"/>
    </w:pPr>
    <w:rPr>
      <w:b/>
      <w:smallCaps/>
      <w:color w:val="7598D9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2958"/>
    <w:pPr>
      <w:spacing w:after="0"/>
      <w:jc w:val="left"/>
      <w:outlineLvl w:val="7"/>
    </w:pPr>
    <w:rPr>
      <w:b/>
      <w:i/>
      <w:smallCaps/>
      <w:color w:val="3667C3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2958"/>
    <w:pPr>
      <w:spacing w:after="0"/>
      <w:jc w:val="left"/>
      <w:outlineLvl w:val="8"/>
    </w:pPr>
    <w:rPr>
      <w:b/>
      <w:i/>
      <w:smallCaps/>
      <w:color w:val="24448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34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083491"/>
    <w:rPr>
      <w:color w:val="6D83B3"/>
    </w:rPr>
    <w:tblPr>
      <w:tblStyleRowBandSize w:val="1"/>
      <w:tblStyleColBandSize w:val="1"/>
      <w:tblInd w:w="0" w:type="dxa"/>
      <w:tblBorders>
        <w:top w:val="single" w:sz="8" w:space="0" w:color="AEBAD5"/>
        <w:bottom w:val="single" w:sz="8" w:space="0" w:color="AEBA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</w:style>
  <w:style w:type="character" w:styleId="Hyperlink">
    <w:name w:val="Hyperlink"/>
    <w:basedOn w:val="DefaultParagraphFont"/>
    <w:uiPriority w:val="99"/>
    <w:unhideWhenUsed/>
    <w:rsid w:val="00083491"/>
    <w:rPr>
      <w:color w:val="D2611C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F2958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2958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2958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958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2958"/>
    <w:rPr>
      <w:smallCaps/>
      <w:color w:val="3667C3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2958"/>
    <w:rPr>
      <w:smallCaps/>
      <w:color w:val="7598D9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958"/>
    <w:rPr>
      <w:b/>
      <w:smallCaps/>
      <w:color w:val="7598D9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2958"/>
    <w:rPr>
      <w:b/>
      <w:i/>
      <w:smallCaps/>
      <w:color w:val="3667C3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2958"/>
    <w:rPr>
      <w:b/>
      <w:i/>
      <w:smallCaps/>
      <w:color w:val="24448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2958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F2958"/>
    <w:pPr>
      <w:pBdr>
        <w:top w:val="single" w:sz="12" w:space="1" w:color="7598D9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F2958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2958"/>
    <w:pPr>
      <w:spacing w:after="720" w:line="240" w:lineRule="auto"/>
      <w:jc w:val="right"/>
    </w:pPr>
    <w:rPr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F2958"/>
    <w:rPr>
      <w:rFonts w:ascii="Century Schoolbook" w:eastAsia="MS PMincho" w:hAnsi="Century Schoolbook" w:cs="Times New Roman"/>
      <w:szCs w:val="22"/>
    </w:rPr>
  </w:style>
  <w:style w:type="character" w:styleId="Strong">
    <w:name w:val="Strong"/>
    <w:uiPriority w:val="22"/>
    <w:qFormat/>
    <w:rsid w:val="009F2958"/>
    <w:rPr>
      <w:b/>
      <w:color w:val="7598D9"/>
    </w:rPr>
  </w:style>
  <w:style w:type="character" w:styleId="Emphasis">
    <w:name w:val="Emphasis"/>
    <w:uiPriority w:val="20"/>
    <w:qFormat/>
    <w:rsid w:val="009F2958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9F295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F2958"/>
  </w:style>
  <w:style w:type="paragraph" w:styleId="ListParagraph">
    <w:name w:val="List Paragraph"/>
    <w:basedOn w:val="Normal"/>
    <w:uiPriority w:val="34"/>
    <w:qFormat/>
    <w:rsid w:val="009F295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F295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F2958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958"/>
    <w:pPr>
      <w:pBdr>
        <w:top w:val="single" w:sz="8" w:space="10" w:color="3667C3"/>
        <w:left w:val="single" w:sz="8" w:space="10" w:color="3667C3"/>
        <w:bottom w:val="single" w:sz="8" w:space="10" w:color="3667C3"/>
        <w:right w:val="single" w:sz="8" w:space="10" w:color="3667C3"/>
      </w:pBdr>
      <w:shd w:val="clear" w:color="auto" w:fill="7598D9"/>
      <w:spacing w:before="140" w:after="140"/>
      <w:ind w:left="1440" w:right="1440"/>
    </w:pPr>
    <w:rPr>
      <w:b/>
      <w:i/>
      <w:color w:val="FFFFF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2958"/>
    <w:rPr>
      <w:b/>
      <w:i/>
      <w:color w:val="FFFFFF"/>
      <w:shd w:val="clear" w:color="auto" w:fill="7598D9"/>
    </w:rPr>
  </w:style>
  <w:style w:type="character" w:styleId="SubtleEmphasis">
    <w:name w:val="Subtle Emphasis"/>
    <w:uiPriority w:val="19"/>
    <w:qFormat/>
    <w:rsid w:val="009F2958"/>
    <w:rPr>
      <w:i/>
    </w:rPr>
  </w:style>
  <w:style w:type="character" w:styleId="IntenseEmphasis">
    <w:name w:val="Intense Emphasis"/>
    <w:uiPriority w:val="21"/>
    <w:qFormat/>
    <w:rsid w:val="009F2958"/>
    <w:rPr>
      <w:b/>
      <w:i/>
      <w:color w:val="7598D9"/>
      <w:spacing w:val="10"/>
    </w:rPr>
  </w:style>
  <w:style w:type="character" w:styleId="SubtleReference">
    <w:name w:val="Subtle Reference"/>
    <w:uiPriority w:val="31"/>
    <w:qFormat/>
    <w:rsid w:val="009F2958"/>
    <w:rPr>
      <w:b/>
    </w:rPr>
  </w:style>
  <w:style w:type="character" w:styleId="IntenseReference">
    <w:name w:val="Intense Reference"/>
    <w:uiPriority w:val="32"/>
    <w:qFormat/>
    <w:rsid w:val="009F2958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9F2958"/>
    <w:rPr>
      <w:rFonts w:ascii="Century Schoolbook" w:eastAsia="MS PMincho" w:hAnsi="Century Schoolbook" w:cs="Times New Roman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2958"/>
    <w:pPr>
      <w:outlineLvl w:val="9"/>
    </w:pPr>
  </w:style>
  <w:style w:type="table" w:styleId="LightGrid-Accent5">
    <w:name w:val="Light Grid Accent 5"/>
    <w:basedOn w:val="TableNormal"/>
    <w:uiPriority w:val="62"/>
    <w:rsid w:val="00315076"/>
    <w:tblPr>
      <w:tblStyleRowBandSize w:val="1"/>
      <w:tblStyleColBandSize w:val="1"/>
      <w:tblInd w:w="0" w:type="dxa"/>
      <w:tblBorders>
        <w:top w:val="single" w:sz="8" w:space="0" w:color="AEBAD5"/>
        <w:left w:val="single" w:sz="8" w:space="0" w:color="AEBAD5"/>
        <w:bottom w:val="single" w:sz="8" w:space="0" w:color="AEBAD5"/>
        <w:right w:val="single" w:sz="8" w:space="0" w:color="AEBAD5"/>
        <w:insideH w:val="single" w:sz="8" w:space="0" w:color="AEBAD5"/>
        <w:insideV w:val="single" w:sz="8" w:space="0" w:color="AEBA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entury Schoolbook" w:eastAsia="MS PMincho" w:hAnsi="Century Schoolbook" w:cs="Times New Roman"/>
        <w:b/>
        <w:bCs/>
      </w:rPr>
      <w:tblPr/>
      <w:tcPr>
        <w:tcBorders>
          <w:top w:val="single" w:sz="8" w:space="0" w:color="AEBAD5"/>
          <w:left w:val="single" w:sz="8" w:space="0" w:color="AEBAD5"/>
          <w:bottom w:val="single" w:sz="18" w:space="0" w:color="AEBAD5"/>
          <w:right w:val="single" w:sz="8" w:space="0" w:color="AEBAD5"/>
          <w:insideH w:val="nil"/>
          <w:insideV w:val="single" w:sz="8" w:space="0" w:color="AEBAD5"/>
        </w:tcBorders>
      </w:tcPr>
    </w:tblStylePr>
    <w:tblStylePr w:type="lastRow">
      <w:pPr>
        <w:spacing w:before="0" w:after="0" w:line="240" w:lineRule="auto"/>
      </w:pPr>
      <w:rPr>
        <w:rFonts w:ascii="Century Schoolbook" w:eastAsia="MS PMincho" w:hAnsi="Century Schoolbook" w:cs="Times New Roman"/>
        <w:b/>
        <w:bCs/>
      </w:rPr>
      <w:tblPr/>
      <w:tcPr>
        <w:tcBorders>
          <w:top w:val="double" w:sz="6" w:space="0" w:color="AEBAD5"/>
          <w:left w:val="single" w:sz="8" w:space="0" w:color="AEBAD5"/>
          <w:bottom w:val="single" w:sz="8" w:space="0" w:color="AEBAD5"/>
          <w:right w:val="single" w:sz="8" w:space="0" w:color="AEBAD5"/>
          <w:insideH w:val="nil"/>
          <w:insideV w:val="single" w:sz="8" w:space="0" w:color="AEBAD5"/>
        </w:tcBorders>
      </w:tcPr>
    </w:tblStylePr>
    <w:tblStylePr w:type="firstCol">
      <w:rPr>
        <w:rFonts w:ascii="Century Schoolbook" w:eastAsia="MS PMincho" w:hAnsi="Century Schoolbook" w:cs="Times New Roman"/>
        <w:b/>
        <w:bCs/>
      </w:rPr>
    </w:tblStylePr>
    <w:tblStylePr w:type="lastCol">
      <w:rPr>
        <w:rFonts w:ascii="Century Schoolbook" w:eastAsia="MS PMincho" w:hAnsi="Century Schoolbook" w:cs="Times New Roman"/>
        <w:b/>
        <w:bCs/>
      </w:rPr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</w:tcPr>
    </w:tblStylePr>
    <w:tblStylePr w:type="band1Vert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  <w:shd w:val="clear" w:color="auto" w:fill="EAEDF4"/>
      </w:tcPr>
    </w:tblStylePr>
    <w:tblStylePr w:type="band1Horz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V w:val="single" w:sz="8" w:space="0" w:color="AEBAD5"/>
        </w:tcBorders>
        <w:shd w:val="clear" w:color="auto" w:fill="EAEDF4"/>
      </w:tcPr>
    </w:tblStylePr>
    <w:tblStylePr w:type="band2Horz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V w:val="single" w:sz="8" w:space="0" w:color="AEBAD5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Schoolbook" w:eastAsia="MS PMincho" w:hAnsi="Century Schoolbook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B45"/>
    <w:pPr>
      <w:spacing w:before="40" w:after="200" w:line="276" w:lineRule="auto"/>
      <w:jc w:val="both"/>
    </w:pPr>
    <w:rPr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295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295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295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95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2958"/>
    <w:pPr>
      <w:spacing w:before="200" w:after="0"/>
      <w:jc w:val="left"/>
      <w:outlineLvl w:val="4"/>
    </w:pPr>
    <w:rPr>
      <w:smallCaps/>
      <w:color w:val="3667C3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2958"/>
    <w:pPr>
      <w:spacing w:after="0"/>
      <w:jc w:val="left"/>
      <w:outlineLvl w:val="5"/>
    </w:pPr>
    <w:rPr>
      <w:smallCaps/>
      <w:color w:val="7598D9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2958"/>
    <w:pPr>
      <w:spacing w:after="0"/>
      <w:jc w:val="left"/>
      <w:outlineLvl w:val="6"/>
    </w:pPr>
    <w:rPr>
      <w:b/>
      <w:smallCaps/>
      <w:color w:val="7598D9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2958"/>
    <w:pPr>
      <w:spacing w:after="0"/>
      <w:jc w:val="left"/>
      <w:outlineLvl w:val="7"/>
    </w:pPr>
    <w:rPr>
      <w:b/>
      <w:i/>
      <w:smallCaps/>
      <w:color w:val="3667C3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2958"/>
    <w:pPr>
      <w:spacing w:after="0"/>
      <w:jc w:val="left"/>
      <w:outlineLvl w:val="8"/>
    </w:pPr>
    <w:rPr>
      <w:b/>
      <w:i/>
      <w:smallCaps/>
      <w:color w:val="24448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34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083491"/>
    <w:rPr>
      <w:color w:val="6D83B3"/>
    </w:rPr>
    <w:tblPr>
      <w:tblStyleRowBandSize w:val="1"/>
      <w:tblStyleColBandSize w:val="1"/>
      <w:tblInd w:w="0" w:type="dxa"/>
      <w:tblBorders>
        <w:top w:val="single" w:sz="8" w:space="0" w:color="AEBAD5"/>
        <w:bottom w:val="single" w:sz="8" w:space="0" w:color="AEBA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</w:style>
  <w:style w:type="character" w:styleId="Hyperlink">
    <w:name w:val="Hyperlink"/>
    <w:basedOn w:val="DefaultParagraphFont"/>
    <w:uiPriority w:val="99"/>
    <w:unhideWhenUsed/>
    <w:rsid w:val="00083491"/>
    <w:rPr>
      <w:color w:val="D2611C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F2958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2958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2958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958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2958"/>
    <w:rPr>
      <w:smallCaps/>
      <w:color w:val="3667C3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2958"/>
    <w:rPr>
      <w:smallCaps/>
      <w:color w:val="7598D9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958"/>
    <w:rPr>
      <w:b/>
      <w:smallCaps/>
      <w:color w:val="7598D9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2958"/>
    <w:rPr>
      <w:b/>
      <w:i/>
      <w:smallCaps/>
      <w:color w:val="3667C3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2958"/>
    <w:rPr>
      <w:b/>
      <w:i/>
      <w:smallCaps/>
      <w:color w:val="24448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2958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F2958"/>
    <w:pPr>
      <w:pBdr>
        <w:top w:val="single" w:sz="12" w:space="1" w:color="7598D9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F2958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2958"/>
    <w:pPr>
      <w:spacing w:after="720" w:line="240" w:lineRule="auto"/>
      <w:jc w:val="right"/>
    </w:pPr>
    <w:rPr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F2958"/>
    <w:rPr>
      <w:rFonts w:ascii="Century Schoolbook" w:eastAsia="MS PMincho" w:hAnsi="Century Schoolbook" w:cs="Times New Roman"/>
      <w:szCs w:val="22"/>
    </w:rPr>
  </w:style>
  <w:style w:type="character" w:styleId="Strong">
    <w:name w:val="Strong"/>
    <w:uiPriority w:val="22"/>
    <w:qFormat/>
    <w:rsid w:val="009F2958"/>
    <w:rPr>
      <w:b/>
      <w:color w:val="7598D9"/>
    </w:rPr>
  </w:style>
  <w:style w:type="character" w:styleId="Emphasis">
    <w:name w:val="Emphasis"/>
    <w:uiPriority w:val="20"/>
    <w:qFormat/>
    <w:rsid w:val="009F2958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9F295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F2958"/>
  </w:style>
  <w:style w:type="paragraph" w:styleId="ListParagraph">
    <w:name w:val="List Paragraph"/>
    <w:basedOn w:val="Normal"/>
    <w:uiPriority w:val="34"/>
    <w:qFormat/>
    <w:rsid w:val="009F295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F295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F2958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958"/>
    <w:pPr>
      <w:pBdr>
        <w:top w:val="single" w:sz="8" w:space="10" w:color="3667C3"/>
        <w:left w:val="single" w:sz="8" w:space="10" w:color="3667C3"/>
        <w:bottom w:val="single" w:sz="8" w:space="10" w:color="3667C3"/>
        <w:right w:val="single" w:sz="8" w:space="10" w:color="3667C3"/>
      </w:pBdr>
      <w:shd w:val="clear" w:color="auto" w:fill="7598D9"/>
      <w:spacing w:before="140" w:after="140"/>
      <w:ind w:left="1440" w:right="1440"/>
    </w:pPr>
    <w:rPr>
      <w:b/>
      <w:i/>
      <w:color w:val="FFFFF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2958"/>
    <w:rPr>
      <w:b/>
      <w:i/>
      <w:color w:val="FFFFFF"/>
      <w:shd w:val="clear" w:color="auto" w:fill="7598D9"/>
    </w:rPr>
  </w:style>
  <w:style w:type="character" w:styleId="SubtleEmphasis">
    <w:name w:val="Subtle Emphasis"/>
    <w:uiPriority w:val="19"/>
    <w:qFormat/>
    <w:rsid w:val="009F2958"/>
    <w:rPr>
      <w:i/>
    </w:rPr>
  </w:style>
  <w:style w:type="character" w:styleId="IntenseEmphasis">
    <w:name w:val="Intense Emphasis"/>
    <w:uiPriority w:val="21"/>
    <w:qFormat/>
    <w:rsid w:val="009F2958"/>
    <w:rPr>
      <w:b/>
      <w:i/>
      <w:color w:val="7598D9"/>
      <w:spacing w:val="10"/>
    </w:rPr>
  </w:style>
  <w:style w:type="character" w:styleId="SubtleReference">
    <w:name w:val="Subtle Reference"/>
    <w:uiPriority w:val="31"/>
    <w:qFormat/>
    <w:rsid w:val="009F2958"/>
    <w:rPr>
      <w:b/>
    </w:rPr>
  </w:style>
  <w:style w:type="character" w:styleId="IntenseReference">
    <w:name w:val="Intense Reference"/>
    <w:uiPriority w:val="32"/>
    <w:qFormat/>
    <w:rsid w:val="009F2958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9F2958"/>
    <w:rPr>
      <w:rFonts w:ascii="Century Schoolbook" w:eastAsia="MS PMincho" w:hAnsi="Century Schoolbook" w:cs="Times New Roman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2958"/>
    <w:pPr>
      <w:outlineLvl w:val="9"/>
    </w:pPr>
  </w:style>
  <w:style w:type="table" w:styleId="LightGrid-Accent5">
    <w:name w:val="Light Grid Accent 5"/>
    <w:basedOn w:val="TableNormal"/>
    <w:uiPriority w:val="62"/>
    <w:rsid w:val="00315076"/>
    <w:tblPr>
      <w:tblStyleRowBandSize w:val="1"/>
      <w:tblStyleColBandSize w:val="1"/>
      <w:tblInd w:w="0" w:type="dxa"/>
      <w:tblBorders>
        <w:top w:val="single" w:sz="8" w:space="0" w:color="AEBAD5"/>
        <w:left w:val="single" w:sz="8" w:space="0" w:color="AEBAD5"/>
        <w:bottom w:val="single" w:sz="8" w:space="0" w:color="AEBAD5"/>
        <w:right w:val="single" w:sz="8" w:space="0" w:color="AEBAD5"/>
        <w:insideH w:val="single" w:sz="8" w:space="0" w:color="AEBAD5"/>
        <w:insideV w:val="single" w:sz="8" w:space="0" w:color="AEBA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entury Schoolbook" w:eastAsia="MS PMincho" w:hAnsi="Century Schoolbook" w:cs="Times New Roman"/>
        <w:b/>
        <w:bCs/>
      </w:rPr>
      <w:tblPr/>
      <w:tcPr>
        <w:tcBorders>
          <w:top w:val="single" w:sz="8" w:space="0" w:color="AEBAD5"/>
          <w:left w:val="single" w:sz="8" w:space="0" w:color="AEBAD5"/>
          <w:bottom w:val="single" w:sz="18" w:space="0" w:color="AEBAD5"/>
          <w:right w:val="single" w:sz="8" w:space="0" w:color="AEBAD5"/>
          <w:insideH w:val="nil"/>
          <w:insideV w:val="single" w:sz="8" w:space="0" w:color="AEBAD5"/>
        </w:tcBorders>
      </w:tcPr>
    </w:tblStylePr>
    <w:tblStylePr w:type="lastRow">
      <w:pPr>
        <w:spacing w:before="0" w:after="0" w:line="240" w:lineRule="auto"/>
      </w:pPr>
      <w:rPr>
        <w:rFonts w:ascii="Century Schoolbook" w:eastAsia="MS PMincho" w:hAnsi="Century Schoolbook" w:cs="Times New Roman"/>
        <w:b/>
        <w:bCs/>
      </w:rPr>
      <w:tblPr/>
      <w:tcPr>
        <w:tcBorders>
          <w:top w:val="double" w:sz="6" w:space="0" w:color="AEBAD5"/>
          <w:left w:val="single" w:sz="8" w:space="0" w:color="AEBAD5"/>
          <w:bottom w:val="single" w:sz="8" w:space="0" w:color="AEBAD5"/>
          <w:right w:val="single" w:sz="8" w:space="0" w:color="AEBAD5"/>
          <w:insideH w:val="nil"/>
          <w:insideV w:val="single" w:sz="8" w:space="0" w:color="AEBAD5"/>
        </w:tcBorders>
      </w:tcPr>
    </w:tblStylePr>
    <w:tblStylePr w:type="firstCol">
      <w:rPr>
        <w:rFonts w:ascii="Century Schoolbook" w:eastAsia="MS PMincho" w:hAnsi="Century Schoolbook" w:cs="Times New Roman"/>
        <w:b/>
        <w:bCs/>
      </w:rPr>
    </w:tblStylePr>
    <w:tblStylePr w:type="lastCol">
      <w:rPr>
        <w:rFonts w:ascii="Century Schoolbook" w:eastAsia="MS PMincho" w:hAnsi="Century Schoolbook" w:cs="Times New Roman"/>
        <w:b/>
        <w:bCs/>
      </w:rPr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</w:tcPr>
    </w:tblStylePr>
    <w:tblStylePr w:type="band1Vert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  <w:shd w:val="clear" w:color="auto" w:fill="EAEDF4"/>
      </w:tcPr>
    </w:tblStylePr>
    <w:tblStylePr w:type="band1Horz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V w:val="single" w:sz="8" w:space="0" w:color="AEBAD5"/>
        </w:tcBorders>
        <w:shd w:val="clear" w:color="auto" w:fill="EAEDF4"/>
      </w:tcPr>
    </w:tblStylePr>
    <w:tblStylePr w:type="band2Horz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V w:val="single" w:sz="8" w:space="0" w:color="AEBAD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2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her\Documents\TP102036965_templat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65475-8D01-4EA3-903F-E22A3D3229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10C6D0-6399-45EC-918B-3E6BEB08E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TP102036965_template.dotx</Template>
  <TotalTime>0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ownher</dc:creator>
  <cp:lastModifiedBy>l-admin</cp:lastModifiedBy>
  <cp:revision>2</cp:revision>
  <dcterms:created xsi:type="dcterms:W3CDTF">2013-07-30T19:48:00Z</dcterms:created>
  <dcterms:modified xsi:type="dcterms:W3CDTF">2013-07-30T19:48:00Z</dcterms:modified>
  <cp:category>Job Search</cp:category>
  <cp:contentStatus>Final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TC020369669991</vt:lpwstr>
  </property>
</Properties>
</file>