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B418DF" w:rsidP="00A43F4E">
            <w:pPr>
              <w:pStyle w:val="StyleContactInfo"/>
            </w:pPr>
            <w:smartTag w:uri="urn:schemas-microsoft-com:office:smarttags" w:element="address">
              <w:smartTag w:uri="urn:schemas-microsoft-com:office:smarttags" w:element="Street">
                <w:r w:rsidRPr="00B418DF">
                  <w:t>4541 E 73rd Way</w:t>
                </w:r>
              </w:smartTag>
              <w:r w:rsidR="00F561DD" w:rsidRPr="00A43F4E">
                <w:t xml:space="preserve">, </w:t>
              </w:r>
              <w:smartTag w:uri="urn:schemas-microsoft-com:office:smarttags" w:element="City">
                <w:r>
                  <w:t>Commerce City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80022</w:t>
                </w:r>
              </w:smartTag>
            </w:smartTag>
            <w:r w:rsidR="00430460">
              <w:sym w:font="Symbol" w:char="F0B7"/>
            </w:r>
            <w:r>
              <w:t>303-476-0707</w:t>
            </w:r>
            <w:r w:rsidR="00430460">
              <w:sym w:font="Symbol" w:char="F0B7"/>
            </w:r>
            <w:r>
              <w:t>Rnortega2003@aol.com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B418DF" w:rsidP="001E6339">
            <w:pPr>
              <w:pStyle w:val="YourName"/>
            </w:pPr>
            <w:r>
              <w:t>Roman Ortega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418DF" w:rsidP="00B67166">
            <w:pPr>
              <w:pStyle w:val="BodyText1"/>
            </w:pPr>
            <w:r>
              <w:t>To obtain a positi</w:t>
            </w:r>
            <w:r w:rsidR="0054650A">
              <w:t>on to further increase my warehouse</w:t>
            </w:r>
            <w:r>
              <w:t xml:space="preserve"> and</w:t>
            </w:r>
            <w:r w:rsidR="0054650A">
              <w:t xml:space="preserve"> or</w:t>
            </w:r>
            <w:r>
              <w:t xml:space="preserve"> food industry skills.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9606CC" w:rsidP="00B67166">
            <w:pPr>
              <w:pStyle w:val="BodyText1"/>
            </w:pPr>
            <w:r>
              <w:t>Feb.</w:t>
            </w:r>
            <w:r w:rsidR="00B418DF">
              <w:t xml:space="preserve"> 2012 -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418DF" w:rsidP="00B67166">
            <w:pPr>
              <w:pStyle w:val="BodyText"/>
            </w:pPr>
            <w:proofErr w:type="spellStart"/>
            <w:r>
              <w:t>Sygma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418DF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B418DF" w:rsidP="00F561DD">
            <w:pPr>
              <w:pStyle w:val="Heading2"/>
            </w:pPr>
            <w:r>
              <w:t>Order Selector</w:t>
            </w:r>
          </w:p>
          <w:p w:rsidR="00B67166" w:rsidRPr="00A43F4E" w:rsidRDefault="00B418DF" w:rsidP="00A43F4E">
            <w:pPr>
              <w:pStyle w:val="BulletedList"/>
            </w:pPr>
            <w:r w:rsidRPr="00B418DF">
              <w:t>Selecting and palletizing cases of temperature-sensitive merchandise using electric pallet jack for shipment from the warehouse to the retail grocery stores.</w:t>
            </w:r>
          </w:p>
          <w:p w:rsidR="00B67166" w:rsidRDefault="00B418DF" w:rsidP="009606CC">
            <w:pPr>
              <w:pStyle w:val="BulletedList"/>
            </w:pPr>
            <w:r>
              <w:t>Rotating stock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9606CC" w:rsidP="00D62111">
            <w:pPr>
              <w:pStyle w:val="BodyText1"/>
              <w:tabs>
                <w:tab w:val="left" w:pos="2520"/>
              </w:tabs>
            </w:pPr>
            <w:r>
              <w:t>Oct. 2011 – Feb.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9606CC" w:rsidP="00B67166">
            <w:pPr>
              <w:pStyle w:val="BodyText"/>
            </w:pPr>
            <w:r>
              <w:t>Safeway Grocery Warehouse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606CC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9606CC" w:rsidP="00B224C8">
            <w:pPr>
              <w:pStyle w:val="Heading2"/>
            </w:pPr>
            <w:r>
              <w:t>Order Selector</w:t>
            </w:r>
          </w:p>
          <w:p w:rsidR="00B224C8" w:rsidRPr="00A43F4E" w:rsidRDefault="009606CC" w:rsidP="00B224C8">
            <w:pPr>
              <w:pStyle w:val="BulletedList"/>
            </w:pPr>
            <w:r w:rsidRPr="009606CC">
              <w:t>Selecting and palletizing cases of merchandise using electric pallet jack for shipment from the warehouse to the retail grocery stores.</w:t>
            </w:r>
          </w:p>
          <w:p w:rsidR="00B224C8" w:rsidRPr="00D62111" w:rsidRDefault="009606CC" w:rsidP="00B224C8">
            <w:pPr>
              <w:pStyle w:val="BulletedList"/>
            </w:pPr>
            <w:r w:rsidRPr="009606CC">
              <w:t>Job constant lifting up to 100 lbs. Shoulder height, walking, stooping, bending and standing.</w:t>
            </w:r>
          </w:p>
          <w:p w:rsidR="00B67166" w:rsidRDefault="009606CC" w:rsidP="00B224C8">
            <w:pPr>
              <w:pStyle w:val="BulletedList"/>
            </w:pPr>
            <w:r w:rsidRPr="009606CC">
              <w:t>All tasks are to be completed within a timed engineered production standard.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9606CC" w:rsidP="00D62111">
            <w:pPr>
              <w:pStyle w:val="BodyText1"/>
              <w:tabs>
                <w:tab w:val="left" w:pos="2520"/>
              </w:tabs>
            </w:pPr>
            <w:r>
              <w:t>Apr. 2010 – Oct.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9606CC" w:rsidP="00B67166">
            <w:pPr>
              <w:pStyle w:val="BodyText"/>
            </w:pPr>
            <w:r>
              <w:t>Safeway Bakery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606CC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9606CC" w:rsidP="00B224C8">
            <w:pPr>
              <w:pStyle w:val="Heading2"/>
            </w:pPr>
            <w:r>
              <w:t>Bench Hand</w:t>
            </w:r>
          </w:p>
          <w:p w:rsidR="00B224C8" w:rsidRPr="00A43F4E" w:rsidRDefault="009606CC" w:rsidP="00B224C8">
            <w:pPr>
              <w:pStyle w:val="BulletedList"/>
            </w:pPr>
            <w:r w:rsidRPr="009606CC">
              <w:t>Mixing dough, molding dough, oven, seeder, bun and bread wrap.</w:t>
            </w:r>
          </w:p>
          <w:p w:rsidR="009606CC" w:rsidRPr="00A43F4E" w:rsidRDefault="009606CC" w:rsidP="009606CC">
            <w:pPr>
              <w:pStyle w:val="BulletedList"/>
            </w:pPr>
            <w:r>
              <w:t>Acting as break relief for all jobs on the bun line.</w:t>
            </w:r>
            <w:r w:rsidRPr="00A43F4E">
              <w:t xml:space="preserve"> </w:t>
            </w:r>
          </w:p>
          <w:p w:rsidR="00B224C8" w:rsidRPr="00D62111" w:rsidRDefault="009606CC" w:rsidP="00B224C8">
            <w:pPr>
              <w:pStyle w:val="BulletedList"/>
            </w:pPr>
            <w:r>
              <w:t>I</w:t>
            </w:r>
            <w:r w:rsidRPr="009606CC">
              <w:t>nteracting well with all the employees on the line maki</w:t>
            </w:r>
            <w:r w:rsidR="00F10A4F">
              <w:t>ng sure that everyone gets their</w:t>
            </w:r>
            <w:r w:rsidRPr="009606CC">
              <w:t xml:space="preserve"> break on time.</w:t>
            </w:r>
          </w:p>
          <w:p w:rsidR="009606CC" w:rsidRPr="00A43F4E" w:rsidRDefault="009606CC" w:rsidP="009606CC">
            <w:pPr>
              <w:pStyle w:val="BulletedList"/>
            </w:pPr>
            <w:r>
              <w:t>K</w:t>
            </w:r>
            <w:r w:rsidRPr="009606CC">
              <w:t>nowing how to operate all the machinery effectively to ensure the quality of the products all the way down the line.</w:t>
            </w:r>
            <w:r w:rsidRPr="00A43F4E">
              <w:t xml:space="preserve"> </w:t>
            </w:r>
          </w:p>
          <w:p w:rsidR="009606CC" w:rsidRPr="00A43F4E" w:rsidRDefault="009606CC" w:rsidP="009606CC">
            <w:pPr>
              <w:pStyle w:val="BulletedList"/>
            </w:pPr>
            <w:r w:rsidRPr="009606CC">
              <w:t>Keeping the supervisor on duty informed of problem if any are occurring.</w:t>
            </w:r>
          </w:p>
          <w:p w:rsidR="009606CC" w:rsidRPr="009606CC" w:rsidRDefault="009606CC" w:rsidP="009606CC">
            <w:pPr>
              <w:pStyle w:val="BulletedList"/>
            </w:pPr>
            <w:r w:rsidRPr="009606CC">
              <w:t>Get</w:t>
            </w:r>
            <w:r>
              <w:t>ting</w:t>
            </w:r>
            <w:r w:rsidRPr="009606CC">
              <w:t xml:space="preserve"> instructions on correcting the problems and following the instruction to the letter.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9606CC" w:rsidP="00D62111">
            <w:pPr>
              <w:pStyle w:val="BodyText1"/>
              <w:tabs>
                <w:tab w:val="left" w:pos="2520"/>
              </w:tabs>
            </w:pPr>
            <w:r>
              <w:t>Sep. 2009 – Apr.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9606CC" w:rsidP="00B67166">
            <w:pPr>
              <w:pStyle w:val="BodyText"/>
            </w:pPr>
            <w:smartTag w:uri="urn:schemas-microsoft-com:office:smarttags" w:element="City">
              <w:smartTag w:uri="urn:schemas-microsoft-com:office:smarttags" w:element="place">
                <w:r>
                  <w:t>Santiago</w:t>
                </w:r>
              </w:smartTag>
            </w:smartTag>
            <w:r>
              <w:t>’s Mexican Restaurant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9606CC" w:rsidP="00B67166">
            <w:pPr>
              <w:pStyle w:val="BodyText3"/>
            </w:pPr>
            <w:r>
              <w:t>Golden,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9606CC" w:rsidP="00B224C8">
            <w:pPr>
              <w:pStyle w:val="Heading2"/>
            </w:pPr>
            <w:r>
              <w:t>Cook</w:t>
            </w:r>
          </w:p>
          <w:p w:rsidR="00B224C8" w:rsidRPr="00A43F4E" w:rsidRDefault="009606CC" w:rsidP="00B224C8">
            <w:pPr>
              <w:pStyle w:val="BulletedList"/>
            </w:pPr>
            <w:r w:rsidRPr="009606CC">
              <w:t>Preparing food and maintaining a sanitary work area.</w:t>
            </w:r>
          </w:p>
          <w:p w:rsidR="00F10A4F" w:rsidRPr="00D62111" w:rsidRDefault="009606CC" w:rsidP="000034AC">
            <w:pPr>
              <w:pStyle w:val="BulletedList"/>
            </w:pPr>
            <w:r w:rsidRPr="009606CC">
              <w:t>Learning all the recipes to ensure the best quality, uniform taste and looks.</w:t>
            </w:r>
            <w:r w:rsidR="00F10A4F" w:rsidRPr="00A43F4E">
              <w:t xml:space="preserve"> </w:t>
            </w:r>
          </w:p>
          <w:p w:rsidR="00B224C8" w:rsidRPr="00D62111" w:rsidRDefault="00F10A4F" w:rsidP="00B224C8">
            <w:pPr>
              <w:pStyle w:val="BulletedList"/>
            </w:pPr>
            <w:r>
              <w:t>Performing quality control.</w:t>
            </w:r>
          </w:p>
          <w:p w:rsidR="00F10A4F" w:rsidRPr="00A43F4E" w:rsidRDefault="00F10A4F" w:rsidP="00F10A4F">
            <w:pPr>
              <w:pStyle w:val="BulletedList"/>
            </w:pPr>
            <w:r>
              <w:t>K</w:t>
            </w:r>
            <w:r w:rsidRPr="00F10A4F">
              <w:t>eeping all my health department certifications up to date and making sure that I as well as my fellow employees understood all the procedures.</w:t>
            </w:r>
            <w:r w:rsidRPr="00A43F4E">
              <w:t xml:space="preserve"> </w:t>
            </w:r>
          </w:p>
          <w:p w:rsidR="00F10A4F" w:rsidRDefault="00F10A4F" w:rsidP="00F10A4F">
            <w:pPr>
              <w:pStyle w:val="BulletedList"/>
            </w:pPr>
            <w:r>
              <w:t>Taking</w:t>
            </w:r>
            <w:r w:rsidRPr="00F10A4F">
              <w:t xml:space="preserve"> inventor</w:t>
            </w:r>
            <w:r>
              <w:t>y of the raw products and placing</w:t>
            </w:r>
            <w:r w:rsidRPr="00F10A4F">
              <w:t xml:space="preserve"> the orders when needed.</w:t>
            </w:r>
          </w:p>
          <w:p w:rsidR="000034AC" w:rsidRPr="000034AC" w:rsidRDefault="000034AC" w:rsidP="000034AC"/>
        </w:tc>
      </w:tr>
      <w:tr w:rsidR="00AC3543">
        <w:trPr>
          <w:trHeight w:val="1080"/>
        </w:trPr>
        <w:tc>
          <w:tcPr>
            <w:tcW w:w="9090" w:type="dxa"/>
            <w:gridSpan w:val="4"/>
          </w:tcPr>
          <w:p w:rsidR="00AC3543" w:rsidRDefault="00AC3543" w:rsidP="00B224C8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10A4F" w:rsidP="00B67166">
            <w:pPr>
              <w:pStyle w:val="BodyText1"/>
            </w:pPr>
            <w:r>
              <w:t>2008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F10A4F" w:rsidP="00B67166">
            <w:pPr>
              <w:pStyle w:val="BodyText"/>
            </w:pPr>
            <w:smartTag w:uri="urn:schemas-microsoft-com:office:smarttags" w:element="place">
              <w:smartTag w:uri="urn:schemas-microsoft-com:office:smarttags" w:element="PlaceName">
                <w:r>
                  <w:t>Heritage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College</w:t>
                </w:r>
              </w:smartTag>
            </w:smartTag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10A4F" w:rsidP="00B67166">
            <w:pPr>
              <w:pStyle w:val="BodyText3"/>
            </w:pPr>
            <w:smartTag w:uri="urn:schemas-microsoft-com:office:smarttags" w:element="place">
              <w:smartTag w:uri="urn:schemas-microsoft-com:office:smarttags" w:element="City">
                <w:r>
                  <w:t>Denver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</w:t>
                </w:r>
              </w:smartTag>
            </w:smartTag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F10A4F" w:rsidP="00A43F4E">
            <w:pPr>
              <w:pStyle w:val="Heading2"/>
            </w:pPr>
            <w:r>
              <w:t>Associates in Applied Science</w:t>
            </w:r>
          </w:p>
          <w:p w:rsidR="00B67166" w:rsidRDefault="00F10A4F" w:rsidP="00A43F4E">
            <w:pPr>
              <w:pStyle w:val="BulletedList"/>
            </w:pPr>
            <w:r>
              <w:t>Massage Therapy, General Studies, Shop, Computers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53" w:rsidRDefault="00785753">
      <w:r>
        <w:separator/>
      </w:r>
    </w:p>
  </w:endnote>
  <w:endnote w:type="continuationSeparator" w:id="0">
    <w:p w:rsidR="00785753" w:rsidRDefault="00785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53" w:rsidRDefault="00785753">
      <w:r>
        <w:separator/>
      </w:r>
    </w:p>
  </w:footnote>
  <w:footnote w:type="continuationSeparator" w:id="0">
    <w:p w:rsidR="00785753" w:rsidRDefault="00785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10A4F" w:rsidP="00FB371B">
    <w:pPr>
      <w:pStyle w:val="StyleContactInfo"/>
    </w:pPr>
    <w:r>
      <w:t>303-476-0707</w:t>
    </w:r>
    <w:r w:rsidR="00763259">
      <w:sym w:font="Symbol" w:char="F0B7"/>
    </w:r>
    <w:r>
      <w:t>Rnortega@aol.com</w:t>
    </w:r>
  </w:p>
  <w:p w:rsidR="00FB371B" w:rsidRPr="00FB371B" w:rsidRDefault="00F10A4F" w:rsidP="00FB371B">
    <w:pPr>
      <w:pStyle w:val="YourNamePage2"/>
    </w:pPr>
    <w:r>
      <w:t>Roman Ortega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772"/>
    <w:rsid w:val="000034AC"/>
    <w:rsid w:val="001014A0"/>
    <w:rsid w:val="001E6339"/>
    <w:rsid w:val="002802E5"/>
    <w:rsid w:val="00362772"/>
    <w:rsid w:val="00365AEA"/>
    <w:rsid w:val="0037263E"/>
    <w:rsid w:val="00430460"/>
    <w:rsid w:val="004467E5"/>
    <w:rsid w:val="005018CB"/>
    <w:rsid w:val="00536728"/>
    <w:rsid w:val="0054650A"/>
    <w:rsid w:val="00661993"/>
    <w:rsid w:val="006A52DF"/>
    <w:rsid w:val="006E36AC"/>
    <w:rsid w:val="00727993"/>
    <w:rsid w:val="00763259"/>
    <w:rsid w:val="00785753"/>
    <w:rsid w:val="00930272"/>
    <w:rsid w:val="009606CC"/>
    <w:rsid w:val="00971E9D"/>
    <w:rsid w:val="00A43F4E"/>
    <w:rsid w:val="00AA47AE"/>
    <w:rsid w:val="00AB451F"/>
    <w:rsid w:val="00AC3543"/>
    <w:rsid w:val="00AD63E4"/>
    <w:rsid w:val="00AE4936"/>
    <w:rsid w:val="00B07553"/>
    <w:rsid w:val="00B224C8"/>
    <w:rsid w:val="00B418DF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3775F"/>
    <w:rsid w:val="00F02D9D"/>
    <w:rsid w:val="00F10A4F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endy\LOCALS~1\Temp\TCD2A5D.tmp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Home</cp:lastModifiedBy>
  <cp:revision>2</cp:revision>
  <cp:lastPrinted>2002-06-26T17:17:00Z</cp:lastPrinted>
  <dcterms:created xsi:type="dcterms:W3CDTF">2012-04-19T00:25:00Z</dcterms:created>
  <dcterms:modified xsi:type="dcterms:W3CDTF">2012-04-19T00:25:00Z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