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79C847CEACC30D4E93422A3F646051CD"/>
        </w:placeholder>
        <w:docPartList>
          <w:docPartGallery w:val="Quick Parts"/>
          <w:docPartCategory w:val=" Resume Name"/>
        </w:docPartList>
      </w:sdtPr>
      <w:sdtEndPr/>
      <w:sdtContent>
        <w:p w14:paraId="7A95D207" w14:textId="77777777" w:rsidR="00CF0039" w:rsidRPr="00E01A9A" w:rsidRDefault="005A6AEC">
          <w:pPr>
            <w:pStyle w:val="Title"/>
            <w:rPr>
              <w:rFonts w:ascii="Goudy Old Style" w:hAnsi="Goudy Old Style"/>
              <w:b/>
            </w:rPr>
          </w:pPr>
          <w:sdt>
            <w:sdtPr>
              <w:rPr>
                <w:rFonts w:ascii="Goudy Old Style" w:hAnsi="Goudy Old Style"/>
                <w:b/>
              </w:rPr>
              <w:alias w:val="Author"/>
              <w:tag w:val=""/>
              <w:id w:val="1823003119"/>
              <w:placeholder>
                <w:docPart w:val="0732197A01BF22469AB74F710822EFE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E01A9A" w:rsidRPr="00E01A9A">
                <w:rPr>
                  <w:rFonts w:ascii="Goudy Old Style" w:hAnsi="Goudy Old Style"/>
                  <w:b/>
                </w:rPr>
                <w:t>Justin Ono</w:t>
              </w:r>
            </w:sdtContent>
          </w:sdt>
        </w:p>
        <w:sdt>
          <w:sdtPr>
            <w:alias w:val="E-mail Address"/>
            <w:tag w:val=""/>
            <w:id w:val="527535243"/>
            <w:placeholder>
              <w:docPart w:val="A657D9FFA53BAC48A6471AE9F038672A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14:paraId="60A74E0D" w14:textId="77777777" w:rsidR="00CF0039" w:rsidRDefault="00E01A9A">
              <w:pPr>
                <w:pStyle w:val="NoSpacing"/>
              </w:pPr>
              <w:r>
                <w:t>justinono17@gmail.com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DB91503EF5165F49A30F6AFAAA52B3E4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14:paraId="0D6A3E24" w14:textId="77777777" w:rsidR="00CF0039" w:rsidRDefault="00E01A9A">
              <w:pPr>
                <w:pStyle w:val="NoSpacing"/>
              </w:pPr>
              <w:r w:rsidRPr="00E01A9A">
                <w:t>1019 14th</w:t>
              </w:r>
              <w:r>
                <w:t xml:space="preserve"> St, Boulder, CO 80302</w:t>
              </w:r>
            </w:p>
          </w:sdtContent>
        </w:sdt>
        <w:sdt>
          <w:sdtPr>
            <w:alias w:val="Phone"/>
            <w:tag w:val=""/>
            <w:id w:val="1357783703"/>
            <w:placeholder>
              <w:docPart w:val="E503065D0D88654E9AB1F01E766402A8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14:paraId="3FDE9065" w14:textId="77777777" w:rsidR="00CF0039" w:rsidRDefault="00E01A9A">
              <w:pPr>
                <w:pStyle w:val="NoSpacing"/>
              </w:pPr>
              <w:r>
                <w:t>760-815-9802</w:t>
              </w:r>
            </w:p>
          </w:sdtContent>
        </w:sdt>
        <w:p w14:paraId="585637B3" w14:textId="77777777" w:rsidR="00E43EF5" w:rsidRDefault="005A6AEC">
          <w:hyperlink r:id="rId12" w:history="1">
            <w:r w:rsidR="00E43EF5" w:rsidRPr="00281828">
              <w:rPr>
                <w:rStyle w:val="Hyperlink"/>
              </w:rPr>
              <w:t>http://www.linkedin.com/pub/justin-ono/5b/19a/797/</w:t>
            </w:r>
          </w:hyperlink>
        </w:p>
        <w:p w14:paraId="7EA3B307" w14:textId="77777777" w:rsidR="00CF0039" w:rsidRDefault="005A6AEC"/>
      </w:sdtContent>
    </w:sdt>
    <w:p w14:paraId="69180E0C" w14:textId="351D1D77" w:rsidR="00CF0039" w:rsidRDefault="000444BC">
      <w:pPr>
        <w:pStyle w:val="SectionHeading"/>
      </w:pPr>
      <w:r>
        <w:t>Statement of purpose</w:t>
      </w:r>
    </w:p>
    <w:p w14:paraId="5ADFE1F6" w14:textId="72B1F06F" w:rsidR="00CF0039" w:rsidRDefault="000444B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Recent college graduate with experience in sustainability reporting and resource management looking </w:t>
      </w:r>
      <w:r w:rsidR="00DB46FD">
        <w:rPr>
          <w:rFonts w:ascii="Times New Roman" w:hAnsi="Times New Roman" w:cs="Times New Roman"/>
        </w:rPr>
        <w:t xml:space="preserve">to </w:t>
      </w:r>
      <w:r w:rsidR="0030003C">
        <w:rPr>
          <w:rFonts w:ascii="Times New Roman" w:hAnsi="Times New Roman" w:cs="Times New Roman"/>
        </w:rPr>
        <w:t>further</w:t>
      </w:r>
      <w:r w:rsidR="00552D77">
        <w:rPr>
          <w:rFonts w:ascii="Times New Roman" w:hAnsi="Times New Roman" w:cs="Times New Roman"/>
        </w:rPr>
        <w:t xml:space="preserve"> career in the </w:t>
      </w:r>
      <w:r w:rsidR="005A6AEC">
        <w:rPr>
          <w:rFonts w:ascii="Times New Roman" w:hAnsi="Times New Roman" w:cs="Times New Roman"/>
        </w:rPr>
        <w:t>recycling</w:t>
      </w:r>
      <w:r w:rsidR="00737C28">
        <w:rPr>
          <w:rFonts w:ascii="Times New Roman" w:hAnsi="Times New Roman" w:cs="Times New Roman"/>
        </w:rPr>
        <w:t xml:space="preserve"> field</w:t>
      </w:r>
      <w:r w:rsidR="00A574C4">
        <w:rPr>
          <w:rFonts w:ascii="Times New Roman" w:hAnsi="Times New Roman" w:cs="Times New Roman"/>
        </w:rPr>
        <w:t>.</w:t>
      </w:r>
      <w:proofErr w:type="gramEnd"/>
      <w:r w:rsidR="00A574C4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59EC8105" w14:textId="77777777" w:rsidR="00AE507D" w:rsidRDefault="00AE507D" w:rsidP="00AE507D">
      <w:pPr>
        <w:pStyle w:val="SectionHeading"/>
      </w:pPr>
      <w:r>
        <w:t>Qualifications</w:t>
      </w:r>
    </w:p>
    <w:p w14:paraId="611E70CF" w14:textId="77777777" w:rsidR="00AE507D" w:rsidRDefault="00AE507D">
      <w:pPr>
        <w:rPr>
          <w:rFonts w:ascii="Times New Roman" w:hAnsi="Times New Roman" w:cs="Times New Roman"/>
        </w:rPr>
      </w:pPr>
      <w:r w:rsidRPr="004168F0">
        <w:rPr>
          <w:rFonts w:ascii="Times New Roman" w:hAnsi="Times New Roman" w:cs="Times New Roman"/>
        </w:rPr>
        <w:t>I am currently majoring in environmental studies an</w:t>
      </w:r>
      <w:r>
        <w:rPr>
          <w:rFonts w:ascii="Times New Roman" w:hAnsi="Times New Roman" w:cs="Times New Roman"/>
        </w:rPr>
        <w:t xml:space="preserve">d minoring in economics at the </w:t>
      </w:r>
      <w:r w:rsidRPr="004168F0">
        <w:rPr>
          <w:rFonts w:ascii="Times New Roman" w:hAnsi="Times New Roman" w:cs="Times New Roman"/>
        </w:rPr>
        <w:t>Uni</w:t>
      </w:r>
      <w:r>
        <w:rPr>
          <w:rFonts w:ascii="Times New Roman" w:hAnsi="Times New Roman" w:cs="Times New Roman"/>
        </w:rPr>
        <w:t>versity of Colorado at Boulder.</w:t>
      </w:r>
      <w:r w:rsidRPr="00416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over a year’s experience in environmental sciences and resource management, my passion for sustainable development has allowed me to expand and apply my knowledge within the field. </w:t>
      </w:r>
      <w:r w:rsidRPr="004168F0">
        <w:rPr>
          <w:rFonts w:ascii="Times New Roman" w:hAnsi="Times New Roman" w:cs="Times New Roman"/>
        </w:rPr>
        <w:t>I have entry-level experience in Adobe Photo</w:t>
      </w:r>
      <w:r w:rsidR="00CB2AF6">
        <w:rPr>
          <w:rFonts w:ascii="Times New Roman" w:hAnsi="Times New Roman" w:cs="Times New Roman"/>
        </w:rPr>
        <w:t xml:space="preserve">shop, Illustrator, Google </w:t>
      </w:r>
      <w:r>
        <w:rPr>
          <w:rFonts w:ascii="Times New Roman" w:hAnsi="Times New Roman" w:cs="Times New Roman"/>
        </w:rPr>
        <w:t>Ad W</w:t>
      </w:r>
      <w:r w:rsidR="00CB2AF6">
        <w:rPr>
          <w:rFonts w:ascii="Times New Roman" w:hAnsi="Times New Roman" w:cs="Times New Roman"/>
        </w:rPr>
        <w:t xml:space="preserve">ords, Excel, PowerPoint and </w:t>
      </w:r>
      <w:proofErr w:type="spellStart"/>
      <w:r w:rsidR="00CB2AF6">
        <w:rPr>
          <w:rFonts w:ascii="Times New Roman" w:hAnsi="Times New Roman" w:cs="Times New Roman"/>
        </w:rPr>
        <w:t>Wordpress</w:t>
      </w:r>
      <w:proofErr w:type="spellEnd"/>
      <w:r w:rsidR="00CB2A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14:paraId="67DAA6CA" w14:textId="77777777" w:rsidR="00AE507D" w:rsidRPr="00AE507D" w:rsidRDefault="00E01A9A" w:rsidP="00AE507D">
      <w:pPr>
        <w:pStyle w:val="SectionHeading"/>
      </w:pPr>
      <w:r>
        <w:t>Education</w:t>
      </w:r>
    </w:p>
    <w:p w14:paraId="4A3D7B4F" w14:textId="77777777" w:rsidR="00CF0039" w:rsidRPr="00E01A9A" w:rsidRDefault="00E01A9A">
      <w:pPr>
        <w:pStyle w:val="Subsection"/>
        <w:rPr>
          <w:color w:val="auto"/>
        </w:rPr>
      </w:pPr>
      <w:r w:rsidRPr="00E01A9A">
        <w:rPr>
          <w:color w:val="auto"/>
        </w:rPr>
        <w:t>University of Colorado at Boulder</w:t>
      </w:r>
    </w:p>
    <w:p w14:paraId="33B05D11" w14:textId="77777777" w:rsidR="00CF0039" w:rsidRDefault="00E01A9A">
      <w:pPr>
        <w:rPr>
          <w:rStyle w:val="IntenseEmphasis"/>
        </w:rPr>
      </w:pPr>
      <w:r>
        <w:rPr>
          <w:b/>
          <w:bCs/>
          <w:i/>
          <w:iCs/>
          <w:color w:val="D1282E" w:themeColor="text2"/>
        </w:rPr>
        <w:t>May 2014</w:t>
      </w:r>
      <w:r>
        <w:t xml:space="preserve"> Bachelor of Arts in Environmental Studies</w:t>
      </w:r>
    </w:p>
    <w:p w14:paraId="0FEF2713" w14:textId="77777777" w:rsidR="00CF0039" w:rsidRPr="00E43EF5" w:rsidRDefault="00E01A9A">
      <w:pPr>
        <w:pStyle w:val="ListParagraph"/>
        <w:numPr>
          <w:ilvl w:val="0"/>
          <w:numId w:val="4"/>
        </w:numPr>
        <w:ind w:hanging="288"/>
        <w:rPr>
          <w:rFonts w:ascii="Times New Roman" w:hAnsi="Times New Roman" w:cs="Times New Roman"/>
        </w:rPr>
      </w:pPr>
      <w:r w:rsidRPr="00E43EF5">
        <w:rPr>
          <w:rFonts w:ascii="Times New Roman" w:hAnsi="Times New Roman" w:cs="Times New Roman"/>
        </w:rPr>
        <w:t>Specialization in Sustainable Development</w:t>
      </w:r>
    </w:p>
    <w:p w14:paraId="64BACBD5" w14:textId="77777777" w:rsidR="00E01A9A" w:rsidRPr="00E43EF5" w:rsidRDefault="00E01A9A">
      <w:pPr>
        <w:pStyle w:val="ListParagraph"/>
        <w:numPr>
          <w:ilvl w:val="0"/>
          <w:numId w:val="4"/>
        </w:numPr>
        <w:ind w:hanging="288"/>
        <w:rPr>
          <w:rFonts w:ascii="Times New Roman" w:hAnsi="Times New Roman" w:cs="Times New Roman"/>
        </w:rPr>
      </w:pPr>
      <w:r w:rsidRPr="00E43EF5">
        <w:rPr>
          <w:rFonts w:ascii="Times New Roman" w:hAnsi="Times New Roman" w:cs="Times New Roman"/>
        </w:rPr>
        <w:t>3.0 cumulative major GPA</w:t>
      </w:r>
    </w:p>
    <w:p w14:paraId="6D2A929A" w14:textId="77777777" w:rsidR="00E01A9A" w:rsidRDefault="00E01A9A">
      <w:pPr>
        <w:pStyle w:val="ListParagraph"/>
        <w:numPr>
          <w:ilvl w:val="0"/>
          <w:numId w:val="4"/>
        </w:numPr>
        <w:ind w:hanging="288"/>
        <w:rPr>
          <w:rFonts w:ascii="Times New Roman" w:hAnsi="Times New Roman" w:cs="Times New Roman"/>
        </w:rPr>
      </w:pPr>
      <w:r w:rsidRPr="00E43EF5">
        <w:rPr>
          <w:rFonts w:ascii="Times New Roman" w:hAnsi="Times New Roman" w:cs="Times New Roman"/>
        </w:rPr>
        <w:t>Minor in Economics</w:t>
      </w:r>
    </w:p>
    <w:p w14:paraId="369DDCA7" w14:textId="077F5D38" w:rsidR="000444BC" w:rsidRPr="00DB46FD" w:rsidRDefault="000444BC" w:rsidP="000444BC">
      <w:pPr>
        <w:spacing w:line="240" w:lineRule="auto"/>
        <w:rPr>
          <w:rFonts w:ascii="Arial" w:hAnsi="Arial" w:cs="Arial"/>
        </w:rPr>
      </w:pPr>
      <w:r>
        <w:rPr>
          <w:rFonts w:asciiTheme="majorHAnsi" w:hAnsiTheme="majorHAnsi" w:cs="Times New Roman"/>
          <w:sz w:val="26"/>
          <w:szCs w:val="26"/>
        </w:rPr>
        <w:t xml:space="preserve">Carlsbad High School- </w:t>
      </w:r>
      <w:r>
        <w:rPr>
          <w:rFonts w:ascii="Arial" w:hAnsi="Arial" w:cs="Arial"/>
        </w:rPr>
        <w:t>2006-2010, Carlsbad, CA</w:t>
      </w:r>
    </w:p>
    <w:p w14:paraId="15471130" w14:textId="77777777" w:rsidR="00CF0039" w:rsidRDefault="00E01A9A">
      <w:pPr>
        <w:pStyle w:val="SectionHeading"/>
      </w:pPr>
      <w:r>
        <w:t>Experience</w:t>
      </w:r>
    </w:p>
    <w:p w14:paraId="626B1FFF" w14:textId="77777777" w:rsidR="00CF0039" w:rsidRPr="00E01A9A" w:rsidRDefault="00283083">
      <w:pPr>
        <w:pStyle w:val="Subsection"/>
        <w:rPr>
          <w:vanish/>
          <w:color w:val="auto"/>
          <w:specVanish/>
        </w:rPr>
      </w:pPr>
      <w:r>
        <w:rPr>
          <w:color w:val="auto"/>
        </w:rPr>
        <w:t>University of Colorado</w:t>
      </w:r>
      <w:r w:rsidR="00E01A9A" w:rsidRPr="00E01A9A">
        <w:rPr>
          <w:color w:val="auto"/>
        </w:rPr>
        <w:t xml:space="preserve"> Environmental Center</w:t>
      </w:r>
    </w:p>
    <w:p w14:paraId="42B7775E" w14:textId="77777777" w:rsidR="00CF0039" w:rsidRDefault="00E01A9A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</w:t>
      </w:r>
      <w:r w:rsidR="00B41611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207 UCB, UMC 355, Boulder, CO 80309</w:t>
      </w:r>
    </w:p>
    <w:p w14:paraId="136B230C" w14:textId="77777777" w:rsidR="00CF0039" w:rsidRDefault="00B41611">
      <w:pPr>
        <w:rPr>
          <w:rStyle w:val="Emphasis"/>
        </w:rPr>
      </w:pPr>
      <w:r>
        <w:rPr>
          <w:rStyle w:val="IntenseEmphasis"/>
        </w:rPr>
        <w:t>Intern</w:t>
      </w:r>
      <w:r w:rsidR="00E01A9A">
        <w:rPr>
          <w:rStyle w:val="IntenseEmphasis"/>
        </w:rPr>
        <w:t xml:space="preserve"> </w:t>
      </w:r>
      <w:r>
        <w:rPr>
          <w:rStyle w:val="Emphasis"/>
        </w:rPr>
        <w:t>January 2014</w:t>
      </w:r>
      <w:r w:rsidR="00E01A9A">
        <w:rPr>
          <w:rStyle w:val="Emphasis"/>
        </w:rPr>
        <w:t xml:space="preserve"> – </w:t>
      </w:r>
      <w:r>
        <w:rPr>
          <w:rStyle w:val="Emphasis"/>
        </w:rPr>
        <w:t>Present</w:t>
      </w:r>
    </w:p>
    <w:p w14:paraId="102C4B4B" w14:textId="77777777" w:rsidR="00B41611" w:rsidRPr="00B41611" w:rsidRDefault="00B41611" w:rsidP="00B41611">
      <w:pPr>
        <w:pStyle w:val="ListParagraph"/>
        <w:numPr>
          <w:ilvl w:val="0"/>
          <w:numId w:val="5"/>
        </w:numPr>
      </w:pPr>
      <w:r w:rsidRPr="00B41611">
        <w:rPr>
          <w:rFonts w:ascii="Times New Roman" w:hAnsi="Times New Roman" w:cs="Times New Roman"/>
        </w:rPr>
        <w:t>National Recyclin</w:t>
      </w:r>
      <w:r>
        <w:rPr>
          <w:rFonts w:ascii="Times New Roman" w:hAnsi="Times New Roman" w:cs="Times New Roman"/>
        </w:rPr>
        <w:t>g Coalition Campus Council</w:t>
      </w:r>
      <w:r w:rsidRPr="00B41611">
        <w:rPr>
          <w:rFonts w:ascii="Times New Roman" w:hAnsi="Times New Roman" w:cs="Times New Roman"/>
        </w:rPr>
        <w:t xml:space="preserve"> </w:t>
      </w:r>
    </w:p>
    <w:p w14:paraId="0E513E1D" w14:textId="77777777" w:rsidR="00CB2AF6" w:rsidRPr="00CB2AF6" w:rsidRDefault="00B41611" w:rsidP="00B41611">
      <w:pPr>
        <w:pStyle w:val="ListParagraph"/>
        <w:numPr>
          <w:ilvl w:val="0"/>
          <w:numId w:val="5"/>
        </w:numPr>
      </w:pPr>
      <w:r w:rsidRPr="00CB2AF6">
        <w:rPr>
          <w:rFonts w:ascii="Times New Roman" w:hAnsi="Times New Roman" w:cs="Times New Roman"/>
        </w:rPr>
        <w:t>Performed groundbreaking work to develop resource management certification programs</w:t>
      </w:r>
    </w:p>
    <w:p w14:paraId="5DC8850C" w14:textId="77777777" w:rsidR="00CB2AF6" w:rsidRDefault="00CB2AF6" w:rsidP="00B41611">
      <w:pPr>
        <w:pStyle w:val="ListParagraph"/>
        <w:numPr>
          <w:ilvl w:val="0"/>
          <w:numId w:val="5"/>
        </w:numPr>
      </w:pPr>
      <w:r w:rsidRPr="00CB2AF6">
        <w:rPr>
          <w:rFonts w:ascii="Times New Roman" w:hAnsi="Times New Roman" w:cs="Times New Roman"/>
        </w:rPr>
        <w:t xml:space="preserve">Helped develop a scholarship and alumni program to promote funding and higher education in the resource management field. </w:t>
      </w:r>
    </w:p>
    <w:p w14:paraId="70A50522" w14:textId="77777777" w:rsidR="00B41611" w:rsidRDefault="00B41611" w:rsidP="00B41611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Aeris</w:t>
      </w:r>
      <w:proofErr w:type="spellEnd"/>
      <w:r>
        <w:rPr>
          <w:rFonts w:asciiTheme="majorHAnsi" w:hAnsiTheme="majorHAnsi"/>
          <w:sz w:val="26"/>
          <w:szCs w:val="26"/>
        </w:rPr>
        <w:t xml:space="preserve"> Analytics 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| </w:t>
      </w:r>
    </w:p>
    <w:p w14:paraId="05C2D926" w14:textId="77777777" w:rsidR="00B41611" w:rsidRDefault="00B41611" w:rsidP="00B41611">
      <w:pPr>
        <w:pStyle w:val="NoSpacing"/>
        <w:rPr>
          <w:rStyle w:val="IntenseEmphasis"/>
          <w:b w:val="0"/>
          <w:color w:val="auto"/>
        </w:rPr>
      </w:pPr>
      <w:r>
        <w:rPr>
          <w:rStyle w:val="IntenseEmphasis"/>
        </w:rPr>
        <w:t xml:space="preserve">Intern </w:t>
      </w:r>
      <w:r>
        <w:rPr>
          <w:rStyle w:val="IntenseEmphasis"/>
          <w:b w:val="0"/>
          <w:color w:val="auto"/>
        </w:rPr>
        <w:t>August 2013-December 2013</w:t>
      </w:r>
    </w:p>
    <w:p w14:paraId="1F113A95" w14:textId="77777777" w:rsidR="00B93006" w:rsidRDefault="00B93006" w:rsidP="00B41611">
      <w:pPr>
        <w:pStyle w:val="NoSpacing"/>
        <w:rPr>
          <w:rStyle w:val="IntenseEmphasis"/>
          <w:b w:val="0"/>
          <w:color w:val="auto"/>
        </w:rPr>
      </w:pPr>
    </w:p>
    <w:p w14:paraId="73012D4F" w14:textId="77777777" w:rsidR="00B41611" w:rsidRPr="00B41611" w:rsidRDefault="00B41611" w:rsidP="00B41611">
      <w:pPr>
        <w:pStyle w:val="NoSpacing"/>
        <w:numPr>
          <w:ilvl w:val="0"/>
          <w:numId w:val="6"/>
        </w:numPr>
        <w:rPr>
          <w:rFonts w:asciiTheme="majorHAnsi" w:eastAsiaTheme="majorEastAsia" w:hAnsiTheme="majorHAnsi" w:cstheme="majorBidi"/>
          <w:i/>
          <w:sz w:val="26"/>
          <w:szCs w:val="26"/>
        </w:rPr>
      </w:pPr>
      <w:r>
        <w:rPr>
          <w:rFonts w:ascii="Times New Roman" w:hAnsi="Times New Roman" w:cs="Times New Roman"/>
        </w:rPr>
        <w:t xml:space="preserve">Private emissions consulting firm </w:t>
      </w:r>
    </w:p>
    <w:p w14:paraId="0F341EF9" w14:textId="77777777" w:rsidR="00B93006" w:rsidRPr="00B93006" w:rsidRDefault="00B93006" w:rsidP="00B41611">
      <w:pPr>
        <w:pStyle w:val="NoSpacing"/>
        <w:numPr>
          <w:ilvl w:val="0"/>
          <w:numId w:val="6"/>
        </w:numPr>
        <w:rPr>
          <w:rFonts w:asciiTheme="majorHAnsi" w:eastAsiaTheme="majorEastAsia" w:hAnsiTheme="majorHAnsi" w:cstheme="majorBidi"/>
          <w:i/>
          <w:sz w:val="26"/>
          <w:szCs w:val="26"/>
        </w:rPr>
      </w:pPr>
      <w:r>
        <w:rPr>
          <w:rFonts w:ascii="Times New Roman" w:hAnsi="Times New Roman" w:cs="Times New Roman"/>
        </w:rPr>
        <w:t>R</w:t>
      </w:r>
      <w:r w:rsidR="00B41611">
        <w:rPr>
          <w:rFonts w:ascii="Times New Roman" w:hAnsi="Times New Roman" w:cs="Times New Roman"/>
        </w:rPr>
        <w:t>ese</w:t>
      </w:r>
      <w:r>
        <w:rPr>
          <w:rFonts w:ascii="Times New Roman" w:hAnsi="Times New Roman" w:cs="Times New Roman"/>
        </w:rPr>
        <w:t>a</w:t>
      </w:r>
      <w:r w:rsidR="00CB2AF6">
        <w:rPr>
          <w:rFonts w:ascii="Times New Roman" w:hAnsi="Times New Roman" w:cs="Times New Roman"/>
        </w:rPr>
        <w:t>rched and aided</w:t>
      </w:r>
      <w:r>
        <w:rPr>
          <w:rFonts w:ascii="Times New Roman" w:hAnsi="Times New Roman" w:cs="Times New Roman"/>
        </w:rPr>
        <w:t xml:space="preserve"> my employer </w:t>
      </w:r>
      <w:r w:rsidR="00B41611">
        <w:rPr>
          <w:rFonts w:ascii="Times New Roman" w:hAnsi="Times New Roman" w:cs="Times New Roman"/>
        </w:rPr>
        <w:t xml:space="preserve">in performing </w:t>
      </w:r>
      <w:r>
        <w:rPr>
          <w:rFonts w:ascii="Times New Roman" w:hAnsi="Times New Roman" w:cs="Times New Roman"/>
        </w:rPr>
        <w:t>a GRI G4 sustainability report</w:t>
      </w:r>
      <w:r w:rsidR="00CB2AF6">
        <w:rPr>
          <w:rFonts w:ascii="Times New Roman" w:hAnsi="Times New Roman" w:cs="Times New Roman"/>
        </w:rPr>
        <w:t>.</w:t>
      </w:r>
    </w:p>
    <w:p w14:paraId="5D94DFE4" w14:textId="77777777" w:rsidR="00B93006" w:rsidRPr="00AE507D" w:rsidRDefault="00B41611" w:rsidP="00B41611">
      <w:pPr>
        <w:pStyle w:val="NoSpacing"/>
        <w:numPr>
          <w:ilvl w:val="0"/>
          <w:numId w:val="6"/>
        </w:numPr>
        <w:rPr>
          <w:rFonts w:asciiTheme="majorHAnsi" w:eastAsiaTheme="majorEastAsia" w:hAnsiTheme="majorHAnsi" w:cstheme="majorBidi"/>
          <w:i/>
          <w:sz w:val="26"/>
          <w:szCs w:val="26"/>
        </w:rPr>
      </w:pPr>
      <w:r>
        <w:rPr>
          <w:rFonts w:ascii="Times New Roman" w:hAnsi="Times New Roman" w:cs="Times New Roman"/>
        </w:rPr>
        <w:t>In just 5 months I was able to both</w:t>
      </w:r>
      <w:r w:rsidR="00B93006">
        <w:rPr>
          <w:rFonts w:ascii="Times New Roman" w:hAnsi="Times New Roman" w:cs="Times New Roman"/>
        </w:rPr>
        <w:t xml:space="preserve"> present </w:t>
      </w:r>
      <w:r>
        <w:rPr>
          <w:rFonts w:ascii="Times New Roman" w:hAnsi="Times New Roman" w:cs="Times New Roman"/>
        </w:rPr>
        <w:t>directions for conducting a report as well as finalize a carb</w:t>
      </w:r>
      <w:r w:rsidR="00B93006">
        <w:rPr>
          <w:rFonts w:ascii="Times New Roman" w:hAnsi="Times New Roman" w:cs="Times New Roman"/>
        </w:rPr>
        <w:t xml:space="preserve">on footprint report for the CU </w:t>
      </w:r>
      <w:r>
        <w:rPr>
          <w:rFonts w:ascii="Times New Roman" w:hAnsi="Times New Roman" w:cs="Times New Roman"/>
        </w:rPr>
        <w:t>I</w:t>
      </w:r>
      <w:r w:rsidR="00B93006">
        <w:rPr>
          <w:rFonts w:ascii="Times New Roman" w:hAnsi="Times New Roman" w:cs="Times New Roman"/>
        </w:rPr>
        <w:t>ntegrated Processing Facility</w:t>
      </w:r>
      <w:r w:rsidR="00CB2AF6">
        <w:rPr>
          <w:rFonts w:ascii="Times New Roman" w:hAnsi="Times New Roman" w:cs="Times New Roman"/>
        </w:rPr>
        <w:t>.</w:t>
      </w:r>
    </w:p>
    <w:p w14:paraId="335E18D4" w14:textId="77777777" w:rsidR="00AE507D" w:rsidRPr="00AE507D" w:rsidRDefault="00AE507D" w:rsidP="00AE507D">
      <w:pPr>
        <w:pStyle w:val="NoSpacing"/>
        <w:rPr>
          <w:rFonts w:asciiTheme="majorHAnsi" w:eastAsiaTheme="majorEastAsia" w:hAnsiTheme="majorHAnsi" w:cstheme="majorBidi"/>
          <w:i/>
          <w:sz w:val="26"/>
          <w:szCs w:val="26"/>
        </w:rPr>
      </w:pPr>
    </w:p>
    <w:p w14:paraId="3BEB3F2E" w14:textId="77777777" w:rsidR="00B93006" w:rsidRDefault="00B93006" w:rsidP="00B93006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AeriNOx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Inc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| </w:t>
      </w:r>
    </w:p>
    <w:p w14:paraId="4AE38A19" w14:textId="77777777" w:rsidR="00B93006" w:rsidRDefault="00B93006" w:rsidP="00B93006">
      <w:pPr>
        <w:pStyle w:val="NoSpacing"/>
        <w:rPr>
          <w:rStyle w:val="IntenseEmphasis"/>
          <w:b w:val="0"/>
          <w:color w:val="auto"/>
        </w:rPr>
      </w:pPr>
      <w:r>
        <w:rPr>
          <w:rStyle w:val="IntenseEmphasis"/>
        </w:rPr>
        <w:t xml:space="preserve">Intern </w:t>
      </w:r>
      <w:r>
        <w:rPr>
          <w:rStyle w:val="IntenseEmphasis"/>
          <w:b w:val="0"/>
          <w:color w:val="auto"/>
        </w:rPr>
        <w:t>August 2013-December 2013</w:t>
      </w:r>
    </w:p>
    <w:p w14:paraId="1635B860" w14:textId="77777777" w:rsidR="00B93006" w:rsidRDefault="00B93006" w:rsidP="00B93006">
      <w:pPr>
        <w:pStyle w:val="NoSpacing"/>
        <w:rPr>
          <w:rStyle w:val="IntenseEmphasis"/>
          <w:b w:val="0"/>
          <w:color w:val="auto"/>
        </w:rPr>
      </w:pPr>
    </w:p>
    <w:p w14:paraId="25EF05CE" w14:textId="77777777" w:rsidR="00B93006" w:rsidRPr="00B93006" w:rsidRDefault="00B93006" w:rsidP="00B93006">
      <w:pPr>
        <w:pStyle w:val="NoSpacing"/>
        <w:numPr>
          <w:ilvl w:val="0"/>
          <w:numId w:val="7"/>
        </w:numPr>
        <w:rPr>
          <w:bCs/>
          <w:i/>
          <w:iCs/>
        </w:rPr>
      </w:pPr>
      <w:r>
        <w:rPr>
          <w:rFonts w:ascii="Times New Roman" w:hAnsi="Times New Roman" w:cs="Times New Roman"/>
        </w:rPr>
        <w:t xml:space="preserve">I was simultaneously interning for an emissions engineering company under the same employer. </w:t>
      </w:r>
    </w:p>
    <w:p w14:paraId="5DBE7BE3" w14:textId="77777777" w:rsidR="00B93006" w:rsidRDefault="00B93006" w:rsidP="00B93006">
      <w:pPr>
        <w:pStyle w:val="NoSpacing"/>
        <w:numPr>
          <w:ilvl w:val="0"/>
          <w:numId w:val="7"/>
        </w:numPr>
        <w:rPr>
          <w:bCs/>
          <w:i/>
          <w:iCs/>
        </w:rPr>
      </w:pPr>
      <w:r>
        <w:rPr>
          <w:rFonts w:ascii="Times New Roman" w:hAnsi="Times New Roman" w:cs="Times New Roman"/>
        </w:rPr>
        <w:t>Through Google Ad Words and newsletters, I was able to teach myself those applications and apply that knowledge to boost the company’s online performance.</w:t>
      </w:r>
    </w:p>
    <w:p w14:paraId="6FA39B50" w14:textId="77777777" w:rsidR="00B93006" w:rsidRPr="00B93006" w:rsidRDefault="00B93006" w:rsidP="00B93006">
      <w:pPr>
        <w:pStyle w:val="NoSpacing"/>
        <w:rPr>
          <w:rStyle w:val="IntenseEmphasis"/>
          <w:b w:val="0"/>
          <w:color w:val="auto"/>
        </w:rPr>
      </w:pPr>
    </w:p>
    <w:p w14:paraId="728A42D2" w14:textId="77777777" w:rsidR="005E29B1" w:rsidRDefault="005E29B1" w:rsidP="005E29B1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CU Environmental Center 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| </w:t>
      </w:r>
    </w:p>
    <w:p w14:paraId="3D326EBF" w14:textId="77777777" w:rsidR="005E29B1" w:rsidRDefault="005E29B1" w:rsidP="005E29B1">
      <w:pPr>
        <w:pStyle w:val="NoSpacing"/>
        <w:rPr>
          <w:rStyle w:val="IntenseEmphasis"/>
          <w:b w:val="0"/>
          <w:color w:val="auto"/>
        </w:rPr>
      </w:pPr>
      <w:r>
        <w:rPr>
          <w:rStyle w:val="IntenseEmphasis"/>
        </w:rPr>
        <w:t xml:space="preserve">Recycling Assistant </w:t>
      </w:r>
      <w:r>
        <w:rPr>
          <w:rStyle w:val="IntenseEmphasis"/>
          <w:b w:val="0"/>
          <w:color w:val="auto"/>
        </w:rPr>
        <w:t>October 2012-Present</w:t>
      </w:r>
    </w:p>
    <w:p w14:paraId="52CF63FC" w14:textId="77777777" w:rsidR="005E29B1" w:rsidRDefault="005E29B1" w:rsidP="005E29B1">
      <w:pPr>
        <w:pStyle w:val="NoSpacing"/>
        <w:rPr>
          <w:rStyle w:val="IntenseEmphasis"/>
          <w:b w:val="0"/>
          <w:color w:val="auto"/>
        </w:rPr>
      </w:pPr>
    </w:p>
    <w:p w14:paraId="793BA923" w14:textId="77777777" w:rsidR="005E29B1" w:rsidRPr="005E29B1" w:rsidRDefault="005E29B1" w:rsidP="005E29B1">
      <w:pPr>
        <w:pStyle w:val="NoSpacing"/>
        <w:numPr>
          <w:ilvl w:val="0"/>
          <w:numId w:val="8"/>
        </w:numPr>
        <w:rPr>
          <w:bCs/>
          <w:i/>
          <w:iCs/>
        </w:rPr>
      </w:pPr>
      <w:r>
        <w:rPr>
          <w:rFonts w:ascii="Times New Roman" w:hAnsi="Times New Roman" w:cs="Times New Roman"/>
        </w:rPr>
        <w:t>My expertise in recycling coupled with leadership skills has allowed me to contribute towards improving upon the sustainability standards of the school</w:t>
      </w:r>
      <w:r w:rsidR="00CB2AF6">
        <w:rPr>
          <w:rFonts w:ascii="Times New Roman" w:hAnsi="Times New Roman" w:cs="Times New Roman"/>
        </w:rPr>
        <w:t xml:space="preserve">. </w:t>
      </w:r>
    </w:p>
    <w:p w14:paraId="00D4A7D1" w14:textId="77777777" w:rsidR="00B93006" w:rsidRPr="00AE507D" w:rsidRDefault="005E29B1" w:rsidP="00B41611">
      <w:pPr>
        <w:pStyle w:val="NoSpacing"/>
        <w:numPr>
          <w:ilvl w:val="0"/>
          <w:numId w:val="8"/>
        </w:numPr>
        <w:rPr>
          <w:bCs/>
          <w:i/>
          <w:iCs/>
        </w:rPr>
      </w:pPr>
      <w:r>
        <w:rPr>
          <w:rFonts w:ascii="Times New Roman" w:hAnsi="Times New Roman" w:cs="Times New Roman"/>
        </w:rPr>
        <w:t xml:space="preserve">Aided in on-campus special events to help achieve one of the highest diversion rates in the country. </w:t>
      </w:r>
    </w:p>
    <w:p w14:paraId="7936B964" w14:textId="77777777" w:rsidR="00CF0039" w:rsidRDefault="00AE507D">
      <w:pPr>
        <w:pStyle w:val="SectionHeading"/>
      </w:pPr>
      <w:r>
        <w:t>Honors</w:t>
      </w:r>
    </w:p>
    <w:p w14:paraId="43732192" w14:textId="77777777" w:rsidR="00E43EF5" w:rsidRPr="00E43EF5" w:rsidRDefault="00E43EF5" w:rsidP="00E43EF5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E43EF5">
        <w:rPr>
          <w:rFonts w:ascii="Times New Roman" w:hAnsi="Times New Roman" w:cs="Times New Roman"/>
        </w:rPr>
        <w:t>Founding Father of Alpha Sigma Phi Pi Chapter</w:t>
      </w:r>
    </w:p>
    <w:p w14:paraId="32DBC72A" w14:textId="77777777" w:rsidR="00E43EF5" w:rsidRPr="00E43EF5" w:rsidRDefault="00CB2AF6" w:rsidP="00E43EF5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</w:t>
      </w:r>
      <w:r w:rsidR="00E43EF5" w:rsidRPr="00E43EF5">
        <w:rPr>
          <w:rFonts w:ascii="Times New Roman" w:hAnsi="Times New Roman" w:cs="Times New Roman"/>
        </w:rPr>
        <w:t xml:space="preserve"> Director (August 2012-November 2013)</w:t>
      </w:r>
    </w:p>
    <w:p w14:paraId="34746A07" w14:textId="77777777" w:rsidR="00CF0039" w:rsidRPr="00E43EF5" w:rsidRDefault="00E43EF5" w:rsidP="00E43EF5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E43EF5">
        <w:rPr>
          <w:rFonts w:ascii="Times New Roman" w:hAnsi="Times New Roman" w:cs="Times New Roman"/>
        </w:rPr>
        <w:t xml:space="preserve">University of Arizona Excellence award  </w:t>
      </w:r>
    </w:p>
    <w:p w14:paraId="71146B3A" w14:textId="77777777" w:rsidR="00CF0039" w:rsidRDefault="00CF0039">
      <w:pPr>
        <w:spacing w:line="276" w:lineRule="auto"/>
      </w:pPr>
    </w:p>
    <w:sectPr w:rsidR="00CF0039">
      <w:footerReference w:type="default" r:id="rId13"/>
      <w:headerReference w:type="first" r:id="rId14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27E2E" w14:textId="77777777" w:rsidR="00A574C4" w:rsidRDefault="00A574C4">
      <w:pPr>
        <w:spacing w:after="0" w:line="240" w:lineRule="auto"/>
      </w:pPr>
      <w:r>
        <w:separator/>
      </w:r>
    </w:p>
  </w:endnote>
  <w:endnote w:type="continuationSeparator" w:id="0">
    <w:p w14:paraId="7426A685" w14:textId="77777777" w:rsidR="00A574C4" w:rsidRDefault="00A5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panose1 w:val="00000000000000000000"/>
    <w:charset w:val="86"/>
    <w:family w:val="roman"/>
    <w:notTrueType/>
    <w:pitch w:val="default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5D6AA" w14:textId="77777777" w:rsidR="00A574C4" w:rsidRDefault="00A574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0E84525" wp14:editId="09B15A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3F1A96B" wp14:editId="18FD5BA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AB18077" wp14:editId="169A1F90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" fillcolor="#d1282e [3215]" stroked="f">
              <w10:wrap anchorx="margin" anchory="margin"/>
            </v:rect>
          </w:pict>
        </mc:Fallback>
      </mc:AlternateContent>
    </w:r>
  </w:p>
  <w:p w14:paraId="76E93722" w14:textId="77777777" w:rsidR="00A574C4" w:rsidRDefault="00A574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1B991FC" wp14:editId="37222CA4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87680" cy="2017395"/>
              <wp:effectExtent l="0" t="0" r="20320" b="14605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" cy="2017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E889EE" w14:textId="77777777" w:rsidR="00A574C4" w:rsidRDefault="00A574C4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JUSTIN RICHARD ONO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4pt;height:158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" filled="f" stroked="f" strokeweight=".5pt">
              <v:textbox style="layout-flow:vertical;mso-fit-shape-to-text:t" inset="0,0,0,0">
                <w:txbxContent>
                  <w:p w:rsidR="00AE507D" w:rsidRDefault="00E43EF5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JUSTIN RICHARD ONO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2845C" w14:textId="77777777" w:rsidR="00A574C4" w:rsidRDefault="00A574C4">
      <w:pPr>
        <w:spacing w:after="0" w:line="240" w:lineRule="auto"/>
      </w:pPr>
      <w:r>
        <w:separator/>
      </w:r>
    </w:p>
  </w:footnote>
  <w:footnote w:type="continuationSeparator" w:id="0">
    <w:p w14:paraId="1B39BD39" w14:textId="77777777" w:rsidR="00A574C4" w:rsidRDefault="00A5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58E4D" w14:textId="77777777" w:rsidR="00A574C4" w:rsidRDefault="00A574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5175CFB" wp14:editId="5C56D5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A36A70A" wp14:editId="6DB2E107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26FC4CE" wp14:editId="14DDBEA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" fillcolor="#d1282e [3215]" stroked="f">
              <w10:wrap anchorx="margin" anchory="margin"/>
            </v:rect>
          </w:pict>
        </mc:Fallback>
      </mc:AlternateContent>
    </w:r>
  </w:p>
  <w:p w14:paraId="5FF0F11E" w14:textId="77777777" w:rsidR="00A574C4" w:rsidRDefault="00A574C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12EE5846"/>
    <w:multiLevelType w:val="hybridMultilevel"/>
    <w:tmpl w:val="76CE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A72F0"/>
    <w:multiLevelType w:val="hybridMultilevel"/>
    <w:tmpl w:val="7CE4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C3EB5"/>
    <w:multiLevelType w:val="hybridMultilevel"/>
    <w:tmpl w:val="EE56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DC4134"/>
    <w:multiLevelType w:val="hybridMultilevel"/>
    <w:tmpl w:val="44BC7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B683F"/>
    <w:multiLevelType w:val="hybridMultilevel"/>
    <w:tmpl w:val="14BA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9A"/>
    <w:rsid w:val="000444BC"/>
    <w:rsid w:val="000E332A"/>
    <w:rsid w:val="00283083"/>
    <w:rsid w:val="0030003C"/>
    <w:rsid w:val="00552D77"/>
    <w:rsid w:val="005A6AEC"/>
    <w:rsid w:val="005E29B1"/>
    <w:rsid w:val="006F4B3F"/>
    <w:rsid w:val="00737C28"/>
    <w:rsid w:val="00A574C4"/>
    <w:rsid w:val="00AE507D"/>
    <w:rsid w:val="00B41611"/>
    <w:rsid w:val="00B93006"/>
    <w:rsid w:val="00CB2AF6"/>
    <w:rsid w:val="00CF0039"/>
    <w:rsid w:val="00DB46FD"/>
    <w:rsid w:val="00E01A9A"/>
    <w:rsid w:val="00E4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74D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E43EF5"/>
    <w:rPr>
      <w:color w:val="CC9900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E43EF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://www.linkedin.com/pub/justin-ono/5b/19a/797/" TargetMode="External"/><Relationship Id="rId13" Type="http://schemas.openxmlformats.org/officeDocument/2006/relationships/footer" Target="footer1.xm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ustinono10:Downloads:TS10184083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C847CEACC30D4E93422A3F6460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3EDE4-CDD8-664D-B786-A28717484074}"/>
      </w:docPartPr>
      <w:docPartBody>
        <w:p w:rsidR="00DB5EE3" w:rsidRDefault="00DB5EE3">
          <w:pPr>
            <w:pStyle w:val="79C847CEACC30D4E93422A3F646051C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0732197A01BF22469AB74F710822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6A990-9C88-064E-9DA4-8D2126FC69F5}"/>
      </w:docPartPr>
      <w:docPartBody>
        <w:p w:rsidR="00DB5EE3" w:rsidRDefault="00DB5EE3">
          <w:pPr>
            <w:pStyle w:val="0732197A01BF22469AB74F710822EFEF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A657D9FFA53BAC48A6471AE9F0386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F4814-1705-8649-A272-028DA7D9195B}"/>
      </w:docPartPr>
      <w:docPartBody>
        <w:p w:rsidR="00DB5EE3" w:rsidRDefault="00DB5EE3">
          <w:pPr>
            <w:pStyle w:val="A657D9FFA53BAC48A6471AE9F038672A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DB91503EF5165F49A30F6AFAAA52B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D8B79-1A45-D34F-BECC-3E37A3F538C1}"/>
      </w:docPartPr>
      <w:docPartBody>
        <w:p w:rsidR="00DB5EE3" w:rsidRDefault="00DB5EE3">
          <w:pPr>
            <w:pStyle w:val="DB91503EF5165F49A30F6AFAAA52B3E4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E503065D0D88654E9AB1F01E76640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54F5-460D-9048-89ED-0B9DFCDBD0B1}"/>
      </w:docPartPr>
      <w:docPartBody>
        <w:p w:rsidR="00DB5EE3" w:rsidRDefault="00DB5EE3">
          <w:pPr>
            <w:pStyle w:val="E503065D0D88654E9AB1F01E766402A8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panose1 w:val="00000000000000000000"/>
    <w:charset w:val="86"/>
    <w:family w:val="roman"/>
    <w:notTrueType/>
    <w:pitch w:val="default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E3"/>
    <w:rsid w:val="00551F32"/>
    <w:rsid w:val="00DB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79C847CEACC30D4E93422A3F646051CD">
    <w:name w:val="79C847CEACC30D4E93422A3F646051CD"/>
  </w:style>
  <w:style w:type="paragraph" w:customStyle="1" w:styleId="0732197A01BF22469AB74F710822EFEF">
    <w:name w:val="0732197A01BF22469AB74F710822EFEF"/>
  </w:style>
  <w:style w:type="paragraph" w:customStyle="1" w:styleId="A657D9FFA53BAC48A6471AE9F038672A">
    <w:name w:val="A657D9FFA53BAC48A6471AE9F038672A"/>
  </w:style>
  <w:style w:type="paragraph" w:customStyle="1" w:styleId="DB91503EF5165F49A30F6AFAAA52B3E4">
    <w:name w:val="DB91503EF5165F49A30F6AFAAA52B3E4"/>
  </w:style>
  <w:style w:type="paragraph" w:customStyle="1" w:styleId="E503065D0D88654E9AB1F01E766402A8">
    <w:name w:val="E503065D0D88654E9AB1F01E766402A8"/>
  </w:style>
  <w:style w:type="paragraph" w:customStyle="1" w:styleId="34296E05DC7EE341A03181B2D9B3810A">
    <w:name w:val="34296E05DC7EE341A03181B2D9B3810A"/>
  </w:style>
  <w:style w:type="paragraph" w:customStyle="1" w:styleId="C686DB3AB0404B4FAA6FF9256B6DF0C3">
    <w:name w:val="C686DB3AB0404B4FAA6FF9256B6DF0C3"/>
  </w:style>
  <w:style w:type="paragraph" w:customStyle="1" w:styleId="1D3BFBFB4BAA4D4FAD8BBA257E2C9B6D">
    <w:name w:val="1D3BFBFB4BAA4D4FAD8BBA257E2C9B6D"/>
  </w:style>
  <w:style w:type="paragraph" w:customStyle="1" w:styleId="BCF965A81B92B048A67CA2F099A5D13D">
    <w:name w:val="BCF965A81B92B048A67CA2F099A5D13D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4CF002C28286354DB56C5A097B3F566F">
    <w:name w:val="4CF002C28286354DB56C5A097B3F566F"/>
  </w:style>
  <w:style w:type="paragraph" w:customStyle="1" w:styleId="1474EA217B616E4BB07A96301B589DFA">
    <w:name w:val="1474EA217B616E4BB07A96301B589DFA"/>
  </w:style>
  <w:style w:type="paragraph" w:customStyle="1" w:styleId="3C1C6193612D8241B254F2272A666CF3">
    <w:name w:val="3C1C6193612D8241B254F2272A666CF3"/>
  </w:style>
  <w:style w:type="paragraph" w:customStyle="1" w:styleId="01525D8079BC66418F210F35783D9307">
    <w:name w:val="01525D8079BC66418F210F35783D9307"/>
  </w:style>
  <w:style w:type="paragraph" w:customStyle="1" w:styleId="4BD5D3E3248E6B4796D12806971BC2F5">
    <w:name w:val="4BD5D3E3248E6B4796D12806971BC2F5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42E680DF78622444BC577D6FAD763ECA">
    <w:name w:val="42E680DF78622444BC577D6FAD763ECA"/>
  </w:style>
  <w:style w:type="paragraph" w:customStyle="1" w:styleId="5B92E85251BEA74B9DAAB1D8C026ED33">
    <w:name w:val="5B92E85251BEA74B9DAAB1D8C026ED33"/>
  </w:style>
  <w:style w:type="paragraph" w:customStyle="1" w:styleId="DB8BAF91AB9B0A4CB8491FF796C3E524">
    <w:name w:val="DB8BAF91AB9B0A4CB8491FF796C3E524"/>
  </w:style>
  <w:style w:type="paragraph" w:customStyle="1" w:styleId="6AC264C6B1D9A04894DD1C8E5F5F256F">
    <w:name w:val="6AC264C6B1D9A04894DD1C8E5F5F256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79C847CEACC30D4E93422A3F646051CD">
    <w:name w:val="79C847CEACC30D4E93422A3F646051CD"/>
  </w:style>
  <w:style w:type="paragraph" w:customStyle="1" w:styleId="0732197A01BF22469AB74F710822EFEF">
    <w:name w:val="0732197A01BF22469AB74F710822EFEF"/>
  </w:style>
  <w:style w:type="paragraph" w:customStyle="1" w:styleId="A657D9FFA53BAC48A6471AE9F038672A">
    <w:name w:val="A657D9FFA53BAC48A6471AE9F038672A"/>
  </w:style>
  <w:style w:type="paragraph" w:customStyle="1" w:styleId="DB91503EF5165F49A30F6AFAAA52B3E4">
    <w:name w:val="DB91503EF5165F49A30F6AFAAA52B3E4"/>
  </w:style>
  <w:style w:type="paragraph" w:customStyle="1" w:styleId="E503065D0D88654E9AB1F01E766402A8">
    <w:name w:val="E503065D0D88654E9AB1F01E766402A8"/>
  </w:style>
  <w:style w:type="paragraph" w:customStyle="1" w:styleId="34296E05DC7EE341A03181B2D9B3810A">
    <w:name w:val="34296E05DC7EE341A03181B2D9B3810A"/>
  </w:style>
  <w:style w:type="paragraph" w:customStyle="1" w:styleId="C686DB3AB0404B4FAA6FF9256B6DF0C3">
    <w:name w:val="C686DB3AB0404B4FAA6FF9256B6DF0C3"/>
  </w:style>
  <w:style w:type="paragraph" w:customStyle="1" w:styleId="1D3BFBFB4BAA4D4FAD8BBA257E2C9B6D">
    <w:name w:val="1D3BFBFB4BAA4D4FAD8BBA257E2C9B6D"/>
  </w:style>
  <w:style w:type="paragraph" w:customStyle="1" w:styleId="BCF965A81B92B048A67CA2F099A5D13D">
    <w:name w:val="BCF965A81B92B048A67CA2F099A5D13D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4CF002C28286354DB56C5A097B3F566F">
    <w:name w:val="4CF002C28286354DB56C5A097B3F566F"/>
  </w:style>
  <w:style w:type="paragraph" w:customStyle="1" w:styleId="1474EA217B616E4BB07A96301B589DFA">
    <w:name w:val="1474EA217B616E4BB07A96301B589DFA"/>
  </w:style>
  <w:style w:type="paragraph" w:customStyle="1" w:styleId="3C1C6193612D8241B254F2272A666CF3">
    <w:name w:val="3C1C6193612D8241B254F2272A666CF3"/>
  </w:style>
  <w:style w:type="paragraph" w:customStyle="1" w:styleId="01525D8079BC66418F210F35783D9307">
    <w:name w:val="01525D8079BC66418F210F35783D9307"/>
  </w:style>
  <w:style w:type="paragraph" w:customStyle="1" w:styleId="4BD5D3E3248E6B4796D12806971BC2F5">
    <w:name w:val="4BD5D3E3248E6B4796D12806971BC2F5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42E680DF78622444BC577D6FAD763ECA">
    <w:name w:val="42E680DF78622444BC577D6FAD763ECA"/>
  </w:style>
  <w:style w:type="paragraph" w:customStyle="1" w:styleId="5B92E85251BEA74B9DAAB1D8C026ED33">
    <w:name w:val="5B92E85251BEA74B9DAAB1D8C026ED33"/>
  </w:style>
  <w:style w:type="paragraph" w:customStyle="1" w:styleId="DB8BAF91AB9B0A4CB8491FF796C3E524">
    <w:name w:val="DB8BAF91AB9B0A4CB8491FF796C3E524"/>
  </w:style>
  <w:style w:type="paragraph" w:customStyle="1" w:styleId="6AC264C6B1D9A04894DD1C8E5F5F256F">
    <w:name w:val="6AC264C6B1D9A04894DD1C8E5F5F2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1019 14th St, Boulder, CO 80302</CompanyAddress>
  <CompanyPhone>760-815-9802</CompanyPhone>
  <CompanyFax/>
  <CompanyEmail>justinono17@gmail.com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94CB3CE-F962-8F43-AFAE-D8931E0B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TS101840839.dotx</Template>
  <TotalTime>48</TotalTime>
  <Pages>2</Pages>
  <Words>374</Words>
  <Characters>2134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Ono</dc:creator>
  <cp:keywords/>
  <cp:lastModifiedBy>Justin Ono</cp:lastModifiedBy>
  <cp:revision>10</cp:revision>
  <dcterms:created xsi:type="dcterms:W3CDTF">2014-03-01T17:21:00Z</dcterms:created>
  <dcterms:modified xsi:type="dcterms:W3CDTF">2014-04-25T02:17:00Z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