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C5" w:rsidRPr="008617B2" w:rsidRDefault="00D315C5" w:rsidP="00A60C6C">
      <w:pPr>
        <w:rPr>
          <w:rFonts w:ascii="Arial" w:hAnsi="Arial" w:cs="Arial"/>
        </w:rPr>
      </w:pPr>
    </w:p>
    <w:p w:rsidR="00D315C5" w:rsidRPr="008617B2" w:rsidRDefault="00D315C5" w:rsidP="008414BD">
      <w:pPr>
        <w:rPr>
          <w:rFonts w:ascii="Arial" w:hAnsi="Arial" w:cs="Arial"/>
        </w:rPr>
      </w:pPr>
      <w:r w:rsidRPr="008617B2">
        <w:rPr>
          <w:rFonts w:ascii="Arial" w:hAnsi="Arial" w:cs="Arial"/>
          <w:b/>
          <w:i/>
        </w:rPr>
        <w:t>QUALIFICATIONS Professional Profile:</w:t>
      </w:r>
    </w:p>
    <w:p w:rsidR="00D315C5" w:rsidRPr="008617B2" w:rsidRDefault="00D315C5" w:rsidP="008414BD">
      <w:pPr>
        <w:pStyle w:val="ListParagraph"/>
        <w:rPr>
          <w:rFonts w:ascii="Arial" w:hAnsi="Arial" w:cs="Arial"/>
        </w:rPr>
      </w:pPr>
    </w:p>
    <w:p w:rsidR="00D315C5" w:rsidRPr="008617B2" w:rsidRDefault="00D315C5" w:rsidP="008414BD">
      <w:pPr>
        <w:pStyle w:val="ListParagraph"/>
        <w:numPr>
          <w:ilvl w:val="0"/>
          <w:numId w:val="6"/>
        </w:numPr>
        <w:rPr>
          <w:rFonts w:ascii="Arial" w:hAnsi="Arial" w:cs="Arial"/>
          <w:b/>
          <w:i/>
        </w:rPr>
      </w:pPr>
      <w:r w:rsidRPr="008617B2">
        <w:rPr>
          <w:rFonts w:ascii="Arial" w:hAnsi="Arial" w:cs="Arial"/>
        </w:rPr>
        <w:t xml:space="preserve">Served as company Director of Safety from 2001-2005 </w:t>
      </w:r>
    </w:p>
    <w:p w:rsidR="00D315C5" w:rsidRPr="008617B2" w:rsidRDefault="00D315C5" w:rsidP="008414B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617B2">
        <w:rPr>
          <w:rFonts w:ascii="Arial" w:hAnsi="Arial" w:cs="Arial"/>
        </w:rPr>
        <w:t>Self-starter who has assumed responsibility through organizing inventories</w:t>
      </w:r>
    </w:p>
    <w:p w:rsidR="00D315C5" w:rsidRPr="008617B2" w:rsidRDefault="00D315C5" w:rsidP="00A60C6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617B2">
        <w:rPr>
          <w:rFonts w:ascii="Arial" w:hAnsi="Arial" w:cs="Arial"/>
        </w:rPr>
        <w:t>Successfully hires, trains, motivates, supervises, and evaluates staff of 30</w:t>
      </w:r>
    </w:p>
    <w:p w:rsidR="00D315C5" w:rsidRPr="008617B2" w:rsidRDefault="00D315C5" w:rsidP="00A60C6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617B2">
        <w:rPr>
          <w:rFonts w:ascii="Arial" w:hAnsi="Arial" w:cs="Arial"/>
        </w:rPr>
        <w:t>Manages purchasing, inventory, shipping &amp; receiving 365 day a year</w:t>
      </w:r>
    </w:p>
    <w:p w:rsidR="00D315C5" w:rsidRPr="008617B2" w:rsidRDefault="00D315C5" w:rsidP="00A60C6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617B2">
        <w:rPr>
          <w:rFonts w:ascii="Arial" w:hAnsi="Arial" w:cs="Arial"/>
        </w:rPr>
        <w:t>Implement cost saving programs by introducing a rebate program cutting cost by 15%</w:t>
      </w:r>
    </w:p>
    <w:p w:rsidR="00D315C5" w:rsidRPr="008617B2" w:rsidRDefault="00D315C5" w:rsidP="00A60C6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617B2">
        <w:rPr>
          <w:rFonts w:ascii="Arial" w:hAnsi="Arial" w:cs="Arial"/>
        </w:rPr>
        <w:t>Research, evaluate &amp; select vendors; negotiates contracts saving $50,000 yearly</w:t>
      </w:r>
    </w:p>
    <w:p w:rsidR="00D315C5" w:rsidRPr="008617B2" w:rsidRDefault="00D315C5" w:rsidP="00A60C6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617B2">
        <w:rPr>
          <w:rFonts w:ascii="Arial" w:hAnsi="Arial" w:cs="Arial"/>
        </w:rPr>
        <w:t>Supervise warehouse operations daily by doing cycle counts with a daily 98.9% accuracy</w:t>
      </w:r>
    </w:p>
    <w:p w:rsidR="00D315C5" w:rsidRPr="008617B2" w:rsidRDefault="00D315C5" w:rsidP="00A60C6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617B2">
        <w:rPr>
          <w:rFonts w:ascii="Arial" w:hAnsi="Arial" w:cs="Arial"/>
        </w:rPr>
        <w:t>Prepare &amp; manage operating budget in the area of 15,000 dollars yearly</w:t>
      </w:r>
    </w:p>
    <w:p w:rsidR="00D315C5" w:rsidRPr="008617B2" w:rsidRDefault="00D315C5" w:rsidP="0079391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617B2">
        <w:rPr>
          <w:rFonts w:ascii="Arial" w:hAnsi="Arial" w:cs="Arial"/>
        </w:rPr>
        <w:t>Personally negotiates contracts $25,000 and over</w:t>
      </w:r>
    </w:p>
    <w:p w:rsidR="00D315C5" w:rsidRPr="008617B2" w:rsidRDefault="00D315C5" w:rsidP="0079391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617B2">
        <w:rPr>
          <w:rFonts w:ascii="Arial" w:hAnsi="Arial" w:cs="Arial"/>
        </w:rPr>
        <w:t>Manage inbound freight costs of $150,000 yearly</w:t>
      </w:r>
    </w:p>
    <w:p w:rsidR="00D315C5" w:rsidRPr="008617B2" w:rsidRDefault="00D315C5" w:rsidP="0079391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617B2">
        <w:rPr>
          <w:rFonts w:ascii="Arial" w:hAnsi="Arial" w:cs="Arial"/>
        </w:rPr>
        <w:t>Set up Warehouse Rack System and Barcode System saving up to and exceeding $200,000 a year</w:t>
      </w:r>
    </w:p>
    <w:p w:rsidR="00D315C5" w:rsidRPr="008617B2" w:rsidRDefault="00D315C5" w:rsidP="0079391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617B2">
        <w:rPr>
          <w:rFonts w:ascii="Arial" w:hAnsi="Arial" w:cs="Arial"/>
        </w:rPr>
        <w:t>Implemented a sell scrap program for a $50,000 credit</w:t>
      </w:r>
    </w:p>
    <w:p w:rsidR="00D315C5" w:rsidRPr="008617B2" w:rsidRDefault="00D315C5" w:rsidP="008414B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617B2">
        <w:rPr>
          <w:rFonts w:ascii="Arial" w:hAnsi="Arial" w:cs="Arial"/>
        </w:rPr>
        <w:t xml:space="preserve">Software –EVO job shop, Microsoft Word &amp; Excel; BPICS; IQMS • JIT; MRP; </w:t>
      </w:r>
      <w:r>
        <w:rPr>
          <w:rFonts w:ascii="Arial" w:hAnsi="Arial" w:cs="Arial"/>
        </w:rPr>
        <w:t xml:space="preserve">MRO; KANBAN;  </w:t>
      </w:r>
      <w:r w:rsidRPr="008617B2">
        <w:rPr>
          <w:rFonts w:ascii="Arial" w:hAnsi="Arial" w:cs="Arial"/>
        </w:rPr>
        <w:t>FIFO; ISO Certification</w:t>
      </w:r>
    </w:p>
    <w:p w:rsidR="00D315C5" w:rsidRPr="008617B2" w:rsidRDefault="00D315C5" w:rsidP="008414BD">
      <w:pPr>
        <w:pStyle w:val="ListParagraph"/>
        <w:rPr>
          <w:rFonts w:ascii="Arial" w:hAnsi="Arial" w:cs="Arial"/>
        </w:rPr>
      </w:pPr>
    </w:p>
    <w:p w:rsidR="00D315C5" w:rsidRPr="008617B2" w:rsidRDefault="00D315C5" w:rsidP="001F7CFD">
      <w:pPr>
        <w:rPr>
          <w:rFonts w:ascii="Arial" w:hAnsi="Arial" w:cs="Arial"/>
        </w:rPr>
      </w:pPr>
    </w:p>
    <w:p w:rsidR="00D315C5" w:rsidRPr="008617B2" w:rsidRDefault="00D315C5" w:rsidP="00A60C6C">
      <w:pPr>
        <w:rPr>
          <w:rFonts w:ascii="Arial" w:hAnsi="Arial" w:cs="Arial"/>
          <w:b/>
          <w:i/>
        </w:rPr>
      </w:pPr>
      <w:r w:rsidRPr="008617B2">
        <w:rPr>
          <w:rFonts w:ascii="Arial" w:hAnsi="Arial" w:cs="Arial"/>
          <w:b/>
          <w:i/>
        </w:rPr>
        <w:t>EMPLOYMENT:</w:t>
      </w:r>
    </w:p>
    <w:p w:rsidR="00D315C5" w:rsidRPr="008617B2" w:rsidRDefault="00D315C5" w:rsidP="00A60C6C">
      <w:pPr>
        <w:rPr>
          <w:rFonts w:ascii="Arial" w:hAnsi="Arial" w:cs="Arial"/>
        </w:rPr>
      </w:pPr>
    </w:p>
    <w:p w:rsidR="00D315C5" w:rsidRDefault="00D315C5" w:rsidP="00A60C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09/11 to present </w:t>
      </w:r>
      <w:r w:rsidRPr="00942246">
        <w:rPr>
          <w:rFonts w:ascii="Arial" w:hAnsi="Arial" w:cs="Arial"/>
          <w:b/>
        </w:rPr>
        <w:t>Applied Plastic Technology</w:t>
      </w:r>
      <w:r>
        <w:rPr>
          <w:rFonts w:ascii="Arial" w:hAnsi="Arial" w:cs="Arial"/>
          <w:b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Worcester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State">
          <w:r>
            <w:rPr>
              <w:rFonts w:ascii="Arial" w:hAnsi="Arial" w:cs="Arial"/>
            </w:rPr>
            <w:t>MA</w:t>
          </w:r>
        </w:smartTag>
      </w:smartTag>
    </w:p>
    <w:p w:rsidR="00D315C5" w:rsidRDefault="00D315C5" w:rsidP="00A60C6C">
      <w:pPr>
        <w:rPr>
          <w:rFonts w:ascii="Arial" w:hAnsi="Arial" w:cs="Arial"/>
        </w:rPr>
      </w:pPr>
      <w:r>
        <w:rPr>
          <w:rFonts w:ascii="Arial" w:hAnsi="Arial" w:cs="Arial"/>
        </w:rPr>
        <w:t>Production Manager, Purchasing, Scheduler, and Inventory Control</w:t>
      </w:r>
    </w:p>
    <w:p w:rsidR="00D315C5" w:rsidRDefault="00D315C5" w:rsidP="00A60C6C">
      <w:pPr>
        <w:rPr>
          <w:rFonts w:ascii="Arial" w:hAnsi="Arial" w:cs="Arial"/>
        </w:rPr>
      </w:pPr>
    </w:p>
    <w:p w:rsidR="00D315C5" w:rsidRDefault="00D315C5" w:rsidP="00A60C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Applied Plastic is a custom injection molder of medical, house hold, electrical parts, and marina boat parts. Secondary hot stamping, pad printing, assembly, insert molding, bar-coding, warehousing, Kanban system and in house mold making. </w:t>
      </w:r>
    </w:p>
    <w:p w:rsidR="00D315C5" w:rsidRDefault="00D315C5" w:rsidP="00A60C6C">
      <w:pPr>
        <w:rPr>
          <w:rFonts w:ascii="Arial" w:hAnsi="Arial" w:cs="Arial"/>
        </w:rPr>
      </w:pPr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 xml:space="preserve">06/08 to </w:t>
      </w:r>
      <w:r>
        <w:rPr>
          <w:rFonts w:ascii="Arial" w:hAnsi="Arial" w:cs="Arial"/>
        </w:rPr>
        <w:t>11/10</w:t>
      </w:r>
      <w:r w:rsidRPr="008617B2">
        <w:rPr>
          <w:rFonts w:ascii="Arial" w:hAnsi="Arial" w:cs="Arial"/>
        </w:rPr>
        <w:t xml:space="preserve"> </w:t>
      </w:r>
      <w:r w:rsidRPr="008617B2">
        <w:rPr>
          <w:rFonts w:ascii="Arial" w:hAnsi="Arial" w:cs="Arial"/>
          <w:b/>
          <w:i/>
        </w:rPr>
        <w:t>Mayfield Plastics Inc.,</w:t>
      </w:r>
      <w:r w:rsidRPr="008617B2">
        <w:rPr>
          <w:rFonts w:ascii="Arial" w:hAnsi="Arial" w:cs="Arial"/>
        </w:rPr>
        <w:t xml:space="preserve"> Sutton MA</w:t>
      </w:r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>Production Manager, Buyer, Planner, and Inventory Controller</w:t>
      </w:r>
    </w:p>
    <w:p w:rsidR="00D315C5" w:rsidRPr="008617B2" w:rsidRDefault="00D315C5" w:rsidP="00A60C6C">
      <w:pPr>
        <w:rPr>
          <w:rFonts w:ascii="Arial" w:hAnsi="Arial" w:cs="Arial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8740"/>
        <w:gridCol w:w="600"/>
        <w:gridCol w:w="20"/>
      </w:tblGrid>
      <w:tr w:rsidR="00D315C5" w:rsidRPr="00430FF9">
        <w:trPr>
          <w:tblCellSpacing w:w="0" w:type="dxa"/>
        </w:trPr>
        <w:tc>
          <w:tcPr>
            <w:tcW w:w="0" w:type="auto"/>
          </w:tcPr>
          <w:p w:rsidR="00D315C5" w:rsidRPr="00430FF9" w:rsidRDefault="00D315C5" w:rsidP="00420D65">
            <w:pPr>
              <w:rPr>
                <w:rFonts w:ascii="Arial" w:hAnsi="Arial" w:cs="Arial"/>
              </w:rPr>
            </w:pPr>
            <w:r w:rsidRPr="00430FF9">
              <w:rPr>
                <w:rFonts w:ascii="Arial" w:hAnsi="Arial" w:cs="Arial"/>
              </w:rPr>
              <w:t>Mayfield plastics thermoforming is our specialty along with, part design, assistance in-house tooling, complete trimming and finishing capabilities,</w:t>
            </w:r>
            <w:r w:rsidRPr="008617B2">
              <w:rPr>
                <w:rFonts w:ascii="Arial" w:hAnsi="Arial" w:cs="Arial"/>
              </w:rPr>
              <w:t xml:space="preserve"> pressure forming, vacuum forming assembly, machining &amp; fabrication, heat bending for </w:t>
            </w:r>
            <w:r w:rsidRPr="00430FF9">
              <w:rPr>
                <w:rFonts w:ascii="Arial" w:hAnsi="Arial" w:cs="Arial"/>
              </w:rPr>
              <w:t xml:space="preserve">medical industry, transportation, and airlines. </w:t>
            </w:r>
          </w:p>
          <w:p w:rsidR="00D315C5" w:rsidRPr="008617B2" w:rsidRDefault="00D315C5" w:rsidP="00420D6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D315C5" w:rsidRPr="008617B2" w:rsidRDefault="00D315C5" w:rsidP="00420D65">
            <w:pPr>
              <w:rPr>
                <w:rFonts w:ascii="Arial" w:hAnsi="Arial" w:cs="Arial"/>
              </w:rPr>
            </w:pPr>
            <w:r w:rsidRPr="000A4AAA">
              <w:rPr>
                <w:rFonts w:ascii="Arial" w:hAnsi="Arial" w:cs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http://www.mayfieldplastics.com/images/clear.gif" style="width:30pt;height:30pt;visibility:visible">
                  <v:imagedata r:id="rId7" o:title=""/>
                </v:shape>
              </w:pict>
            </w:r>
          </w:p>
        </w:tc>
        <w:tc>
          <w:tcPr>
            <w:tcW w:w="0" w:type="auto"/>
          </w:tcPr>
          <w:p w:rsidR="00D315C5" w:rsidRPr="008617B2" w:rsidRDefault="00D315C5" w:rsidP="00420D65">
            <w:pPr>
              <w:spacing w:after="100" w:afterAutospacing="1"/>
              <w:ind w:left="187" w:right="187"/>
              <w:rPr>
                <w:rFonts w:ascii="Arial" w:hAnsi="Arial" w:cs="Arial"/>
              </w:rPr>
            </w:pPr>
          </w:p>
        </w:tc>
      </w:tr>
    </w:tbl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 xml:space="preserve">02/07 to 5/08 </w:t>
      </w:r>
      <w:r w:rsidRPr="008617B2">
        <w:rPr>
          <w:rFonts w:ascii="Arial" w:hAnsi="Arial" w:cs="Arial"/>
          <w:b/>
          <w:i/>
        </w:rPr>
        <w:t>Entec Polymers Inc.,</w:t>
      </w:r>
      <w:r w:rsidRPr="008617B2">
        <w:rPr>
          <w:rFonts w:ascii="Arial" w:hAnsi="Arial" w:cs="Arial"/>
        </w:rPr>
        <w:t xml:space="preserve"> </w:t>
      </w:r>
      <w:smartTag w:uri="urn:schemas-microsoft-com:office:smarttags" w:element="place">
        <w:smartTag w:uri="urn:schemas-microsoft-com:office:smarttags" w:element="place">
          <w:r w:rsidRPr="008617B2">
            <w:rPr>
              <w:rFonts w:ascii="Arial" w:hAnsi="Arial" w:cs="Arial"/>
            </w:rPr>
            <w:t>Newton</w:t>
          </w:r>
        </w:smartTag>
        <w:r w:rsidRPr="008617B2">
          <w:rPr>
            <w:rFonts w:ascii="Arial" w:hAnsi="Arial" w:cs="Arial"/>
          </w:rPr>
          <w:t xml:space="preserve">, </w:t>
        </w:r>
        <w:smartTag w:uri="urn:schemas-microsoft-com:office:smarttags" w:element="place">
          <w:r w:rsidRPr="008617B2">
            <w:rPr>
              <w:rFonts w:ascii="Arial" w:hAnsi="Arial" w:cs="Arial"/>
            </w:rPr>
            <w:t>MA</w:t>
          </w:r>
        </w:smartTag>
      </w:smartTag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>Project Manager/Buyer</w:t>
      </w:r>
    </w:p>
    <w:p w:rsidR="00D315C5" w:rsidRPr="008617B2" w:rsidRDefault="00D315C5" w:rsidP="00420D65">
      <w:pPr>
        <w:spacing w:before="100" w:beforeAutospacing="1" w:after="100" w:afterAutospacing="1"/>
        <w:rPr>
          <w:rFonts w:ascii="Arial" w:hAnsi="Arial" w:cs="Arial"/>
        </w:rPr>
      </w:pPr>
      <w:r w:rsidRPr="008617B2">
        <w:rPr>
          <w:rFonts w:ascii="Arial" w:hAnsi="Arial" w:cs="Arial"/>
        </w:rPr>
        <w:t>Entec’s proprietary product line includes a broad portfolio of engineering materials that are fabricated at our state-of-the-art, centrally located compounding facility. This extremely productive facility was established to produce the highest quality compounds with the best possible economics, offering the marketplace unsurpassed value in resin options.</w:t>
      </w:r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 xml:space="preserve">04-12/06 </w:t>
      </w:r>
      <w:r w:rsidRPr="008617B2">
        <w:rPr>
          <w:rFonts w:ascii="Arial" w:hAnsi="Arial" w:cs="Arial"/>
          <w:b/>
          <w:i/>
        </w:rPr>
        <w:t>United Solutions</w:t>
      </w:r>
      <w:r w:rsidRPr="008617B2"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place">
          <w:r w:rsidRPr="008617B2">
            <w:rPr>
              <w:rFonts w:ascii="Arial" w:hAnsi="Arial" w:cs="Arial"/>
            </w:rPr>
            <w:t>Leominster</w:t>
          </w:r>
        </w:smartTag>
        <w:r w:rsidRPr="008617B2">
          <w:rPr>
            <w:rFonts w:ascii="Arial" w:hAnsi="Arial" w:cs="Arial"/>
          </w:rPr>
          <w:t xml:space="preserve">, </w:t>
        </w:r>
        <w:smartTag w:uri="urn:schemas-microsoft-com:office:smarttags" w:element="place">
          <w:r w:rsidRPr="008617B2">
            <w:rPr>
              <w:rFonts w:ascii="Arial" w:hAnsi="Arial" w:cs="Arial"/>
            </w:rPr>
            <w:t>MA</w:t>
          </w:r>
        </w:smartTag>
      </w:smartTag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>Materials Manager</w:t>
      </w:r>
    </w:p>
    <w:p w:rsidR="00D315C5" w:rsidRPr="008617B2" w:rsidRDefault="00D315C5" w:rsidP="00C86204">
      <w:pPr>
        <w:pStyle w:val="style11"/>
        <w:rPr>
          <w:color w:val="auto"/>
          <w:sz w:val="22"/>
          <w:szCs w:val="22"/>
        </w:rPr>
      </w:pPr>
      <w:r w:rsidRPr="008617B2">
        <w:rPr>
          <w:color w:val="auto"/>
          <w:sz w:val="22"/>
          <w:szCs w:val="22"/>
        </w:rPr>
        <w:t xml:space="preserve">We are a leading supplier of plastic house wares, paint, office, and hardware products. We have products in most leading retailers in the </w:t>
      </w:r>
      <w:smartTag w:uri="urn:schemas-microsoft-com:office:smarttags" w:element="place">
        <w:r w:rsidRPr="008617B2">
          <w:rPr>
            <w:color w:val="auto"/>
            <w:sz w:val="22"/>
            <w:szCs w:val="22"/>
          </w:rPr>
          <w:t>U.S.</w:t>
        </w:r>
      </w:smartTag>
      <w:r w:rsidRPr="008617B2">
        <w:rPr>
          <w:color w:val="auto"/>
          <w:sz w:val="22"/>
          <w:szCs w:val="22"/>
        </w:rPr>
        <w:t>, including mass, specialty, grocery, dollar stores, home centers, office, drug, and hardware and warehouse club channels. We do not sell directly to consumers.</w:t>
      </w:r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 xml:space="preserve">1998-2/06 </w:t>
      </w:r>
      <w:r w:rsidRPr="008617B2">
        <w:rPr>
          <w:rFonts w:ascii="Arial" w:hAnsi="Arial" w:cs="Arial"/>
          <w:b/>
          <w:i/>
        </w:rPr>
        <w:t>G&amp;F INDUSTRIES, INC.,</w:t>
      </w:r>
      <w:r w:rsidRPr="008617B2">
        <w:rPr>
          <w:rFonts w:ascii="Arial" w:hAnsi="Arial" w:cs="Arial"/>
        </w:rPr>
        <w:t xml:space="preserve"> </w:t>
      </w:r>
      <w:smartTag w:uri="urn:schemas-microsoft-com:office:smarttags" w:element="place">
        <w:smartTag w:uri="urn:schemas-microsoft-com:office:smarttags" w:element="place">
          <w:r w:rsidRPr="008617B2">
            <w:rPr>
              <w:rFonts w:ascii="Arial" w:hAnsi="Arial" w:cs="Arial"/>
            </w:rPr>
            <w:t>Sturbridge</w:t>
          </w:r>
        </w:smartTag>
        <w:r w:rsidRPr="008617B2">
          <w:rPr>
            <w:rFonts w:ascii="Arial" w:hAnsi="Arial" w:cs="Arial"/>
          </w:rPr>
          <w:t xml:space="preserve">, </w:t>
        </w:r>
        <w:smartTag w:uri="urn:schemas-microsoft-com:office:smarttags" w:element="place">
          <w:r w:rsidRPr="008617B2">
            <w:rPr>
              <w:rFonts w:ascii="Arial" w:hAnsi="Arial" w:cs="Arial"/>
            </w:rPr>
            <w:t>MA</w:t>
          </w:r>
        </w:smartTag>
      </w:smartTag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>Materials Manager</w:t>
      </w:r>
    </w:p>
    <w:p w:rsidR="00D315C5" w:rsidRPr="008617B2" w:rsidRDefault="00D315C5" w:rsidP="00A60C6C">
      <w:pPr>
        <w:rPr>
          <w:rFonts w:ascii="Arial" w:hAnsi="Arial" w:cs="Arial"/>
        </w:rPr>
      </w:pPr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>G&amp;F is a customer focused custom injection molder with the experience, ability, and willingness to take on challenging projects from concept to mature production.</w:t>
      </w:r>
    </w:p>
    <w:p w:rsidR="00D315C5" w:rsidRPr="008617B2" w:rsidRDefault="00D315C5" w:rsidP="00A60C6C">
      <w:pPr>
        <w:rPr>
          <w:rFonts w:ascii="Arial" w:hAnsi="Arial" w:cs="Arial"/>
        </w:rPr>
      </w:pPr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 xml:space="preserve">1987-Present </w:t>
      </w:r>
      <w:r w:rsidRPr="008617B2">
        <w:rPr>
          <w:rFonts w:ascii="Arial" w:hAnsi="Arial" w:cs="Arial"/>
          <w:b/>
          <w:i/>
        </w:rPr>
        <w:t>PAXTON FIRE DEPARTMENT,</w:t>
      </w:r>
      <w:r w:rsidRPr="008617B2">
        <w:rPr>
          <w:rFonts w:ascii="Arial" w:hAnsi="Arial" w:cs="Arial"/>
        </w:rPr>
        <w:t xml:space="preserve"> </w:t>
      </w:r>
      <w:smartTag w:uri="urn:schemas-microsoft-com:office:smarttags" w:element="place">
        <w:smartTag w:uri="urn:schemas-microsoft-com:office:smarttags" w:element="place">
          <w:r w:rsidRPr="008617B2">
            <w:rPr>
              <w:rFonts w:ascii="Arial" w:hAnsi="Arial" w:cs="Arial"/>
            </w:rPr>
            <w:t>Paxton</w:t>
          </w:r>
        </w:smartTag>
        <w:r w:rsidRPr="008617B2">
          <w:rPr>
            <w:rFonts w:ascii="Arial" w:hAnsi="Arial" w:cs="Arial"/>
          </w:rPr>
          <w:t xml:space="preserve">, </w:t>
        </w:r>
        <w:smartTag w:uri="urn:schemas-microsoft-com:office:smarttags" w:element="place">
          <w:r w:rsidRPr="008617B2">
            <w:rPr>
              <w:rFonts w:ascii="Arial" w:hAnsi="Arial" w:cs="Arial"/>
            </w:rPr>
            <w:t>MA</w:t>
          </w:r>
        </w:smartTag>
      </w:smartTag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>Lieutenant - on call</w:t>
      </w:r>
    </w:p>
    <w:p w:rsidR="00D315C5" w:rsidRPr="008617B2" w:rsidRDefault="00D315C5" w:rsidP="00A60C6C">
      <w:pPr>
        <w:rPr>
          <w:rFonts w:ascii="Arial" w:hAnsi="Arial" w:cs="Arial"/>
        </w:rPr>
      </w:pPr>
    </w:p>
    <w:p w:rsidR="00D315C5" w:rsidRPr="008617B2" w:rsidRDefault="00D315C5" w:rsidP="00A60C6C">
      <w:pPr>
        <w:rPr>
          <w:rFonts w:ascii="Arial" w:hAnsi="Arial" w:cs="Arial"/>
        </w:rPr>
      </w:pPr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 xml:space="preserve">1986-1998 </w:t>
      </w:r>
      <w:r w:rsidRPr="008617B2">
        <w:rPr>
          <w:rFonts w:ascii="Arial" w:hAnsi="Arial" w:cs="Arial"/>
          <w:b/>
          <w:i/>
        </w:rPr>
        <w:t>INCASE DIVISION OF DANA FILMS</w:t>
      </w:r>
      <w:r w:rsidRPr="008617B2"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place">
          <w:r w:rsidRPr="008617B2">
            <w:rPr>
              <w:rFonts w:ascii="Arial" w:hAnsi="Arial" w:cs="Arial"/>
            </w:rPr>
            <w:t>Hopedale</w:t>
          </w:r>
        </w:smartTag>
        <w:r w:rsidRPr="008617B2">
          <w:rPr>
            <w:rFonts w:ascii="Arial" w:hAnsi="Arial" w:cs="Arial"/>
          </w:rPr>
          <w:t xml:space="preserve">, </w:t>
        </w:r>
        <w:smartTag w:uri="urn:schemas-microsoft-com:office:smarttags" w:element="place">
          <w:r w:rsidRPr="008617B2">
            <w:rPr>
              <w:rFonts w:ascii="Arial" w:hAnsi="Arial" w:cs="Arial"/>
            </w:rPr>
            <w:t>MA</w:t>
          </w:r>
        </w:smartTag>
      </w:smartTag>
    </w:p>
    <w:p w:rsidR="00D315C5" w:rsidRPr="008617B2" w:rsidRDefault="00D315C5" w:rsidP="00A60C6C">
      <w:pPr>
        <w:rPr>
          <w:rFonts w:ascii="Arial" w:hAnsi="Arial" w:cs="Arial"/>
        </w:rPr>
      </w:pPr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>Company manufactures custom injection molding, and presentation cases.</w:t>
      </w:r>
    </w:p>
    <w:p w:rsidR="00D315C5" w:rsidRPr="008617B2" w:rsidRDefault="00D315C5" w:rsidP="00A60C6C">
      <w:pPr>
        <w:rPr>
          <w:rFonts w:ascii="Arial" w:hAnsi="Arial" w:cs="Arial"/>
        </w:rPr>
      </w:pPr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>1988-1998 Purchasing Manager</w:t>
      </w:r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>Accomplishments:</w:t>
      </w:r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>• Implemented JIT methods resulting in reduced lead times.</w:t>
      </w:r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>• Assisted in developing and implementing ISO 9002 Certification procedures.</w:t>
      </w:r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>• Initiated a company safety program and successfully utilized Total Quality Management.</w:t>
      </w:r>
    </w:p>
    <w:p w:rsidR="00D315C5" w:rsidRPr="008617B2" w:rsidRDefault="00D315C5" w:rsidP="00A60C6C">
      <w:pPr>
        <w:rPr>
          <w:rFonts w:ascii="Arial" w:hAnsi="Arial" w:cs="Arial"/>
        </w:rPr>
      </w:pPr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>1986-1993 Traffic Manager / Inventory Control</w:t>
      </w:r>
    </w:p>
    <w:p w:rsidR="00D315C5" w:rsidRPr="008617B2" w:rsidRDefault="00D315C5" w:rsidP="00A60C6C">
      <w:pPr>
        <w:rPr>
          <w:rFonts w:ascii="Arial" w:hAnsi="Arial" w:cs="Arial"/>
        </w:rPr>
      </w:pPr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 xml:space="preserve">1977-1986 </w:t>
      </w:r>
      <w:r w:rsidRPr="008617B2">
        <w:rPr>
          <w:rFonts w:ascii="Arial" w:hAnsi="Arial" w:cs="Arial"/>
          <w:b/>
          <w:i/>
        </w:rPr>
        <w:t>JAMESBURY CORPORATION,</w:t>
      </w:r>
      <w:r w:rsidRPr="008617B2">
        <w:rPr>
          <w:rFonts w:ascii="Arial" w:hAnsi="Arial" w:cs="Arial"/>
        </w:rPr>
        <w:t xml:space="preserve"> </w:t>
      </w:r>
      <w:smartTag w:uri="urn:schemas-microsoft-com:office:smarttags" w:element="place">
        <w:smartTag w:uri="urn:schemas-microsoft-com:office:smarttags" w:element="place">
          <w:r w:rsidRPr="008617B2">
            <w:rPr>
              <w:rFonts w:ascii="Arial" w:hAnsi="Arial" w:cs="Arial"/>
            </w:rPr>
            <w:t>Worcester</w:t>
          </w:r>
        </w:smartTag>
        <w:r w:rsidRPr="008617B2">
          <w:rPr>
            <w:rFonts w:ascii="Arial" w:hAnsi="Arial" w:cs="Arial"/>
          </w:rPr>
          <w:t xml:space="preserve">, </w:t>
        </w:r>
        <w:smartTag w:uri="urn:schemas-microsoft-com:office:smarttags" w:element="place">
          <w:r w:rsidRPr="008617B2">
            <w:rPr>
              <w:rFonts w:ascii="Arial" w:hAnsi="Arial" w:cs="Arial"/>
            </w:rPr>
            <w:t>MA</w:t>
          </w:r>
        </w:smartTag>
      </w:smartTag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>Inventory Control Coordinator</w:t>
      </w:r>
    </w:p>
    <w:p w:rsidR="00D315C5" w:rsidRPr="008617B2" w:rsidRDefault="00D315C5" w:rsidP="00A60C6C">
      <w:pPr>
        <w:rPr>
          <w:rFonts w:ascii="Arial" w:hAnsi="Arial" w:cs="Arial"/>
        </w:rPr>
      </w:pPr>
    </w:p>
    <w:p w:rsidR="00D315C5" w:rsidRPr="008617B2" w:rsidRDefault="00D315C5" w:rsidP="00A60C6C">
      <w:pPr>
        <w:rPr>
          <w:rFonts w:ascii="Arial" w:hAnsi="Arial" w:cs="Arial"/>
          <w:color w:val="000000"/>
        </w:rPr>
      </w:pPr>
      <w:r w:rsidRPr="008617B2">
        <w:rPr>
          <w:rFonts w:ascii="Arial" w:hAnsi="Arial" w:cs="Arial"/>
          <w:color w:val="000000"/>
        </w:rPr>
        <w:t>Jamesbury products include, flanged ball valves, Value-Line® threaded ball valves, emission control valves, high-performance butterfly valves, special service valves, and ball and butterfly valve actuators and accessories.</w:t>
      </w:r>
    </w:p>
    <w:p w:rsidR="00D315C5" w:rsidRPr="008617B2" w:rsidRDefault="00D315C5" w:rsidP="00A60C6C">
      <w:pPr>
        <w:rPr>
          <w:rFonts w:ascii="Verdana" w:hAnsi="Verdana"/>
          <w:color w:val="000000"/>
        </w:rPr>
      </w:pPr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  <w:b/>
          <w:i/>
        </w:rPr>
        <w:t>EDUCATION:</w:t>
      </w:r>
      <w:r w:rsidRPr="008617B2">
        <w:rPr>
          <w:rFonts w:ascii="Arial" w:hAnsi="Arial" w:cs="Arial"/>
        </w:rPr>
        <w:t xml:space="preserve"> </w:t>
      </w:r>
    </w:p>
    <w:p w:rsidR="00D315C5" w:rsidRPr="008617B2" w:rsidRDefault="00D315C5" w:rsidP="00A60C6C">
      <w:pPr>
        <w:rPr>
          <w:rFonts w:ascii="Arial" w:hAnsi="Arial" w:cs="Arial"/>
        </w:rPr>
      </w:pPr>
      <w:smartTag w:uri="urn:schemas-microsoft-com:office:smarttags" w:element="place">
        <w:r w:rsidRPr="008617B2">
          <w:rPr>
            <w:rFonts w:ascii="Arial" w:hAnsi="Arial" w:cs="Arial"/>
            <w:b/>
            <w:i/>
          </w:rPr>
          <w:t>QUINSIGAMOND</w:t>
        </w:r>
      </w:smartTag>
      <w:r w:rsidRPr="008617B2">
        <w:rPr>
          <w:rFonts w:ascii="Arial" w:hAnsi="Arial" w:cs="Arial"/>
          <w:b/>
          <w:i/>
        </w:rPr>
        <w:t xml:space="preserve"> </w:t>
      </w:r>
      <w:smartTag w:uri="urn:schemas-microsoft-com:office:smarttags" w:element="place">
        <w:r w:rsidRPr="008617B2">
          <w:rPr>
            <w:rFonts w:ascii="Arial" w:hAnsi="Arial" w:cs="Arial"/>
            <w:b/>
            <w:i/>
          </w:rPr>
          <w:t>COMMUNITY COLLEGE</w:t>
        </w:r>
      </w:smartTag>
      <w:r w:rsidRPr="008617B2">
        <w:rPr>
          <w:rFonts w:ascii="Arial" w:hAnsi="Arial" w:cs="Arial"/>
          <w:b/>
          <w:i/>
        </w:rPr>
        <w:t>,</w:t>
      </w:r>
      <w:r w:rsidRPr="008617B2">
        <w:rPr>
          <w:rFonts w:ascii="Arial" w:hAnsi="Arial" w:cs="Arial"/>
        </w:rPr>
        <w:t xml:space="preserve"> </w:t>
      </w:r>
      <w:smartTag w:uri="urn:schemas-microsoft-com:office:smarttags" w:element="place">
        <w:smartTag w:uri="urn:schemas-microsoft-com:office:smarttags" w:element="place">
          <w:r w:rsidRPr="008617B2">
            <w:rPr>
              <w:rFonts w:ascii="Arial" w:hAnsi="Arial" w:cs="Arial"/>
            </w:rPr>
            <w:t>Worcester</w:t>
          </w:r>
        </w:smartTag>
        <w:r w:rsidRPr="008617B2">
          <w:rPr>
            <w:rFonts w:ascii="Arial" w:hAnsi="Arial" w:cs="Arial"/>
          </w:rPr>
          <w:t xml:space="preserve">, </w:t>
        </w:r>
        <w:smartTag w:uri="urn:schemas-microsoft-com:office:smarttags" w:element="place">
          <w:r w:rsidRPr="008617B2">
            <w:rPr>
              <w:rFonts w:ascii="Arial" w:hAnsi="Arial" w:cs="Arial"/>
            </w:rPr>
            <w:t>MA</w:t>
          </w:r>
        </w:smartTag>
      </w:smartTag>
    </w:p>
    <w:p w:rsidR="00D315C5" w:rsidRPr="008617B2" w:rsidRDefault="00D315C5" w:rsidP="00A60C6C">
      <w:pPr>
        <w:rPr>
          <w:rFonts w:ascii="Arial" w:hAnsi="Arial" w:cs="Arial"/>
          <w:b/>
          <w:i/>
        </w:rPr>
      </w:pPr>
      <w:r w:rsidRPr="008617B2">
        <w:rPr>
          <w:rFonts w:ascii="Arial" w:hAnsi="Arial" w:cs="Arial"/>
        </w:rPr>
        <w:t xml:space="preserve">Associates Degree in Liberal Arts </w:t>
      </w:r>
      <w:r w:rsidRPr="008617B2">
        <w:rPr>
          <w:rFonts w:ascii="Arial" w:hAnsi="Arial" w:cs="Arial"/>
          <w:b/>
          <w:i/>
        </w:rPr>
        <w:t>Professional Training &amp; Development:</w:t>
      </w:r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 xml:space="preserve">Purchasing &amp; Materials Management I&amp;II </w:t>
      </w:r>
      <w:r w:rsidRPr="008617B2">
        <w:rPr>
          <w:rFonts w:ascii="Arial" w:hAnsi="Arial" w:cs="Arial"/>
          <w:b/>
          <w:i/>
        </w:rPr>
        <w:t>- Northeastern University</w:t>
      </w:r>
      <w:r w:rsidRPr="008617B2"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place">
          <w:r w:rsidRPr="008617B2">
            <w:rPr>
              <w:rFonts w:ascii="Arial" w:hAnsi="Arial" w:cs="Arial"/>
            </w:rPr>
            <w:t>Boston</w:t>
          </w:r>
        </w:smartTag>
        <w:r w:rsidRPr="008617B2">
          <w:rPr>
            <w:rFonts w:ascii="Arial" w:hAnsi="Arial" w:cs="Arial"/>
          </w:rPr>
          <w:t xml:space="preserve">, </w:t>
        </w:r>
        <w:smartTag w:uri="urn:schemas-microsoft-com:office:smarttags" w:element="place">
          <w:r w:rsidRPr="008617B2">
            <w:rPr>
              <w:rFonts w:ascii="Arial" w:hAnsi="Arial" w:cs="Arial"/>
            </w:rPr>
            <w:t>MA</w:t>
          </w:r>
        </w:smartTag>
      </w:smartTag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>Total Quality Management; Negotiating &amp; Bargaining with Vendors</w:t>
      </w:r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 xml:space="preserve">Incase Division of Dana Films, </w:t>
      </w:r>
      <w:smartTag w:uri="urn:schemas-microsoft-com:office:smarttags" w:element="place">
        <w:smartTag w:uri="urn:schemas-microsoft-com:office:smarttags" w:element="place">
          <w:r w:rsidRPr="008617B2">
            <w:rPr>
              <w:rFonts w:ascii="Arial" w:hAnsi="Arial" w:cs="Arial"/>
            </w:rPr>
            <w:t>Hopedale</w:t>
          </w:r>
        </w:smartTag>
        <w:r w:rsidRPr="008617B2">
          <w:rPr>
            <w:rFonts w:ascii="Arial" w:hAnsi="Arial" w:cs="Arial"/>
          </w:rPr>
          <w:t xml:space="preserve">, </w:t>
        </w:r>
        <w:smartTag w:uri="urn:schemas-microsoft-com:office:smarttags" w:element="place">
          <w:r w:rsidRPr="008617B2">
            <w:rPr>
              <w:rFonts w:ascii="Arial" w:hAnsi="Arial" w:cs="Arial"/>
            </w:rPr>
            <w:t>MA</w:t>
          </w:r>
        </w:smartTag>
      </w:smartTag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>Statistical Process Control</w:t>
      </w:r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</w:rPr>
        <w:t>Microsoft Word &amp; Excel</w:t>
      </w:r>
    </w:p>
    <w:p w:rsidR="00D315C5" w:rsidRPr="008617B2" w:rsidRDefault="00D315C5" w:rsidP="00A60C6C">
      <w:pPr>
        <w:rPr>
          <w:rFonts w:ascii="Arial" w:hAnsi="Arial" w:cs="Arial"/>
        </w:rPr>
      </w:pPr>
    </w:p>
    <w:p w:rsidR="00D315C5" w:rsidRPr="008617B2" w:rsidRDefault="00D315C5" w:rsidP="00A60C6C">
      <w:pPr>
        <w:rPr>
          <w:rFonts w:ascii="Arial" w:hAnsi="Arial" w:cs="Arial"/>
        </w:rPr>
      </w:pPr>
      <w:smartTag w:uri="urn:schemas-microsoft-com:office:smarttags" w:element="place">
        <w:r w:rsidRPr="008617B2">
          <w:rPr>
            <w:rFonts w:ascii="Arial" w:hAnsi="Arial" w:cs="Arial"/>
            <w:b/>
            <w:i/>
          </w:rPr>
          <w:t>BURNCOAT</w:t>
        </w:r>
      </w:smartTag>
      <w:r w:rsidRPr="008617B2">
        <w:rPr>
          <w:rFonts w:ascii="Arial" w:hAnsi="Arial" w:cs="Arial"/>
          <w:b/>
          <w:i/>
        </w:rPr>
        <w:t xml:space="preserve"> </w:t>
      </w:r>
      <w:smartTag w:uri="urn:schemas-microsoft-com:office:smarttags" w:element="place">
        <w:r w:rsidRPr="008617B2">
          <w:rPr>
            <w:rFonts w:ascii="Arial" w:hAnsi="Arial" w:cs="Arial"/>
            <w:b/>
            <w:i/>
          </w:rPr>
          <w:t>SENIOR HIGH SCHOOL</w:t>
        </w:r>
      </w:smartTag>
      <w:r w:rsidRPr="008617B2"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place">
          <w:r w:rsidRPr="008617B2">
            <w:rPr>
              <w:rFonts w:ascii="Arial" w:hAnsi="Arial" w:cs="Arial"/>
            </w:rPr>
            <w:t>Worcester</w:t>
          </w:r>
        </w:smartTag>
        <w:r w:rsidRPr="008617B2">
          <w:rPr>
            <w:rFonts w:ascii="Arial" w:hAnsi="Arial" w:cs="Arial"/>
          </w:rPr>
          <w:t xml:space="preserve">, </w:t>
        </w:r>
        <w:smartTag w:uri="urn:schemas-microsoft-com:office:smarttags" w:element="place">
          <w:r w:rsidRPr="008617B2">
            <w:rPr>
              <w:rFonts w:ascii="Arial" w:hAnsi="Arial" w:cs="Arial"/>
            </w:rPr>
            <w:t>MA</w:t>
          </w:r>
        </w:smartTag>
      </w:smartTag>
      <w:r w:rsidRPr="008617B2">
        <w:rPr>
          <w:rFonts w:ascii="Arial" w:hAnsi="Arial" w:cs="Arial"/>
        </w:rPr>
        <w:t xml:space="preserve"> </w:t>
      </w:r>
    </w:p>
    <w:p w:rsidR="00D315C5" w:rsidRPr="008617B2" w:rsidRDefault="00D315C5" w:rsidP="00A60C6C">
      <w:pPr>
        <w:rPr>
          <w:rFonts w:ascii="Arial" w:hAnsi="Arial" w:cs="Arial"/>
        </w:rPr>
      </w:pPr>
    </w:p>
    <w:p w:rsidR="00D315C5" w:rsidRPr="008617B2" w:rsidRDefault="00D315C5" w:rsidP="00A60C6C">
      <w:pPr>
        <w:rPr>
          <w:rFonts w:ascii="Arial" w:hAnsi="Arial" w:cs="Arial"/>
        </w:rPr>
      </w:pPr>
      <w:r w:rsidRPr="008617B2">
        <w:rPr>
          <w:rFonts w:ascii="Arial" w:hAnsi="Arial" w:cs="Arial"/>
          <w:b/>
          <w:i/>
        </w:rPr>
        <w:t>PROFESSIONAL AFFILIATION</w:t>
      </w:r>
      <w:r w:rsidRPr="008617B2">
        <w:rPr>
          <w:rFonts w:ascii="Arial" w:hAnsi="Arial" w:cs="Arial"/>
        </w:rPr>
        <w:t xml:space="preserve"> Member of A.P.I.C.S.</w:t>
      </w:r>
    </w:p>
    <w:p w:rsidR="00D315C5" w:rsidRPr="008617B2" w:rsidRDefault="00D315C5" w:rsidP="00A60C6C">
      <w:pPr>
        <w:rPr>
          <w:rFonts w:ascii="Arial" w:hAnsi="Arial" w:cs="Arial"/>
        </w:rPr>
      </w:pPr>
    </w:p>
    <w:p w:rsidR="00D315C5" w:rsidRPr="008617B2" w:rsidRDefault="00D315C5" w:rsidP="001F7CFD">
      <w:pPr>
        <w:rPr>
          <w:rFonts w:ascii="Arial" w:hAnsi="Arial" w:cs="Arial"/>
        </w:rPr>
      </w:pPr>
      <w:r w:rsidRPr="008617B2">
        <w:rPr>
          <w:rFonts w:ascii="Arial" w:hAnsi="Arial" w:cs="Arial"/>
          <w:b/>
          <w:i/>
        </w:rPr>
        <w:t>COMMUNITY</w:t>
      </w:r>
      <w:r w:rsidRPr="008617B2">
        <w:rPr>
          <w:rFonts w:ascii="Arial" w:hAnsi="Arial" w:cs="Arial"/>
        </w:rPr>
        <w:t xml:space="preserve"> </w:t>
      </w:r>
    </w:p>
    <w:p w:rsidR="00D315C5" w:rsidRPr="008617B2" w:rsidRDefault="00D315C5" w:rsidP="001F7CF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smartTag w:uri="urn:schemas-microsoft-com:office:smarttags" w:element="place">
        <w:r w:rsidRPr="008617B2">
          <w:rPr>
            <w:rFonts w:ascii="Arial" w:hAnsi="Arial" w:cs="Arial"/>
            <w:bCs/>
            <w:iCs/>
            <w:sz w:val="22"/>
            <w:szCs w:val="22"/>
          </w:rPr>
          <w:t>Worcester</w:t>
        </w:r>
      </w:smartTag>
      <w:r w:rsidRPr="008617B2">
        <w:rPr>
          <w:rFonts w:ascii="Arial" w:hAnsi="Arial" w:cs="Arial"/>
          <w:bCs/>
          <w:iCs/>
          <w:sz w:val="22"/>
          <w:szCs w:val="22"/>
        </w:rPr>
        <w:t xml:space="preserve"> Area Baseball Umpires Association</w:t>
      </w:r>
      <w:r w:rsidRPr="008617B2">
        <w:rPr>
          <w:rFonts w:ascii="Arial" w:hAnsi="Arial" w:cs="Arial"/>
          <w:sz w:val="22"/>
          <w:szCs w:val="22"/>
        </w:rPr>
        <w:t xml:space="preserve"> </w:t>
      </w:r>
    </w:p>
    <w:p w:rsidR="00D315C5" w:rsidRPr="008617B2" w:rsidRDefault="00D315C5" w:rsidP="001F7CF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617B2">
        <w:rPr>
          <w:rFonts w:ascii="Arial" w:hAnsi="Arial" w:cs="Arial"/>
          <w:sz w:val="22"/>
          <w:szCs w:val="22"/>
        </w:rPr>
        <w:t>Head Coach - Wachusett Senior Babe Ruth League</w:t>
      </w:r>
    </w:p>
    <w:p w:rsidR="00D315C5" w:rsidRPr="008617B2" w:rsidRDefault="00D315C5" w:rsidP="001F7CFD">
      <w:pPr>
        <w:rPr>
          <w:rFonts w:ascii="Arial" w:hAnsi="Arial" w:cs="Arial"/>
        </w:rPr>
      </w:pPr>
      <w:r w:rsidRPr="008617B2">
        <w:rPr>
          <w:rFonts w:ascii="Arial" w:hAnsi="Arial" w:cs="Arial"/>
        </w:rPr>
        <w:t>Past President &amp; Coach - Babe Ruth Baseball League</w:t>
      </w:r>
    </w:p>
    <w:p w:rsidR="00D315C5" w:rsidRPr="008617B2" w:rsidRDefault="00D315C5" w:rsidP="001F7CFD">
      <w:pPr>
        <w:rPr>
          <w:rFonts w:ascii="Arial" w:hAnsi="Arial" w:cs="Arial"/>
        </w:rPr>
      </w:pPr>
      <w:r w:rsidRPr="008617B2">
        <w:rPr>
          <w:rFonts w:ascii="Arial" w:hAnsi="Arial" w:cs="Arial"/>
        </w:rPr>
        <w:t>Past President - Paxton Baseball</w:t>
      </w:r>
    </w:p>
    <w:p w:rsidR="00D315C5" w:rsidRPr="00087D91" w:rsidRDefault="00D315C5" w:rsidP="00A60C6C">
      <w:pPr>
        <w:rPr>
          <w:rFonts w:ascii="Arial" w:hAnsi="Arial" w:cs="Arial"/>
          <w:sz w:val="24"/>
          <w:szCs w:val="24"/>
        </w:rPr>
      </w:pPr>
    </w:p>
    <w:sectPr w:rsidR="00D315C5" w:rsidRPr="00087D91" w:rsidSect="00430C8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5C5" w:rsidRDefault="00D315C5" w:rsidP="0064296C">
      <w:r>
        <w:separator/>
      </w:r>
    </w:p>
  </w:endnote>
  <w:endnote w:type="continuationSeparator" w:id="0">
    <w:p w:rsidR="00D315C5" w:rsidRDefault="00D315C5" w:rsidP="00642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885"/>
      <w:gridCol w:w="8583"/>
    </w:tblGrid>
    <w:tr w:rsidR="00D315C5" w:rsidRPr="00430FF9">
      <w:tc>
        <w:tcPr>
          <w:tcW w:w="918" w:type="dxa"/>
          <w:tcBorders>
            <w:top w:val="single" w:sz="18" w:space="0" w:color="808080"/>
          </w:tcBorders>
        </w:tcPr>
        <w:p w:rsidR="00D315C5" w:rsidRPr="00430FF9" w:rsidRDefault="00D315C5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  <w:fldSimple w:instr=" PAGE   \* MERGEFORMAT ">
            <w:r w:rsidRPr="001D6568">
              <w:rPr>
                <w:b/>
                <w:noProof/>
                <w:color w:val="4F81BD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  <w:tcBorders>
            <w:top w:val="single" w:sz="18" w:space="0" w:color="808080"/>
          </w:tcBorders>
        </w:tcPr>
        <w:p w:rsidR="00D315C5" w:rsidRPr="00430FF9" w:rsidRDefault="00D315C5">
          <w:pPr>
            <w:pStyle w:val="Footer"/>
          </w:pPr>
        </w:p>
      </w:tc>
    </w:tr>
  </w:tbl>
  <w:p w:rsidR="00D315C5" w:rsidRDefault="00D315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5C5" w:rsidRDefault="00D315C5" w:rsidP="0064296C">
      <w:r>
        <w:separator/>
      </w:r>
    </w:p>
  </w:footnote>
  <w:footnote w:type="continuationSeparator" w:id="0">
    <w:p w:rsidR="00D315C5" w:rsidRDefault="00D315C5" w:rsidP="006429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5C5" w:rsidRPr="00087D91" w:rsidRDefault="00D315C5" w:rsidP="008B3487">
    <w:pPr>
      <w:tabs>
        <w:tab w:val="left" w:pos="3609"/>
      </w:tabs>
      <w:rPr>
        <w:rFonts w:ascii="Arial" w:hAnsi="Arial" w:cs="Arial"/>
        <w:sz w:val="24"/>
        <w:szCs w:val="24"/>
      </w:rPr>
    </w:pPr>
    <w:r w:rsidRPr="00087D91">
      <w:rPr>
        <w:rFonts w:ascii="Arial" w:hAnsi="Arial" w:cs="Arial"/>
        <w:sz w:val="24"/>
        <w:szCs w:val="24"/>
      </w:rPr>
      <w:t>Email: jolson6320@aol.com</w:t>
    </w:r>
    <w:r>
      <w:rPr>
        <w:rFonts w:ascii="Arial" w:hAnsi="Arial" w:cs="Arial"/>
        <w:sz w:val="24"/>
        <w:szCs w:val="24"/>
      </w:rPr>
      <w:tab/>
    </w:r>
  </w:p>
  <w:p w:rsidR="00D315C5" w:rsidRPr="00087D91" w:rsidRDefault="00D315C5" w:rsidP="0064296C">
    <w:pPr>
      <w:rPr>
        <w:rFonts w:ascii="Arial" w:hAnsi="Arial" w:cs="Arial"/>
        <w:sz w:val="24"/>
        <w:szCs w:val="24"/>
      </w:rPr>
    </w:pPr>
    <w:r w:rsidRPr="00087D91">
      <w:rPr>
        <w:rFonts w:ascii="Arial" w:hAnsi="Arial" w:cs="Arial"/>
        <w:sz w:val="24"/>
        <w:szCs w:val="24"/>
      </w:rPr>
      <w:t>JAMES W. OLSON ________________________________________</w:t>
    </w:r>
    <w:r>
      <w:rPr>
        <w:rFonts w:ascii="Arial" w:hAnsi="Arial" w:cs="Arial"/>
        <w:sz w:val="24"/>
        <w:szCs w:val="24"/>
      </w:rPr>
      <w:t>______________________________</w:t>
    </w:r>
  </w:p>
  <w:p w:rsidR="00D315C5" w:rsidRPr="00087D91" w:rsidRDefault="00D315C5" w:rsidP="0064296C">
    <w:pPr>
      <w:rPr>
        <w:rFonts w:ascii="Arial" w:hAnsi="Arial" w:cs="Arial"/>
        <w:sz w:val="24"/>
        <w:szCs w:val="24"/>
      </w:rPr>
    </w:pPr>
    <w:smartTag w:uri="urn:schemas-microsoft-com:office:smarttags" w:element="PostalCode">
      <w:smartTag w:uri="urn:schemas-microsoft-com:office:smarttags" w:element="address">
        <w:smartTag w:uri="urn:schemas-microsoft-com:office:smarttags" w:element="address">
          <w:smartTag w:uri="urn:schemas-microsoft-com:office:smarttags" w:element="Street">
            <w:r w:rsidRPr="00087D91">
              <w:rPr>
                <w:rFonts w:ascii="Arial" w:hAnsi="Arial" w:cs="Arial"/>
                <w:sz w:val="24"/>
                <w:szCs w:val="24"/>
              </w:rPr>
              <w:t>270 Sunderland Road</w:t>
            </w:r>
          </w:smartTag>
        </w:smartTag>
        <w:r w:rsidRPr="00087D91"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address">
          <w:r w:rsidRPr="00087D91">
            <w:rPr>
              <w:rFonts w:ascii="Arial" w:hAnsi="Arial" w:cs="Arial"/>
              <w:sz w:val="24"/>
              <w:szCs w:val="24"/>
            </w:rPr>
            <w:t>Worcester</w:t>
          </w:r>
        </w:smartTag>
        <w:r w:rsidRPr="00087D91">
          <w:rPr>
            <w:rFonts w:ascii="Arial" w:hAnsi="Arial" w:cs="Arial"/>
            <w:sz w:val="24"/>
            <w:szCs w:val="24"/>
          </w:rPr>
          <w:t xml:space="preserve">, </w:t>
        </w:r>
        <w:smartTag w:uri="urn:schemas-microsoft-com:office:smarttags" w:element="address">
          <w:r w:rsidRPr="00087D91">
            <w:rPr>
              <w:rFonts w:ascii="Arial" w:hAnsi="Arial" w:cs="Arial"/>
              <w:sz w:val="24"/>
              <w:szCs w:val="24"/>
            </w:rPr>
            <w:t>MA</w:t>
          </w:r>
        </w:smartTag>
        <w:r w:rsidRPr="00087D91"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address">
          <w:r w:rsidRPr="00087D91">
            <w:rPr>
              <w:rFonts w:ascii="Arial" w:hAnsi="Arial" w:cs="Arial"/>
              <w:sz w:val="24"/>
              <w:szCs w:val="24"/>
            </w:rPr>
            <w:t>01604</w:t>
          </w:r>
        </w:smartTag>
      </w:smartTag>
    </w:smartTag>
    <w:r w:rsidRPr="00087D91">
      <w:rPr>
        <w:rFonts w:ascii="Arial" w:hAnsi="Arial" w:cs="Arial"/>
        <w:sz w:val="24"/>
        <w:szCs w:val="24"/>
      </w:rPr>
      <w:t xml:space="preserve"> 508-269-2548</w:t>
    </w:r>
  </w:p>
  <w:p w:rsidR="00D315C5" w:rsidRDefault="00D315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2CF6"/>
    <w:multiLevelType w:val="hybridMultilevel"/>
    <w:tmpl w:val="37BE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D2757"/>
    <w:multiLevelType w:val="multilevel"/>
    <w:tmpl w:val="CBC0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4223A"/>
    <w:multiLevelType w:val="hybridMultilevel"/>
    <w:tmpl w:val="E9202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A2962"/>
    <w:multiLevelType w:val="multilevel"/>
    <w:tmpl w:val="95D6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E30124"/>
    <w:multiLevelType w:val="multilevel"/>
    <w:tmpl w:val="C55A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AA7E27"/>
    <w:multiLevelType w:val="hybridMultilevel"/>
    <w:tmpl w:val="04AC9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25D3B"/>
    <w:multiLevelType w:val="hybridMultilevel"/>
    <w:tmpl w:val="ECECB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82920"/>
    <w:multiLevelType w:val="hybridMultilevel"/>
    <w:tmpl w:val="B17A2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974D92"/>
    <w:multiLevelType w:val="hybridMultilevel"/>
    <w:tmpl w:val="381E2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C6C"/>
    <w:rsid w:val="0000191A"/>
    <w:rsid w:val="0000288F"/>
    <w:rsid w:val="000040AC"/>
    <w:rsid w:val="00005726"/>
    <w:rsid w:val="00005FA1"/>
    <w:rsid w:val="0001014D"/>
    <w:rsid w:val="00012196"/>
    <w:rsid w:val="000165C0"/>
    <w:rsid w:val="0001765E"/>
    <w:rsid w:val="00020507"/>
    <w:rsid w:val="0002275E"/>
    <w:rsid w:val="0002399F"/>
    <w:rsid w:val="00032EC6"/>
    <w:rsid w:val="00035EDE"/>
    <w:rsid w:val="00036355"/>
    <w:rsid w:val="00036ACD"/>
    <w:rsid w:val="000416E7"/>
    <w:rsid w:val="000429F4"/>
    <w:rsid w:val="00042ED3"/>
    <w:rsid w:val="00042F37"/>
    <w:rsid w:val="00043343"/>
    <w:rsid w:val="000507E0"/>
    <w:rsid w:val="00053874"/>
    <w:rsid w:val="000550A9"/>
    <w:rsid w:val="00056B91"/>
    <w:rsid w:val="0005786B"/>
    <w:rsid w:val="0008339B"/>
    <w:rsid w:val="0008392F"/>
    <w:rsid w:val="00087659"/>
    <w:rsid w:val="00087D91"/>
    <w:rsid w:val="00090078"/>
    <w:rsid w:val="000936CB"/>
    <w:rsid w:val="000A335F"/>
    <w:rsid w:val="000A4AAA"/>
    <w:rsid w:val="000A7596"/>
    <w:rsid w:val="000B18B3"/>
    <w:rsid w:val="000B3471"/>
    <w:rsid w:val="000B38AC"/>
    <w:rsid w:val="000B4659"/>
    <w:rsid w:val="000B63C3"/>
    <w:rsid w:val="000C7352"/>
    <w:rsid w:val="000D0B5F"/>
    <w:rsid w:val="000D3059"/>
    <w:rsid w:val="000E1DF4"/>
    <w:rsid w:val="000E5ED9"/>
    <w:rsid w:val="000E7F3C"/>
    <w:rsid w:val="000F1FCD"/>
    <w:rsid w:val="000F21F7"/>
    <w:rsid w:val="000F35A8"/>
    <w:rsid w:val="000F7FF4"/>
    <w:rsid w:val="00101C7F"/>
    <w:rsid w:val="00101FC0"/>
    <w:rsid w:val="00102BCE"/>
    <w:rsid w:val="00103F88"/>
    <w:rsid w:val="001046AE"/>
    <w:rsid w:val="00106A95"/>
    <w:rsid w:val="00107BB7"/>
    <w:rsid w:val="00110296"/>
    <w:rsid w:val="0011072A"/>
    <w:rsid w:val="00111B53"/>
    <w:rsid w:val="00112EEB"/>
    <w:rsid w:val="00114850"/>
    <w:rsid w:val="0011580D"/>
    <w:rsid w:val="00116A43"/>
    <w:rsid w:val="00120851"/>
    <w:rsid w:val="001226E2"/>
    <w:rsid w:val="00123EDB"/>
    <w:rsid w:val="0012541E"/>
    <w:rsid w:val="001275ED"/>
    <w:rsid w:val="00130761"/>
    <w:rsid w:val="00132C72"/>
    <w:rsid w:val="00133895"/>
    <w:rsid w:val="00134AB3"/>
    <w:rsid w:val="0013505F"/>
    <w:rsid w:val="0013527A"/>
    <w:rsid w:val="00140387"/>
    <w:rsid w:val="0014243E"/>
    <w:rsid w:val="001444A8"/>
    <w:rsid w:val="00144FAC"/>
    <w:rsid w:val="00146866"/>
    <w:rsid w:val="00151D38"/>
    <w:rsid w:val="00151F05"/>
    <w:rsid w:val="001609BD"/>
    <w:rsid w:val="00161C0D"/>
    <w:rsid w:val="00163317"/>
    <w:rsid w:val="00163B0A"/>
    <w:rsid w:val="00164045"/>
    <w:rsid w:val="00166533"/>
    <w:rsid w:val="00170BDE"/>
    <w:rsid w:val="001727C6"/>
    <w:rsid w:val="00177369"/>
    <w:rsid w:val="00180614"/>
    <w:rsid w:val="001811C1"/>
    <w:rsid w:val="0018384B"/>
    <w:rsid w:val="00184950"/>
    <w:rsid w:val="00196F47"/>
    <w:rsid w:val="001A3D37"/>
    <w:rsid w:val="001A4643"/>
    <w:rsid w:val="001A5EFA"/>
    <w:rsid w:val="001A7117"/>
    <w:rsid w:val="001B2326"/>
    <w:rsid w:val="001C5C0D"/>
    <w:rsid w:val="001C74E2"/>
    <w:rsid w:val="001D43BC"/>
    <w:rsid w:val="001D6568"/>
    <w:rsid w:val="001D6B17"/>
    <w:rsid w:val="001E152A"/>
    <w:rsid w:val="001E2CA7"/>
    <w:rsid w:val="001E3410"/>
    <w:rsid w:val="001E43A7"/>
    <w:rsid w:val="001E4E1F"/>
    <w:rsid w:val="001E7040"/>
    <w:rsid w:val="001F0988"/>
    <w:rsid w:val="001F3A60"/>
    <w:rsid w:val="001F6569"/>
    <w:rsid w:val="001F7CFD"/>
    <w:rsid w:val="002006A4"/>
    <w:rsid w:val="00204BC7"/>
    <w:rsid w:val="00211A48"/>
    <w:rsid w:val="00213850"/>
    <w:rsid w:val="00213DAE"/>
    <w:rsid w:val="00216F13"/>
    <w:rsid w:val="00220AA0"/>
    <w:rsid w:val="002242D7"/>
    <w:rsid w:val="00226BD1"/>
    <w:rsid w:val="00232209"/>
    <w:rsid w:val="00240C02"/>
    <w:rsid w:val="00245F99"/>
    <w:rsid w:val="00247D1F"/>
    <w:rsid w:val="0025168D"/>
    <w:rsid w:val="00251E05"/>
    <w:rsid w:val="00260A8C"/>
    <w:rsid w:val="00261EE0"/>
    <w:rsid w:val="00263189"/>
    <w:rsid w:val="0026328D"/>
    <w:rsid w:val="00270D49"/>
    <w:rsid w:val="002736B8"/>
    <w:rsid w:val="00273BFD"/>
    <w:rsid w:val="002816F2"/>
    <w:rsid w:val="00283777"/>
    <w:rsid w:val="00285DEA"/>
    <w:rsid w:val="00286B73"/>
    <w:rsid w:val="00291684"/>
    <w:rsid w:val="0029331E"/>
    <w:rsid w:val="0029462A"/>
    <w:rsid w:val="002A1B09"/>
    <w:rsid w:val="002A3B7F"/>
    <w:rsid w:val="002A488B"/>
    <w:rsid w:val="002A5211"/>
    <w:rsid w:val="002B10CB"/>
    <w:rsid w:val="002B2A95"/>
    <w:rsid w:val="002B2D5C"/>
    <w:rsid w:val="002B3E63"/>
    <w:rsid w:val="002B44C5"/>
    <w:rsid w:val="002C0BB6"/>
    <w:rsid w:val="002C2BF2"/>
    <w:rsid w:val="002C7AAA"/>
    <w:rsid w:val="002E7D83"/>
    <w:rsid w:val="002F68B1"/>
    <w:rsid w:val="002F6E83"/>
    <w:rsid w:val="00304444"/>
    <w:rsid w:val="003049E7"/>
    <w:rsid w:val="00304E2F"/>
    <w:rsid w:val="003125B1"/>
    <w:rsid w:val="003128B1"/>
    <w:rsid w:val="00313283"/>
    <w:rsid w:val="003147BE"/>
    <w:rsid w:val="00314F0E"/>
    <w:rsid w:val="0031551C"/>
    <w:rsid w:val="00315CDA"/>
    <w:rsid w:val="0031775B"/>
    <w:rsid w:val="00322630"/>
    <w:rsid w:val="00322637"/>
    <w:rsid w:val="00323D9D"/>
    <w:rsid w:val="003268B4"/>
    <w:rsid w:val="003317B9"/>
    <w:rsid w:val="003328ED"/>
    <w:rsid w:val="003353AA"/>
    <w:rsid w:val="00337452"/>
    <w:rsid w:val="00337DEC"/>
    <w:rsid w:val="00341283"/>
    <w:rsid w:val="003424EF"/>
    <w:rsid w:val="003467AF"/>
    <w:rsid w:val="003472A1"/>
    <w:rsid w:val="00351286"/>
    <w:rsid w:val="00353E4F"/>
    <w:rsid w:val="003562EC"/>
    <w:rsid w:val="003572EE"/>
    <w:rsid w:val="00364A25"/>
    <w:rsid w:val="003650D1"/>
    <w:rsid w:val="00366159"/>
    <w:rsid w:val="00371295"/>
    <w:rsid w:val="003725B7"/>
    <w:rsid w:val="003761CB"/>
    <w:rsid w:val="00382743"/>
    <w:rsid w:val="00383065"/>
    <w:rsid w:val="00384307"/>
    <w:rsid w:val="00392B93"/>
    <w:rsid w:val="0039315F"/>
    <w:rsid w:val="003959CB"/>
    <w:rsid w:val="003A5E63"/>
    <w:rsid w:val="003A654A"/>
    <w:rsid w:val="003A7E50"/>
    <w:rsid w:val="003B33D4"/>
    <w:rsid w:val="003B3832"/>
    <w:rsid w:val="003B40C5"/>
    <w:rsid w:val="003B5AD9"/>
    <w:rsid w:val="003C2D5C"/>
    <w:rsid w:val="003C4053"/>
    <w:rsid w:val="003C564D"/>
    <w:rsid w:val="003C688F"/>
    <w:rsid w:val="003C782F"/>
    <w:rsid w:val="003D3F3C"/>
    <w:rsid w:val="003D525D"/>
    <w:rsid w:val="003D60FB"/>
    <w:rsid w:val="003E0376"/>
    <w:rsid w:val="003E53CE"/>
    <w:rsid w:val="003E6E62"/>
    <w:rsid w:val="003E79F0"/>
    <w:rsid w:val="003F5E82"/>
    <w:rsid w:val="00401BD1"/>
    <w:rsid w:val="00404698"/>
    <w:rsid w:val="00413455"/>
    <w:rsid w:val="00413717"/>
    <w:rsid w:val="004147AA"/>
    <w:rsid w:val="00415DB6"/>
    <w:rsid w:val="004163E2"/>
    <w:rsid w:val="0042044E"/>
    <w:rsid w:val="00420D65"/>
    <w:rsid w:val="00425070"/>
    <w:rsid w:val="0042605E"/>
    <w:rsid w:val="0042684D"/>
    <w:rsid w:val="00427039"/>
    <w:rsid w:val="00427914"/>
    <w:rsid w:val="00430C8E"/>
    <w:rsid w:val="00430CB4"/>
    <w:rsid w:val="00430FF9"/>
    <w:rsid w:val="00431F5A"/>
    <w:rsid w:val="00432F3E"/>
    <w:rsid w:val="00433470"/>
    <w:rsid w:val="0043499F"/>
    <w:rsid w:val="00441DC1"/>
    <w:rsid w:val="004424B5"/>
    <w:rsid w:val="00444F04"/>
    <w:rsid w:val="00445963"/>
    <w:rsid w:val="004539E3"/>
    <w:rsid w:val="0045697E"/>
    <w:rsid w:val="00461C24"/>
    <w:rsid w:val="00462841"/>
    <w:rsid w:val="004706F1"/>
    <w:rsid w:val="00470B3E"/>
    <w:rsid w:val="00474B3D"/>
    <w:rsid w:val="00475427"/>
    <w:rsid w:val="004852E8"/>
    <w:rsid w:val="00485DFA"/>
    <w:rsid w:val="00491445"/>
    <w:rsid w:val="004932CF"/>
    <w:rsid w:val="00493EC4"/>
    <w:rsid w:val="00494CA8"/>
    <w:rsid w:val="00495696"/>
    <w:rsid w:val="0049620A"/>
    <w:rsid w:val="004A4B06"/>
    <w:rsid w:val="004A7407"/>
    <w:rsid w:val="004A7F79"/>
    <w:rsid w:val="004B174B"/>
    <w:rsid w:val="004B4521"/>
    <w:rsid w:val="004B6D80"/>
    <w:rsid w:val="004C0447"/>
    <w:rsid w:val="004C2BA4"/>
    <w:rsid w:val="004C2FFD"/>
    <w:rsid w:val="004D1313"/>
    <w:rsid w:val="004D33BA"/>
    <w:rsid w:val="004D4137"/>
    <w:rsid w:val="004E41E2"/>
    <w:rsid w:val="004F119D"/>
    <w:rsid w:val="004F269F"/>
    <w:rsid w:val="004F2F07"/>
    <w:rsid w:val="004F68E4"/>
    <w:rsid w:val="004F7693"/>
    <w:rsid w:val="004F7B56"/>
    <w:rsid w:val="00500F17"/>
    <w:rsid w:val="005018D4"/>
    <w:rsid w:val="005031AE"/>
    <w:rsid w:val="005057B8"/>
    <w:rsid w:val="00517933"/>
    <w:rsid w:val="00520A2D"/>
    <w:rsid w:val="00524A67"/>
    <w:rsid w:val="00524BF2"/>
    <w:rsid w:val="0052658D"/>
    <w:rsid w:val="00526E10"/>
    <w:rsid w:val="00537650"/>
    <w:rsid w:val="0054217D"/>
    <w:rsid w:val="00543973"/>
    <w:rsid w:val="00543E53"/>
    <w:rsid w:val="00544794"/>
    <w:rsid w:val="0054522B"/>
    <w:rsid w:val="005479D7"/>
    <w:rsid w:val="00550633"/>
    <w:rsid w:val="00556CC3"/>
    <w:rsid w:val="00560213"/>
    <w:rsid w:val="00560985"/>
    <w:rsid w:val="005618CF"/>
    <w:rsid w:val="00564E50"/>
    <w:rsid w:val="00565940"/>
    <w:rsid w:val="00572EBB"/>
    <w:rsid w:val="005737D2"/>
    <w:rsid w:val="00574CC6"/>
    <w:rsid w:val="00583A28"/>
    <w:rsid w:val="00584A6E"/>
    <w:rsid w:val="00584FE2"/>
    <w:rsid w:val="005858E0"/>
    <w:rsid w:val="00585F82"/>
    <w:rsid w:val="005912D7"/>
    <w:rsid w:val="00593B81"/>
    <w:rsid w:val="00597F2E"/>
    <w:rsid w:val="005A47CB"/>
    <w:rsid w:val="005A6FF8"/>
    <w:rsid w:val="005A76F2"/>
    <w:rsid w:val="005B3C0D"/>
    <w:rsid w:val="005B3CA0"/>
    <w:rsid w:val="005B3CA4"/>
    <w:rsid w:val="005B54EE"/>
    <w:rsid w:val="005B58E6"/>
    <w:rsid w:val="005B7327"/>
    <w:rsid w:val="005C4E66"/>
    <w:rsid w:val="005C603E"/>
    <w:rsid w:val="005C7074"/>
    <w:rsid w:val="005D16EF"/>
    <w:rsid w:val="005D4750"/>
    <w:rsid w:val="005D5F35"/>
    <w:rsid w:val="005D6BBB"/>
    <w:rsid w:val="005E14DA"/>
    <w:rsid w:val="005E2BB7"/>
    <w:rsid w:val="005E3E87"/>
    <w:rsid w:val="005E4775"/>
    <w:rsid w:val="005E5C7D"/>
    <w:rsid w:val="005F6DA4"/>
    <w:rsid w:val="00601DC9"/>
    <w:rsid w:val="00607322"/>
    <w:rsid w:val="00612272"/>
    <w:rsid w:val="00612FA0"/>
    <w:rsid w:val="0061365A"/>
    <w:rsid w:val="00613CFE"/>
    <w:rsid w:val="0061481F"/>
    <w:rsid w:val="00620B93"/>
    <w:rsid w:val="00620FA7"/>
    <w:rsid w:val="00622C98"/>
    <w:rsid w:val="00626FA7"/>
    <w:rsid w:val="0063110C"/>
    <w:rsid w:val="00632F89"/>
    <w:rsid w:val="0063397F"/>
    <w:rsid w:val="00633EF8"/>
    <w:rsid w:val="0063587D"/>
    <w:rsid w:val="00637AB1"/>
    <w:rsid w:val="0064296C"/>
    <w:rsid w:val="00644952"/>
    <w:rsid w:val="006562F0"/>
    <w:rsid w:val="0066145D"/>
    <w:rsid w:val="006617A3"/>
    <w:rsid w:val="0066376E"/>
    <w:rsid w:val="006652BC"/>
    <w:rsid w:val="00667579"/>
    <w:rsid w:val="0066777C"/>
    <w:rsid w:val="0067103D"/>
    <w:rsid w:val="00676462"/>
    <w:rsid w:val="00680EE9"/>
    <w:rsid w:val="006822EF"/>
    <w:rsid w:val="00684EED"/>
    <w:rsid w:val="00692C2F"/>
    <w:rsid w:val="006944BD"/>
    <w:rsid w:val="00695D0F"/>
    <w:rsid w:val="006A56F1"/>
    <w:rsid w:val="006B217B"/>
    <w:rsid w:val="006B3137"/>
    <w:rsid w:val="006B44B2"/>
    <w:rsid w:val="006B5AB8"/>
    <w:rsid w:val="006B6176"/>
    <w:rsid w:val="006B67F4"/>
    <w:rsid w:val="006C1129"/>
    <w:rsid w:val="006C39E1"/>
    <w:rsid w:val="006C584B"/>
    <w:rsid w:val="006C6C85"/>
    <w:rsid w:val="006C7A47"/>
    <w:rsid w:val="006D366D"/>
    <w:rsid w:val="006D7837"/>
    <w:rsid w:val="006D7C94"/>
    <w:rsid w:val="006E047C"/>
    <w:rsid w:val="006E0B9E"/>
    <w:rsid w:val="006E15EE"/>
    <w:rsid w:val="006E2DA8"/>
    <w:rsid w:val="006E51F4"/>
    <w:rsid w:val="006E61C6"/>
    <w:rsid w:val="006E650D"/>
    <w:rsid w:val="006F3454"/>
    <w:rsid w:val="006F5D46"/>
    <w:rsid w:val="006F79DB"/>
    <w:rsid w:val="00705EFA"/>
    <w:rsid w:val="007073AD"/>
    <w:rsid w:val="00711776"/>
    <w:rsid w:val="00711AEE"/>
    <w:rsid w:val="00711FA8"/>
    <w:rsid w:val="007175BD"/>
    <w:rsid w:val="00722AB4"/>
    <w:rsid w:val="00730CC2"/>
    <w:rsid w:val="0073182B"/>
    <w:rsid w:val="00732141"/>
    <w:rsid w:val="0073254B"/>
    <w:rsid w:val="00740D0E"/>
    <w:rsid w:val="0074159D"/>
    <w:rsid w:val="00745EB8"/>
    <w:rsid w:val="007479E4"/>
    <w:rsid w:val="00750049"/>
    <w:rsid w:val="007519B7"/>
    <w:rsid w:val="00752594"/>
    <w:rsid w:val="00752D1B"/>
    <w:rsid w:val="00764C93"/>
    <w:rsid w:val="007705EC"/>
    <w:rsid w:val="00771312"/>
    <w:rsid w:val="007735A4"/>
    <w:rsid w:val="00774D42"/>
    <w:rsid w:val="00781055"/>
    <w:rsid w:val="007839C0"/>
    <w:rsid w:val="00786FA4"/>
    <w:rsid w:val="007879FA"/>
    <w:rsid w:val="0079127B"/>
    <w:rsid w:val="007929A9"/>
    <w:rsid w:val="00793253"/>
    <w:rsid w:val="0079391D"/>
    <w:rsid w:val="00795CCC"/>
    <w:rsid w:val="007974DC"/>
    <w:rsid w:val="007A0FB8"/>
    <w:rsid w:val="007A3E5B"/>
    <w:rsid w:val="007A44B0"/>
    <w:rsid w:val="007A4966"/>
    <w:rsid w:val="007A5F82"/>
    <w:rsid w:val="007A7F03"/>
    <w:rsid w:val="007B0BBD"/>
    <w:rsid w:val="007B20C5"/>
    <w:rsid w:val="007B4E6F"/>
    <w:rsid w:val="007B67B2"/>
    <w:rsid w:val="007C182E"/>
    <w:rsid w:val="007C4517"/>
    <w:rsid w:val="007C6476"/>
    <w:rsid w:val="007D44FF"/>
    <w:rsid w:val="007D66C4"/>
    <w:rsid w:val="007D67EC"/>
    <w:rsid w:val="007D6C09"/>
    <w:rsid w:val="007E04D2"/>
    <w:rsid w:val="007E0C0B"/>
    <w:rsid w:val="007E13AC"/>
    <w:rsid w:val="007E707E"/>
    <w:rsid w:val="007F04DD"/>
    <w:rsid w:val="007F52A3"/>
    <w:rsid w:val="007F59EB"/>
    <w:rsid w:val="007F6029"/>
    <w:rsid w:val="007F6B1A"/>
    <w:rsid w:val="00806C33"/>
    <w:rsid w:val="00812213"/>
    <w:rsid w:val="00812BF5"/>
    <w:rsid w:val="00815A6D"/>
    <w:rsid w:val="00817021"/>
    <w:rsid w:val="00817BE9"/>
    <w:rsid w:val="0082316F"/>
    <w:rsid w:val="00824847"/>
    <w:rsid w:val="008263F1"/>
    <w:rsid w:val="00832864"/>
    <w:rsid w:val="008333D3"/>
    <w:rsid w:val="008379F0"/>
    <w:rsid w:val="008414BD"/>
    <w:rsid w:val="0084375F"/>
    <w:rsid w:val="00845D17"/>
    <w:rsid w:val="008543AD"/>
    <w:rsid w:val="00860946"/>
    <w:rsid w:val="008609B9"/>
    <w:rsid w:val="008617B2"/>
    <w:rsid w:val="00866101"/>
    <w:rsid w:val="008701B8"/>
    <w:rsid w:val="00870980"/>
    <w:rsid w:val="008759FD"/>
    <w:rsid w:val="00884182"/>
    <w:rsid w:val="00884BD0"/>
    <w:rsid w:val="00885636"/>
    <w:rsid w:val="00887915"/>
    <w:rsid w:val="0089010B"/>
    <w:rsid w:val="00890E29"/>
    <w:rsid w:val="00891F82"/>
    <w:rsid w:val="00892E54"/>
    <w:rsid w:val="00893C30"/>
    <w:rsid w:val="008968D4"/>
    <w:rsid w:val="00897C53"/>
    <w:rsid w:val="008A0032"/>
    <w:rsid w:val="008B0577"/>
    <w:rsid w:val="008B0599"/>
    <w:rsid w:val="008B3487"/>
    <w:rsid w:val="008B6E5C"/>
    <w:rsid w:val="008B6F30"/>
    <w:rsid w:val="008B7C23"/>
    <w:rsid w:val="008C0A48"/>
    <w:rsid w:val="008C11C2"/>
    <w:rsid w:val="008C3055"/>
    <w:rsid w:val="008C401F"/>
    <w:rsid w:val="008C453A"/>
    <w:rsid w:val="008C5FC3"/>
    <w:rsid w:val="008D2769"/>
    <w:rsid w:val="008D2FB4"/>
    <w:rsid w:val="008D48A4"/>
    <w:rsid w:val="008D52AA"/>
    <w:rsid w:val="008D656E"/>
    <w:rsid w:val="008D74C6"/>
    <w:rsid w:val="008D7C86"/>
    <w:rsid w:val="008E1DDB"/>
    <w:rsid w:val="008E3474"/>
    <w:rsid w:val="008F08F4"/>
    <w:rsid w:val="008F1237"/>
    <w:rsid w:val="008F1AF2"/>
    <w:rsid w:val="008F23D8"/>
    <w:rsid w:val="008F4BE7"/>
    <w:rsid w:val="008F6077"/>
    <w:rsid w:val="008F7FFE"/>
    <w:rsid w:val="009023E5"/>
    <w:rsid w:val="00902C1F"/>
    <w:rsid w:val="009041EF"/>
    <w:rsid w:val="009044EC"/>
    <w:rsid w:val="00905592"/>
    <w:rsid w:val="00907B45"/>
    <w:rsid w:val="00911564"/>
    <w:rsid w:val="0091406A"/>
    <w:rsid w:val="00916A87"/>
    <w:rsid w:val="00920D8A"/>
    <w:rsid w:val="0092202E"/>
    <w:rsid w:val="00922A1D"/>
    <w:rsid w:val="00923685"/>
    <w:rsid w:val="00937F33"/>
    <w:rsid w:val="00940EEE"/>
    <w:rsid w:val="00942246"/>
    <w:rsid w:val="009441FB"/>
    <w:rsid w:val="0094630E"/>
    <w:rsid w:val="00946537"/>
    <w:rsid w:val="00951132"/>
    <w:rsid w:val="009536F2"/>
    <w:rsid w:val="0095612A"/>
    <w:rsid w:val="00965F2D"/>
    <w:rsid w:val="00967FB4"/>
    <w:rsid w:val="00971160"/>
    <w:rsid w:val="00973754"/>
    <w:rsid w:val="00974B16"/>
    <w:rsid w:val="00975842"/>
    <w:rsid w:val="009760D1"/>
    <w:rsid w:val="00977C9B"/>
    <w:rsid w:val="00984766"/>
    <w:rsid w:val="00986A7B"/>
    <w:rsid w:val="0099287A"/>
    <w:rsid w:val="009931ED"/>
    <w:rsid w:val="00993302"/>
    <w:rsid w:val="00996A88"/>
    <w:rsid w:val="009A03CC"/>
    <w:rsid w:val="009A45E1"/>
    <w:rsid w:val="009A72B3"/>
    <w:rsid w:val="009B5FBD"/>
    <w:rsid w:val="009C47E0"/>
    <w:rsid w:val="009C7AE6"/>
    <w:rsid w:val="009D1419"/>
    <w:rsid w:val="009D2AA2"/>
    <w:rsid w:val="009D3EF4"/>
    <w:rsid w:val="009D4173"/>
    <w:rsid w:val="009D4344"/>
    <w:rsid w:val="009D48A7"/>
    <w:rsid w:val="009D68D0"/>
    <w:rsid w:val="009D6D51"/>
    <w:rsid w:val="009D6E23"/>
    <w:rsid w:val="009E0847"/>
    <w:rsid w:val="009E1138"/>
    <w:rsid w:val="009E2A1E"/>
    <w:rsid w:val="009E4172"/>
    <w:rsid w:val="009E426E"/>
    <w:rsid w:val="009E6E6E"/>
    <w:rsid w:val="009F08D8"/>
    <w:rsid w:val="009F171E"/>
    <w:rsid w:val="009F1CFF"/>
    <w:rsid w:val="009F25F9"/>
    <w:rsid w:val="009F27D1"/>
    <w:rsid w:val="009F3304"/>
    <w:rsid w:val="009F3727"/>
    <w:rsid w:val="009F46D0"/>
    <w:rsid w:val="00A00E41"/>
    <w:rsid w:val="00A01775"/>
    <w:rsid w:val="00A02459"/>
    <w:rsid w:val="00A036EA"/>
    <w:rsid w:val="00A15E35"/>
    <w:rsid w:val="00A23C27"/>
    <w:rsid w:val="00A2523A"/>
    <w:rsid w:val="00A2681B"/>
    <w:rsid w:val="00A26A22"/>
    <w:rsid w:val="00A27955"/>
    <w:rsid w:val="00A27C1A"/>
    <w:rsid w:val="00A318F9"/>
    <w:rsid w:val="00A334AC"/>
    <w:rsid w:val="00A37A83"/>
    <w:rsid w:val="00A37FF3"/>
    <w:rsid w:val="00A40ECC"/>
    <w:rsid w:val="00A41541"/>
    <w:rsid w:val="00A4238F"/>
    <w:rsid w:val="00A46682"/>
    <w:rsid w:val="00A52150"/>
    <w:rsid w:val="00A52CAC"/>
    <w:rsid w:val="00A54969"/>
    <w:rsid w:val="00A60C6C"/>
    <w:rsid w:val="00A61535"/>
    <w:rsid w:val="00A6174C"/>
    <w:rsid w:val="00A62271"/>
    <w:rsid w:val="00A653A0"/>
    <w:rsid w:val="00A65728"/>
    <w:rsid w:val="00A71C93"/>
    <w:rsid w:val="00A7237E"/>
    <w:rsid w:val="00A74787"/>
    <w:rsid w:val="00A74C47"/>
    <w:rsid w:val="00A77A1C"/>
    <w:rsid w:val="00A8562F"/>
    <w:rsid w:val="00A85BB7"/>
    <w:rsid w:val="00A85FCC"/>
    <w:rsid w:val="00A877D2"/>
    <w:rsid w:val="00A96BFB"/>
    <w:rsid w:val="00AA2FC3"/>
    <w:rsid w:val="00AA34B6"/>
    <w:rsid w:val="00AA657E"/>
    <w:rsid w:val="00AB00B9"/>
    <w:rsid w:val="00AB19E8"/>
    <w:rsid w:val="00AB1DE7"/>
    <w:rsid w:val="00AB25D8"/>
    <w:rsid w:val="00AB48BF"/>
    <w:rsid w:val="00AB505D"/>
    <w:rsid w:val="00AB6620"/>
    <w:rsid w:val="00AB7DBD"/>
    <w:rsid w:val="00AC3602"/>
    <w:rsid w:val="00AC4B6F"/>
    <w:rsid w:val="00AC53B0"/>
    <w:rsid w:val="00AC6EC2"/>
    <w:rsid w:val="00AD1E48"/>
    <w:rsid w:val="00AD3F94"/>
    <w:rsid w:val="00AD4833"/>
    <w:rsid w:val="00AE3810"/>
    <w:rsid w:val="00AE4F44"/>
    <w:rsid w:val="00AF181E"/>
    <w:rsid w:val="00AF58C2"/>
    <w:rsid w:val="00AF5C4E"/>
    <w:rsid w:val="00AF7FB4"/>
    <w:rsid w:val="00B00875"/>
    <w:rsid w:val="00B05AF3"/>
    <w:rsid w:val="00B0789B"/>
    <w:rsid w:val="00B13409"/>
    <w:rsid w:val="00B15505"/>
    <w:rsid w:val="00B16987"/>
    <w:rsid w:val="00B170A0"/>
    <w:rsid w:val="00B17117"/>
    <w:rsid w:val="00B20D18"/>
    <w:rsid w:val="00B2141C"/>
    <w:rsid w:val="00B225E1"/>
    <w:rsid w:val="00B26E33"/>
    <w:rsid w:val="00B27A88"/>
    <w:rsid w:val="00B36AA7"/>
    <w:rsid w:val="00B40A73"/>
    <w:rsid w:val="00B41E8B"/>
    <w:rsid w:val="00B42B12"/>
    <w:rsid w:val="00B44BC0"/>
    <w:rsid w:val="00B46C6A"/>
    <w:rsid w:val="00B47311"/>
    <w:rsid w:val="00B52C4A"/>
    <w:rsid w:val="00B55439"/>
    <w:rsid w:val="00B55A96"/>
    <w:rsid w:val="00B64D04"/>
    <w:rsid w:val="00B65286"/>
    <w:rsid w:val="00B6630A"/>
    <w:rsid w:val="00B6651C"/>
    <w:rsid w:val="00B66A7D"/>
    <w:rsid w:val="00B66FED"/>
    <w:rsid w:val="00B67834"/>
    <w:rsid w:val="00B70D6E"/>
    <w:rsid w:val="00B72341"/>
    <w:rsid w:val="00B724D4"/>
    <w:rsid w:val="00B80293"/>
    <w:rsid w:val="00B80DC9"/>
    <w:rsid w:val="00B81986"/>
    <w:rsid w:val="00B830EA"/>
    <w:rsid w:val="00B85FE7"/>
    <w:rsid w:val="00B86A3D"/>
    <w:rsid w:val="00BA332A"/>
    <w:rsid w:val="00BA66F4"/>
    <w:rsid w:val="00BB25C8"/>
    <w:rsid w:val="00BB3405"/>
    <w:rsid w:val="00BB34CC"/>
    <w:rsid w:val="00BB3666"/>
    <w:rsid w:val="00BB5160"/>
    <w:rsid w:val="00BC0BD4"/>
    <w:rsid w:val="00BC0CC0"/>
    <w:rsid w:val="00BC11E3"/>
    <w:rsid w:val="00BC2353"/>
    <w:rsid w:val="00BC3B0E"/>
    <w:rsid w:val="00BC4B65"/>
    <w:rsid w:val="00BC6388"/>
    <w:rsid w:val="00BC6C4B"/>
    <w:rsid w:val="00BD1D97"/>
    <w:rsid w:val="00BD585E"/>
    <w:rsid w:val="00BD5E11"/>
    <w:rsid w:val="00BE0CC9"/>
    <w:rsid w:val="00BE2D9C"/>
    <w:rsid w:val="00BE33C3"/>
    <w:rsid w:val="00BE39B7"/>
    <w:rsid w:val="00BE4668"/>
    <w:rsid w:val="00BE4A71"/>
    <w:rsid w:val="00BE7DE9"/>
    <w:rsid w:val="00BE7E65"/>
    <w:rsid w:val="00BF0522"/>
    <w:rsid w:val="00BF07BC"/>
    <w:rsid w:val="00BF3392"/>
    <w:rsid w:val="00BF5D85"/>
    <w:rsid w:val="00BF787D"/>
    <w:rsid w:val="00BF7F98"/>
    <w:rsid w:val="00C01DED"/>
    <w:rsid w:val="00C022F4"/>
    <w:rsid w:val="00C06E6A"/>
    <w:rsid w:val="00C07C8F"/>
    <w:rsid w:val="00C07EBB"/>
    <w:rsid w:val="00C1092A"/>
    <w:rsid w:val="00C12BFB"/>
    <w:rsid w:val="00C178E3"/>
    <w:rsid w:val="00C21EBD"/>
    <w:rsid w:val="00C2313E"/>
    <w:rsid w:val="00C233AE"/>
    <w:rsid w:val="00C2371F"/>
    <w:rsid w:val="00C23DAB"/>
    <w:rsid w:val="00C2506F"/>
    <w:rsid w:val="00C27841"/>
    <w:rsid w:val="00C30B0E"/>
    <w:rsid w:val="00C33C3B"/>
    <w:rsid w:val="00C33F03"/>
    <w:rsid w:val="00C33F77"/>
    <w:rsid w:val="00C40945"/>
    <w:rsid w:val="00C556F7"/>
    <w:rsid w:val="00C55D9E"/>
    <w:rsid w:val="00C60F0A"/>
    <w:rsid w:val="00C62D19"/>
    <w:rsid w:val="00C62F8D"/>
    <w:rsid w:val="00C63161"/>
    <w:rsid w:val="00C64E57"/>
    <w:rsid w:val="00C66A2B"/>
    <w:rsid w:val="00C66CD2"/>
    <w:rsid w:val="00C720C4"/>
    <w:rsid w:val="00C721B3"/>
    <w:rsid w:val="00C776A4"/>
    <w:rsid w:val="00C77B71"/>
    <w:rsid w:val="00C84171"/>
    <w:rsid w:val="00C8465D"/>
    <w:rsid w:val="00C86204"/>
    <w:rsid w:val="00C878CD"/>
    <w:rsid w:val="00C929D7"/>
    <w:rsid w:val="00C92A7B"/>
    <w:rsid w:val="00CA1E1F"/>
    <w:rsid w:val="00CA29CC"/>
    <w:rsid w:val="00CA2D9F"/>
    <w:rsid w:val="00CA463B"/>
    <w:rsid w:val="00CA5381"/>
    <w:rsid w:val="00CB1535"/>
    <w:rsid w:val="00CB2402"/>
    <w:rsid w:val="00CB449B"/>
    <w:rsid w:val="00CC0A58"/>
    <w:rsid w:val="00CC2658"/>
    <w:rsid w:val="00CC2C2A"/>
    <w:rsid w:val="00CC2EA0"/>
    <w:rsid w:val="00CC59DF"/>
    <w:rsid w:val="00CD1025"/>
    <w:rsid w:val="00CD2003"/>
    <w:rsid w:val="00CD6C6B"/>
    <w:rsid w:val="00CD7C40"/>
    <w:rsid w:val="00CE038D"/>
    <w:rsid w:val="00CE26D2"/>
    <w:rsid w:val="00CE570C"/>
    <w:rsid w:val="00CE67AE"/>
    <w:rsid w:val="00CE7073"/>
    <w:rsid w:val="00CE7EED"/>
    <w:rsid w:val="00CF0554"/>
    <w:rsid w:val="00CF0720"/>
    <w:rsid w:val="00CF22CB"/>
    <w:rsid w:val="00CF3AF5"/>
    <w:rsid w:val="00CF6F9A"/>
    <w:rsid w:val="00CF764E"/>
    <w:rsid w:val="00D02E5E"/>
    <w:rsid w:val="00D03CEA"/>
    <w:rsid w:val="00D04114"/>
    <w:rsid w:val="00D05F1D"/>
    <w:rsid w:val="00D1013F"/>
    <w:rsid w:val="00D11B50"/>
    <w:rsid w:val="00D13433"/>
    <w:rsid w:val="00D14CAF"/>
    <w:rsid w:val="00D21FBB"/>
    <w:rsid w:val="00D27306"/>
    <w:rsid w:val="00D301CA"/>
    <w:rsid w:val="00D3094C"/>
    <w:rsid w:val="00D315C5"/>
    <w:rsid w:val="00D332C7"/>
    <w:rsid w:val="00D3353A"/>
    <w:rsid w:val="00D34D53"/>
    <w:rsid w:val="00D357D8"/>
    <w:rsid w:val="00D36E74"/>
    <w:rsid w:val="00D42E52"/>
    <w:rsid w:val="00D514C3"/>
    <w:rsid w:val="00D5294D"/>
    <w:rsid w:val="00D55B26"/>
    <w:rsid w:val="00D56E04"/>
    <w:rsid w:val="00D56E94"/>
    <w:rsid w:val="00D6457C"/>
    <w:rsid w:val="00D6770D"/>
    <w:rsid w:val="00D703DE"/>
    <w:rsid w:val="00D75CCB"/>
    <w:rsid w:val="00D829F4"/>
    <w:rsid w:val="00D82B23"/>
    <w:rsid w:val="00D83E34"/>
    <w:rsid w:val="00D90B74"/>
    <w:rsid w:val="00D90D7B"/>
    <w:rsid w:val="00D955B9"/>
    <w:rsid w:val="00D970B9"/>
    <w:rsid w:val="00DA028E"/>
    <w:rsid w:val="00DA0821"/>
    <w:rsid w:val="00DA3174"/>
    <w:rsid w:val="00DA5F81"/>
    <w:rsid w:val="00DB396D"/>
    <w:rsid w:val="00DB3E7E"/>
    <w:rsid w:val="00DB5A23"/>
    <w:rsid w:val="00DB7B2F"/>
    <w:rsid w:val="00DC0C96"/>
    <w:rsid w:val="00DC1197"/>
    <w:rsid w:val="00DC1589"/>
    <w:rsid w:val="00DC5CE1"/>
    <w:rsid w:val="00DD4127"/>
    <w:rsid w:val="00DE2207"/>
    <w:rsid w:val="00DE4040"/>
    <w:rsid w:val="00DE420B"/>
    <w:rsid w:val="00DE4E87"/>
    <w:rsid w:val="00DF3E2D"/>
    <w:rsid w:val="00DF3F9D"/>
    <w:rsid w:val="00DF4FB5"/>
    <w:rsid w:val="00E03F41"/>
    <w:rsid w:val="00E04417"/>
    <w:rsid w:val="00E05612"/>
    <w:rsid w:val="00E0591C"/>
    <w:rsid w:val="00E10EFC"/>
    <w:rsid w:val="00E120E9"/>
    <w:rsid w:val="00E16029"/>
    <w:rsid w:val="00E161FB"/>
    <w:rsid w:val="00E21D3F"/>
    <w:rsid w:val="00E23754"/>
    <w:rsid w:val="00E2624D"/>
    <w:rsid w:val="00E26B49"/>
    <w:rsid w:val="00E36F86"/>
    <w:rsid w:val="00E378BC"/>
    <w:rsid w:val="00E40024"/>
    <w:rsid w:val="00E401E9"/>
    <w:rsid w:val="00E4119E"/>
    <w:rsid w:val="00E418A6"/>
    <w:rsid w:val="00E46212"/>
    <w:rsid w:val="00E515EC"/>
    <w:rsid w:val="00E51774"/>
    <w:rsid w:val="00E53463"/>
    <w:rsid w:val="00E5547F"/>
    <w:rsid w:val="00E559AD"/>
    <w:rsid w:val="00E5633D"/>
    <w:rsid w:val="00E57FFE"/>
    <w:rsid w:val="00E617CB"/>
    <w:rsid w:val="00E66954"/>
    <w:rsid w:val="00E67CEE"/>
    <w:rsid w:val="00E701B6"/>
    <w:rsid w:val="00E70B3E"/>
    <w:rsid w:val="00E71126"/>
    <w:rsid w:val="00E81B4F"/>
    <w:rsid w:val="00E82808"/>
    <w:rsid w:val="00E83E6E"/>
    <w:rsid w:val="00E962CE"/>
    <w:rsid w:val="00EA0289"/>
    <w:rsid w:val="00EA4444"/>
    <w:rsid w:val="00EA7E80"/>
    <w:rsid w:val="00EB0F5F"/>
    <w:rsid w:val="00EB4EEF"/>
    <w:rsid w:val="00EC2E63"/>
    <w:rsid w:val="00EC3836"/>
    <w:rsid w:val="00ED5387"/>
    <w:rsid w:val="00ED7632"/>
    <w:rsid w:val="00EE1EE0"/>
    <w:rsid w:val="00EE25B8"/>
    <w:rsid w:val="00EE4CB8"/>
    <w:rsid w:val="00EE5D15"/>
    <w:rsid w:val="00EE62CA"/>
    <w:rsid w:val="00EF4024"/>
    <w:rsid w:val="00EF7303"/>
    <w:rsid w:val="00F01557"/>
    <w:rsid w:val="00F035F9"/>
    <w:rsid w:val="00F03EF4"/>
    <w:rsid w:val="00F04FBC"/>
    <w:rsid w:val="00F10082"/>
    <w:rsid w:val="00F14D7C"/>
    <w:rsid w:val="00F16473"/>
    <w:rsid w:val="00F201EF"/>
    <w:rsid w:val="00F24F3F"/>
    <w:rsid w:val="00F264B7"/>
    <w:rsid w:val="00F273D0"/>
    <w:rsid w:val="00F2759A"/>
    <w:rsid w:val="00F27BDA"/>
    <w:rsid w:val="00F31E6F"/>
    <w:rsid w:val="00F33ED8"/>
    <w:rsid w:val="00F34F2E"/>
    <w:rsid w:val="00F4018A"/>
    <w:rsid w:val="00F40FBC"/>
    <w:rsid w:val="00F435EB"/>
    <w:rsid w:val="00F47105"/>
    <w:rsid w:val="00F50B77"/>
    <w:rsid w:val="00F52448"/>
    <w:rsid w:val="00F57EF4"/>
    <w:rsid w:val="00F609B5"/>
    <w:rsid w:val="00F61439"/>
    <w:rsid w:val="00F619D8"/>
    <w:rsid w:val="00F64E21"/>
    <w:rsid w:val="00F6505E"/>
    <w:rsid w:val="00F65EB5"/>
    <w:rsid w:val="00F66F8B"/>
    <w:rsid w:val="00F705AC"/>
    <w:rsid w:val="00F75D79"/>
    <w:rsid w:val="00F7613D"/>
    <w:rsid w:val="00F776C4"/>
    <w:rsid w:val="00F80311"/>
    <w:rsid w:val="00F81847"/>
    <w:rsid w:val="00F81D28"/>
    <w:rsid w:val="00F86600"/>
    <w:rsid w:val="00F87CBC"/>
    <w:rsid w:val="00F920C0"/>
    <w:rsid w:val="00F92F8D"/>
    <w:rsid w:val="00F93D55"/>
    <w:rsid w:val="00F94527"/>
    <w:rsid w:val="00F958FD"/>
    <w:rsid w:val="00F97EA7"/>
    <w:rsid w:val="00FA08A3"/>
    <w:rsid w:val="00FA30C5"/>
    <w:rsid w:val="00FA5D65"/>
    <w:rsid w:val="00FB15CE"/>
    <w:rsid w:val="00FB18EA"/>
    <w:rsid w:val="00FB3AC7"/>
    <w:rsid w:val="00FB4ABA"/>
    <w:rsid w:val="00FC4E12"/>
    <w:rsid w:val="00FC5BC8"/>
    <w:rsid w:val="00FC5C63"/>
    <w:rsid w:val="00FD0163"/>
    <w:rsid w:val="00FD2E70"/>
    <w:rsid w:val="00FD3A84"/>
    <w:rsid w:val="00FD5486"/>
    <w:rsid w:val="00FE0D8C"/>
    <w:rsid w:val="00FE3624"/>
    <w:rsid w:val="00FE3D66"/>
    <w:rsid w:val="00FE5C6C"/>
    <w:rsid w:val="00FE7C57"/>
    <w:rsid w:val="00FF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C8E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60C6C"/>
    <w:pPr>
      <w:ind w:left="720"/>
      <w:contextualSpacing/>
    </w:pPr>
  </w:style>
  <w:style w:type="paragraph" w:styleId="NormalWeb">
    <w:name w:val="Normal (Web)"/>
    <w:basedOn w:val="Normal"/>
    <w:uiPriority w:val="99"/>
    <w:rsid w:val="001F7CF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6429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296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429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4296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20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0D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420D65"/>
    <w:rPr>
      <w:rFonts w:cs="Times New Roman"/>
      <w:color w:val="0000FF"/>
      <w:u w:val="single"/>
    </w:rPr>
  </w:style>
  <w:style w:type="paragraph" w:customStyle="1" w:styleId="style11">
    <w:name w:val="style11"/>
    <w:basedOn w:val="Normal"/>
    <w:uiPriority w:val="99"/>
    <w:rsid w:val="00C86204"/>
    <w:pPr>
      <w:spacing w:before="100" w:beforeAutospacing="1" w:after="100" w:afterAutospacing="1"/>
    </w:pPr>
    <w:rPr>
      <w:rFonts w:ascii="Arial" w:eastAsia="Times New Roman" w:hAnsi="Arial" w:cs="Arial"/>
      <w:color w:val="333333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9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69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109</TotalTime>
  <Pages>3</Pages>
  <Words>633</Words>
  <Characters>3613</Characters>
  <Application>Microsoft Office Outlook</Application>
  <DocSecurity>0</DocSecurity>
  <Lines>0</Lines>
  <Paragraphs>0</Paragraphs>
  <ScaleCrop>false</ScaleCrop>
  <Company>umassmemorial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dobsonr</dc:creator>
  <cp:keywords/>
  <dc:description/>
  <cp:lastModifiedBy>barb</cp:lastModifiedBy>
  <cp:revision>11</cp:revision>
  <cp:lastPrinted>2010-02-23T16:32:00Z</cp:lastPrinted>
  <dcterms:created xsi:type="dcterms:W3CDTF">2010-02-23T14:54:00Z</dcterms:created>
  <dcterms:modified xsi:type="dcterms:W3CDTF">2012-04-26T19:18:00Z</dcterms:modified>
</cp:coreProperties>
</file>