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F1852" w14:textId="77777777" w:rsidR="003647E4" w:rsidRDefault="0029017C" w:rsidP="002901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PENNY O’MARA</w:t>
      </w:r>
    </w:p>
    <w:p w14:paraId="169FC487" w14:textId="277BAF5B" w:rsidR="0029017C" w:rsidRPr="001E6B7D" w:rsidRDefault="0029017C" w:rsidP="001E6B7D">
      <w:pPr>
        <w:jc w:val="center"/>
        <w:rPr>
          <w:b/>
          <w:sz w:val="24"/>
          <w:szCs w:val="24"/>
        </w:rPr>
      </w:pPr>
      <w:r w:rsidRPr="001E6B7D">
        <w:rPr>
          <w:b/>
          <w:sz w:val="24"/>
          <w:szCs w:val="24"/>
        </w:rPr>
        <w:t>8300 SHERIDAN BLVD., 22M</w:t>
      </w:r>
      <w:r w:rsidR="001E6B7D">
        <w:rPr>
          <w:b/>
          <w:sz w:val="24"/>
          <w:szCs w:val="24"/>
        </w:rPr>
        <w:t xml:space="preserve">, </w:t>
      </w:r>
      <w:r w:rsidRPr="001E6B7D">
        <w:rPr>
          <w:b/>
          <w:sz w:val="24"/>
          <w:szCs w:val="24"/>
        </w:rPr>
        <w:t>ARVADA, CO 80003</w:t>
      </w:r>
    </w:p>
    <w:p w14:paraId="0A431A21" w14:textId="17A6F7D7" w:rsidR="0029017C" w:rsidRPr="001E6B7D" w:rsidRDefault="0029017C" w:rsidP="0029017C">
      <w:pPr>
        <w:jc w:val="center"/>
        <w:rPr>
          <w:b/>
          <w:sz w:val="24"/>
          <w:szCs w:val="24"/>
        </w:rPr>
      </w:pPr>
      <w:r w:rsidRPr="001E6B7D">
        <w:rPr>
          <w:b/>
          <w:sz w:val="24"/>
          <w:szCs w:val="24"/>
        </w:rPr>
        <w:t>203-772-5980</w:t>
      </w:r>
    </w:p>
    <w:p w14:paraId="4B4E2879" w14:textId="77777777" w:rsidR="0029017C" w:rsidRPr="001E6B7D" w:rsidRDefault="00110325" w:rsidP="0029017C">
      <w:pPr>
        <w:pBdr>
          <w:bottom w:val="dotted" w:sz="24" w:space="1" w:color="auto"/>
        </w:pBdr>
        <w:jc w:val="center"/>
        <w:rPr>
          <w:b/>
          <w:sz w:val="24"/>
          <w:szCs w:val="24"/>
        </w:rPr>
      </w:pPr>
      <w:hyperlink r:id="rId5" w:history="1">
        <w:r w:rsidR="0029017C" w:rsidRPr="001E6B7D">
          <w:rPr>
            <w:rStyle w:val="Hyperlink"/>
            <w:b/>
            <w:sz w:val="24"/>
            <w:szCs w:val="24"/>
          </w:rPr>
          <w:t>penny_omara75@yahoo.com</w:t>
        </w:r>
      </w:hyperlink>
    </w:p>
    <w:p w14:paraId="4B8678CA" w14:textId="77777777" w:rsidR="00110325" w:rsidRDefault="0029017C" w:rsidP="00110325">
      <w:pPr>
        <w:rPr>
          <w:sz w:val="24"/>
          <w:szCs w:val="24"/>
          <w:u w:val="single"/>
        </w:rPr>
      </w:pPr>
      <w:r w:rsidRPr="00110325">
        <w:rPr>
          <w:b/>
          <w:sz w:val="24"/>
          <w:szCs w:val="24"/>
          <w:u w:val="single"/>
        </w:rPr>
        <w:t>EXPERIENCE</w:t>
      </w:r>
      <w:r w:rsidRPr="00110325">
        <w:rPr>
          <w:b/>
          <w:sz w:val="24"/>
          <w:szCs w:val="24"/>
        </w:rPr>
        <w:tab/>
      </w:r>
    </w:p>
    <w:p w14:paraId="21BD65EE" w14:textId="7E48F790" w:rsidR="0029017C" w:rsidRPr="00110325" w:rsidRDefault="00110325" w:rsidP="00110325">
      <w:pPr>
        <w:rPr>
          <w:sz w:val="24"/>
          <w:szCs w:val="24"/>
          <w:u w:val="single"/>
        </w:rPr>
      </w:pPr>
      <w:r w:rsidRPr="00110325">
        <w:rPr>
          <w:sz w:val="24"/>
          <w:szCs w:val="24"/>
        </w:rPr>
        <w:t xml:space="preserve">        </w:t>
      </w:r>
      <w:r w:rsidR="0029017C" w:rsidRPr="0029017C">
        <w:rPr>
          <w:b/>
          <w:sz w:val="24"/>
          <w:szCs w:val="24"/>
        </w:rPr>
        <w:t>12/2005</w:t>
      </w:r>
      <w:r w:rsidR="0029017C">
        <w:rPr>
          <w:b/>
          <w:sz w:val="24"/>
          <w:szCs w:val="24"/>
        </w:rPr>
        <w:t xml:space="preserve"> – 9/2013</w:t>
      </w:r>
      <w:r w:rsidR="0029017C">
        <w:rPr>
          <w:b/>
          <w:sz w:val="24"/>
          <w:szCs w:val="24"/>
        </w:rPr>
        <w:tab/>
        <w:t>University of New Haven</w:t>
      </w:r>
      <w:r w:rsidR="0029017C">
        <w:rPr>
          <w:b/>
          <w:sz w:val="24"/>
          <w:szCs w:val="24"/>
        </w:rPr>
        <w:tab/>
      </w:r>
      <w:r w:rsidR="0029017C">
        <w:rPr>
          <w:b/>
          <w:sz w:val="24"/>
          <w:szCs w:val="24"/>
        </w:rPr>
        <w:tab/>
      </w:r>
      <w:r w:rsidR="0029017C">
        <w:rPr>
          <w:b/>
          <w:sz w:val="24"/>
          <w:szCs w:val="24"/>
        </w:rPr>
        <w:tab/>
        <w:t xml:space="preserve">        West Haven, CT</w:t>
      </w:r>
      <w:r w:rsidR="0029017C" w:rsidRPr="0029017C">
        <w:rPr>
          <w:b/>
          <w:sz w:val="24"/>
          <w:szCs w:val="24"/>
        </w:rPr>
        <w:tab/>
      </w:r>
    </w:p>
    <w:p w14:paraId="79FC28B5" w14:textId="3F3472CD" w:rsidR="0029017C" w:rsidRDefault="001E6B7D" w:rsidP="0029017C">
      <w:pPr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Administrative Assistant, </w:t>
      </w:r>
      <w:r w:rsidR="0029017C">
        <w:rPr>
          <w:b/>
          <w:sz w:val="24"/>
          <w:szCs w:val="24"/>
        </w:rPr>
        <w:t>International Admissions</w:t>
      </w:r>
    </w:p>
    <w:p w14:paraId="59B2B25F" w14:textId="771F1892" w:rsidR="0029017C" w:rsidRPr="001E6B7D" w:rsidRDefault="0029017C" w:rsidP="0029017C">
      <w:pPr>
        <w:ind w:left="1440" w:hanging="1440"/>
      </w:pPr>
      <w:r w:rsidRPr="0029017C">
        <w:rPr>
          <w:sz w:val="24"/>
          <w:szCs w:val="24"/>
        </w:rPr>
        <w:t xml:space="preserve">         </w:t>
      </w:r>
      <w:r w:rsidR="001E6B7D">
        <w:rPr>
          <w:sz w:val="24"/>
          <w:szCs w:val="24"/>
        </w:rPr>
        <w:tab/>
      </w:r>
      <w:r w:rsidR="001E6B7D" w:rsidRPr="001E6B7D">
        <w:t>*</w:t>
      </w:r>
      <w:r w:rsidRPr="001E6B7D">
        <w:t>Processed high volumes of applications and supporting materials for incoming</w:t>
      </w:r>
    </w:p>
    <w:p w14:paraId="291E75D5" w14:textId="5EE20D53" w:rsidR="001E6B7D" w:rsidRDefault="0029017C" w:rsidP="001E6B7D">
      <w:pPr>
        <w:ind w:left="1440" w:hanging="1440"/>
      </w:pPr>
      <w:r w:rsidRPr="001E6B7D">
        <w:t xml:space="preserve">         </w:t>
      </w:r>
      <w:r w:rsidR="001E6B7D">
        <w:tab/>
        <w:t xml:space="preserve">  </w:t>
      </w:r>
      <w:r w:rsidRPr="001E6B7D">
        <w:t>international graduate students</w:t>
      </w:r>
      <w:r w:rsidR="001E6B7D">
        <w:t>, including immigration documents.</w:t>
      </w:r>
    </w:p>
    <w:p w14:paraId="22268BC8" w14:textId="2C811D7B" w:rsidR="0029017C" w:rsidRPr="001E6B7D" w:rsidRDefault="001E6B7D" w:rsidP="001E6B7D">
      <w:pPr>
        <w:ind w:left="1440"/>
      </w:pPr>
      <w:r>
        <w:t>*</w:t>
      </w:r>
      <w:r w:rsidR="0029017C" w:rsidRPr="001E6B7D">
        <w:t>Retrieved high volume of emails and responded in a timely manner.</w:t>
      </w:r>
    </w:p>
    <w:p w14:paraId="4EB8D887" w14:textId="77777777" w:rsidR="001E6B7D" w:rsidRDefault="0029017C" w:rsidP="0029017C">
      <w:r w:rsidRPr="001E6B7D">
        <w:t xml:space="preserve">         </w:t>
      </w:r>
      <w:r w:rsidR="001E6B7D">
        <w:tab/>
      </w:r>
      <w:r w:rsidR="001E6B7D">
        <w:tab/>
        <w:t>*</w:t>
      </w:r>
      <w:r w:rsidRPr="001E6B7D">
        <w:t xml:space="preserve">Greeted visitors, answered phone and screened calls or assisted as needed. </w:t>
      </w:r>
    </w:p>
    <w:p w14:paraId="4DD0916A" w14:textId="2A855545" w:rsidR="0029017C" w:rsidRPr="001E6B7D" w:rsidRDefault="001E6B7D" w:rsidP="001E6B7D">
      <w:pPr>
        <w:ind w:left="720" w:firstLine="720"/>
      </w:pPr>
      <w:r>
        <w:t>*</w:t>
      </w:r>
      <w:r w:rsidR="0029017C" w:rsidRPr="001E6B7D">
        <w:t>Provided secretarial assistance of a confidential, complex and responsible nature to the Sen</w:t>
      </w:r>
      <w:bookmarkStart w:id="0" w:name="_GoBack"/>
      <w:bookmarkEnd w:id="0"/>
      <w:r w:rsidR="0029017C" w:rsidRPr="001E6B7D">
        <w:t xml:space="preserve">ior                  </w:t>
      </w:r>
    </w:p>
    <w:p w14:paraId="2D41272F" w14:textId="77777777" w:rsidR="001E6B7D" w:rsidRDefault="0029017C" w:rsidP="0029017C">
      <w:r w:rsidRPr="001E6B7D">
        <w:t xml:space="preserve">         </w:t>
      </w:r>
      <w:r w:rsidR="001E6B7D">
        <w:tab/>
      </w:r>
      <w:r w:rsidR="001E6B7D">
        <w:tab/>
        <w:t xml:space="preserve">  </w:t>
      </w:r>
      <w:r w:rsidRPr="001E6B7D">
        <w:t xml:space="preserve">Director and Director of International Admissions.  </w:t>
      </w:r>
    </w:p>
    <w:p w14:paraId="3E33E165" w14:textId="77777777" w:rsidR="001E6B7D" w:rsidRDefault="001E6B7D" w:rsidP="001E6B7D">
      <w:pPr>
        <w:ind w:left="720" w:firstLine="720"/>
      </w:pPr>
      <w:r>
        <w:t>*</w:t>
      </w:r>
      <w:r w:rsidR="0029017C" w:rsidRPr="001E6B7D">
        <w:t xml:space="preserve">Oversaw student workers.  </w:t>
      </w:r>
    </w:p>
    <w:p w14:paraId="7A165A73" w14:textId="6B5E5012" w:rsidR="0029017C" w:rsidRPr="001E6B7D" w:rsidRDefault="001E6B7D" w:rsidP="001E6B7D">
      <w:pPr>
        <w:ind w:left="720" w:firstLine="720"/>
      </w:pPr>
      <w:r>
        <w:t xml:space="preserve">*Performed </w:t>
      </w:r>
      <w:r w:rsidR="0029017C" w:rsidRPr="001E6B7D">
        <w:t xml:space="preserve">general office duties and assisted various departments as needed. </w:t>
      </w:r>
      <w:r w:rsidR="0029017C" w:rsidRPr="0029017C">
        <w:rPr>
          <w:b/>
          <w:sz w:val="24"/>
          <w:szCs w:val="24"/>
        </w:rPr>
        <w:tab/>
      </w:r>
    </w:p>
    <w:p w14:paraId="4698F420" w14:textId="77777777" w:rsidR="0029017C" w:rsidRDefault="0029017C" w:rsidP="0029017C">
      <w:pPr>
        <w:rPr>
          <w:b/>
          <w:sz w:val="24"/>
          <w:szCs w:val="24"/>
        </w:rPr>
      </w:pPr>
    </w:p>
    <w:p w14:paraId="74DA3D53" w14:textId="77777777" w:rsidR="0029017C" w:rsidRDefault="0029017C" w:rsidP="0029017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9/2000 – 12/2005</w:t>
      </w:r>
      <w:r>
        <w:rPr>
          <w:b/>
          <w:sz w:val="24"/>
          <w:szCs w:val="24"/>
        </w:rPr>
        <w:tab/>
        <w:t>University of New Haven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West Haven, CT</w:t>
      </w:r>
    </w:p>
    <w:p w14:paraId="736F80DA" w14:textId="62BBA7EC" w:rsidR="0029017C" w:rsidRDefault="0029017C" w:rsidP="0029017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  <w:r w:rsidR="001E6B7D">
        <w:rPr>
          <w:b/>
          <w:sz w:val="24"/>
          <w:szCs w:val="24"/>
        </w:rPr>
        <w:t xml:space="preserve">Administrative Clerk, </w:t>
      </w:r>
      <w:r>
        <w:rPr>
          <w:b/>
          <w:sz w:val="24"/>
          <w:szCs w:val="24"/>
        </w:rPr>
        <w:t>Undergraduate Admissions</w:t>
      </w:r>
    </w:p>
    <w:p w14:paraId="17AF1406" w14:textId="23FC66F2" w:rsidR="003C0C00" w:rsidRPr="001E6B7D" w:rsidRDefault="0029017C" w:rsidP="0029017C">
      <w:r>
        <w:rPr>
          <w:b/>
          <w:sz w:val="24"/>
          <w:szCs w:val="24"/>
        </w:rPr>
        <w:t xml:space="preserve">          </w:t>
      </w:r>
      <w:r w:rsidR="001E6B7D">
        <w:rPr>
          <w:b/>
          <w:sz w:val="24"/>
          <w:szCs w:val="24"/>
        </w:rPr>
        <w:tab/>
      </w:r>
      <w:r w:rsidR="001E6B7D">
        <w:rPr>
          <w:b/>
          <w:sz w:val="24"/>
          <w:szCs w:val="24"/>
        </w:rPr>
        <w:tab/>
      </w:r>
      <w:r w:rsidR="001E6B7D" w:rsidRPr="001E6B7D">
        <w:rPr>
          <w:b/>
        </w:rPr>
        <w:t>*</w:t>
      </w:r>
      <w:r w:rsidRPr="001E6B7D">
        <w:t>Date entry of document</w:t>
      </w:r>
      <w:r w:rsidR="001E6B7D" w:rsidRPr="001E6B7D">
        <w:t>s</w:t>
      </w:r>
      <w:r w:rsidRPr="001E6B7D">
        <w:t xml:space="preserve"> for incoming and prospective students, including </w:t>
      </w:r>
      <w:r w:rsidR="003C0C00" w:rsidRPr="001E6B7D">
        <w:t xml:space="preserve">      </w:t>
      </w:r>
    </w:p>
    <w:p w14:paraId="5549C1BD" w14:textId="77777777" w:rsidR="001E6B7D" w:rsidRPr="001E6B7D" w:rsidRDefault="003C0C00" w:rsidP="0029017C">
      <w:r w:rsidRPr="001E6B7D">
        <w:t xml:space="preserve">          </w:t>
      </w:r>
      <w:r w:rsidR="001E6B7D" w:rsidRPr="001E6B7D">
        <w:tab/>
      </w:r>
      <w:r w:rsidR="001E6B7D" w:rsidRPr="001E6B7D">
        <w:tab/>
        <w:t xml:space="preserve">  </w:t>
      </w:r>
      <w:r w:rsidR="0029017C" w:rsidRPr="001E6B7D">
        <w:t xml:space="preserve">applications, transcripts, etc.  </w:t>
      </w:r>
    </w:p>
    <w:p w14:paraId="329FE227" w14:textId="7F58C14A" w:rsidR="003C0C00" w:rsidRPr="001E6B7D" w:rsidRDefault="001E6B7D" w:rsidP="001E6B7D">
      <w:pPr>
        <w:ind w:left="720" w:firstLine="720"/>
      </w:pPr>
      <w:r w:rsidRPr="001E6B7D">
        <w:t>*</w:t>
      </w:r>
      <w:r w:rsidR="0029017C" w:rsidRPr="001E6B7D">
        <w:t xml:space="preserve">Retrieved email and responded in a timely manner.  </w:t>
      </w:r>
    </w:p>
    <w:p w14:paraId="3AB3BFF2" w14:textId="16D70A96" w:rsidR="003C0C00" w:rsidRPr="001E6B7D" w:rsidRDefault="003C0C00" w:rsidP="0029017C">
      <w:r w:rsidRPr="001E6B7D">
        <w:t xml:space="preserve">          </w:t>
      </w:r>
      <w:r w:rsidR="001E6B7D" w:rsidRPr="001E6B7D">
        <w:tab/>
      </w:r>
      <w:r w:rsidR="001E6B7D" w:rsidRPr="001E6B7D">
        <w:tab/>
        <w:t>*</w:t>
      </w:r>
      <w:r w:rsidR="0029017C" w:rsidRPr="001E6B7D">
        <w:t xml:space="preserve">Assisted with answering phones, including multi-line switchboard, as needed.  </w:t>
      </w:r>
    </w:p>
    <w:p w14:paraId="2E5F9D9A" w14:textId="77777777" w:rsidR="001E6B7D" w:rsidRPr="001E6B7D" w:rsidRDefault="003C0C00" w:rsidP="0029017C">
      <w:r w:rsidRPr="001E6B7D">
        <w:t xml:space="preserve">          </w:t>
      </w:r>
      <w:r w:rsidR="001E6B7D" w:rsidRPr="001E6B7D">
        <w:tab/>
      </w:r>
      <w:r w:rsidR="001E6B7D" w:rsidRPr="001E6B7D">
        <w:tab/>
        <w:t>*</w:t>
      </w:r>
      <w:r w:rsidR="0029017C" w:rsidRPr="001E6B7D">
        <w:t xml:space="preserve">Corresponded with campus community as needed.  </w:t>
      </w:r>
    </w:p>
    <w:p w14:paraId="1CD76F39" w14:textId="6AAFC4BF" w:rsidR="003C0C00" w:rsidRPr="001E6B7D" w:rsidRDefault="001E6B7D" w:rsidP="001E6B7D">
      <w:pPr>
        <w:ind w:left="720" w:firstLine="720"/>
      </w:pPr>
      <w:r w:rsidRPr="001E6B7D">
        <w:t>*</w:t>
      </w:r>
      <w:r w:rsidR="0029017C" w:rsidRPr="001E6B7D">
        <w:t xml:space="preserve">Assisted students as needed.  </w:t>
      </w:r>
    </w:p>
    <w:p w14:paraId="0FD29C0D" w14:textId="6CEB8517" w:rsidR="0029017C" w:rsidRPr="001E6B7D" w:rsidRDefault="003C0C00" w:rsidP="0029017C">
      <w:r w:rsidRPr="001E6B7D">
        <w:t xml:space="preserve">          </w:t>
      </w:r>
      <w:r w:rsidR="001E6B7D" w:rsidRPr="001E6B7D">
        <w:tab/>
      </w:r>
      <w:r w:rsidR="001E6B7D" w:rsidRPr="001E6B7D">
        <w:tab/>
        <w:t>*</w:t>
      </w:r>
      <w:r w:rsidR="0029017C" w:rsidRPr="001E6B7D">
        <w:t>Performed general</w:t>
      </w:r>
      <w:r w:rsidRPr="001E6B7D">
        <w:t xml:space="preserve"> office duties.</w:t>
      </w:r>
    </w:p>
    <w:p w14:paraId="1DB956FF" w14:textId="77777777" w:rsidR="003C0C00" w:rsidRDefault="003C0C00" w:rsidP="0029017C">
      <w:pPr>
        <w:rPr>
          <w:sz w:val="24"/>
          <w:szCs w:val="24"/>
        </w:rPr>
      </w:pPr>
    </w:p>
    <w:p w14:paraId="6A4B37EC" w14:textId="77777777" w:rsidR="003C0C00" w:rsidRDefault="003C0C00" w:rsidP="0029017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3C0C00">
        <w:rPr>
          <w:b/>
          <w:sz w:val="24"/>
          <w:szCs w:val="24"/>
        </w:rPr>
        <w:t xml:space="preserve">6/1998 – 9/2000 </w:t>
      </w:r>
      <w:r w:rsidRPr="003C0C00">
        <w:rPr>
          <w:b/>
          <w:sz w:val="24"/>
          <w:szCs w:val="24"/>
        </w:rPr>
        <w:tab/>
        <w:t xml:space="preserve"> Knig</w:t>
      </w:r>
      <w:r>
        <w:rPr>
          <w:b/>
          <w:sz w:val="24"/>
          <w:szCs w:val="24"/>
        </w:rPr>
        <w:t>hts of Columbus Supreme Office</w:t>
      </w:r>
      <w:r>
        <w:rPr>
          <w:b/>
          <w:sz w:val="24"/>
          <w:szCs w:val="24"/>
        </w:rPr>
        <w:tab/>
        <w:t xml:space="preserve">            </w:t>
      </w:r>
      <w:r w:rsidRPr="003C0C00">
        <w:rPr>
          <w:b/>
          <w:sz w:val="24"/>
          <w:szCs w:val="24"/>
        </w:rPr>
        <w:t>New Haven, CT</w:t>
      </w:r>
    </w:p>
    <w:p w14:paraId="62AD36EB" w14:textId="68687A05" w:rsidR="003C0C00" w:rsidRDefault="003C0C00" w:rsidP="0029017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="001E6B7D">
        <w:rPr>
          <w:b/>
          <w:sz w:val="24"/>
          <w:szCs w:val="24"/>
        </w:rPr>
        <w:t xml:space="preserve">Data Entry, </w:t>
      </w:r>
      <w:r>
        <w:rPr>
          <w:b/>
          <w:sz w:val="24"/>
          <w:szCs w:val="24"/>
        </w:rPr>
        <w:t>Membership Records</w:t>
      </w:r>
    </w:p>
    <w:p w14:paraId="088097C7" w14:textId="77777777" w:rsidR="001E6B7D" w:rsidRPr="001E6B7D" w:rsidRDefault="003C0C00" w:rsidP="0029017C">
      <w:r>
        <w:rPr>
          <w:b/>
          <w:sz w:val="24"/>
          <w:szCs w:val="24"/>
        </w:rPr>
        <w:t xml:space="preserve">         </w:t>
      </w:r>
      <w:r w:rsidR="001E6B7D">
        <w:rPr>
          <w:b/>
          <w:sz w:val="24"/>
          <w:szCs w:val="24"/>
        </w:rPr>
        <w:tab/>
      </w:r>
      <w:r w:rsidR="001E6B7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1E6B7D" w:rsidRPr="001E6B7D">
        <w:rPr>
          <w:b/>
        </w:rPr>
        <w:t>*</w:t>
      </w:r>
      <w:r w:rsidRPr="001E6B7D">
        <w:t xml:space="preserve">Data entry and filing of documents for current and incoming members.  </w:t>
      </w:r>
    </w:p>
    <w:p w14:paraId="3BA912E6" w14:textId="77777777" w:rsidR="001E6B7D" w:rsidRDefault="001E6B7D" w:rsidP="001E6B7D">
      <w:pPr>
        <w:ind w:left="720" w:firstLine="720"/>
      </w:pPr>
      <w:r w:rsidRPr="001E6B7D">
        <w:t xml:space="preserve"> *Performed </w:t>
      </w:r>
      <w:r w:rsidR="003C0C00" w:rsidRPr="001E6B7D">
        <w:t>general office duties.</w:t>
      </w:r>
    </w:p>
    <w:p w14:paraId="06136CF3" w14:textId="77777777" w:rsidR="001E6B7D" w:rsidRDefault="001E6B7D" w:rsidP="001E6B7D"/>
    <w:p w14:paraId="410724B6" w14:textId="6046E475" w:rsidR="002170AC" w:rsidRPr="00110325" w:rsidRDefault="002170AC" w:rsidP="001E6B7D">
      <w:pPr>
        <w:rPr>
          <w:u w:val="single"/>
        </w:rPr>
      </w:pPr>
      <w:r w:rsidRPr="00110325">
        <w:rPr>
          <w:b/>
          <w:sz w:val="24"/>
          <w:szCs w:val="24"/>
          <w:u w:val="single"/>
        </w:rPr>
        <w:t>SKILLS</w:t>
      </w:r>
    </w:p>
    <w:p w14:paraId="1F401C26" w14:textId="7739723C" w:rsidR="002170AC" w:rsidRPr="001E6B7D" w:rsidRDefault="002170AC" w:rsidP="00110325">
      <w:pPr>
        <w:ind w:firstLine="720"/>
        <w:rPr>
          <w:sz w:val="24"/>
          <w:szCs w:val="24"/>
        </w:rPr>
      </w:pPr>
      <w:r w:rsidRPr="001E6B7D">
        <w:rPr>
          <w:sz w:val="24"/>
          <w:szCs w:val="24"/>
        </w:rPr>
        <w:t xml:space="preserve">*Proficient </w:t>
      </w:r>
      <w:r w:rsidR="009E42E7" w:rsidRPr="001E6B7D">
        <w:rPr>
          <w:sz w:val="24"/>
          <w:szCs w:val="24"/>
        </w:rPr>
        <w:t>in Microsoft Word, Excel and Outlook</w:t>
      </w:r>
    </w:p>
    <w:p w14:paraId="7984AEB9" w14:textId="77777777" w:rsidR="009E42E7" w:rsidRPr="001E6B7D" w:rsidRDefault="009E42E7" w:rsidP="0029017C">
      <w:pPr>
        <w:rPr>
          <w:sz w:val="24"/>
          <w:szCs w:val="24"/>
        </w:rPr>
      </w:pPr>
      <w:r w:rsidRPr="001E6B7D">
        <w:rPr>
          <w:sz w:val="24"/>
          <w:szCs w:val="24"/>
        </w:rPr>
        <w:tab/>
        <w:t>*Minimal training in PowerPoint</w:t>
      </w:r>
    </w:p>
    <w:p w14:paraId="722FF600" w14:textId="77777777" w:rsidR="009E42E7" w:rsidRPr="001E6B7D" w:rsidRDefault="009E42E7" w:rsidP="0029017C">
      <w:pPr>
        <w:rPr>
          <w:sz w:val="24"/>
          <w:szCs w:val="24"/>
        </w:rPr>
      </w:pPr>
      <w:r w:rsidRPr="001E6B7D">
        <w:rPr>
          <w:sz w:val="24"/>
          <w:szCs w:val="24"/>
        </w:rPr>
        <w:tab/>
        <w:t>*Able to interface strongly and positively with co-workers and the general public</w:t>
      </w:r>
    </w:p>
    <w:p w14:paraId="34FD5583" w14:textId="77777777" w:rsidR="009E42E7" w:rsidRPr="001E6B7D" w:rsidRDefault="009E42E7" w:rsidP="0029017C">
      <w:pPr>
        <w:rPr>
          <w:sz w:val="24"/>
          <w:szCs w:val="24"/>
        </w:rPr>
      </w:pPr>
      <w:r w:rsidRPr="001E6B7D">
        <w:rPr>
          <w:sz w:val="24"/>
          <w:szCs w:val="24"/>
        </w:rPr>
        <w:tab/>
        <w:t>*Able to prioritize and multitask in a timely manner</w:t>
      </w:r>
    </w:p>
    <w:p w14:paraId="75C651A3" w14:textId="77777777" w:rsidR="009E42E7" w:rsidRPr="001E6B7D" w:rsidRDefault="009E42E7" w:rsidP="0029017C">
      <w:pPr>
        <w:rPr>
          <w:sz w:val="24"/>
          <w:szCs w:val="24"/>
        </w:rPr>
      </w:pPr>
      <w:r w:rsidRPr="001E6B7D">
        <w:rPr>
          <w:sz w:val="24"/>
          <w:szCs w:val="24"/>
        </w:rPr>
        <w:tab/>
        <w:t>*Able to work independently as well as in a group setting</w:t>
      </w:r>
    </w:p>
    <w:p w14:paraId="5436CC41" w14:textId="77777777" w:rsidR="009E42E7" w:rsidRPr="001E6B7D" w:rsidRDefault="009E42E7" w:rsidP="0029017C">
      <w:pPr>
        <w:rPr>
          <w:sz w:val="24"/>
          <w:szCs w:val="24"/>
        </w:rPr>
      </w:pPr>
      <w:r w:rsidRPr="001E6B7D">
        <w:rPr>
          <w:sz w:val="24"/>
          <w:szCs w:val="24"/>
        </w:rPr>
        <w:tab/>
        <w:t>*Able to maintain organizational skills</w:t>
      </w:r>
    </w:p>
    <w:p w14:paraId="5546C522" w14:textId="77777777" w:rsidR="009E42E7" w:rsidRPr="001E6B7D" w:rsidRDefault="009E42E7" w:rsidP="0029017C">
      <w:pPr>
        <w:rPr>
          <w:sz w:val="24"/>
          <w:szCs w:val="24"/>
        </w:rPr>
      </w:pPr>
      <w:r w:rsidRPr="001E6B7D">
        <w:rPr>
          <w:sz w:val="24"/>
          <w:szCs w:val="24"/>
        </w:rPr>
        <w:tab/>
        <w:t>*Minimal training in AP/AR</w:t>
      </w:r>
    </w:p>
    <w:p w14:paraId="17059C4B" w14:textId="7C0CA596" w:rsidR="009E42E7" w:rsidRPr="001E6B7D" w:rsidRDefault="009E42E7" w:rsidP="0029017C">
      <w:pPr>
        <w:rPr>
          <w:sz w:val="24"/>
          <w:szCs w:val="24"/>
        </w:rPr>
      </w:pPr>
      <w:r w:rsidRPr="001E6B7D">
        <w:rPr>
          <w:sz w:val="24"/>
          <w:szCs w:val="24"/>
        </w:rPr>
        <w:tab/>
      </w:r>
      <w:r w:rsidR="001E6B7D" w:rsidRPr="001E6B7D">
        <w:rPr>
          <w:sz w:val="24"/>
          <w:szCs w:val="24"/>
        </w:rPr>
        <w:t xml:space="preserve">*Experienced in online shipping, i.e. UPS, FedEx, and DHL </w:t>
      </w:r>
    </w:p>
    <w:p w14:paraId="4D49B526" w14:textId="77777777" w:rsidR="009E42E7" w:rsidRDefault="009E42E7" w:rsidP="0029017C">
      <w:pPr>
        <w:rPr>
          <w:b/>
          <w:sz w:val="24"/>
          <w:szCs w:val="24"/>
        </w:rPr>
      </w:pPr>
    </w:p>
    <w:p w14:paraId="1FB74CB9" w14:textId="77777777" w:rsidR="009E42E7" w:rsidRPr="00110325" w:rsidRDefault="009E42E7" w:rsidP="0029017C">
      <w:pPr>
        <w:rPr>
          <w:b/>
          <w:sz w:val="24"/>
          <w:szCs w:val="24"/>
        </w:rPr>
      </w:pPr>
      <w:r w:rsidRPr="00110325">
        <w:rPr>
          <w:b/>
          <w:sz w:val="24"/>
          <w:szCs w:val="24"/>
          <w:u w:val="single"/>
        </w:rPr>
        <w:t>EDUCATION</w:t>
      </w:r>
      <w:r w:rsidRPr="00110325">
        <w:rPr>
          <w:b/>
          <w:sz w:val="24"/>
          <w:szCs w:val="24"/>
        </w:rPr>
        <w:tab/>
      </w:r>
    </w:p>
    <w:p w14:paraId="66B6F550" w14:textId="26BC7A65" w:rsidR="009E42E7" w:rsidRDefault="009E42E7" w:rsidP="00110325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6/1994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Stone Academy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Hamden, CT</w:t>
      </w:r>
    </w:p>
    <w:p w14:paraId="13EDF307" w14:textId="77777777" w:rsidR="009E42E7" w:rsidRPr="001E6B7D" w:rsidRDefault="009E42E7" w:rsidP="0029017C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E6B7D">
        <w:t>Certification</w:t>
      </w:r>
    </w:p>
    <w:p w14:paraId="2A911BC7" w14:textId="77777777" w:rsidR="009E42E7" w:rsidRPr="001E6B7D" w:rsidRDefault="009E42E7" w:rsidP="0029017C">
      <w:r w:rsidRPr="001E6B7D">
        <w:tab/>
      </w:r>
      <w:r w:rsidRPr="001E6B7D">
        <w:tab/>
      </w:r>
      <w:r w:rsidRPr="001E6B7D">
        <w:tab/>
      </w:r>
      <w:r w:rsidRPr="001E6B7D">
        <w:tab/>
        <w:t>Word Processing/Secretarial</w:t>
      </w:r>
    </w:p>
    <w:p w14:paraId="1BE358AB" w14:textId="77777777" w:rsidR="009E42E7" w:rsidRDefault="009E42E7" w:rsidP="0029017C">
      <w:pPr>
        <w:rPr>
          <w:sz w:val="24"/>
          <w:szCs w:val="24"/>
        </w:rPr>
      </w:pPr>
    </w:p>
    <w:p w14:paraId="7BCD5483" w14:textId="77777777" w:rsidR="009E42E7" w:rsidRDefault="009E42E7" w:rsidP="0029017C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9E42E7">
        <w:rPr>
          <w:b/>
          <w:sz w:val="24"/>
          <w:szCs w:val="24"/>
        </w:rPr>
        <w:t>6/1993</w:t>
      </w:r>
      <w:r w:rsidRPr="009E42E7">
        <w:rPr>
          <w:b/>
          <w:sz w:val="24"/>
          <w:szCs w:val="24"/>
        </w:rPr>
        <w:tab/>
      </w:r>
      <w:r w:rsidRPr="009E42E7">
        <w:rPr>
          <w:b/>
          <w:sz w:val="24"/>
          <w:szCs w:val="24"/>
        </w:rPr>
        <w:tab/>
      </w:r>
      <w:r w:rsidRPr="009E42E7">
        <w:rPr>
          <w:b/>
          <w:sz w:val="24"/>
          <w:szCs w:val="24"/>
        </w:rPr>
        <w:tab/>
        <w:t>Wilbur Cross High School</w:t>
      </w:r>
      <w:r w:rsidRPr="009E42E7">
        <w:rPr>
          <w:b/>
          <w:sz w:val="24"/>
          <w:szCs w:val="24"/>
        </w:rPr>
        <w:tab/>
      </w:r>
      <w:r w:rsidRPr="009E42E7">
        <w:rPr>
          <w:b/>
          <w:sz w:val="24"/>
          <w:szCs w:val="24"/>
        </w:rPr>
        <w:tab/>
      </w:r>
      <w:r w:rsidRPr="009E42E7">
        <w:rPr>
          <w:b/>
          <w:sz w:val="24"/>
          <w:szCs w:val="24"/>
        </w:rPr>
        <w:tab/>
      </w:r>
      <w:r w:rsidRPr="009E42E7">
        <w:rPr>
          <w:b/>
          <w:sz w:val="24"/>
          <w:szCs w:val="24"/>
        </w:rPr>
        <w:tab/>
        <w:t>New Haven, CT</w:t>
      </w:r>
    </w:p>
    <w:p w14:paraId="0F300EDE" w14:textId="77777777" w:rsidR="009E42E7" w:rsidRPr="001E6B7D" w:rsidRDefault="009E42E7" w:rsidP="0029017C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E6B7D">
        <w:t>Diploma</w:t>
      </w:r>
    </w:p>
    <w:p w14:paraId="27D66597" w14:textId="77777777" w:rsidR="009E42E7" w:rsidRPr="001E6B7D" w:rsidRDefault="009E42E7" w:rsidP="009E42E7"/>
    <w:p w14:paraId="4EB7F0A7" w14:textId="40888652" w:rsidR="007650EC" w:rsidRDefault="009E42E7" w:rsidP="001E6B7D">
      <w:pPr>
        <w:rPr>
          <w:sz w:val="24"/>
          <w:szCs w:val="24"/>
        </w:rPr>
      </w:pPr>
      <w:r w:rsidRPr="00110325">
        <w:rPr>
          <w:b/>
          <w:sz w:val="24"/>
          <w:szCs w:val="24"/>
          <w:u w:val="single"/>
        </w:rPr>
        <w:t>R</w:t>
      </w:r>
      <w:r w:rsidR="007650EC" w:rsidRPr="00110325">
        <w:rPr>
          <w:b/>
          <w:sz w:val="24"/>
          <w:szCs w:val="24"/>
          <w:u w:val="single"/>
        </w:rPr>
        <w:t>EFERENCES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E6B7D" w:rsidRPr="001E6B7D">
        <w:t>Supplied upon request</w:t>
      </w:r>
    </w:p>
    <w:p w14:paraId="019820C5" w14:textId="77777777" w:rsidR="007650EC" w:rsidRDefault="007650EC" w:rsidP="009E42E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42DE0D6" w14:textId="77777777" w:rsidR="009E42E7" w:rsidRDefault="009E42E7" w:rsidP="009E42E7">
      <w:pPr>
        <w:rPr>
          <w:sz w:val="24"/>
          <w:szCs w:val="24"/>
        </w:rPr>
      </w:pPr>
    </w:p>
    <w:sectPr w:rsidR="009E42E7" w:rsidSect="0011032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7C"/>
    <w:rsid w:val="00110325"/>
    <w:rsid w:val="001E6B7D"/>
    <w:rsid w:val="002170AC"/>
    <w:rsid w:val="0029017C"/>
    <w:rsid w:val="002F4AEA"/>
    <w:rsid w:val="003647E4"/>
    <w:rsid w:val="003C0C00"/>
    <w:rsid w:val="007650EC"/>
    <w:rsid w:val="009E42E7"/>
    <w:rsid w:val="00D6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C721E"/>
  <w15:chartTrackingRefBased/>
  <w15:docId w15:val="{7A649E6C-37C5-4087-864D-120F3541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enny_omara75@yahoo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I%20Aarons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</Template>
  <TotalTime>13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O'Mara's</dc:creator>
  <cp:keywords/>
  <dc:description/>
  <cp:lastModifiedBy>Penny O'Mara</cp:lastModifiedBy>
  <cp:revision>3</cp:revision>
  <dcterms:created xsi:type="dcterms:W3CDTF">2013-10-30T01:43:00Z</dcterms:created>
  <dcterms:modified xsi:type="dcterms:W3CDTF">2013-11-17T16:13:00Z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