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68" w:rsidRDefault="00196768">
      <w:pPr>
        <w:rPr>
          <w:sz w:val="32"/>
          <w:szCs w:val="32"/>
        </w:rPr>
      </w:pPr>
      <w:r>
        <w:t xml:space="preserve">                                                   </w:t>
      </w:r>
      <w:r>
        <w:rPr>
          <w:sz w:val="32"/>
          <w:szCs w:val="32"/>
        </w:rPr>
        <w:t>Matthew Nunemaker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9271 Allen Rd. Allen Park,MI.48101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Cell(313)717-7758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hyperlink r:id="rId6" w:history="1">
        <w:r>
          <w:rPr>
            <w:color w:val="0000FF"/>
            <w:sz w:val="32"/>
            <w:szCs w:val="32"/>
            <w:u w:val="single"/>
          </w:rPr>
          <w:t>Email-jparks27319@yahoo.com</w:t>
        </w:r>
      </w:hyperlink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I’am a skilled laborer that is looking for a company where I can advance in my career that allows room for growth and my skills,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04/2012-present Monroe,MI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Headwaters Resources-loader,maintenance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Load trucks,perform routine maintenance and various computer and lab testing duties all in a power plant setting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03/2011-03/2012 Dearborn,MI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CSX Transportation-conductor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Assist in the movement of trains,use of different routes and customers involved in everyday operations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01/2004-11/2011 Monroe,MI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Exel-forklift operator,team leader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Drive forklift on cross dock to load and unload trailers also help other employees in daily activities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06/1999-10/2003 Newboston,MI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Lake City Industries-forklift operator,machinst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Operate different machines in a steel foundry and drive forklift to perform shipping and receiving duties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Skills &amp; Activities-Forklift license from various companies,chauffeur license,cpr certified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Also different landscape experience and small handyman type jobs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School-River Rouge High School graduate class of 1997</w:t>
      </w: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>National Honors Society with 3.5 GPA,numerous athletic awards and volunteer and charity work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</w:t>
      </w:r>
    </w:p>
    <w:p w:rsidR="00196768" w:rsidRDefault="00196768">
      <w:pPr>
        <w:rPr>
          <w:sz w:val="32"/>
          <w:szCs w:val="32"/>
        </w:rPr>
      </w:pPr>
    </w:p>
    <w:p w:rsidR="00196768" w:rsidRDefault="00196768">
      <w:pPr>
        <w:rPr>
          <w:sz w:val="32"/>
          <w:szCs w:val="32"/>
        </w:rPr>
      </w:pPr>
    </w:p>
    <w:sectPr w:rsidR="00196768" w:rsidSect="00196768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68" w:rsidRDefault="00196768" w:rsidP="00196768">
      <w:r>
        <w:separator/>
      </w:r>
    </w:p>
  </w:endnote>
  <w:endnote w:type="continuationSeparator" w:id="0">
    <w:p w:rsidR="00196768" w:rsidRDefault="00196768" w:rsidP="0019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68" w:rsidRDefault="00196768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196768" w:rsidRDefault="00196768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68" w:rsidRDefault="00196768" w:rsidP="00196768">
      <w:r>
        <w:separator/>
      </w:r>
    </w:p>
  </w:footnote>
  <w:footnote w:type="continuationSeparator" w:id="0">
    <w:p w:rsidR="00196768" w:rsidRDefault="00196768" w:rsidP="00196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68" w:rsidRDefault="00196768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196768" w:rsidRDefault="00196768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96768"/>
    <w:rsid w:val="0019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-jparks27319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