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BF" w:rsidRDefault="00481DBF"/>
    <w:p w:rsidR="00AE45CE" w:rsidRDefault="00AE45CE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AE45CE" w:rsidRDefault="00AE45CE" w:rsidP="004E120B">
      <w:pPr>
        <w:spacing w:after="0"/>
        <w:jc w:val="both"/>
        <w:rPr>
          <w:b/>
        </w:rPr>
      </w:pPr>
      <w:r>
        <w:rPr>
          <w:b/>
        </w:rPr>
        <w:t>Degree: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Bachelor of Arts</w:t>
      </w: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Major: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Composite Major in Accounting and Management</w:t>
      </w: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College:</w:t>
      </w:r>
      <w:r>
        <w:rPr>
          <w:b/>
        </w:rPr>
        <w:tab/>
      </w:r>
      <w:r>
        <w:rPr>
          <w:b/>
        </w:rPr>
        <w:tab/>
        <w:t>Chadron State College</w:t>
      </w:r>
      <w:proofErr w:type="gramStart"/>
      <w:r>
        <w:rPr>
          <w:b/>
        </w:rPr>
        <w:t>,  Chadron</w:t>
      </w:r>
      <w:proofErr w:type="gramEnd"/>
      <w:r>
        <w:rPr>
          <w:b/>
        </w:rPr>
        <w:t>, NE</w:t>
      </w: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Dates: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1985 – 1988</w:t>
      </w:r>
    </w:p>
    <w:p w:rsidR="004E120B" w:rsidRDefault="004E120B" w:rsidP="004E120B">
      <w:pPr>
        <w:spacing w:after="0"/>
        <w:jc w:val="both"/>
        <w:rPr>
          <w:b/>
        </w:rPr>
      </w:pPr>
    </w:p>
    <w:p w:rsidR="004E120B" w:rsidRDefault="004E120B" w:rsidP="004E120B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WORK EXPERIENCE</w:t>
      </w:r>
    </w:p>
    <w:p w:rsidR="004E120B" w:rsidRDefault="004E120B" w:rsidP="004E120B">
      <w:pPr>
        <w:spacing w:after="0"/>
        <w:jc w:val="both"/>
        <w:rPr>
          <w:b/>
          <w:u w:val="single"/>
        </w:rPr>
      </w:pP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</w:r>
      <w:r w:rsidR="002C6092">
        <w:rPr>
          <w:b/>
        </w:rPr>
        <w:t>Administrative</w:t>
      </w:r>
      <w:r>
        <w:rPr>
          <w:b/>
        </w:rPr>
        <w:t xml:space="preserve"> Assistant, Quality Control Officer, HQS/UPCS Inspector</w:t>
      </w: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Employer:</w:t>
      </w:r>
      <w:r>
        <w:rPr>
          <w:b/>
        </w:rPr>
        <w:tab/>
      </w:r>
      <w:r>
        <w:rPr>
          <w:b/>
        </w:rPr>
        <w:tab/>
        <w:t>Alliance Housing Authority</w:t>
      </w: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Dates: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2003 – Current</w:t>
      </w:r>
    </w:p>
    <w:p w:rsidR="004E120B" w:rsidRDefault="004E120B" w:rsidP="004E120B">
      <w:pPr>
        <w:spacing w:after="0"/>
        <w:jc w:val="both"/>
        <w:rPr>
          <w:b/>
        </w:rPr>
      </w:pPr>
      <w:r>
        <w:rPr>
          <w:b/>
        </w:rPr>
        <w:t>Duties: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F08CC">
        <w:rPr>
          <w:b/>
        </w:rPr>
        <w:t>Preparing payroll, preparing quarterly 941’s, reconciling bank statements,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monthly</w:t>
      </w:r>
      <w:proofErr w:type="gramEnd"/>
      <w:r>
        <w:rPr>
          <w:b/>
        </w:rPr>
        <w:t xml:space="preserve"> inspections, reviewing each tenants file, preparing monthly reports</w:t>
      </w:r>
    </w:p>
    <w:p w:rsidR="00EF08CC" w:rsidRDefault="00EF08CC" w:rsidP="004E120B">
      <w:pPr>
        <w:spacing w:after="0"/>
        <w:jc w:val="both"/>
        <w:rPr>
          <w:b/>
        </w:rPr>
      </w:pP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  <w:t>Account Clerk II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Employer:</w:t>
      </w:r>
      <w:r>
        <w:rPr>
          <w:b/>
        </w:rPr>
        <w:tab/>
      </w:r>
      <w:r>
        <w:rPr>
          <w:b/>
        </w:rPr>
        <w:tab/>
        <w:t>City of Alliance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Dates: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1999 – 2003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Duties: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Preparing payroll, preparing quarterly 941’s, preparing </w:t>
      </w:r>
      <w:r w:rsidR="002C6092">
        <w:rPr>
          <w:b/>
        </w:rPr>
        <w:t>accounts</w:t>
      </w:r>
      <w:r>
        <w:rPr>
          <w:b/>
        </w:rPr>
        <w:t xml:space="preserve"> receivables,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reconciling</w:t>
      </w:r>
      <w:proofErr w:type="gramEnd"/>
      <w:r>
        <w:rPr>
          <w:b/>
        </w:rPr>
        <w:t xml:space="preserve"> bank statements, filing </w:t>
      </w:r>
      <w:proofErr w:type="spellStart"/>
      <w:r>
        <w:rPr>
          <w:b/>
        </w:rPr>
        <w:t>medicare</w:t>
      </w:r>
      <w:proofErr w:type="spellEnd"/>
      <w:r>
        <w:rPr>
          <w:b/>
        </w:rPr>
        <w:t xml:space="preserve"> claims</w:t>
      </w:r>
    </w:p>
    <w:p w:rsidR="00EF08CC" w:rsidRDefault="00EF08CC" w:rsidP="004E120B">
      <w:pPr>
        <w:spacing w:after="0"/>
        <w:jc w:val="both"/>
        <w:rPr>
          <w:b/>
        </w:rPr>
      </w:pP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  <w:t>Financial Secretary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Employer:</w:t>
      </w:r>
      <w:r>
        <w:rPr>
          <w:b/>
        </w:rPr>
        <w:tab/>
      </w:r>
      <w:r>
        <w:rPr>
          <w:b/>
        </w:rPr>
        <w:tab/>
        <w:t xml:space="preserve">Alliance </w:t>
      </w:r>
      <w:proofErr w:type="spellStart"/>
      <w:r>
        <w:rPr>
          <w:b/>
        </w:rPr>
        <w:t>Berean</w:t>
      </w:r>
      <w:proofErr w:type="spellEnd"/>
      <w:r>
        <w:rPr>
          <w:b/>
        </w:rPr>
        <w:t xml:space="preserve"> Church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Dates: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1996 – 1999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Duties: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Calculating and depositing weekly offering, preparing quarterly 941’s,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preparing</w:t>
      </w:r>
      <w:proofErr w:type="gramEnd"/>
      <w:r>
        <w:rPr>
          <w:b/>
        </w:rPr>
        <w:t xml:space="preserve"> payroll, preparing monthly reports</w:t>
      </w:r>
    </w:p>
    <w:p w:rsidR="00EF08CC" w:rsidRDefault="00EF08CC" w:rsidP="004E120B">
      <w:pPr>
        <w:spacing w:after="0"/>
        <w:jc w:val="both"/>
        <w:rPr>
          <w:b/>
        </w:rPr>
      </w:pP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  <w:t>Payroll Clerk</w:t>
      </w:r>
    </w:p>
    <w:p w:rsidR="00EF08CC" w:rsidRDefault="00EF08CC" w:rsidP="004E120B">
      <w:pPr>
        <w:spacing w:after="0"/>
        <w:jc w:val="both"/>
        <w:rPr>
          <w:b/>
        </w:rPr>
      </w:pPr>
      <w:r>
        <w:rPr>
          <w:b/>
        </w:rPr>
        <w:t>Employer: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Woolrich</w:t>
      </w:r>
      <w:proofErr w:type="spellEnd"/>
      <w:r>
        <w:rPr>
          <w:b/>
        </w:rPr>
        <w:t>, Inc.</w:t>
      </w:r>
    </w:p>
    <w:p w:rsidR="008C1DE5" w:rsidRDefault="00EF08CC" w:rsidP="004E120B">
      <w:pPr>
        <w:spacing w:after="0"/>
        <w:jc w:val="both"/>
        <w:rPr>
          <w:b/>
        </w:rPr>
      </w:pPr>
      <w:r>
        <w:rPr>
          <w:b/>
        </w:rPr>
        <w:t>Dates</w:t>
      </w:r>
      <w:r w:rsidR="008C1DE5">
        <w:rPr>
          <w:b/>
        </w:rPr>
        <w:t>:</w:t>
      </w:r>
      <w:r w:rsidR="008C1DE5">
        <w:rPr>
          <w:b/>
        </w:rPr>
        <w:tab/>
      </w:r>
      <w:r w:rsidR="008C1DE5">
        <w:rPr>
          <w:b/>
        </w:rPr>
        <w:tab/>
      </w:r>
      <w:r w:rsidR="008C1DE5">
        <w:rPr>
          <w:b/>
        </w:rPr>
        <w:tab/>
        <w:t>1988 – 1991</w:t>
      </w:r>
    </w:p>
    <w:p w:rsidR="008C1DE5" w:rsidRDefault="008C1DE5" w:rsidP="004E120B">
      <w:pPr>
        <w:spacing w:after="0"/>
        <w:jc w:val="both"/>
        <w:rPr>
          <w:b/>
        </w:rPr>
      </w:pPr>
      <w:r>
        <w:rPr>
          <w:b/>
        </w:rPr>
        <w:t>Duties: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Calculating weekly payroll, entering efficiency percentages into the computer,</w:t>
      </w:r>
    </w:p>
    <w:p w:rsidR="00EF08CC" w:rsidRDefault="008C1DE5" w:rsidP="004E120B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reconciling </w:t>
      </w:r>
      <w:r w:rsidR="00EF08CC">
        <w:rPr>
          <w:b/>
        </w:rPr>
        <w:t xml:space="preserve"> </w:t>
      </w:r>
      <w:r>
        <w:rPr>
          <w:b/>
        </w:rPr>
        <w:t>petty</w:t>
      </w:r>
      <w:proofErr w:type="gramEnd"/>
      <w:r>
        <w:rPr>
          <w:b/>
        </w:rPr>
        <w:t xml:space="preserve"> cash, preparing monthly reports</w:t>
      </w: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  <w:r>
        <w:rPr>
          <w:b/>
        </w:rPr>
        <w:t>References available upon request</w:t>
      </w: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8C1DE5" w:rsidRDefault="008C1DE5" w:rsidP="004E120B">
      <w:pPr>
        <w:spacing w:after="0"/>
        <w:jc w:val="both"/>
        <w:rPr>
          <w:b/>
        </w:rPr>
      </w:pPr>
    </w:p>
    <w:p w:rsidR="004E120B" w:rsidRPr="004E120B" w:rsidRDefault="004E120B" w:rsidP="004E120B">
      <w:pPr>
        <w:spacing w:after="0"/>
        <w:jc w:val="both"/>
        <w:rPr>
          <w:b/>
        </w:rPr>
      </w:pPr>
    </w:p>
    <w:sectPr w:rsidR="004E120B" w:rsidRPr="004E1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BE" w:rsidRDefault="004324BE" w:rsidP="00680EBC">
      <w:pPr>
        <w:spacing w:after="0" w:line="240" w:lineRule="auto"/>
      </w:pPr>
      <w:r>
        <w:separator/>
      </w:r>
    </w:p>
  </w:endnote>
  <w:endnote w:type="continuationSeparator" w:id="0">
    <w:p w:rsidR="004324BE" w:rsidRDefault="004324BE" w:rsidP="0068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F" w:rsidRDefault="004B4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F" w:rsidRDefault="004B4F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F" w:rsidRDefault="004B4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BE" w:rsidRDefault="004324BE" w:rsidP="00680EBC">
      <w:pPr>
        <w:spacing w:after="0" w:line="240" w:lineRule="auto"/>
      </w:pPr>
      <w:r>
        <w:separator/>
      </w:r>
    </w:p>
  </w:footnote>
  <w:footnote w:type="continuationSeparator" w:id="0">
    <w:p w:rsidR="004324BE" w:rsidRDefault="004324BE" w:rsidP="0068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F" w:rsidRDefault="004B4F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EBC" w:rsidRPr="00680EBC" w:rsidRDefault="00680EBC" w:rsidP="00680EBC">
    <w:pPr>
      <w:pStyle w:val="Header"/>
      <w:jc w:val="center"/>
      <w:rPr>
        <w:b/>
        <w:sz w:val="28"/>
        <w:szCs w:val="28"/>
      </w:rPr>
    </w:pPr>
    <w:r w:rsidRPr="00680EBC">
      <w:rPr>
        <w:b/>
        <w:sz w:val="28"/>
        <w:szCs w:val="28"/>
      </w:rPr>
      <w:t>BARBARA NIEHUES</w:t>
    </w:r>
  </w:p>
  <w:p w:rsidR="00680EBC" w:rsidRDefault="004B4F0F" w:rsidP="00680EBC">
    <w:pPr>
      <w:pStyle w:val="Header"/>
      <w:jc w:val="center"/>
    </w:pPr>
    <w:r>
      <w:t>1462 E 8</w:t>
    </w:r>
    <w:r w:rsidRPr="004B4F0F">
      <w:rPr>
        <w:vertAlign w:val="superscript"/>
      </w:rPr>
      <w:t>th</w:t>
    </w:r>
    <w:r>
      <w:t xml:space="preserve"> Street</w:t>
    </w:r>
  </w:p>
  <w:p w:rsidR="004B4F0F" w:rsidRDefault="004B4F0F" w:rsidP="00680EBC">
    <w:pPr>
      <w:pStyle w:val="Header"/>
      <w:jc w:val="center"/>
    </w:pPr>
    <w:r>
      <w:t>Loveland, CO 80537</w:t>
    </w:r>
  </w:p>
  <w:p w:rsidR="001471C8" w:rsidRDefault="00AE45CE" w:rsidP="00AE45CE">
    <w:pPr>
      <w:pStyle w:val="Header"/>
      <w:jc w:val="center"/>
    </w:pPr>
    <w:r>
      <w:t>308-760-8517</w:t>
    </w:r>
    <w:bookmarkStart w:id="0" w:name="_GoBack"/>
    <w:bookmarkEnd w:id="0"/>
  </w:p>
  <w:p w:rsidR="00680EBC" w:rsidRDefault="00680E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0F" w:rsidRDefault="004B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F"/>
    <w:rsid w:val="001471C8"/>
    <w:rsid w:val="002C6092"/>
    <w:rsid w:val="004324BE"/>
    <w:rsid w:val="00481DBF"/>
    <w:rsid w:val="004B4F0F"/>
    <w:rsid w:val="004E120B"/>
    <w:rsid w:val="006058F1"/>
    <w:rsid w:val="0062045A"/>
    <w:rsid w:val="00680EBC"/>
    <w:rsid w:val="007D774F"/>
    <w:rsid w:val="008C1DE5"/>
    <w:rsid w:val="00AE45CE"/>
    <w:rsid w:val="00EF08CC"/>
    <w:rsid w:val="00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BC"/>
  </w:style>
  <w:style w:type="paragraph" w:styleId="Footer">
    <w:name w:val="footer"/>
    <w:basedOn w:val="Normal"/>
    <w:link w:val="FooterChar"/>
    <w:uiPriority w:val="99"/>
    <w:unhideWhenUsed/>
    <w:rsid w:val="0068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BC"/>
  </w:style>
  <w:style w:type="paragraph" w:styleId="BalloonText">
    <w:name w:val="Balloon Text"/>
    <w:basedOn w:val="Normal"/>
    <w:link w:val="BalloonTextChar"/>
    <w:uiPriority w:val="99"/>
    <w:semiHidden/>
    <w:unhideWhenUsed/>
    <w:rsid w:val="0068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BC"/>
  </w:style>
  <w:style w:type="paragraph" w:styleId="Footer">
    <w:name w:val="footer"/>
    <w:basedOn w:val="Normal"/>
    <w:link w:val="FooterChar"/>
    <w:uiPriority w:val="99"/>
    <w:unhideWhenUsed/>
    <w:rsid w:val="00680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BC"/>
  </w:style>
  <w:style w:type="paragraph" w:styleId="BalloonText">
    <w:name w:val="Balloon Text"/>
    <w:basedOn w:val="Normal"/>
    <w:link w:val="BalloonTextChar"/>
    <w:uiPriority w:val="99"/>
    <w:semiHidden/>
    <w:unhideWhenUsed/>
    <w:rsid w:val="0068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'\AppData\Roaming\Microsoft\Templates\Barbs%20Resume'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Barbs Resume'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cp:lastPrinted>2013-03-23T23:51:00Z</cp:lastPrinted>
  <dcterms:created xsi:type="dcterms:W3CDTF">2013-06-26T01:45:00Z</dcterms:created>
  <dcterms:modified xsi:type="dcterms:W3CDTF">2013-12-16T18:43:00Z</dcterms:modified>
</cp:coreProperties>
</file>