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EF" w:rsidRDefault="00E03F2D">
      <w:pPr>
        <w:pStyle w:val="Name"/>
      </w:pPr>
      <w:bookmarkStart w:id="0" w:name="_GoBack"/>
      <w:r>
        <w:t>William Nichols</w:t>
      </w:r>
    </w:p>
    <w:bookmarkEnd w:id="0"/>
    <w:p w:rsidR="00B326EF" w:rsidRDefault="00E03F2D">
      <w:pPr>
        <w:pStyle w:val="Addresslinetop"/>
      </w:pPr>
      <w:r>
        <w:t>10657 CR 583B</w:t>
      </w:r>
      <w:r w:rsidR="005D0F68">
        <w:t xml:space="preserve">   </w:t>
      </w:r>
      <w:r w:rsidR="005D0F68" w:rsidRPr="0033425F">
        <w:rPr>
          <w:rStyle w:val="HeadingBullets"/>
        </w:rPr>
        <w:sym w:font="Wingdings 2" w:char="F098"/>
      </w:r>
      <w:r w:rsidR="005D0F68">
        <w:t xml:space="preserve">   </w:t>
      </w:r>
      <w:r>
        <w:t>Alvin, TX  77511</w:t>
      </w:r>
      <w:r w:rsidR="005D0F68">
        <w:t xml:space="preserve">   </w:t>
      </w:r>
      <w:r w:rsidR="005D0F68" w:rsidRPr="0033425F">
        <w:rPr>
          <w:rStyle w:val="HeadingBullets"/>
        </w:rPr>
        <w:sym w:font="Wingdings 2" w:char="F098"/>
      </w:r>
      <w:r w:rsidR="005D0F68">
        <w:t xml:space="preserve">   Phone: (</w:t>
      </w:r>
      <w:r>
        <w:t>832</w:t>
      </w:r>
      <w:r w:rsidR="005D0F68">
        <w:t xml:space="preserve">) </w:t>
      </w:r>
      <w:r>
        <w:t>413-8081</w:t>
      </w:r>
      <w:r w:rsidR="005D0F68">
        <w:t xml:space="preserve">   </w:t>
      </w:r>
      <w:r w:rsidR="005D0F68" w:rsidRPr="0033425F">
        <w:rPr>
          <w:rStyle w:val="HeadingBullets"/>
        </w:rPr>
        <w:sym w:font="Wingdings 2" w:char="F098"/>
      </w:r>
      <w:r w:rsidR="005D0F68">
        <w:t xml:space="preserve">   </w:t>
      </w:r>
      <w:r>
        <w:t>dnic_775112yahoo.com</w:t>
      </w:r>
    </w:p>
    <w:tbl>
      <w:tblPr>
        <w:tblW w:w="10219" w:type="dxa"/>
        <w:tblLayout w:type="fixed"/>
        <w:tblLook w:val="0610" w:firstRow="0" w:lastRow="0" w:firstColumn="0" w:lastColumn="0" w:noHBand="1" w:noVBand="1"/>
      </w:tblPr>
      <w:tblGrid>
        <w:gridCol w:w="2268"/>
        <w:gridCol w:w="270"/>
        <w:gridCol w:w="7681"/>
      </w:tblGrid>
      <w:tr w:rsidR="00104E32" w:rsidTr="00561C2D">
        <w:trPr>
          <w:cantSplit/>
          <w:trHeight w:val="2880"/>
        </w:trPr>
        <w:tc>
          <w:tcPr>
            <w:tcW w:w="2268" w:type="dxa"/>
            <w:vMerge w:val="restart"/>
            <w:tcBorders>
              <w:bottom w:val="nil"/>
              <w:right w:val="single" w:sz="24" w:space="0" w:color="auto"/>
            </w:tcBorders>
          </w:tcPr>
          <w:p w:rsidR="00104E32" w:rsidRPr="009D3B5F" w:rsidRDefault="00104E32" w:rsidP="009D3B5F">
            <w:pPr>
              <w:pStyle w:val="LeftSectionHeading"/>
            </w:pPr>
            <w:r w:rsidRPr="009D3B5F">
              <w:t>Key Skills</w:t>
            </w:r>
          </w:p>
          <w:p w:rsidR="00104E32" w:rsidRPr="009D3B5F" w:rsidRDefault="00B77C50" w:rsidP="009D3B5F">
            <w:pPr>
              <w:pStyle w:val="Skills"/>
            </w:pPr>
            <w:r>
              <w:t>Inventory Control</w:t>
            </w:r>
          </w:p>
          <w:p w:rsidR="00104E32" w:rsidRPr="009D3B5F" w:rsidRDefault="00B77C50" w:rsidP="009D3B5F">
            <w:pPr>
              <w:pStyle w:val="Skills"/>
            </w:pPr>
            <w:r>
              <w:t>Purchasing</w:t>
            </w:r>
          </w:p>
          <w:p w:rsidR="00104E32" w:rsidRPr="009D3B5F" w:rsidRDefault="00B77C50" w:rsidP="009D3B5F">
            <w:pPr>
              <w:pStyle w:val="Skills"/>
            </w:pPr>
            <w:r>
              <w:t>Warehouse Management</w:t>
            </w:r>
          </w:p>
          <w:p w:rsidR="00104E32" w:rsidRPr="009D3B5F" w:rsidRDefault="00B77C50" w:rsidP="009D3B5F">
            <w:pPr>
              <w:pStyle w:val="Skills"/>
            </w:pPr>
            <w:r>
              <w:t>Ability to communicate and provide training and supervision</w:t>
            </w:r>
          </w:p>
          <w:p w:rsidR="00104E32" w:rsidRPr="009D3B5F" w:rsidRDefault="00B01B18" w:rsidP="009D3B5F">
            <w:pPr>
              <w:pStyle w:val="Skills"/>
            </w:pPr>
            <w:r>
              <w:t>Bilingual</w:t>
            </w:r>
          </w:p>
          <w:p w:rsidR="00104E32" w:rsidRPr="009D3B5F" w:rsidRDefault="00104E32" w:rsidP="009D3B5F">
            <w:pPr>
              <w:pStyle w:val="Skills"/>
            </w:pPr>
            <w:r w:rsidRPr="009D3B5F">
              <w:t>Regulatory Compliance</w:t>
            </w:r>
          </w:p>
          <w:p w:rsidR="00104E32" w:rsidRPr="009D3B5F" w:rsidRDefault="00B01B18" w:rsidP="009D3B5F">
            <w:pPr>
              <w:pStyle w:val="Skills"/>
            </w:pPr>
            <w:r>
              <w:t>Safety Management</w:t>
            </w:r>
          </w:p>
          <w:p w:rsidR="00104E32" w:rsidRDefault="00B01B18" w:rsidP="009D3B5F">
            <w:pPr>
              <w:pStyle w:val="Skills"/>
            </w:pPr>
            <w:r>
              <w:t xml:space="preserve">Accuracy in recording </w:t>
            </w:r>
          </w:p>
          <w:p w:rsidR="00B01B18" w:rsidRPr="009D3B5F" w:rsidRDefault="00B01B18" w:rsidP="009D3B5F">
            <w:pPr>
              <w:pStyle w:val="Skills"/>
            </w:pPr>
            <w:r>
              <w:t>Computer Skills</w:t>
            </w:r>
          </w:p>
          <w:p w:rsidR="00104E32" w:rsidRPr="009D3B5F" w:rsidRDefault="00104E32" w:rsidP="009D3B5F">
            <w:pPr>
              <w:pStyle w:val="LeftSectionHeading"/>
            </w:pPr>
            <w:r w:rsidRPr="009D3B5F">
              <w:t>Education</w:t>
            </w:r>
          </w:p>
          <w:p w:rsidR="00104E32" w:rsidRPr="009D3B5F" w:rsidRDefault="00DE3410" w:rsidP="009D3B5F">
            <w:pPr>
              <w:pStyle w:val="College"/>
            </w:pPr>
            <w:r>
              <w:t>Texas A&amp;M University</w:t>
            </w:r>
            <w:r w:rsidR="00104E32" w:rsidRPr="009D3B5F">
              <w:t xml:space="preserve">, </w:t>
            </w:r>
            <w:r>
              <w:t>Houston, TX</w:t>
            </w:r>
          </w:p>
          <w:p w:rsidR="00DE3410" w:rsidRDefault="00DE3410" w:rsidP="009D3B5F">
            <w:pPr>
              <w:pStyle w:val="College"/>
              <w:rPr>
                <w:rStyle w:val="CollegeDegree"/>
              </w:rPr>
            </w:pPr>
            <w:r>
              <w:rPr>
                <w:rStyle w:val="CollegeDegree"/>
              </w:rPr>
              <w:t>Certificate of Completion, OSHA Record Keeping</w:t>
            </w:r>
          </w:p>
          <w:p w:rsidR="00DE3410" w:rsidRDefault="00DE3410" w:rsidP="009D3B5F">
            <w:pPr>
              <w:pStyle w:val="College"/>
              <w:rPr>
                <w:rStyle w:val="CollegeDegree"/>
              </w:rPr>
            </w:pPr>
          </w:p>
          <w:p w:rsidR="00DE3410" w:rsidRDefault="00DE3410" w:rsidP="009D3B5F">
            <w:pPr>
              <w:pStyle w:val="College"/>
            </w:pPr>
            <w:r>
              <w:t>Alvin Community College, Alvin, TX</w:t>
            </w:r>
          </w:p>
          <w:p w:rsidR="00DE3410" w:rsidRPr="00DE3410" w:rsidRDefault="00DE3410" w:rsidP="009D3B5F">
            <w:pPr>
              <w:pStyle w:val="College"/>
              <w:rPr>
                <w:b/>
              </w:rPr>
            </w:pPr>
            <w:r>
              <w:rPr>
                <w:b/>
              </w:rPr>
              <w:t>Certificate of Completion, Basic Petro-Chemical Operations</w:t>
            </w:r>
          </w:p>
          <w:p w:rsidR="00104E32" w:rsidRPr="009D3B5F" w:rsidRDefault="00104E32" w:rsidP="009D3B5F"/>
        </w:tc>
        <w:tc>
          <w:tcPr>
            <w:tcW w:w="270" w:type="dxa"/>
            <w:vMerge w:val="restart"/>
            <w:tcBorders>
              <w:left w:val="single" w:sz="24" w:space="0" w:color="auto"/>
              <w:bottom w:val="nil"/>
              <w:right w:val="nil"/>
            </w:tcBorders>
          </w:tcPr>
          <w:p w:rsidR="00104E32" w:rsidRDefault="00104E32" w:rsidP="00747E29">
            <w:pPr>
              <w:pStyle w:val="PlainText"/>
              <w:rPr>
                <w:rFonts w:ascii="Verdana" w:eastAsia="MS Mincho" w:hAnsi="Verdana"/>
                <w:sz w:val="15"/>
              </w:rPr>
            </w:pPr>
          </w:p>
        </w:tc>
        <w:tc>
          <w:tcPr>
            <w:tcW w:w="7681" w:type="dxa"/>
            <w:tcBorders>
              <w:left w:val="nil"/>
              <w:bottom w:val="nil"/>
            </w:tcBorders>
          </w:tcPr>
          <w:p w:rsidR="00E03F2D" w:rsidRDefault="00E03F2D" w:rsidP="00E8752B">
            <w:pPr>
              <w:pStyle w:val="Resumetagline"/>
            </w:pPr>
            <w:r>
              <w:t>Operations Manager/</w:t>
            </w:r>
          </w:p>
          <w:p w:rsidR="00104E32" w:rsidRDefault="00E03F2D" w:rsidP="00E8752B">
            <w:pPr>
              <w:pStyle w:val="Resumetagline"/>
            </w:pPr>
            <w:r>
              <w:t>Warehouse Supvervisor</w:t>
            </w:r>
          </w:p>
          <w:p w:rsidR="00E03F2D" w:rsidRPr="00E8752B" w:rsidRDefault="00E03F2D" w:rsidP="00E8752B">
            <w:pPr>
              <w:pStyle w:val="Resumetagline"/>
            </w:pPr>
          </w:p>
          <w:p w:rsidR="00104E32" w:rsidRDefault="00E03F2D" w:rsidP="00E8752B">
            <w:pPr>
              <w:pStyle w:val="Summary"/>
            </w:pPr>
            <w:r>
              <w:t xml:space="preserve">Operations and Warehouse Specialist with extensive experience and knowledge in the production phase of manufacturing.  Disciplines include </w:t>
            </w:r>
          </w:p>
          <w:p w:rsidR="00C8547D" w:rsidRPr="00E8752B" w:rsidRDefault="00C8547D" w:rsidP="00E8752B">
            <w:pPr>
              <w:pStyle w:val="Summary"/>
            </w:pPr>
            <w:r>
              <w:t>Production scheduling, First-Line Supervision, Inventory Control, Quality Control and Purchasing.</w:t>
            </w:r>
          </w:p>
          <w:p w:rsidR="00104E32" w:rsidRPr="00E8752B" w:rsidRDefault="00104E32" w:rsidP="00E8752B">
            <w:pPr>
              <w:pStyle w:val="SectionHeading"/>
            </w:pPr>
            <w:r w:rsidRPr="00E8752B">
              <w:t>Summary</w:t>
            </w:r>
          </w:p>
        </w:tc>
      </w:tr>
      <w:tr w:rsidR="00C8547D" w:rsidRPr="00E502B8" w:rsidTr="00561C2D">
        <w:trPr>
          <w:cantSplit/>
          <w:trHeight w:val="3213"/>
        </w:trPr>
        <w:tc>
          <w:tcPr>
            <w:tcW w:w="2268" w:type="dxa"/>
            <w:vMerge/>
            <w:tcBorders>
              <w:right w:val="single" w:sz="24" w:space="0" w:color="auto"/>
            </w:tcBorders>
          </w:tcPr>
          <w:p w:rsidR="00C8547D" w:rsidRPr="00E502B8" w:rsidRDefault="00C8547D" w:rsidP="00E502B8">
            <w:pPr>
              <w:rPr>
                <w:rFonts w:eastAsia="MS Mincho"/>
              </w:rPr>
            </w:pPr>
          </w:p>
        </w:tc>
        <w:tc>
          <w:tcPr>
            <w:tcW w:w="270" w:type="dxa"/>
            <w:vMerge/>
            <w:tcBorders>
              <w:left w:val="single" w:sz="24" w:space="0" w:color="auto"/>
              <w:right w:val="nil"/>
            </w:tcBorders>
          </w:tcPr>
          <w:p w:rsidR="00C8547D" w:rsidRPr="00E502B8" w:rsidRDefault="00C8547D" w:rsidP="00E502B8">
            <w:pPr>
              <w:rPr>
                <w:rFonts w:eastAsia="MS Mincho"/>
              </w:rPr>
            </w:pPr>
          </w:p>
        </w:tc>
        <w:tc>
          <w:tcPr>
            <w:tcW w:w="7681" w:type="dxa"/>
            <w:tcBorders>
              <w:left w:val="nil"/>
            </w:tcBorders>
          </w:tcPr>
          <w:p w:rsidR="00C8547D" w:rsidRPr="000359B9" w:rsidRDefault="00C8547D" w:rsidP="00E502B8">
            <w:pPr>
              <w:rPr>
                <w:b/>
              </w:rPr>
            </w:pPr>
            <w:r w:rsidRPr="000359B9">
              <w:rPr>
                <w:b/>
              </w:rPr>
              <w:t xml:space="preserve">25+ years of warehouse/construction management in areas ranging from new construction, industrial and maintenance projects from start to finish. Supervisory training in construction and material management, quality assurance, estimating and safety management. </w:t>
            </w:r>
          </w:p>
          <w:p w:rsidR="00561C2D" w:rsidRPr="00E502B8" w:rsidRDefault="00561C2D" w:rsidP="00E502B8"/>
          <w:p w:rsidR="00C8547D" w:rsidRPr="00DB7333" w:rsidRDefault="008151AB" w:rsidP="00E502B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DB7333">
              <w:rPr>
                <w:rFonts w:asciiTheme="majorHAnsi" w:hAnsiTheme="majorHAnsi"/>
                <w:b/>
                <w:sz w:val="28"/>
                <w:szCs w:val="28"/>
              </w:rPr>
              <w:t>Employer History</w:t>
            </w:r>
          </w:p>
          <w:p w:rsidR="00C8547D" w:rsidRPr="00E502B8" w:rsidRDefault="007E4AFB" w:rsidP="00E502B8">
            <w:r w:rsidRPr="00DB7333">
              <w:rPr>
                <w:b/>
              </w:rPr>
              <w:t>Inventory Control Manager</w:t>
            </w:r>
            <w:r w:rsidR="00C8547D" w:rsidRPr="00DB7333">
              <w:rPr>
                <w:b/>
              </w:rPr>
              <w:t>,</w:t>
            </w:r>
            <w:r w:rsidR="00C8547D" w:rsidRPr="00E502B8">
              <w:t xml:space="preserve"> </w:t>
            </w:r>
            <w:r w:rsidRPr="00E502B8">
              <w:t>11/2008 – Present</w:t>
            </w:r>
          </w:p>
          <w:p w:rsidR="007E4AFB" w:rsidRDefault="007E4AFB" w:rsidP="00E502B8">
            <w:r w:rsidRPr="00E502B8">
              <w:t>L Johnson Services, Pasadena, TX</w:t>
            </w:r>
          </w:p>
          <w:p w:rsidR="00DB7333" w:rsidRPr="00E502B8" w:rsidRDefault="00DB7333" w:rsidP="00E502B8"/>
          <w:p w:rsidR="00C8547D" w:rsidRPr="00E502B8" w:rsidRDefault="007E4AFB" w:rsidP="00E502B8">
            <w:r w:rsidRPr="00DB7333">
              <w:rPr>
                <w:b/>
              </w:rPr>
              <w:t>Operations Manager</w:t>
            </w:r>
            <w:r w:rsidR="00C8547D" w:rsidRPr="00E502B8">
              <w:t xml:space="preserve">, </w:t>
            </w:r>
            <w:r w:rsidRPr="00E502B8">
              <w:t>1/2008</w:t>
            </w:r>
            <w:r w:rsidR="00C8547D" w:rsidRPr="00E502B8">
              <w:t>-</w:t>
            </w:r>
            <w:r w:rsidRPr="00E502B8">
              <w:t xml:space="preserve"> 10/2008</w:t>
            </w:r>
          </w:p>
          <w:p w:rsidR="00C8547D" w:rsidRDefault="007E4AFB" w:rsidP="00E502B8">
            <w:r w:rsidRPr="00E502B8">
              <w:t xml:space="preserve">Miken Specialties, Clute, TX </w:t>
            </w:r>
          </w:p>
          <w:p w:rsidR="00DB7333" w:rsidRPr="00E502B8" w:rsidRDefault="00DB7333" w:rsidP="00E502B8"/>
          <w:p w:rsidR="00C8547D" w:rsidRPr="00E502B8" w:rsidRDefault="007E4AFB" w:rsidP="00E502B8">
            <w:r w:rsidRPr="00DB7333">
              <w:rPr>
                <w:b/>
              </w:rPr>
              <w:t>Project Manager/Operations Manager</w:t>
            </w:r>
            <w:r w:rsidR="00C8547D" w:rsidRPr="00E502B8">
              <w:t xml:space="preserve">, </w:t>
            </w:r>
            <w:r w:rsidRPr="00E502B8">
              <w:t>8/</w:t>
            </w:r>
            <w:r w:rsidR="00C8547D" w:rsidRPr="00E502B8">
              <w:t>200</w:t>
            </w:r>
            <w:r w:rsidRPr="00E502B8">
              <w:t>6</w:t>
            </w:r>
            <w:r w:rsidR="00C8547D" w:rsidRPr="00E502B8">
              <w:t>-</w:t>
            </w:r>
            <w:r w:rsidRPr="00E502B8">
              <w:t>12/</w:t>
            </w:r>
            <w:r w:rsidR="00C8547D" w:rsidRPr="00E502B8">
              <w:t>200</w:t>
            </w:r>
            <w:r w:rsidRPr="00E502B8">
              <w:t>7</w:t>
            </w:r>
          </w:p>
          <w:p w:rsidR="00C8547D" w:rsidRDefault="007E4AFB" w:rsidP="00E502B8">
            <w:r w:rsidRPr="00E502B8">
              <w:t>JV  Industrial, LaPorte, TX</w:t>
            </w:r>
          </w:p>
          <w:p w:rsidR="00DB7333" w:rsidRPr="00E502B8" w:rsidRDefault="00DB7333" w:rsidP="00E502B8"/>
          <w:p w:rsidR="00C8559A" w:rsidRDefault="00D12C26" w:rsidP="00E502B8">
            <w:r w:rsidRPr="00DB7333">
              <w:rPr>
                <w:b/>
              </w:rPr>
              <w:t>Supervisor/Instructor</w:t>
            </w:r>
            <w:r w:rsidR="00C8547D" w:rsidRPr="00E502B8">
              <w:t>,</w:t>
            </w:r>
            <w:r w:rsidRPr="00E502B8">
              <w:t xml:space="preserve"> 7/</w:t>
            </w:r>
            <w:r w:rsidR="00C8547D" w:rsidRPr="00E502B8">
              <w:t xml:space="preserve"> 200</w:t>
            </w:r>
            <w:r w:rsidRPr="00E502B8">
              <w:t>5</w:t>
            </w:r>
            <w:r w:rsidR="00C8547D" w:rsidRPr="00E502B8">
              <w:t>-</w:t>
            </w:r>
            <w:r w:rsidRPr="00E502B8">
              <w:t>8/</w:t>
            </w:r>
            <w:r w:rsidR="00C8547D" w:rsidRPr="00E502B8">
              <w:t>200</w:t>
            </w:r>
            <w:r w:rsidRPr="00E502B8">
              <w:t>6</w:t>
            </w:r>
          </w:p>
          <w:p w:rsidR="00E502B8" w:rsidRDefault="00E502B8" w:rsidP="00E502B8">
            <w:r w:rsidRPr="00E502B8">
              <w:t>Kaissa LTD, Bermuda</w:t>
            </w:r>
          </w:p>
          <w:p w:rsidR="00DB7333" w:rsidRPr="00E502B8" w:rsidRDefault="00DB7333" w:rsidP="00E502B8"/>
          <w:p w:rsidR="00E502B8" w:rsidRPr="00E502B8" w:rsidRDefault="00E502B8" w:rsidP="00E502B8">
            <w:r w:rsidRPr="00DB7333">
              <w:rPr>
                <w:b/>
              </w:rPr>
              <w:t>Project Superintendent</w:t>
            </w:r>
            <w:r w:rsidRPr="00E502B8">
              <w:t>, 9/2000-7/2005</w:t>
            </w:r>
          </w:p>
          <w:p w:rsidR="00E502B8" w:rsidRDefault="00E502B8" w:rsidP="00E502B8">
            <w:r w:rsidRPr="00E502B8">
              <w:t>Northwinds Abatement, Houston, TX</w:t>
            </w:r>
          </w:p>
          <w:p w:rsidR="00DB7333" w:rsidRPr="00E502B8" w:rsidRDefault="00DB7333" w:rsidP="00E502B8"/>
          <w:p w:rsidR="00E502B8" w:rsidRPr="00E502B8" w:rsidRDefault="00E502B8" w:rsidP="00E502B8">
            <w:r w:rsidRPr="00DB7333">
              <w:rPr>
                <w:b/>
              </w:rPr>
              <w:t>Maintenance Supervisor</w:t>
            </w:r>
            <w:r w:rsidRPr="00E502B8">
              <w:t>, 5/1991 – 12/1999</w:t>
            </w:r>
          </w:p>
          <w:p w:rsidR="00E502B8" w:rsidRPr="00E502B8" w:rsidRDefault="00E502B8" w:rsidP="00E502B8">
            <w:r w:rsidRPr="00E502B8">
              <w:t>Austin Industrial, Houston, TX</w:t>
            </w:r>
          </w:p>
          <w:p w:rsidR="00E502B8" w:rsidRPr="00E502B8" w:rsidRDefault="00E502B8" w:rsidP="00E502B8"/>
          <w:p w:rsidR="00E502B8" w:rsidRPr="00DB7333" w:rsidRDefault="00E502B8" w:rsidP="00E502B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DB7333">
              <w:rPr>
                <w:rFonts w:asciiTheme="majorHAnsi" w:hAnsiTheme="majorHAnsi"/>
                <w:b/>
                <w:sz w:val="28"/>
                <w:szCs w:val="28"/>
              </w:rPr>
              <w:t>Scope of Experience</w:t>
            </w:r>
          </w:p>
          <w:p w:rsidR="00E502B8" w:rsidRDefault="00E502B8" w:rsidP="00E502B8">
            <w:pPr>
              <w:rPr>
                <w:rFonts w:eastAsia="MS Mincho"/>
              </w:rPr>
            </w:pPr>
            <w:r w:rsidRPr="00DB7333">
              <w:rPr>
                <w:b/>
              </w:rPr>
              <w:t>Inventory Control</w:t>
            </w:r>
            <w:r w:rsidRPr="00E502B8">
              <w:t>-</w:t>
            </w:r>
            <w:r w:rsidRPr="00E502B8">
              <w:rPr>
                <w:rFonts w:eastAsia="MS Mincho"/>
              </w:rPr>
              <w:t xml:space="preserve"> Currently, purchasing and tracking the access control operators and associated equipment based on FIFO. Estimate variant job costs. Assess inventory valuations. </w:t>
            </w:r>
          </w:p>
          <w:p w:rsidR="00DB7333" w:rsidRPr="00E502B8" w:rsidRDefault="00DB7333" w:rsidP="00E502B8">
            <w:pPr>
              <w:rPr>
                <w:rFonts w:eastAsia="MS Mincho"/>
              </w:rPr>
            </w:pPr>
          </w:p>
          <w:p w:rsidR="00E502B8" w:rsidRDefault="00E502B8" w:rsidP="00E502B8">
            <w:r w:rsidRPr="00DB7333">
              <w:rPr>
                <w:b/>
              </w:rPr>
              <w:t>Project Manager</w:t>
            </w:r>
            <w:r w:rsidRPr="00E502B8">
              <w:t xml:space="preserve"> – Job bidding, hiring/terminations, project estimating and budgeting, billing, invoicing, time keeping, record keeping, insuring company policies and procedures are in compliance. </w:t>
            </w:r>
          </w:p>
          <w:p w:rsidR="00DB7333" w:rsidRPr="00E502B8" w:rsidRDefault="00DB7333" w:rsidP="00E502B8">
            <w:pPr>
              <w:rPr>
                <w:rFonts w:eastAsia="MS Mincho"/>
              </w:rPr>
            </w:pPr>
          </w:p>
          <w:p w:rsidR="00E502B8" w:rsidRDefault="00E502B8" w:rsidP="00E502B8">
            <w:pPr>
              <w:rPr>
                <w:rFonts w:eastAsia="MS Mincho"/>
              </w:rPr>
            </w:pPr>
            <w:r w:rsidRPr="00DB7333">
              <w:rPr>
                <w:b/>
              </w:rPr>
              <w:t>Operations Manager</w:t>
            </w:r>
            <w:r w:rsidRPr="00E502B8">
              <w:t xml:space="preserve"> –</w:t>
            </w:r>
            <w:r w:rsidRPr="00E502B8">
              <w:rPr>
                <w:rFonts w:eastAsia="MS Mincho"/>
              </w:rPr>
              <w:t xml:space="preserve"> Maintaining inventory, shipping and receiving, purchasing, quality assurance and safety management.</w:t>
            </w:r>
          </w:p>
          <w:p w:rsidR="00DB7333" w:rsidRPr="00E502B8" w:rsidRDefault="00DB7333" w:rsidP="00E502B8">
            <w:pPr>
              <w:rPr>
                <w:rFonts w:eastAsia="MS Mincho"/>
              </w:rPr>
            </w:pPr>
          </w:p>
          <w:p w:rsidR="00E502B8" w:rsidRPr="00E502B8" w:rsidRDefault="00E502B8" w:rsidP="00E502B8">
            <w:pPr>
              <w:rPr>
                <w:rFonts w:eastAsia="MS Mincho"/>
              </w:rPr>
            </w:pPr>
            <w:r w:rsidRPr="00DB7333">
              <w:rPr>
                <w:b/>
              </w:rPr>
              <w:t xml:space="preserve">Supervisory </w:t>
            </w:r>
            <w:r w:rsidRPr="00E502B8">
              <w:t xml:space="preserve">– Instructed Bermudian contractors the erection and dismantling of scaffolding to OSHA guidelines, Supervised  crews ranging from 6 to 40 scaffold builders, insulators, carpenters and painters at the Innovene Chocolate Bayou and Arco Chemical facilities. </w:t>
            </w:r>
          </w:p>
          <w:p w:rsidR="00E502B8" w:rsidRPr="00E502B8" w:rsidRDefault="00E502B8" w:rsidP="00E502B8"/>
          <w:p w:rsidR="00E502B8" w:rsidRPr="00E502B8" w:rsidRDefault="00E502B8" w:rsidP="00E502B8"/>
        </w:tc>
      </w:tr>
      <w:tr w:rsidR="00561C2D" w:rsidRPr="00E502B8" w:rsidTr="00A33511">
        <w:trPr>
          <w:cantSplit/>
          <w:trHeight w:val="258"/>
        </w:trPr>
        <w:tc>
          <w:tcPr>
            <w:tcW w:w="2268" w:type="dxa"/>
            <w:tcBorders>
              <w:right w:val="single" w:sz="24" w:space="0" w:color="auto"/>
            </w:tcBorders>
          </w:tcPr>
          <w:p w:rsidR="00561C2D" w:rsidRPr="00E502B8" w:rsidRDefault="00C8559A" w:rsidP="00E502B8">
            <w:pPr>
              <w:rPr>
                <w:rFonts w:eastAsia="MS Mincho"/>
              </w:rPr>
            </w:pPr>
            <w:r w:rsidRPr="00E502B8">
              <w:br w:type="page"/>
            </w:r>
          </w:p>
        </w:tc>
        <w:tc>
          <w:tcPr>
            <w:tcW w:w="270" w:type="dxa"/>
            <w:tcBorders>
              <w:left w:val="single" w:sz="24" w:space="0" w:color="auto"/>
              <w:right w:val="nil"/>
            </w:tcBorders>
          </w:tcPr>
          <w:p w:rsidR="00561C2D" w:rsidRPr="00E502B8" w:rsidRDefault="00561C2D" w:rsidP="00E502B8">
            <w:pPr>
              <w:rPr>
                <w:rFonts w:eastAsia="MS Mincho"/>
              </w:rPr>
            </w:pPr>
          </w:p>
        </w:tc>
        <w:tc>
          <w:tcPr>
            <w:tcW w:w="7681" w:type="dxa"/>
            <w:tcBorders>
              <w:left w:val="nil"/>
            </w:tcBorders>
          </w:tcPr>
          <w:p w:rsidR="00561C2D" w:rsidRPr="00E502B8" w:rsidRDefault="00561C2D" w:rsidP="00E502B8"/>
        </w:tc>
      </w:tr>
    </w:tbl>
    <w:p w:rsidR="00B326EF" w:rsidRPr="00E502B8" w:rsidRDefault="00B326EF" w:rsidP="00B14B9D"/>
    <w:sectPr w:rsidR="00B326EF" w:rsidRPr="00E502B8" w:rsidSect="00B326EF">
      <w:pgSz w:w="12240" w:h="15840"/>
      <w:pgMar w:top="79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nhardFashion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614"/>
    <w:multiLevelType w:val="multilevel"/>
    <w:tmpl w:val="86CA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E34A9"/>
    <w:multiLevelType w:val="multilevel"/>
    <w:tmpl w:val="028E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414FC9"/>
    <w:multiLevelType w:val="hybridMultilevel"/>
    <w:tmpl w:val="A43C0A6E"/>
    <w:lvl w:ilvl="0" w:tplc="0F50C2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A5C75"/>
    <w:multiLevelType w:val="hybridMultilevel"/>
    <w:tmpl w:val="80FCC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9E54D7"/>
    <w:multiLevelType w:val="hybridMultilevel"/>
    <w:tmpl w:val="E7343868"/>
    <w:lvl w:ilvl="0" w:tplc="4CE67698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619C0"/>
    <w:multiLevelType w:val="multilevel"/>
    <w:tmpl w:val="348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2A1F73"/>
    <w:multiLevelType w:val="hybridMultilevel"/>
    <w:tmpl w:val="7ABC1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11311"/>
    <w:multiLevelType w:val="hybridMultilevel"/>
    <w:tmpl w:val="BA1C7BD4"/>
    <w:lvl w:ilvl="0" w:tplc="E60CF6D2">
      <w:start w:val="1"/>
      <w:numFmt w:val="bullet"/>
      <w:pStyle w:val="Bulletedachievemen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296ED50C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0A3408"/>
    <w:multiLevelType w:val="hybridMultilevel"/>
    <w:tmpl w:val="2D22F8BC"/>
    <w:lvl w:ilvl="0" w:tplc="ABE6120A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7E7777"/>
    <w:multiLevelType w:val="multilevel"/>
    <w:tmpl w:val="AEB0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CF7E59"/>
    <w:multiLevelType w:val="hybridMultilevel"/>
    <w:tmpl w:val="C0EEE264"/>
    <w:lvl w:ilvl="0" w:tplc="B912998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C3474"/>
    <w:multiLevelType w:val="hybridMultilevel"/>
    <w:tmpl w:val="FC70F18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731ECC"/>
    <w:multiLevelType w:val="hybridMultilevel"/>
    <w:tmpl w:val="88049A0A"/>
    <w:lvl w:ilvl="0" w:tplc="8216F6C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31068E"/>
    <w:multiLevelType w:val="multilevel"/>
    <w:tmpl w:val="8E10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66781B"/>
    <w:multiLevelType w:val="multilevel"/>
    <w:tmpl w:val="1150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D9127C3"/>
    <w:multiLevelType w:val="hybridMultilevel"/>
    <w:tmpl w:val="A2ECC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415FEF"/>
    <w:multiLevelType w:val="hybridMultilevel"/>
    <w:tmpl w:val="8F0E8DC6"/>
    <w:lvl w:ilvl="0" w:tplc="72106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B776D2"/>
    <w:multiLevelType w:val="multilevel"/>
    <w:tmpl w:val="6CC0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2"/>
  </w:num>
  <w:num w:numId="5">
    <w:abstractNumId w:val="7"/>
  </w:num>
  <w:num w:numId="6">
    <w:abstractNumId w:val="17"/>
  </w:num>
  <w:num w:numId="7">
    <w:abstractNumId w:val="8"/>
  </w:num>
  <w:num w:numId="8">
    <w:abstractNumId w:val="14"/>
  </w:num>
  <w:num w:numId="9">
    <w:abstractNumId w:val="15"/>
  </w:num>
  <w:num w:numId="10">
    <w:abstractNumId w:val="18"/>
  </w:num>
  <w:num w:numId="11">
    <w:abstractNumId w:val="9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4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1731E3"/>
    <w:rsid w:val="000044EC"/>
    <w:rsid w:val="00010846"/>
    <w:rsid w:val="000359B9"/>
    <w:rsid w:val="000C7F5B"/>
    <w:rsid w:val="00104E32"/>
    <w:rsid w:val="001731E3"/>
    <w:rsid w:val="0033425F"/>
    <w:rsid w:val="00504D87"/>
    <w:rsid w:val="00561C2D"/>
    <w:rsid w:val="00564B0D"/>
    <w:rsid w:val="0057263F"/>
    <w:rsid w:val="005C72FE"/>
    <w:rsid w:val="005D0F68"/>
    <w:rsid w:val="005F2F7C"/>
    <w:rsid w:val="007E4AFB"/>
    <w:rsid w:val="008151AB"/>
    <w:rsid w:val="0082553E"/>
    <w:rsid w:val="009A4755"/>
    <w:rsid w:val="009D3B5F"/>
    <w:rsid w:val="00B01B18"/>
    <w:rsid w:val="00B14B9D"/>
    <w:rsid w:val="00B326EF"/>
    <w:rsid w:val="00B40432"/>
    <w:rsid w:val="00B77C50"/>
    <w:rsid w:val="00C8547D"/>
    <w:rsid w:val="00C8559A"/>
    <w:rsid w:val="00D06590"/>
    <w:rsid w:val="00D12C26"/>
    <w:rsid w:val="00DB7333"/>
    <w:rsid w:val="00DE3410"/>
    <w:rsid w:val="00E03F2D"/>
    <w:rsid w:val="00E1155C"/>
    <w:rsid w:val="00E502B8"/>
    <w:rsid w:val="00E8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32"/>
    <w:rPr>
      <w:rFonts w:asciiTheme="minorHAnsi" w:hAnsiTheme="minorHAnsi"/>
      <w:sz w:val="18"/>
    </w:rPr>
  </w:style>
  <w:style w:type="paragraph" w:styleId="Heading1">
    <w:name w:val="heading 1"/>
    <w:basedOn w:val="Normal"/>
    <w:next w:val="Normal"/>
    <w:link w:val="Heading1Char"/>
    <w:qFormat/>
    <w:rsid w:val="00B326EF"/>
    <w:pPr>
      <w:keepNext/>
      <w:outlineLvl w:val="0"/>
    </w:pPr>
    <w:rPr>
      <w:rFonts w:ascii="BernhardFashion BT" w:hAnsi="BernhardFashion BT"/>
      <w:b/>
      <w:bCs/>
      <w:color w:val="999999"/>
      <w:sz w:val="96"/>
    </w:rPr>
  </w:style>
  <w:style w:type="paragraph" w:styleId="Heading2">
    <w:name w:val="heading 2"/>
    <w:basedOn w:val="Normal"/>
    <w:next w:val="Normal"/>
    <w:link w:val="Heading2Char"/>
    <w:qFormat/>
    <w:rsid w:val="00B326EF"/>
    <w:pPr>
      <w:keepNext/>
      <w:outlineLvl w:val="1"/>
    </w:pPr>
    <w:rPr>
      <w:rFonts w:ascii="BernhardFashion BT" w:hAnsi="BernhardFashion BT"/>
      <w:b/>
      <w:bCs/>
      <w:color w:val="999999"/>
      <w:spacing w:val="4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B326EF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326EF"/>
    <w:rPr>
      <w:color w:val="0000FF"/>
      <w:u w:val="single"/>
    </w:rPr>
  </w:style>
  <w:style w:type="paragraph" w:styleId="BodyText">
    <w:name w:val="Body Text"/>
    <w:basedOn w:val="Normal"/>
    <w:semiHidden/>
    <w:rsid w:val="00B326EF"/>
    <w:rPr>
      <w:rFonts w:cs="Arial"/>
      <w:sz w:val="17"/>
    </w:rPr>
  </w:style>
  <w:style w:type="paragraph" w:styleId="BodyText2">
    <w:name w:val="Body Text 2"/>
    <w:basedOn w:val="Normal"/>
    <w:semiHidden/>
    <w:rsid w:val="00B326EF"/>
    <w:pPr>
      <w:ind w:right="72"/>
    </w:pPr>
    <w:rPr>
      <w:spacing w:val="-2"/>
      <w:sz w:val="16"/>
      <w:szCs w:val="22"/>
    </w:rPr>
  </w:style>
  <w:style w:type="paragraph" w:styleId="NormalWeb">
    <w:name w:val="Normal (Web)"/>
    <w:basedOn w:val="Normal"/>
    <w:uiPriority w:val="99"/>
    <w:semiHidden/>
    <w:unhideWhenUsed/>
    <w:rsid w:val="00B326EF"/>
    <w:pPr>
      <w:spacing w:before="100" w:beforeAutospacing="1" w:after="100" w:afterAutospacing="1"/>
    </w:pPr>
  </w:style>
  <w:style w:type="character" w:customStyle="1" w:styleId="JobTitle">
    <w:name w:val="Job Title"/>
    <w:basedOn w:val="DefaultParagraphFont"/>
    <w:uiPriority w:val="1"/>
    <w:rsid w:val="00104E32"/>
    <w:rPr>
      <w:b/>
    </w:rPr>
  </w:style>
  <w:style w:type="character" w:customStyle="1" w:styleId="Heading2Char">
    <w:name w:val="Heading 2 Char"/>
    <w:basedOn w:val="DefaultParagraphFont"/>
    <w:link w:val="Heading2"/>
    <w:rsid w:val="00B326EF"/>
    <w:rPr>
      <w:rFonts w:ascii="BernhardFashion BT" w:hAnsi="BernhardFashion BT"/>
      <w:b/>
      <w:bCs/>
      <w:color w:val="999999"/>
      <w:spacing w:val="40"/>
      <w:sz w:val="28"/>
      <w:szCs w:val="24"/>
    </w:rPr>
  </w:style>
  <w:style w:type="paragraph" w:customStyle="1" w:styleId="Name">
    <w:name w:val="Name"/>
    <w:basedOn w:val="Heading1"/>
    <w:link w:val="NameChar"/>
    <w:qFormat/>
    <w:rsid w:val="0033425F"/>
    <w:pPr>
      <w:jc w:val="center"/>
    </w:pPr>
    <w:rPr>
      <w:rFonts w:asciiTheme="majorHAnsi" w:hAnsiTheme="majorHAnsi"/>
      <w:b w:val="0"/>
      <w:shadow/>
      <w:color w:val="auto"/>
      <w:spacing w:val="40"/>
    </w:rPr>
  </w:style>
  <w:style w:type="character" w:customStyle="1" w:styleId="Heading1Char">
    <w:name w:val="Heading 1 Char"/>
    <w:basedOn w:val="DefaultParagraphFont"/>
    <w:link w:val="Heading1"/>
    <w:rsid w:val="00B326EF"/>
    <w:rPr>
      <w:rFonts w:ascii="BernhardFashion BT" w:hAnsi="BernhardFashion BT"/>
      <w:b/>
      <w:bCs/>
      <w:color w:val="999999"/>
      <w:sz w:val="96"/>
      <w:szCs w:val="24"/>
    </w:rPr>
  </w:style>
  <w:style w:type="character" w:customStyle="1" w:styleId="NameChar">
    <w:name w:val="Name Char"/>
    <w:basedOn w:val="Heading1Char"/>
    <w:link w:val="Name"/>
    <w:rsid w:val="0033425F"/>
    <w:rPr>
      <w:rFonts w:asciiTheme="majorHAnsi" w:hAnsiTheme="majorHAnsi"/>
      <w:b/>
      <w:bCs/>
      <w:shadow/>
      <w:color w:val="999999"/>
      <w:spacing w:val="40"/>
      <w:sz w:val="96"/>
      <w:szCs w:val="24"/>
    </w:rPr>
  </w:style>
  <w:style w:type="paragraph" w:customStyle="1" w:styleId="Textparagraph">
    <w:name w:val="Text paragraph"/>
    <w:basedOn w:val="Normal"/>
    <w:next w:val="BodyText"/>
    <w:qFormat/>
    <w:rsid w:val="0082553E"/>
    <w:pPr>
      <w:spacing w:before="60"/>
    </w:pPr>
    <w:rPr>
      <w:rFonts w:eastAsia="MS Mincho" w:cs="Courier New"/>
      <w:szCs w:val="18"/>
    </w:rPr>
  </w:style>
  <w:style w:type="paragraph" w:customStyle="1" w:styleId="Resumetagline">
    <w:name w:val="Resume tagline"/>
    <w:basedOn w:val="PlainText"/>
    <w:qFormat/>
    <w:rsid w:val="0033425F"/>
    <w:pPr>
      <w:jc w:val="both"/>
    </w:pPr>
    <w:rPr>
      <w:rFonts w:asciiTheme="majorHAnsi" w:eastAsia="MS Mincho" w:hAnsiTheme="majorHAnsi"/>
      <w:caps/>
      <w:shadow/>
      <w:spacing w:val="10"/>
      <w:sz w:val="36"/>
      <w:szCs w:val="36"/>
    </w:rPr>
  </w:style>
  <w:style w:type="paragraph" w:customStyle="1" w:styleId="LeftSectionHeading">
    <w:name w:val="Left Section Heading"/>
    <w:basedOn w:val="PlainText"/>
    <w:qFormat/>
    <w:rsid w:val="009A4755"/>
    <w:pPr>
      <w:spacing w:before="480" w:after="180"/>
      <w:jc w:val="both"/>
    </w:pPr>
    <w:rPr>
      <w:rFonts w:asciiTheme="majorHAnsi" w:eastAsia="MS Mincho" w:hAnsiTheme="majorHAnsi"/>
      <w:b/>
      <w:bCs/>
      <w:sz w:val="28"/>
      <w:szCs w:val="28"/>
    </w:rPr>
  </w:style>
  <w:style w:type="paragraph" w:customStyle="1" w:styleId="Sub-tagline">
    <w:name w:val="Sub-tagline"/>
    <w:basedOn w:val="PlainText"/>
    <w:qFormat/>
    <w:rsid w:val="0033425F"/>
    <w:pPr>
      <w:spacing w:before="60" w:after="180"/>
      <w:jc w:val="both"/>
    </w:pPr>
    <w:rPr>
      <w:rFonts w:asciiTheme="minorHAnsi" w:eastAsia="MS Mincho" w:hAnsiTheme="minorHAnsi"/>
      <w:i/>
      <w:sz w:val="22"/>
      <w:szCs w:val="22"/>
    </w:rPr>
  </w:style>
  <w:style w:type="paragraph" w:customStyle="1" w:styleId="Addresslinetop">
    <w:name w:val="Address line top"/>
    <w:basedOn w:val="Normal"/>
    <w:qFormat/>
    <w:rsid w:val="00104E32"/>
    <w:p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pacing w:before="80" w:after="180"/>
      <w:ind w:right="-58"/>
      <w:jc w:val="center"/>
    </w:pPr>
    <w:rPr>
      <w:rFonts w:eastAsia="MS Mincho" w:cs="Courier New"/>
      <w:iCs/>
      <w:noProof/>
      <w:sz w:val="16"/>
    </w:rPr>
  </w:style>
  <w:style w:type="character" w:customStyle="1" w:styleId="ProjectHighlights">
    <w:name w:val="Project Highlights"/>
    <w:basedOn w:val="DefaultParagraphFont"/>
    <w:qFormat/>
    <w:rsid w:val="00B326EF"/>
    <w:rPr>
      <w:i/>
      <w:iCs/>
      <w:u w:val="single"/>
    </w:rPr>
  </w:style>
  <w:style w:type="paragraph" w:customStyle="1" w:styleId="Bulletedachievements">
    <w:name w:val="Bulleted achievements"/>
    <w:basedOn w:val="PlainText"/>
    <w:qFormat/>
    <w:rsid w:val="0082553E"/>
    <w:pPr>
      <w:numPr>
        <w:numId w:val="5"/>
      </w:numPr>
      <w:spacing w:before="80"/>
    </w:pPr>
    <w:rPr>
      <w:rFonts w:asciiTheme="minorHAnsi" w:hAnsiTheme="minorHAnsi"/>
      <w:bCs/>
      <w:szCs w:val="18"/>
    </w:rPr>
  </w:style>
  <w:style w:type="character" w:customStyle="1" w:styleId="HeadingBullets">
    <w:name w:val="Heading Bullets"/>
    <w:basedOn w:val="DefaultParagraphFont"/>
    <w:uiPriority w:val="1"/>
    <w:qFormat/>
    <w:rsid w:val="0033425F"/>
    <w:rPr>
      <w:rFonts w:asciiTheme="minorHAnsi" w:hAnsiTheme="minorHAnsi"/>
      <w:sz w:val="12"/>
      <w:szCs w:val="12"/>
    </w:rPr>
  </w:style>
  <w:style w:type="paragraph" w:customStyle="1" w:styleId="Skills">
    <w:name w:val="Skills"/>
    <w:basedOn w:val="Textparagraph"/>
    <w:qFormat/>
    <w:rsid w:val="0033425F"/>
    <w:pPr>
      <w:spacing w:after="180"/>
    </w:pPr>
  </w:style>
  <w:style w:type="paragraph" w:customStyle="1" w:styleId="SectionHeading">
    <w:name w:val="Section Heading"/>
    <w:basedOn w:val="LeftSectionHeading"/>
    <w:qFormat/>
    <w:rsid w:val="00E1155C"/>
    <w:pPr>
      <w:spacing w:before="180" w:after="60"/>
    </w:pPr>
  </w:style>
  <w:style w:type="paragraph" w:customStyle="1" w:styleId="TechnologyCategories">
    <w:name w:val="Technology Categories"/>
    <w:basedOn w:val="Textparagraph"/>
    <w:qFormat/>
    <w:rsid w:val="0082553E"/>
    <w:pPr>
      <w:spacing w:after="60"/>
    </w:pPr>
    <w:rPr>
      <w:b/>
      <w:bCs/>
    </w:rPr>
  </w:style>
  <w:style w:type="paragraph" w:customStyle="1" w:styleId="Technologies">
    <w:name w:val="Technologies"/>
    <w:basedOn w:val="Textparagraph"/>
    <w:qFormat/>
    <w:rsid w:val="0082553E"/>
    <w:pPr>
      <w:spacing w:after="60"/>
    </w:pPr>
    <w:rPr>
      <w:color w:val="000000"/>
      <w:spacing w:val="-4"/>
    </w:rPr>
  </w:style>
  <w:style w:type="paragraph" w:customStyle="1" w:styleId="CertificationsHeading">
    <w:name w:val="Certifications Heading"/>
    <w:basedOn w:val="LeftSectionHeading"/>
    <w:qFormat/>
    <w:rsid w:val="009A4755"/>
    <w:pPr>
      <w:spacing w:before="900"/>
    </w:pPr>
  </w:style>
  <w:style w:type="paragraph" w:customStyle="1" w:styleId="College">
    <w:name w:val="College"/>
    <w:basedOn w:val="Textparagraph"/>
    <w:qFormat/>
    <w:rsid w:val="0082553E"/>
    <w:pPr>
      <w:spacing w:after="60"/>
    </w:pPr>
  </w:style>
  <w:style w:type="character" w:customStyle="1" w:styleId="CollegeDegree">
    <w:name w:val="College Degree"/>
    <w:basedOn w:val="DefaultParagraphFont"/>
    <w:uiPriority w:val="1"/>
    <w:rsid w:val="009A4755"/>
    <w:rPr>
      <w:b/>
    </w:rPr>
  </w:style>
  <w:style w:type="paragraph" w:customStyle="1" w:styleId="Availabilitylinebottom">
    <w:name w:val="Availability line bottom"/>
    <w:basedOn w:val="Addresslinetop"/>
    <w:qFormat/>
    <w:rsid w:val="009A4755"/>
    <w:pPr>
      <w:spacing w:before="180"/>
    </w:pPr>
  </w:style>
  <w:style w:type="paragraph" w:customStyle="1" w:styleId="Certifications">
    <w:name w:val="Certifications"/>
    <w:basedOn w:val="Normal"/>
    <w:rsid w:val="00B40432"/>
    <w:rPr>
      <w:b/>
      <w:bCs/>
    </w:rPr>
  </w:style>
  <w:style w:type="paragraph" w:customStyle="1" w:styleId="Location">
    <w:name w:val="Location"/>
    <w:basedOn w:val="Normal"/>
    <w:qFormat/>
    <w:rsid w:val="00B40432"/>
    <w:pPr>
      <w:spacing w:after="60"/>
    </w:pPr>
  </w:style>
  <w:style w:type="paragraph" w:customStyle="1" w:styleId="JobExperience">
    <w:name w:val="Job Experience"/>
    <w:basedOn w:val="Certifications"/>
    <w:qFormat/>
    <w:rsid w:val="00B40432"/>
    <w:rPr>
      <w:b w:val="0"/>
    </w:rPr>
  </w:style>
  <w:style w:type="paragraph" w:customStyle="1" w:styleId="Summary">
    <w:name w:val="Summary"/>
    <w:basedOn w:val="Certifications"/>
    <w:qFormat/>
    <w:rsid w:val="00B40432"/>
  </w:style>
  <w:style w:type="character" w:customStyle="1" w:styleId="Bulletedachievementsheadings">
    <w:name w:val="Bulleted achievements headings"/>
    <w:basedOn w:val="DefaultParagraphFont"/>
    <w:uiPriority w:val="1"/>
    <w:rsid w:val="00E1155C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5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5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5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40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11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%20Johnson%20Services\AppData\Roaming\Microsoft\Templates\MN_InfoSecurity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Century Gothic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98B45-5E29-4EDB-90AC-28D2F8D0C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F38CA-F769-4555-83BC-96265819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MN_InfoSecurityResume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InformationSecurityResume</vt:lpstr>
    </vt:vector>
  </TitlesOfParts>
  <Company>Grizli777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InformationSecurityResume</dc:title>
  <dc:creator>L Johnson Services</dc:creator>
  <cp:lastModifiedBy>KELSEY</cp:lastModifiedBy>
  <cp:revision>2</cp:revision>
  <cp:lastPrinted>2012-12-30T22:30:00Z</cp:lastPrinted>
  <dcterms:created xsi:type="dcterms:W3CDTF">2013-01-18T19:04:00Z</dcterms:created>
  <dcterms:modified xsi:type="dcterms:W3CDTF">2013-01-18T19:04:00Z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TC103869269990</vt:lpwstr>
  </property>
</Properties>
</file>