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418" w:tblpY="-692"/>
        <w:tblW w:w="5000" w:type="pct"/>
        <w:tblLook w:val="0000" w:firstRow="0" w:lastRow="0" w:firstColumn="0" w:lastColumn="0" w:noHBand="0" w:noVBand="0"/>
      </w:tblPr>
      <w:tblGrid>
        <w:gridCol w:w="9576"/>
      </w:tblGrid>
      <w:tr w:rsidR="00AF06D0" w:rsidRPr="00117AB3" w14:paraId="190EECDD" w14:textId="77777777" w:rsidTr="00AF06D0">
        <w:trPr>
          <w:trHeight w:val="245"/>
        </w:trPr>
        <w:tc>
          <w:tcPr>
            <w:tcW w:w="5000" w:type="pct"/>
          </w:tcPr>
          <w:p w14:paraId="16FD9377" w14:textId="77777777" w:rsidR="00AF06D0" w:rsidRPr="00117AB3" w:rsidRDefault="00AF06D0" w:rsidP="00AF06D0">
            <w:pPr>
              <w:pStyle w:val="ContactInfo"/>
              <w:rPr>
                <w:rFonts w:ascii="Times New Roman" w:hAnsi="Times New Roman"/>
                <w:sz w:val="20"/>
              </w:rPr>
            </w:pPr>
            <w:r w:rsidRPr="00117AB3">
              <w:rPr>
                <w:rFonts w:ascii="Times New Roman" w:hAnsi="Times New Roman"/>
                <w:sz w:val="20"/>
              </w:rPr>
              <w:t>nguyen.s.sang@gmail.com</w:t>
            </w:r>
          </w:p>
        </w:tc>
      </w:tr>
      <w:tr w:rsidR="00AF06D0" w:rsidRPr="00117AB3" w14:paraId="0C1EAB25" w14:textId="77777777" w:rsidTr="00AF06D0">
        <w:trPr>
          <w:trHeight w:val="1066"/>
        </w:trPr>
        <w:tc>
          <w:tcPr>
            <w:tcW w:w="5000" w:type="pct"/>
          </w:tcPr>
          <w:p w14:paraId="6CA18956" w14:textId="77777777" w:rsidR="00AF06D0" w:rsidRPr="00117AB3" w:rsidRDefault="00AF06D0" w:rsidP="00AF06D0">
            <w:pPr>
              <w:pStyle w:val="ContactInfo"/>
              <w:contextualSpacing/>
              <w:rPr>
                <w:rFonts w:ascii="Times New Roman" w:hAnsi="Times New Roman"/>
                <w:sz w:val="20"/>
              </w:rPr>
            </w:pPr>
            <w:r w:rsidRPr="00117AB3">
              <w:rPr>
                <w:rFonts w:ascii="Times New Roman" w:hAnsi="Times New Roman"/>
                <w:sz w:val="20"/>
              </w:rPr>
              <w:t>5747 Lone star drive • San diego, CA 92120 • (510) 709-5938</w:t>
            </w:r>
          </w:p>
        </w:tc>
      </w:tr>
    </w:tbl>
    <w:p w14:paraId="0F986A82" w14:textId="77777777" w:rsidR="00CA7C59" w:rsidRPr="007223DE" w:rsidRDefault="00117AB3" w:rsidP="009D5C1C">
      <w:pPr>
        <w:pStyle w:val="Name"/>
        <w:spacing w:line="240" w:lineRule="auto"/>
        <w:contextualSpacing/>
        <w:rPr>
          <w:rFonts w:ascii="Times New Roman" w:hAnsi="Times New Roman"/>
          <w:sz w:val="32"/>
          <w:szCs w:val="32"/>
        </w:rPr>
      </w:pPr>
      <w:r w:rsidRPr="007223DE">
        <w:rPr>
          <w:rFonts w:ascii="Times New Roman" w:hAnsi="Times New Roman"/>
          <w:sz w:val="32"/>
          <w:szCs w:val="32"/>
        </w:rPr>
        <w:t>Sang nguyen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40"/>
        <w:gridCol w:w="4888"/>
        <w:gridCol w:w="2340"/>
        <w:gridCol w:w="8"/>
      </w:tblGrid>
      <w:tr w:rsidR="00117AB3" w:rsidRPr="00B43694" w14:paraId="19574705" w14:textId="77777777" w:rsidTr="00AF06D0">
        <w:tc>
          <w:tcPr>
            <w:tcW w:w="5000" w:type="pct"/>
            <w:gridSpan w:val="4"/>
          </w:tcPr>
          <w:p w14:paraId="653ABC50" w14:textId="77777777" w:rsidR="00117AB3" w:rsidRPr="00B43694" w:rsidRDefault="00117AB3" w:rsidP="007223DE">
            <w:pPr>
              <w:pStyle w:val="SectionTitle"/>
              <w:spacing w:line="240" w:lineRule="auto"/>
              <w:contextualSpacing/>
              <w:rPr>
                <w:rFonts w:ascii="Times New Roman" w:hAnsi="Times New Roman"/>
              </w:rPr>
            </w:pPr>
            <w:r w:rsidRPr="00B43694">
              <w:rPr>
                <w:rFonts w:ascii="Times New Roman" w:hAnsi="Times New Roman"/>
              </w:rPr>
              <w:t>Education</w:t>
            </w:r>
          </w:p>
        </w:tc>
      </w:tr>
      <w:tr w:rsidR="00117AB3" w:rsidRPr="00117AB3" w14:paraId="363963D9" w14:textId="77777777" w:rsidTr="00AF06D0">
        <w:trPr>
          <w:gridAfter w:val="2"/>
          <w:wAfter w:w="1226" w:type="pct"/>
        </w:trPr>
        <w:tc>
          <w:tcPr>
            <w:tcW w:w="3774" w:type="pct"/>
            <w:gridSpan w:val="2"/>
          </w:tcPr>
          <w:p w14:paraId="444C4B41" w14:textId="77777777" w:rsidR="00117AB3" w:rsidRPr="00B43694" w:rsidRDefault="00117AB3" w:rsidP="00117AB3">
            <w:pPr>
              <w:pStyle w:val="CompanyName1"/>
              <w:ind w:left="2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2009 - 2013        San Diego State University</w:t>
            </w:r>
            <w:r w:rsidRPr="00B43694">
              <w:rPr>
                <w:rFonts w:ascii="Times New Roman" w:hAnsi="Times New Roman"/>
              </w:rPr>
              <w:tab/>
            </w:r>
          </w:p>
          <w:p w14:paraId="3DEFDE8C" w14:textId="77777777" w:rsidR="00117AB3" w:rsidRPr="00117AB3" w:rsidRDefault="00117AB3" w:rsidP="00117AB3">
            <w:pPr>
              <w:pStyle w:val="Achievement"/>
              <w:ind w:left="25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BS Business Administration - Finance</w:t>
            </w:r>
          </w:p>
        </w:tc>
      </w:tr>
      <w:tr w:rsidR="00CA7C59" w:rsidRPr="00B43694" w14:paraId="086CBED1" w14:textId="77777777" w:rsidTr="00AF06D0">
        <w:tc>
          <w:tcPr>
            <w:tcW w:w="5000" w:type="pct"/>
            <w:gridSpan w:val="4"/>
          </w:tcPr>
          <w:p w14:paraId="6C1F50D4" w14:textId="77777777" w:rsidR="00CA7C59" w:rsidRPr="00B43694" w:rsidRDefault="00117AB3">
            <w:pPr>
              <w:pStyle w:val="Section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work </w:t>
            </w:r>
            <w:r w:rsidR="00CA7C59" w:rsidRPr="00B43694">
              <w:rPr>
                <w:rFonts w:ascii="Times New Roman" w:hAnsi="Times New Roman"/>
              </w:rPr>
              <w:t>Experience</w:t>
            </w:r>
          </w:p>
        </w:tc>
      </w:tr>
      <w:tr w:rsidR="00CA7C59" w:rsidRPr="00B43694" w14:paraId="17DCA996" w14:textId="77777777" w:rsidTr="00AF06D0">
        <w:trPr>
          <w:gridAfter w:val="1"/>
          <w:wAfter w:w="4" w:type="pct"/>
        </w:trPr>
        <w:tc>
          <w:tcPr>
            <w:tcW w:w="1222" w:type="pct"/>
          </w:tcPr>
          <w:p w14:paraId="4EE11DAF" w14:textId="77777777" w:rsidR="00CA7C59" w:rsidRPr="00B43694" w:rsidRDefault="00CA7C59">
            <w:pPr>
              <w:rPr>
                <w:rFonts w:ascii="Times New Roman" w:hAnsi="Times New Roman"/>
              </w:rPr>
            </w:pPr>
          </w:p>
        </w:tc>
        <w:tc>
          <w:tcPr>
            <w:tcW w:w="3774" w:type="pct"/>
            <w:gridSpan w:val="2"/>
          </w:tcPr>
          <w:p w14:paraId="0CB33884" w14:textId="34AC5622" w:rsidR="00655670" w:rsidRPr="00B43694" w:rsidRDefault="00655670" w:rsidP="00655670">
            <w:pPr>
              <w:pStyle w:val="CompanyName1"/>
              <w:tabs>
                <w:tab w:val="right" w:pos="-124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2013 - Present    San Diego State University</w:t>
            </w:r>
            <w:r w:rsidRPr="00B43694">
              <w:rPr>
                <w:rFonts w:ascii="Times New Roman" w:hAnsi="Times New Roman"/>
              </w:rPr>
              <w:tab/>
            </w:r>
          </w:p>
          <w:p w14:paraId="528BD35A" w14:textId="471C726D" w:rsidR="00655670" w:rsidRPr="00B43694" w:rsidRDefault="00DC1D7F" w:rsidP="00655670">
            <w:pPr>
              <w:pStyle w:val="Job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Administrative</w:t>
            </w:r>
            <w:r w:rsidR="00655670">
              <w:rPr>
                <w:rFonts w:ascii="Times New Roman" w:hAnsi="Times New Roman"/>
              </w:rPr>
              <w:t xml:space="preserve"> Support Assistant</w:t>
            </w:r>
            <w:r w:rsidR="00E16565">
              <w:rPr>
                <w:rFonts w:ascii="Times New Roman" w:hAnsi="Times New Roman"/>
              </w:rPr>
              <w:t xml:space="preserve"> for </w:t>
            </w:r>
            <w:r>
              <w:rPr>
                <w:rFonts w:ascii="Times New Roman" w:hAnsi="Times New Roman"/>
              </w:rPr>
              <w:t>Enrollment</w:t>
            </w:r>
            <w:r w:rsidR="00E16565">
              <w:rPr>
                <w:rFonts w:ascii="Times New Roman" w:hAnsi="Times New Roman"/>
              </w:rPr>
              <w:t xml:space="preserve"> Services</w:t>
            </w:r>
          </w:p>
          <w:p w14:paraId="3099B6D1" w14:textId="6CCBC30C" w:rsidR="00655670" w:rsidRDefault="00655670" w:rsidP="0065567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Sort, process and scan documents into applicant and </w:t>
            </w:r>
            <w:r w:rsidR="00DC1D7F">
              <w:rPr>
                <w:rFonts w:ascii="Times New Roman" w:hAnsi="Times New Roman"/>
              </w:rPr>
              <w:t>continuing</w:t>
            </w:r>
            <w:r>
              <w:rPr>
                <w:rFonts w:ascii="Times New Roman" w:hAnsi="Times New Roman"/>
              </w:rPr>
              <w:t xml:space="preserve"> students’ official record on </w:t>
            </w:r>
            <w:r w:rsidR="003F52EC">
              <w:rPr>
                <w:rFonts w:ascii="Times New Roman" w:hAnsi="Times New Roman"/>
              </w:rPr>
              <w:t xml:space="preserve">SIMSR, DARS and On Base </w:t>
            </w:r>
            <w:r w:rsidR="00DC1D7F">
              <w:rPr>
                <w:rFonts w:ascii="Times New Roman" w:hAnsi="Times New Roman"/>
              </w:rPr>
              <w:t>Archive</w:t>
            </w:r>
          </w:p>
          <w:p w14:paraId="4C074E2E" w14:textId="72CB145D" w:rsidR="00E16565" w:rsidRPr="00E16565" w:rsidRDefault="00E16565" w:rsidP="00E16565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Verify</w:t>
            </w:r>
            <w:r w:rsidR="009D5C1C">
              <w:rPr>
                <w:rFonts w:ascii="Times New Roman" w:hAnsi="Times New Roman"/>
              </w:rPr>
              <w:t>, edit and correct</w:t>
            </w:r>
            <w:r>
              <w:rPr>
                <w:rFonts w:ascii="Times New Roman" w:hAnsi="Times New Roman"/>
              </w:rPr>
              <w:t xml:space="preserve"> transcript images using OCR for Hyland software</w:t>
            </w:r>
          </w:p>
          <w:p w14:paraId="6FEE2A40" w14:textId="0FB57811" w:rsidR="003F52EC" w:rsidRPr="007223DE" w:rsidRDefault="003F52EC" w:rsidP="0065567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entry of course history from transcripts onto </w:t>
            </w:r>
            <w:r w:rsidR="00E16565">
              <w:rPr>
                <w:rFonts w:ascii="Times New Roman" w:hAnsi="Times New Roman"/>
              </w:rPr>
              <w:t>DARS academic record</w:t>
            </w:r>
          </w:p>
          <w:p w14:paraId="46691A24" w14:textId="07BD01BF" w:rsidR="00D86BEE" w:rsidRDefault="003F52EC" w:rsidP="00D86BEE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Evaluate and post Advanced Placement and International Baccalaureate Exam score reports </w:t>
            </w:r>
          </w:p>
          <w:p w14:paraId="78F8AE49" w14:textId="06C36707" w:rsidR="00D86BEE" w:rsidRDefault="00D86BEE" w:rsidP="00D86BEE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Manage academic files received for not enrolled students at SDSU and continually reviewing those documents for </w:t>
            </w:r>
            <w:r w:rsidR="00DC1D7F">
              <w:rPr>
                <w:rFonts w:ascii="Times New Roman" w:hAnsi="Times New Roman"/>
              </w:rPr>
              <w:t>enrollment</w:t>
            </w:r>
            <w:r>
              <w:rPr>
                <w:rFonts w:ascii="Times New Roman" w:hAnsi="Times New Roman"/>
              </w:rPr>
              <w:t xml:space="preserve"> and records retention</w:t>
            </w:r>
          </w:p>
          <w:p w14:paraId="00085497" w14:textId="6342EC4E" w:rsidR="00562C3F" w:rsidRPr="00D86BEE" w:rsidRDefault="00562C3F" w:rsidP="00D86BEE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 front-desk representation, clerical support and customer service for the Office of Advising</w:t>
            </w:r>
            <w:bookmarkStart w:id="0" w:name="_GoBack"/>
            <w:bookmarkEnd w:id="0"/>
          </w:p>
          <w:p w14:paraId="58BA3569" w14:textId="77777777" w:rsidR="00655670" w:rsidRPr="00655670" w:rsidRDefault="00655670" w:rsidP="00655670">
            <w:pPr>
              <w:pStyle w:val="JobTitle"/>
            </w:pPr>
          </w:p>
          <w:p w14:paraId="2D3CA089" w14:textId="5C554DD5" w:rsidR="00CA7C59" w:rsidRPr="00B43694" w:rsidRDefault="00655670" w:rsidP="00655670">
            <w:pPr>
              <w:pStyle w:val="CompanyName1"/>
              <w:tabs>
                <w:tab w:val="right" w:pos="-124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23DE">
              <w:rPr>
                <w:rFonts w:ascii="Times New Roman" w:hAnsi="Times New Roman"/>
              </w:rPr>
              <w:t>June 2011 – December 2013     San Diego State University</w:t>
            </w:r>
            <w:r w:rsidR="00CA7C59" w:rsidRPr="00B43694">
              <w:rPr>
                <w:rFonts w:ascii="Times New Roman" w:hAnsi="Times New Roman"/>
              </w:rPr>
              <w:tab/>
            </w:r>
          </w:p>
          <w:p w14:paraId="09E77912" w14:textId="77777777" w:rsidR="00CA7C59" w:rsidRPr="00B43694" w:rsidRDefault="00990FB0">
            <w:pPr>
              <w:pStyle w:val="Job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Assistant</w:t>
            </w:r>
          </w:p>
          <w:p w14:paraId="101C5E17" w14:textId="77777777" w:rsidR="00990FB0" w:rsidRPr="007223DE" w:rsidRDefault="00990FB0" w:rsidP="00990FB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7223DE">
              <w:rPr>
                <w:rFonts w:ascii="Times New Roman" w:hAnsi="Times New Roman"/>
              </w:rPr>
              <w:t>Supervise a team to organize and assemble packets for all newly admitted students</w:t>
            </w:r>
          </w:p>
          <w:p w14:paraId="2B5254D3" w14:textId="77777777" w:rsidR="00990FB0" w:rsidRPr="007223DE" w:rsidRDefault="00990FB0" w:rsidP="00990FB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7223DE">
              <w:rPr>
                <w:rFonts w:ascii="Times New Roman" w:hAnsi="Times New Roman"/>
              </w:rPr>
              <w:t>Maintain physical filing system for all transcripts</w:t>
            </w:r>
          </w:p>
          <w:p w14:paraId="108CEC89" w14:textId="77777777" w:rsidR="00990FB0" w:rsidRPr="007223DE" w:rsidRDefault="00990FB0" w:rsidP="00990FB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7223DE">
              <w:rPr>
                <w:rFonts w:ascii="Times New Roman" w:hAnsi="Times New Roman"/>
              </w:rPr>
              <w:t xml:space="preserve">Receive, screen, and route all correspondence </w:t>
            </w:r>
          </w:p>
          <w:p w14:paraId="095AFAFF" w14:textId="77777777" w:rsidR="00990FB0" w:rsidRPr="007223DE" w:rsidRDefault="00990FB0" w:rsidP="00990FB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7223DE">
              <w:rPr>
                <w:rFonts w:ascii="Times New Roman" w:hAnsi="Times New Roman"/>
              </w:rPr>
              <w:t>Provide office support to academic advisors and evaluators for different departments (Admissions and New Student Parent Programs)</w:t>
            </w:r>
          </w:p>
          <w:p w14:paraId="025BB719" w14:textId="77777777" w:rsidR="00990FB0" w:rsidRPr="007223DE" w:rsidRDefault="00990FB0" w:rsidP="00990FB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7223DE">
              <w:rPr>
                <w:rFonts w:ascii="Times New Roman" w:hAnsi="Times New Roman"/>
              </w:rPr>
              <w:t>Provide answers to general questions regarding undergraduate general education requirements and deadlines</w:t>
            </w:r>
          </w:p>
          <w:p w14:paraId="138BDEE0" w14:textId="77777777" w:rsidR="00117AB3" w:rsidRPr="007223DE" w:rsidRDefault="00990FB0" w:rsidP="00990FB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7223DE">
              <w:rPr>
                <w:rFonts w:ascii="Times New Roman" w:hAnsi="Times New Roman"/>
              </w:rPr>
              <w:t xml:space="preserve">Other general clerical duties includes: deliver professional reception services to all guests, disperse blank forms to students as needed, and check-in students in need of academic advising </w:t>
            </w:r>
          </w:p>
          <w:p w14:paraId="77F1F1F8" w14:textId="77777777" w:rsidR="00990FB0" w:rsidRPr="00990FB0" w:rsidRDefault="00990FB0" w:rsidP="00990FB0">
            <w:pPr>
              <w:tabs>
                <w:tab w:val="left" w:pos="630"/>
                <w:tab w:val="right" w:pos="9900"/>
              </w:tabs>
              <w:spacing w:before="0" w:after="0"/>
              <w:ind w:left="360"/>
              <w:contextualSpacing/>
              <w:jc w:val="left"/>
              <w:rPr>
                <w:rFonts w:ascii="Arial" w:hAnsi="Arial"/>
              </w:rPr>
            </w:pPr>
          </w:p>
        </w:tc>
      </w:tr>
      <w:tr w:rsidR="00117AB3" w:rsidRPr="00B43694" w14:paraId="6ED1E18D" w14:textId="77777777" w:rsidTr="00AF06D0">
        <w:tc>
          <w:tcPr>
            <w:tcW w:w="5000" w:type="pct"/>
            <w:gridSpan w:val="4"/>
          </w:tcPr>
          <w:p w14:paraId="0762A7F4" w14:textId="4F4F2A81" w:rsidR="00117AB3" w:rsidRPr="00B43694" w:rsidRDefault="00117AB3" w:rsidP="00117AB3">
            <w:pPr>
              <w:pStyle w:val="Section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Extra cu</w:t>
            </w:r>
            <w:r w:rsidR="00675FF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ricular Activities</w:t>
            </w:r>
          </w:p>
        </w:tc>
      </w:tr>
      <w:tr w:rsidR="00117AB3" w:rsidRPr="00B43694" w14:paraId="289427F6" w14:textId="77777777" w:rsidTr="00655670">
        <w:trPr>
          <w:gridAfter w:val="1"/>
          <w:wAfter w:w="4" w:type="pct"/>
          <w:trHeight w:val="1197"/>
        </w:trPr>
        <w:tc>
          <w:tcPr>
            <w:tcW w:w="1222" w:type="pct"/>
          </w:tcPr>
          <w:p w14:paraId="04C6DAFB" w14:textId="77777777" w:rsidR="00117AB3" w:rsidRPr="00B43694" w:rsidRDefault="00117AB3" w:rsidP="00117AB3">
            <w:pPr>
              <w:rPr>
                <w:rFonts w:ascii="Times New Roman" w:hAnsi="Times New Roman"/>
              </w:rPr>
            </w:pPr>
          </w:p>
        </w:tc>
        <w:tc>
          <w:tcPr>
            <w:tcW w:w="3774" w:type="pct"/>
            <w:gridSpan w:val="2"/>
          </w:tcPr>
          <w:p w14:paraId="5BCB934B" w14:textId="77777777" w:rsidR="00EA4858" w:rsidRPr="00B43694" w:rsidRDefault="00EA4858" w:rsidP="00EA4858">
            <w:pPr>
              <w:pStyle w:val="CompanyName1"/>
              <w:tabs>
                <w:tab w:val="right" w:pos="-12412"/>
                <w:tab w:val="left" w:pos="48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2013 – December 2013</w:t>
            </w:r>
            <w:r>
              <w:rPr>
                <w:rFonts w:ascii="Times New Roman" w:hAnsi="Times New Roman"/>
              </w:rPr>
              <w:tab/>
            </w:r>
            <w:r w:rsidRPr="00B4369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</w:t>
            </w:r>
          </w:p>
          <w:p w14:paraId="2BDE825C" w14:textId="77777777" w:rsidR="00EA4858" w:rsidRPr="00B43694" w:rsidRDefault="00EA4858" w:rsidP="00EA4858">
            <w:pPr>
              <w:pStyle w:val="Job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Participated in Various Case Studies at SDSU</w:t>
            </w:r>
          </w:p>
          <w:p w14:paraId="123BBC4C" w14:textId="77777777" w:rsidR="00EA4858" w:rsidRPr="00EA4858" w:rsidRDefault="00EA4858" w:rsidP="00EA4858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EA4858">
              <w:rPr>
                <w:rFonts w:ascii="Times New Roman" w:hAnsi="Times New Roman"/>
              </w:rPr>
              <w:t>Participate in mock consulting projects with a small team of colleagues</w:t>
            </w:r>
            <w:r w:rsidR="00B970F5">
              <w:rPr>
                <w:rFonts w:ascii="Times New Roman" w:hAnsi="Times New Roman"/>
              </w:rPr>
              <w:t xml:space="preserve"> </w:t>
            </w:r>
            <w:r w:rsidRPr="00EA4858">
              <w:rPr>
                <w:rFonts w:ascii="Times New Roman" w:hAnsi="Times New Roman"/>
              </w:rPr>
              <w:t xml:space="preserve"> </w:t>
            </w:r>
          </w:p>
          <w:p w14:paraId="18B35DEB" w14:textId="127DA9A0" w:rsidR="00B970F5" w:rsidRPr="00B970F5" w:rsidRDefault="00B970F5" w:rsidP="00B970F5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Analyze data given and figure out the best approach to solving the firm’s problem by f</w:t>
            </w:r>
            <w:r w:rsidRPr="00EA4858">
              <w:rPr>
                <w:rFonts w:ascii="Times New Roman" w:hAnsi="Times New Roman"/>
              </w:rPr>
              <w:t>orecast</w:t>
            </w:r>
            <w:r>
              <w:rPr>
                <w:rFonts w:ascii="Times New Roman" w:hAnsi="Times New Roman"/>
              </w:rPr>
              <w:t>ing or</w:t>
            </w:r>
            <w:r w:rsidRPr="00EA4858">
              <w:rPr>
                <w:rFonts w:ascii="Times New Roman" w:hAnsi="Times New Roman"/>
              </w:rPr>
              <w:t xml:space="preserve"> project</w:t>
            </w:r>
            <w:r>
              <w:rPr>
                <w:rFonts w:ascii="Times New Roman" w:hAnsi="Times New Roman"/>
              </w:rPr>
              <w:t>ing</w:t>
            </w:r>
            <w:r w:rsidRPr="00EA4858">
              <w:rPr>
                <w:rFonts w:ascii="Times New Roman" w:hAnsi="Times New Roman"/>
              </w:rPr>
              <w:t xml:space="preserve"> future cash flows </w:t>
            </w:r>
            <w:r w:rsidR="004224CC">
              <w:rPr>
                <w:rFonts w:ascii="Times New Roman" w:hAnsi="Times New Roman"/>
              </w:rPr>
              <w:t xml:space="preserve">and financial statements </w:t>
            </w:r>
            <w:r w:rsidRPr="00EA4858">
              <w:rPr>
                <w:rFonts w:ascii="Times New Roman" w:hAnsi="Times New Roman"/>
              </w:rPr>
              <w:t>to determine whether or not a firm should take on a project</w:t>
            </w:r>
          </w:p>
          <w:p w14:paraId="308369D8" w14:textId="77777777" w:rsidR="007223DE" w:rsidRDefault="00EA4858" w:rsidP="00655670">
            <w:pPr>
              <w:numPr>
                <w:ilvl w:val="0"/>
                <w:numId w:val="29"/>
              </w:num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EA4858">
              <w:rPr>
                <w:rFonts w:ascii="Times New Roman" w:hAnsi="Times New Roman"/>
              </w:rPr>
              <w:t>Present a detailed presentation highlighting how to address the problems of a firm</w:t>
            </w:r>
          </w:p>
          <w:p w14:paraId="3C80475B" w14:textId="77777777" w:rsidR="00DA7909" w:rsidRPr="00EA4858" w:rsidRDefault="00DA7909" w:rsidP="00DA7909">
            <w:pPr>
              <w:pStyle w:val="CompanyName1"/>
              <w:tabs>
                <w:tab w:val="right" w:pos="-124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September 2009 – December 2013                </w:t>
            </w:r>
            <w:r w:rsidRPr="00EA4858">
              <w:rPr>
                <w:rFonts w:ascii="Times New Roman" w:hAnsi="Times New Roman"/>
              </w:rPr>
              <w:t>Si</w:t>
            </w:r>
            <w:r>
              <w:rPr>
                <w:rFonts w:ascii="Times New Roman" w:hAnsi="Times New Roman"/>
              </w:rPr>
              <w:t xml:space="preserve">gma Phi Omega Sorority, Inc. </w:t>
            </w:r>
            <w:r w:rsidRPr="00EA4858">
              <w:rPr>
                <w:rFonts w:ascii="Times New Roman" w:hAnsi="Times New Roman"/>
              </w:rPr>
              <w:tab/>
            </w:r>
          </w:p>
          <w:p w14:paraId="203E4E45" w14:textId="77777777" w:rsidR="00DA7909" w:rsidRPr="00EA4858" w:rsidRDefault="00DA7909" w:rsidP="00DA7909">
            <w:pPr>
              <w:pStyle w:val="JobTitle"/>
              <w:rPr>
                <w:rFonts w:ascii="Times New Roman" w:hAnsi="Times New Roman"/>
                <w:i w:val="0"/>
              </w:rPr>
            </w:pPr>
            <w:r w:rsidRPr="00EA4858">
              <w:rPr>
                <w:rFonts w:ascii="Times New Roman" w:hAnsi="Times New Roman"/>
              </w:rPr>
              <w:t xml:space="preserve">Treasurer                                                   </w:t>
            </w:r>
            <w:r>
              <w:rPr>
                <w:rFonts w:ascii="Times New Roman" w:hAnsi="Times New Roman"/>
              </w:rPr>
              <w:t xml:space="preserve">         </w:t>
            </w:r>
            <w:r w:rsidRPr="00EA4858">
              <w:rPr>
                <w:rFonts w:ascii="Times New Roman" w:hAnsi="Times New Roman"/>
              </w:rPr>
              <w:t xml:space="preserve"> </w:t>
            </w:r>
            <w:r w:rsidRPr="00EA4858">
              <w:rPr>
                <w:rFonts w:ascii="Times New Roman" w:hAnsi="Times New Roman"/>
                <w:i w:val="0"/>
              </w:rPr>
              <w:t>May 2011 – May 2012</w:t>
            </w:r>
          </w:p>
          <w:p w14:paraId="4D253CA3" w14:textId="61CAF72A" w:rsidR="00DA7909" w:rsidRPr="00E16565" w:rsidRDefault="00DA7909" w:rsidP="00DA7909">
            <w:pPr>
              <w:tabs>
                <w:tab w:val="left" w:pos="630"/>
                <w:tab w:val="right" w:pos="9900"/>
              </w:tabs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 w:rsidRPr="00DA7909">
              <w:rPr>
                <w:rFonts w:ascii="Times New Roman" w:hAnsi="Times New Roman"/>
                <w:i/>
              </w:rPr>
              <w:t>Sergeant of Arms</w:t>
            </w:r>
            <w:r w:rsidRPr="00EA4858">
              <w:rPr>
                <w:rFonts w:ascii="Times New Roman" w:hAnsi="Times New Roman"/>
              </w:rPr>
              <w:t xml:space="preserve">                                         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EA4858">
              <w:rPr>
                <w:rFonts w:ascii="Times New Roman" w:hAnsi="Times New Roman"/>
              </w:rPr>
              <w:t>May 2010 – May 2011</w:t>
            </w:r>
          </w:p>
        </w:tc>
      </w:tr>
      <w:tr w:rsidR="00CA7C59" w:rsidRPr="00B43694" w14:paraId="44A9F372" w14:textId="77777777" w:rsidTr="00AF06D0">
        <w:tc>
          <w:tcPr>
            <w:tcW w:w="5000" w:type="pct"/>
            <w:gridSpan w:val="4"/>
          </w:tcPr>
          <w:p w14:paraId="3058405D" w14:textId="77777777" w:rsidR="00CA7C59" w:rsidRPr="00B43694" w:rsidRDefault="00117AB3">
            <w:pPr>
              <w:pStyle w:val="Section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skills</w:t>
            </w:r>
          </w:p>
        </w:tc>
      </w:tr>
      <w:tr w:rsidR="00CA7C59" w:rsidRPr="00B43694" w14:paraId="1AC12609" w14:textId="77777777" w:rsidTr="00AF06D0">
        <w:trPr>
          <w:gridAfter w:val="1"/>
          <w:wAfter w:w="4" w:type="pct"/>
        </w:trPr>
        <w:tc>
          <w:tcPr>
            <w:tcW w:w="1222" w:type="pct"/>
          </w:tcPr>
          <w:p w14:paraId="46ED3714" w14:textId="77777777" w:rsidR="00CA7C59" w:rsidRPr="00B43694" w:rsidRDefault="00CA7C59">
            <w:pPr>
              <w:rPr>
                <w:rFonts w:ascii="Times New Roman" w:hAnsi="Times New Roman"/>
              </w:rPr>
            </w:pPr>
          </w:p>
        </w:tc>
        <w:sdt>
          <w:sdtPr>
            <w:id w:val="203847192"/>
            <w:placeholder>
              <w:docPart w:val="35283AB19E57DB40817CE454711CE4B3"/>
            </w:placeholder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774" w:type="pct"/>
                <w:gridSpan w:val="2"/>
              </w:tcPr>
              <w:p w14:paraId="1566CBDE" w14:textId="77777777" w:rsidR="007223DE" w:rsidRPr="007223DE" w:rsidRDefault="007223DE" w:rsidP="007223DE">
                <w:pPr>
                  <w:numPr>
                    <w:ilvl w:val="0"/>
                    <w:numId w:val="31"/>
                  </w:numPr>
                  <w:spacing w:before="0" w:after="0"/>
                  <w:contextualSpacing/>
                  <w:jc w:val="left"/>
                  <w:rPr>
                    <w:rFonts w:ascii="Times New Roman" w:hAnsi="Times New Roman" w:cs="Arial"/>
                    <w:b/>
                    <w:bCs/>
                  </w:rPr>
                </w:pPr>
                <w:r w:rsidRPr="007223DE">
                  <w:rPr>
                    <w:rFonts w:ascii="Times New Roman" w:hAnsi="Times New Roman" w:cs="Arial"/>
                  </w:rPr>
                  <w:t>Proficient in Microsoft Office Suite (Word, Access, Excel, PowerPoint)</w:t>
                </w:r>
              </w:p>
              <w:p w14:paraId="23A7AFB5" w14:textId="77777777" w:rsidR="007223DE" w:rsidRPr="007223DE" w:rsidRDefault="007223DE" w:rsidP="007223DE">
                <w:pPr>
                  <w:numPr>
                    <w:ilvl w:val="0"/>
                    <w:numId w:val="31"/>
                  </w:numPr>
                  <w:spacing w:before="0" w:after="0"/>
                  <w:contextualSpacing/>
                  <w:rPr>
                    <w:rFonts w:ascii="Times New Roman" w:hAnsi="Times New Roman" w:cs="Arial"/>
                    <w:b/>
                    <w:bCs/>
                  </w:rPr>
                </w:pPr>
                <w:r w:rsidRPr="007223DE">
                  <w:rPr>
                    <w:rFonts w:ascii="Times New Roman" w:hAnsi="Times New Roman" w:cs="Arial"/>
                    <w:bCs/>
                  </w:rPr>
                  <w:t>Excellent communication and interpersonal skills</w:t>
                </w:r>
              </w:p>
              <w:p w14:paraId="730C8519" w14:textId="77777777" w:rsidR="007223DE" w:rsidRPr="007223DE" w:rsidRDefault="007223DE" w:rsidP="007223DE">
                <w:pPr>
                  <w:numPr>
                    <w:ilvl w:val="0"/>
                    <w:numId w:val="31"/>
                  </w:numPr>
                  <w:spacing w:before="0" w:after="0"/>
                  <w:contextualSpacing/>
                  <w:rPr>
                    <w:rFonts w:ascii="Times New Roman" w:hAnsi="Times New Roman" w:cs="Arial"/>
                    <w:b/>
                    <w:bCs/>
                  </w:rPr>
                </w:pPr>
                <w:r w:rsidRPr="007223DE">
                  <w:rPr>
                    <w:rFonts w:ascii="Times New Roman" w:hAnsi="Times New Roman" w:cs="Arial"/>
                    <w:bCs/>
                  </w:rPr>
                  <w:t>Deadline oriented, resourceful, and a team player</w:t>
                </w:r>
              </w:p>
              <w:p w14:paraId="425B01D3" w14:textId="77777777" w:rsidR="007223DE" w:rsidRPr="007223DE" w:rsidRDefault="007223DE" w:rsidP="007223DE">
                <w:pPr>
                  <w:pStyle w:val="Achievement"/>
                  <w:numPr>
                    <w:ilvl w:val="0"/>
                    <w:numId w:val="0"/>
                  </w:numPr>
                  <w:ind w:left="360"/>
                  <w:rPr>
                    <w:rFonts w:ascii="Times New Roman" w:hAnsi="Times New Roman"/>
                  </w:rPr>
                </w:pPr>
              </w:p>
              <w:p w14:paraId="3861CB4D" w14:textId="77777777" w:rsidR="00CA7C59" w:rsidRPr="00B43694" w:rsidRDefault="00CA7C59" w:rsidP="00095B9A">
                <w:pPr>
                  <w:rPr>
                    <w:rFonts w:ascii="Times New Roman" w:hAnsi="Times New Roman"/>
                  </w:rPr>
                </w:pPr>
              </w:p>
            </w:tc>
          </w:sdtContent>
        </w:sdt>
      </w:tr>
    </w:tbl>
    <w:p w14:paraId="7EDCF1AB" w14:textId="77777777" w:rsidR="00CA7C59" w:rsidRPr="00B43694" w:rsidRDefault="00CA7C59" w:rsidP="00095B9A">
      <w:pPr>
        <w:rPr>
          <w:rFonts w:ascii="Times New Roman" w:hAnsi="Times New Roman"/>
        </w:rPr>
      </w:pPr>
    </w:p>
    <w:sectPr w:rsidR="00CA7C59" w:rsidRPr="00B43694" w:rsidSect="00AF06D0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B1F18" w14:textId="77777777" w:rsidR="00562C3F" w:rsidRDefault="00562C3F">
      <w:r>
        <w:separator/>
      </w:r>
    </w:p>
  </w:endnote>
  <w:endnote w:type="continuationSeparator" w:id="0">
    <w:p w14:paraId="1F6C99EA" w14:textId="77777777" w:rsidR="00562C3F" w:rsidRDefault="0056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BB339" w14:textId="77777777" w:rsidR="00562C3F" w:rsidRDefault="00562C3F"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03B7B" w14:textId="77777777" w:rsidR="00562C3F" w:rsidRDefault="00562C3F">
      <w:r>
        <w:separator/>
      </w:r>
    </w:p>
  </w:footnote>
  <w:footnote w:type="continuationSeparator" w:id="0">
    <w:p w14:paraId="0C079775" w14:textId="77777777" w:rsidR="00562C3F" w:rsidRDefault="00562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D9571" w14:textId="77777777" w:rsidR="00562C3F" w:rsidRDefault="00562C3F">
    <w:pPr>
      <w:pStyle w:val="Header"/>
    </w:pPr>
    <w:sdt>
      <w:sdtPr>
        <w:id w:val="171999623"/>
        <w:placeholder>
          <w:docPart w:val="C14904D920394548995DF00E67167E4C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42538017E26F6F4C907A25AAB9C473C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8F05E80C4F5D74DA43762A542DA5A7E"/>
        </w:placeholder>
        <w:temporary/>
        <w:showingPlcHdr/>
      </w:sdtPr>
      <w:sdtContent>
        <w:r>
          <w:t>[Type text]</w:t>
        </w:r>
      </w:sdtContent>
    </w:sdt>
  </w:p>
  <w:p w14:paraId="07FACAE0" w14:textId="77777777" w:rsidR="00562C3F" w:rsidRDefault="00562C3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4627" w14:textId="77777777" w:rsidR="00562C3F" w:rsidRDefault="00562C3F">
    <w:pPr>
      <w:spacing w:line="240" w:lineRule="atLeast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64C390D"/>
    <w:multiLevelType w:val="hybridMultilevel"/>
    <w:tmpl w:val="EBF83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4A630AFA"/>
    <w:multiLevelType w:val="hybridMultilevel"/>
    <w:tmpl w:val="865E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9">
    <w:nsid w:val="592C22D8"/>
    <w:multiLevelType w:val="hybridMultilevel"/>
    <w:tmpl w:val="D5AE2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1A0898"/>
    <w:multiLevelType w:val="hybridMultilevel"/>
    <w:tmpl w:val="9ACC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6D3D0919"/>
    <w:multiLevelType w:val="hybridMultilevel"/>
    <w:tmpl w:val="67C44AFC"/>
    <w:lvl w:ilvl="0" w:tplc="54A494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FE69F9"/>
    <w:multiLevelType w:val="hybridMultilevel"/>
    <w:tmpl w:val="6F96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1"/>
  </w:num>
  <w:num w:numId="20">
    <w:abstractNumId w:val="2"/>
  </w:num>
  <w:num w:numId="21">
    <w:abstractNumId w:val="4"/>
  </w:num>
  <w:num w:numId="22">
    <w:abstractNumId w:val="6"/>
  </w:num>
  <w:num w:numId="23">
    <w:abstractNumId w:val="8"/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2"/>
  </w:num>
  <w:num w:numId="30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31">
    <w:abstractNumId w:val="9"/>
  </w:num>
  <w:num w:numId="32">
    <w:abstractNumId w:val="1"/>
  </w:num>
  <w:num w:numId="33">
    <w:abstractNumId w:val="7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94"/>
    <w:rsid w:val="00006A3E"/>
    <w:rsid w:val="00094606"/>
    <w:rsid w:val="00095B9A"/>
    <w:rsid w:val="000A3F3C"/>
    <w:rsid w:val="00117AB3"/>
    <w:rsid w:val="001232D4"/>
    <w:rsid w:val="00144399"/>
    <w:rsid w:val="003C15DA"/>
    <w:rsid w:val="003F52EC"/>
    <w:rsid w:val="004224CC"/>
    <w:rsid w:val="00520181"/>
    <w:rsid w:val="00562C3F"/>
    <w:rsid w:val="00655670"/>
    <w:rsid w:val="006572F4"/>
    <w:rsid w:val="00675FFF"/>
    <w:rsid w:val="007223DE"/>
    <w:rsid w:val="007B2B63"/>
    <w:rsid w:val="007D48EE"/>
    <w:rsid w:val="008E7328"/>
    <w:rsid w:val="00990FB0"/>
    <w:rsid w:val="009D5C1C"/>
    <w:rsid w:val="00A023AE"/>
    <w:rsid w:val="00A47F30"/>
    <w:rsid w:val="00AF06D0"/>
    <w:rsid w:val="00B35EBC"/>
    <w:rsid w:val="00B43694"/>
    <w:rsid w:val="00B970F5"/>
    <w:rsid w:val="00BD5CB2"/>
    <w:rsid w:val="00C42F2A"/>
    <w:rsid w:val="00CA7C59"/>
    <w:rsid w:val="00D86BEE"/>
    <w:rsid w:val="00DA7909"/>
    <w:rsid w:val="00DC1D7F"/>
    <w:rsid w:val="00E16565"/>
    <w:rsid w:val="00E36221"/>
    <w:rsid w:val="00EA4858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071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3DE"/>
    <w:pPr>
      <w:spacing w:before="0" w:after="0"/>
      <w:ind w:left="720"/>
      <w:contextualSpacing/>
      <w:jc w:val="left"/>
    </w:pPr>
    <w:rPr>
      <w:rFonts w:ascii="Cambria" w:eastAsia="ＭＳ 明朝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485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A485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EA485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EA4858"/>
    <w:rPr>
      <w:rFonts w:asciiTheme="minorHAnsi" w:hAnsiTheme="minorHAnsi"/>
      <w:sz w:val="22"/>
    </w:rPr>
  </w:style>
  <w:style w:type="character" w:styleId="Hyperlink">
    <w:name w:val="Hyperlink"/>
    <w:basedOn w:val="DefaultParagraphFont"/>
    <w:unhideWhenUsed/>
    <w:rsid w:val="00AF0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3DE"/>
    <w:pPr>
      <w:spacing w:before="0" w:after="0"/>
      <w:ind w:left="720"/>
      <w:contextualSpacing/>
      <w:jc w:val="left"/>
    </w:pPr>
    <w:rPr>
      <w:rFonts w:ascii="Cambria" w:eastAsia="ＭＳ 明朝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485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A485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EA485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EA4858"/>
    <w:rPr>
      <w:rFonts w:asciiTheme="minorHAnsi" w:hAnsiTheme="minorHAnsi"/>
      <w:sz w:val="22"/>
    </w:rPr>
  </w:style>
  <w:style w:type="character" w:styleId="Hyperlink">
    <w:name w:val="Hyperlink"/>
    <w:basedOn w:val="DefaultParagraphFont"/>
    <w:unhideWhenUsed/>
    <w:rsid w:val="00AF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n0:x91ws6k96s736fmv2307yb_80000gn:T:TC02808064999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283AB19E57DB40817CE454711CE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1A50-456B-F44D-8B5C-3EFF6D6CC95E}"/>
      </w:docPartPr>
      <w:docPartBody>
        <w:p w:rsidR="00A94D4A" w:rsidRDefault="00A94D4A">
          <w:pPr>
            <w:pStyle w:val="35283AB19E57DB40817CE454711CE4B3"/>
          </w:pPr>
          <w:r>
            <w:t>[Interests]</w:t>
          </w:r>
        </w:p>
      </w:docPartBody>
    </w:docPart>
    <w:docPart>
      <w:docPartPr>
        <w:name w:val="C14904D920394548995DF00E6716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9B85-C98A-774E-97E9-D128670302B0}"/>
      </w:docPartPr>
      <w:docPartBody>
        <w:p w:rsidR="00571722" w:rsidRDefault="00A94D4A" w:rsidP="00A94D4A">
          <w:pPr>
            <w:pStyle w:val="C14904D920394548995DF00E67167E4C"/>
          </w:pPr>
          <w:r>
            <w:t>[Type text]</w:t>
          </w:r>
        </w:p>
      </w:docPartBody>
    </w:docPart>
    <w:docPart>
      <w:docPartPr>
        <w:name w:val="42538017E26F6F4C907A25AAB9C4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8A5C-EF06-1746-ABC3-57287DB206F2}"/>
      </w:docPartPr>
      <w:docPartBody>
        <w:p w:rsidR="00571722" w:rsidRDefault="00A94D4A" w:rsidP="00A94D4A">
          <w:pPr>
            <w:pStyle w:val="42538017E26F6F4C907A25AAB9C473CE"/>
          </w:pPr>
          <w:r>
            <w:t>[Type text]</w:t>
          </w:r>
        </w:p>
      </w:docPartBody>
    </w:docPart>
    <w:docPart>
      <w:docPartPr>
        <w:name w:val="18F05E80C4F5D74DA43762A542DA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E083A-21BB-C249-A59B-B212C2512D7B}"/>
      </w:docPartPr>
      <w:docPartBody>
        <w:p w:rsidR="00571722" w:rsidRDefault="00A94D4A" w:rsidP="00A94D4A">
          <w:pPr>
            <w:pStyle w:val="18F05E80C4F5D74DA43762A542DA5A7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4A"/>
    <w:rsid w:val="00571722"/>
    <w:rsid w:val="00621A7E"/>
    <w:rsid w:val="0070082B"/>
    <w:rsid w:val="00A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663550B041D4A9A3F353A4219BDF7">
    <w:name w:val="7C9663550B041D4A9A3F353A4219BDF7"/>
  </w:style>
  <w:style w:type="paragraph" w:customStyle="1" w:styleId="ADF22C14323C664BB5FDEC6B4FACBEA2">
    <w:name w:val="ADF22C14323C664BB5FDEC6B4FACBEA2"/>
  </w:style>
  <w:style w:type="paragraph" w:customStyle="1" w:styleId="71C85E48DB31514085C07B1D35624754">
    <w:name w:val="71C85E48DB31514085C07B1D35624754"/>
  </w:style>
  <w:style w:type="paragraph" w:customStyle="1" w:styleId="B8591383AC93654DAB2DA301ED06980E">
    <w:name w:val="B8591383AC93654DAB2DA301ED06980E"/>
  </w:style>
  <w:style w:type="paragraph" w:customStyle="1" w:styleId="738039E4E9D83341A7CB30D33744CF68">
    <w:name w:val="738039E4E9D83341A7CB30D33744CF68"/>
  </w:style>
  <w:style w:type="paragraph" w:customStyle="1" w:styleId="785A674AB92E504189DC18F17225EA29">
    <w:name w:val="785A674AB92E504189DC18F17225EA29"/>
  </w:style>
  <w:style w:type="paragraph" w:customStyle="1" w:styleId="2C652685103A1D44B5047B6AC5563AC4">
    <w:name w:val="2C652685103A1D44B5047B6AC5563AC4"/>
  </w:style>
  <w:style w:type="paragraph" w:customStyle="1" w:styleId="F72DA74F2DB81F4791678D142E55EC26">
    <w:name w:val="F72DA74F2DB81F4791678D142E55EC26"/>
  </w:style>
  <w:style w:type="paragraph" w:customStyle="1" w:styleId="7176ABE25E100348B3B5EA2C9B03EB04">
    <w:name w:val="7176ABE25E100348B3B5EA2C9B03EB04"/>
  </w:style>
  <w:style w:type="paragraph" w:customStyle="1" w:styleId="49EBE2E9E1636B4C9E4BCFE6F040CCAF">
    <w:name w:val="49EBE2E9E1636B4C9E4BCFE6F040CCAF"/>
  </w:style>
  <w:style w:type="paragraph" w:customStyle="1" w:styleId="7A4FB8478015FB4C96F4BDF495AC650F">
    <w:name w:val="7A4FB8478015FB4C96F4BDF495AC650F"/>
  </w:style>
  <w:style w:type="paragraph" w:customStyle="1" w:styleId="7166856C23963B4696DB0375015C3F25">
    <w:name w:val="7166856C23963B4696DB0375015C3F25"/>
  </w:style>
  <w:style w:type="paragraph" w:customStyle="1" w:styleId="402E5296568A254ABD24DBDABBA3B721">
    <w:name w:val="402E5296568A254ABD24DBDABBA3B721"/>
  </w:style>
  <w:style w:type="paragraph" w:customStyle="1" w:styleId="9D618189AA5D7A4EB4AD453D90420846">
    <w:name w:val="9D618189AA5D7A4EB4AD453D90420846"/>
  </w:style>
  <w:style w:type="paragraph" w:customStyle="1" w:styleId="E986224B833B7C49BA59347E6F2E56CE">
    <w:name w:val="E986224B833B7C49BA59347E6F2E56CE"/>
  </w:style>
  <w:style w:type="paragraph" w:customStyle="1" w:styleId="40B1A8ED594EF34080FC0D1C3CECFA65">
    <w:name w:val="40B1A8ED594EF34080FC0D1C3CECFA65"/>
  </w:style>
  <w:style w:type="paragraph" w:customStyle="1" w:styleId="89870DE20188BF489029CC894F54542B">
    <w:name w:val="89870DE20188BF489029CC894F54542B"/>
  </w:style>
  <w:style w:type="paragraph" w:customStyle="1" w:styleId="53FCF76C80FE2C468C662F5C04815374">
    <w:name w:val="53FCF76C80FE2C468C662F5C04815374"/>
  </w:style>
  <w:style w:type="paragraph" w:customStyle="1" w:styleId="FF944249A0BEEE49B9DADC07D84115A1">
    <w:name w:val="FF944249A0BEEE49B9DADC07D84115A1"/>
  </w:style>
  <w:style w:type="paragraph" w:customStyle="1" w:styleId="EC44DE283A1B2F48812056C3DDD3E18A">
    <w:name w:val="EC44DE283A1B2F48812056C3DDD3E18A"/>
  </w:style>
  <w:style w:type="paragraph" w:customStyle="1" w:styleId="924A4889C390EB41AECDB2586E7E2F82">
    <w:name w:val="924A4889C390EB41AECDB2586E7E2F82"/>
  </w:style>
  <w:style w:type="paragraph" w:customStyle="1" w:styleId="C815C090B1525E4790D31B3745B25FF3">
    <w:name w:val="C815C090B1525E4790D31B3745B25FF3"/>
  </w:style>
  <w:style w:type="paragraph" w:customStyle="1" w:styleId="973D33D9D65AA148B5D87EE426A3CAE7">
    <w:name w:val="973D33D9D65AA148B5D87EE426A3CAE7"/>
  </w:style>
  <w:style w:type="paragraph" w:customStyle="1" w:styleId="71D5388733F4EF48A6808E739EA0A137">
    <w:name w:val="71D5388733F4EF48A6808E739EA0A137"/>
  </w:style>
  <w:style w:type="paragraph" w:customStyle="1" w:styleId="12D0F128E56A1D4293AE72F97E296D1F">
    <w:name w:val="12D0F128E56A1D4293AE72F97E296D1F"/>
  </w:style>
  <w:style w:type="paragraph" w:customStyle="1" w:styleId="99F6AA7D037690498AAC62D2683611DB">
    <w:name w:val="99F6AA7D037690498AAC62D2683611DB"/>
  </w:style>
  <w:style w:type="paragraph" w:customStyle="1" w:styleId="5CDEC748EBDA534B983C73F722459C1D">
    <w:name w:val="5CDEC748EBDA534B983C73F722459C1D"/>
  </w:style>
  <w:style w:type="paragraph" w:customStyle="1" w:styleId="2DF06F92BFAEC243930AED3726868695">
    <w:name w:val="2DF06F92BFAEC243930AED3726868695"/>
  </w:style>
  <w:style w:type="paragraph" w:customStyle="1" w:styleId="35283AB19E57DB40817CE454711CE4B3">
    <w:name w:val="35283AB19E57DB40817CE454711CE4B3"/>
  </w:style>
  <w:style w:type="paragraph" w:customStyle="1" w:styleId="9471E8ADDCE87747B2AB867B4C692D02">
    <w:name w:val="9471E8ADDCE87747B2AB867B4C692D02"/>
  </w:style>
  <w:style w:type="paragraph" w:customStyle="1" w:styleId="C0183CF052139B44BB32677E2457A090">
    <w:name w:val="C0183CF052139B44BB32677E2457A090"/>
  </w:style>
  <w:style w:type="paragraph" w:customStyle="1" w:styleId="D7E15AB7C924E942A537F803C3CD4C9C">
    <w:name w:val="D7E15AB7C924E942A537F803C3CD4C9C"/>
  </w:style>
  <w:style w:type="paragraph" w:customStyle="1" w:styleId="C2D1D52F4BDF5049841001D632154FD5">
    <w:name w:val="C2D1D52F4BDF5049841001D632154FD5"/>
  </w:style>
  <w:style w:type="paragraph" w:customStyle="1" w:styleId="9B80798FA89CFF4FA399149710DD04DC">
    <w:name w:val="9B80798FA89CFF4FA399149710DD04DC"/>
  </w:style>
  <w:style w:type="paragraph" w:customStyle="1" w:styleId="F0F2B3D7FAC02747AB94C128AE7BCA4C">
    <w:name w:val="F0F2B3D7FAC02747AB94C128AE7BCA4C"/>
    <w:rsid w:val="00A94D4A"/>
  </w:style>
  <w:style w:type="paragraph" w:customStyle="1" w:styleId="5A70EA5F7C82F4438535F2AF8ED9CCF0">
    <w:name w:val="5A70EA5F7C82F4438535F2AF8ED9CCF0"/>
    <w:rsid w:val="00A94D4A"/>
  </w:style>
  <w:style w:type="paragraph" w:customStyle="1" w:styleId="D3E71C101432164DA691B5EB89D7E50A">
    <w:name w:val="D3E71C101432164DA691B5EB89D7E50A"/>
    <w:rsid w:val="00A94D4A"/>
  </w:style>
  <w:style w:type="paragraph" w:customStyle="1" w:styleId="F337257A32ED1C4D92EB8DC105C56CA5">
    <w:name w:val="F337257A32ED1C4D92EB8DC105C56CA5"/>
    <w:rsid w:val="00A94D4A"/>
  </w:style>
  <w:style w:type="paragraph" w:customStyle="1" w:styleId="5B3E01E2D77B92438F77E51067AB8CCC">
    <w:name w:val="5B3E01E2D77B92438F77E51067AB8CCC"/>
    <w:rsid w:val="00A94D4A"/>
  </w:style>
  <w:style w:type="paragraph" w:customStyle="1" w:styleId="C5510C41E1C4C545973A81050DA6F40E">
    <w:name w:val="C5510C41E1C4C545973A81050DA6F40E"/>
    <w:rsid w:val="00A94D4A"/>
  </w:style>
  <w:style w:type="paragraph" w:customStyle="1" w:styleId="CD391EAEB339B84DA748C04B5C03B132">
    <w:name w:val="CD391EAEB339B84DA748C04B5C03B132"/>
    <w:rsid w:val="00A94D4A"/>
  </w:style>
  <w:style w:type="paragraph" w:customStyle="1" w:styleId="0DAA2A45EDB3C143A35AEECA66DACC90">
    <w:name w:val="0DAA2A45EDB3C143A35AEECA66DACC90"/>
    <w:rsid w:val="00A94D4A"/>
  </w:style>
  <w:style w:type="paragraph" w:customStyle="1" w:styleId="ABAFAD5619512F4AAD7CA6ED711DBFEC">
    <w:name w:val="ABAFAD5619512F4AAD7CA6ED711DBFEC"/>
    <w:rsid w:val="00A94D4A"/>
  </w:style>
  <w:style w:type="paragraph" w:customStyle="1" w:styleId="2CEA9D0AA7CCEA4FB1630E376BDDABE6">
    <w:name w:val="2CEA9D0AA7CCEA4FB1630E376BDDABE6"/>
    <w:rsid w:val="00A94D4A"/>
  </w:style>
  <w:style w:type="paragraph" w:customStyle="1" w:styleId="6A7D7F398FE8B242957CEF2972C5DCC5">
    <w:name w:val="6A7D7F398FE8B242957CEF2972C5DCC5"/>
    <w:rsid w:val="00A94D4A"/>
  </w:style>
  <w:style w:type="paragraph" w:customStyle="1" w:styleId="DD3507FAC23C22468E07F693E9BD7551">
    <w:name w:val="DD3507FAC23C22468E07F693E9BD7551"/>
    <w:rsid w:val="00A94D4A"/>
  </w:style>
  <w:style w:type="paragraph" w:customStyle="1" w:styleId="8C9AE6AA63335043AEA5B43119564DDA">
    <w:name w:val="8C9AE6AA63335043AEA5B43119564DDA"/>
    <w:rsid w:val="00A94D4A"/>
  </w:style>
  <w:style w:type="paragraph" w:customStyle="1" w:styleId="75172EC6BE3E2A4487E95A2895F8902D">
    <w:name w:val="75172EC6BE3E2A4487E95A2895F8902D"/>
    <w:rsid w:val="00A94D4A"/>
  </w:style>
  <w:style w:type="paragraph" w:customStyle="1" w:styleId="93B6B3578C2ED94E8104BB7ED3616985">
    <w:name w:val="93B6B3578C2ED94E8104BB7ED3616985"/>
    <w:rsid w:val="00A94D4A"/>
  </w:style>
  <w:style w:type="paragraph" w:customStyle="1" w:styleId="006492446DDAF9438B3ED10B216872FD">
    <w:name w:val="006492446DDAF9438B3ED10B216872FD"/>
    <w:rsid w:val="00A94D4A"/>
  </w:style>
  <w:style w:type="paragraph" w:customStyle="1" w:styleId="D0877169170EC54EA4C8EA0C2E861361">
    <w:name w:val="D0877169170EC54EA4C8EA0C2E861361"/>
    <w:rsid w:val="00A94D4A"/>
  </w:style>
  <w:style w:type="paragraph" w:customStyle="1" w:styleId="047789D65CC19445A5BDBB8CC6491851">
    <w:name w:val="047789D65CC19445A5BDBB8CC6491851"/>
    <w:rsid w:val="00A94D4A"/>
  </w:style>
  <w:style w:type="paragraph" w:customStyle="1" w:styleId="160C590371D08A47927F2B5FC2C73269">
    <w:name w:val="160C590371D08A47927F2B5FC2C73269"/>
    <w:rsid w:val="00A94D4A"/>
  </w:style>
  <w:style w:type="paragraph" w:customStyle="1" w:styleId="98EBA254DC39B84780A682B87897881B">
    <w:name w:val="98EBA254DC39B84780A682B87897881B"/>
    <w:rsid w:val="00A94D4A"/>
  </w:style>
  <w:style w:type="paragraph" w:customStyle="1" w:styleId="3110090B56D1A54790894476B8F3AABC">
    <w:name w:val="3110090B56D1A54790894476B8F3AABC"/>
    <w:rsid w:val="00A94D4A"/>
  </w:style>
  <w:style w:type="paragraph" w:customStyle="1" w:styleId="11858FB44AA8034496A3607AFB069927">
    <w:name w:val="11858FB44AA8034496A3607AFB069927"/>
    <w:rsid w:val="00A94D4A"/>
  </w:style>
  <w:style w:type="paragraph" w:customStyle="1" w:styleId="8B86BE38DB84DA47AA514EE98C3CDF88">
    <w:name w:val="8B86BE38DB84DA47AA514EE98C3CDF88"/>
    <w:rsid w:val="00A94D4A"/>
  </w:style>
  <w:style w:type="paragraph" w:customStyle="1" w:styleId="48F1814CFF50C142818B00A3E2D3A3B9">
    <w:name w:val="48F1814CFF50C142818B00A3E2D3A3B9"/>
    <w:rsid w:val="00A94D4A"/>
  </w:style>
  <w:style w:type="paragraph" w:customStyle="1" w:styleId="DBA4147077CC4A4B8FF7832A51D51735">
    <w:name w:val="DBA4147077CC4A4B8FF7832A51D51735"/>
    <w:rsid w:val="00A94D4A"/>
  </w:style>
  <w:style w:type="paragraph" w:customStyle="1" w:styleId="440CDAB13982C7448F9A8D05E379B98B">
    <w:name w:val="440CDAB13982C7448F9A8D05E379B98B"/>
    <w:rsid w:val="00A94D4A"/>
  </w:style>
  <w:style w:type="paragraph" w:customStyle="1" w:styleId="43056BD039C10A4C86E01AADBE9470BE">
    <w:name w:val="43056BD039C10A4C86E01AADBE9470BE"/>
    <w:rsid w:val="00A94D4A"/>
  </w:style>
  <w:style w:type="paragraph" w:customStyle="1" w:styleId="5FFBB4A2FD784044A9255E24AC028503">
    <w:name w:val="5FFBB4A2FD784044A9255E24AC028503"/>
    <w:rsid w:val="00A94D4A"/>
  </w:style>
  <w:style w:type="paragraph" w:customStyle="1" w:styleId="CBD3B4CC65BBF74BB7EC2A379D95EC2B">
    <w:name w:val="CBD3B4CC65BBF74BB7EC2A379D95EC2B"/>
    <w:rsid w:val="00A94D4A"/>
  </w:style>
  <w:style w:type="paragraph" w:customStyle="1" w:styleId="C14904D920394548995DF00E67167E4C">
    <w:name w:val="C14904D920394548995DF00E67167E4C"/>
    <w:rsid w:val="00A94D4A"/>
  </w:style>
  <w:style w:type="paragraph" w:customStyle="1" w:styleId="42538017E26F6F4C907A25AAB9C473CE">
    <w:name w:val="42538017E26F6F4C907A25AAB9C473CE"/>
    <w:rsid w:val="00A94D4A"/>
  </w:style>
  <w:style w:type="paragraph" w:customStyle="1" w:styleId="18F05E80C4F5D74DA43762A542DA5A7E">
    <w:name w:val="18F05E80C4F5D74DA43762A542DA5A7E"/>
    <w:rsid w:val="00A94D4A"/>
  </w:style>
  <w:style w:type="paragraph" w:customStyle="1" w:styleId="29FC3F3FA7CD83478EF1DA68F8CB6928">
    <w:name w:val="29FC3F3FA7CD83478EF1DA68F8CB6928"/>
    <w:rsid w:val="00A94D4A"/>
  </w:style>
  <w:style w:type="paragraph" w:customStyle="1" w:styleId="57E470D27EC1B14BA9B5CAB53559F278">
    <w:name w:val="57E470D27EC1B14BA9B5CAB53559F278"/>
    <w:rsid w:val="00A94D4A"/>
  </w:style>
  <w:style w:type="paragraph" w:customStyle="1" w:styleId="B9AA4E6E93A65B4CBB1756605B5A4E88">
    <w:name w:val="B9AA4E6E93A65B4CBB1756605B5A4E88"/>
    <w:rsid w:val="00A94D4A"/>
  </w:style>
  <w:style w:type="paragraph" w:customStyle="1" w:styleId="1BE3B84056DFB243B8BFBAFCA4488BF8">
    <w:name w:val="1BE3B84056DFB243B8BFBAFCA4488BF8"/>
    <w:rsid w:val="00A94D4A"/>
  </w:style>
  <w:style w:type="paragraph" w:customStyle="1" w:styleId="FF65CED32D90C247BE660018CF990959">
    <w:name w:val="FF65CED32D90C247BE660018CF990959"/>
    <w:rsid w:val="00A94D4A"/>
  </w:style>
  <w:style w:type="paragraph" w:customStyle="1" w:styleId="87C5032B9724614E903428FB1A347CE1">
    <w:name w:val="87C5032B9724614E903428FB1A347CE1"/>
    <w:rsid w:val="00A94D4A"/>
  </w:style>
  <w:style w:type="paragraph" w:customStyle="1" w:styleId="635EAF9B69121844B7617A4A1C49B8AF">
    <w:name w:val="635EAF9B69121844B7617A4A1C49B8AF"/>
    <w:rsid w:val="00A94D4A"/>
  </w:style>
  <w:style w:type="paragraph" w:customStyle="1" w:styleId="47C057E542D2824FB82EA638DD17F549">
    <w:name w:val="47C057E542D2824FB82EA638DD17F549"/>
    <w:rsid w:val="00A94D4A"/>
  </w:style>
  <w:style w:type="paragraph" w:customStyle="1" w:styleId="93E2A8F61420E04BB872DDBE7A5FB3E9">
    <w:name w:val="93E2A8F61420E04BB872DDBE7A5FB3E9"/>
    <w:rsid w:val="00A94D4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9663550B041D4A9A3F353A4219BDF7">
    <w:name w:val="7C9663550B041D4A9A3F353A4219BDF7"/>
  </w:style>
  <w:style w:type="paragraph" w:customStyle="1" w:styleId="ADF22C14323C664BB5FDEC6B4FACBEA2">
    <w:name w:val="ADF22C14323C664BB5FDEC6B4FACBEA2"/>
  </w:style>
  <w:style w:type="paragraph" w:customStyle="1" w:styleId="71C85E48DB31514085C07B1D35624754">
    <w:name w:val="71C85E48DB31514085C07B1D35624754"/>
  </w:style>
  <w:style w:type="paragraph" w:customStyle="1" w:styleId="B8591383AC93654DAB2DA301ED06980E">
    <w:name w:val="B8591383AC93654DAB2DA301ED06980E"/>
  </w:style>
  <w:style w:type="paragraph" w:customStyle="1" w:styleId="738039E4E9D83341A7CB30D33744CF68">
    <w:name w:val="738039E4E9D83341A7CB30D33744CF68"/>
  </w:style>
  <w:style w:type="paragraph" w:customStyle="1" w:styleId="785A674AB92E504189DC18F17225EA29">
    <w:name w:val="785A674AB92E504189DC18F17225EA29"/>
  </w:style>
  <w:style w:type="paragraph" w:customStyle="1" w:styleId="2C652685103A1D44B5047B6AC5563AC4">
    <w:name w:val="2C652685103A1D44B5047B6AC5563AC4"/>
  </w:style>
  <w:style w:type="paragraph" w:customStyle="1" w:styleId="F72DA74F2DB81F4791678D142E55EC26">
    <w:name w:val="F72DA74F2DB81F4791678D142E55EC26"/>
  </w:style>
  <w:style w:type="paragraph" w:customStyle="1" w:styleId="7176ABE25E100348B3B5EA2C9B03EB04">
    <w:name w:val="7176ABE25E100348B3B5EA2C9B03EB04"/>
  </w:style>
  <w:style w:type="paragraph" w:customStyle="1" w:styleId="49EBE2E9E1636B4C9E4BCFE6F040CCAF">
    <w:name w:val="49EBE2E9E1636B4C9E4BCFE6F040CCAF"/>
  </w:style>
  <w:style w:type="paragraph" w:customStyle="1" w:styleId="7A4FB8478015FB4C96F4BDF495AC650F">
    <w:name w:val="7A4FB8478015FB4C96F4BDF495AC650F"/>
  </w:style>
  <w:style w:type="paragraph" w:customStyle="1" w:styleId="7166856C23963B4696DB0375015C3F25">
    <w:name w:val="7166856C23963B4696DB0375015C3F25"/>
  </w:style>
  <w:style w:type="paragraph" w:customStyle="1" w:styleId="402E5296568A254ABD24DBDABBA3B721">
    <w:name w:val="402E5296568A254ABD24DBDABBA3B721"/>
  </w:style>
  <w:style w:type="paragraph" w:customStyle="1" w:styleId="9D618189AA5D7A4EB4AD453D90420846">
    <w:name w:val="9D618189AA5D7A4EB4AD453D90420846"/>
  </w:style>
  <w:style w:type="paragraph" w:customStyle="1" w:styleId="E986224B833B7C49BA59347E6F2E56CE">
    <w:name w:val="E986224B833B7C49BA59347E6F2E56CE"/>
  </w:style>
  <w:style w:type="paragraph" w:customStyle="1" w:styleId="40B1A8ED594EF34080FC0D1C3CECFA65">
    <w:name w:val="40B1A8ED594EF34080FC0D1C3CECFA65"/>
  </w:style>
  <w:style w:type="paragraph" w:customStyle="1" w:styleId="89870DE20188BF489029CC894F54542B">
    <w:name w:val="89870DE20188BF489029CC894F54542B"/>
  </w:style>
  <w:style w:type="paragraph" w:customStyle="1" w:styleId="53FCF76C80FE2C468C662F5C04815374">
    <w:name w:val="53FCF76C80FE2C468C662F5C04815374"/>
  </w:style>
  <w:style w:type="paragraph" w:customStyle="1" w:styleId="FF944249A0BEEE49B9DADC07D84115A1">
    <w:name w:val="FF944249A0BEEE49B9DADC07D84115A1"/>
  </w:style>
  <w:style w:type="paragraph" w:customStyle="1" w:styleId="EC44DE283A1B2F48812056C3DDD3E18A">
    <w:name w:val="EC44DE283A1B2F48812056C3DDD3E18A"/>
  </w:style>
  <w:style w:type="paragraph" w:customStyle="1" w:styleId="924A4889C390EB41AECDB2586E7E2F82">
    <w:name w:val="924A4889C390EB41AECDB2586E7E2F82"/>
  </w:style>
  <w:style w:type="paragraph" w:customStyle="1" w:styleId="C815C090B1525E4790D31B3745B25FF3">
    <w:name w:val="C815C090B1525E4790D31B3745B25FF3"/>
  </w:style>
  <w:style w:type="paragraph" w:customStyle="1" w:styleId="973D33D9D65AA148B5D87EE426A3CAE7">
    <w:name w:val="973D33D9D65AA148B5D87EE426A3CAE7"/>
  </w:style>
  <w:style w:type="paragraph" w:customStyle="1" w:styleId="71D5388733F4EF48A6808E739EA0A137">
    <w:name w:val="71D5388733F4EF48A6808E739EA0A137"/>
  </w:style>
  <w:style w:type="paragraph" w:customStyle="1" w:styleId="12D0F128E56A1D4293AE72F97E296D1F">
    <w:name w:val="12D0F128E56A1D4293AE72F97E296D1F"/>
  </w:style>
  <w:style w:type="paragraph" w:customStyle="1" w:styleId="99F6AA7D037690498AAC62D2683611DB">
    <w:name w:val="99F6AA7D037690498AAC62D2683611DB"/>
  </w:style>
  <w:style w:type="paragraph" w:customStyle="1" w:styleId="5CDEC748EBDA534B983C73F722459C1D">
    <w:name w:val="5CDEC748EBDA534B983C73F722459C1D"/>
  </w:style>
  <w:style w:type="paragraph" w:customStyle="1" w:styleId="2DF06F92BFAEC243930AED3726868695">
    <w:name w:val="2DF06F92BFAEC243930AED3726868695"/>
  </w:style>
  <w:style w:type="paragraph" w:customStyle="1" w:styleId="35283AB19E57DB40817CE454711CE4B3">
    <w:name w:val="35283AB19E57DB40817CE454711CE4B3"/>
  </w:style>
  <w:style w:type="paragraph" w:customStyle="1" w:styleId="9471E8ADDCE87747B2AB867B4C692D02">
    <w:name w:val="9471E8ADDCE87747B2AB867B4C692D02"/>
  </w:style>
  <w:style w:type="paragraph" w:customStyle="1" w:styleId="C0183CF052139B44BB32677E2457A090">
    <w:name w:val="C0183CF052139B44BB32677E2457A090"/>
  </w:style>
  <w:style w:type="paragraph" w:customStyle="1" w:styleId="D7E15AB7C924E942A537F803C3CD4C9C">
    <w:name w:val="D7E15AB7C924E942A537F803C3CD4C9C"/>
  </w:style>
  <w:style w:type="paragraph" w:customStyle="1" w:styleId="C2D1D52F4BDF5049841001D632154FD5">
    <w:name w:val="C2D1D52F4BDF5049841001D632154FD5"/>
  </w:style>
  <w:style w:type="paragraph" w:customStyle="1" w:styleId="9B80798FA89CFF4FA399149710DD04DC">
    <w:name w:val="9B80798FA89CFF4FA399149710DD04DC"/>
  </w:style>
  <w:style w:type="paragraph" w:customStyle="1" w:styleId="F0F2B3D7FAC02747AB94C128AE7BCA4C">
    <w:name w:val="F0F2B3D7FAC02747AB94C128AE7BCA4C"/>
    <w:rsid w:val="00A94D4A"/>
  </w:style>
  <w:style w:type="paragraph" w:customStyle="1" w:styleId="5A70EA5F7C82F4438535F2AF8ED9CCF0">
    <w:name w:val="5A70EA5F7C82F4438535F2AF8ED9CCF0"/>
    <w:rsid w:val="00A94D4A"/>
  </w:style>
  <w:style w:type="paragraph" w:customStyle="1" w:styleId="D3E71C101432164DA691B5EB89D7E50A">
    <w:name w:val="D3E71C101432164DA691B5EB89D7E50A"/>
    <w:rsid w:val="00A94D4A"/>
  </w:style>
  <w:style w:type="paragraph" w:customStyle="1" w:styleId="F337257A32ED1C4D92EB8DC105C56CA5">
    <w:name w:val="F337257A32ED1C4D92EB8DC105C56CA5"/>
    <w:rsid w:val="00A94D4A"/>
  </w:style>
  <w:style w:type="paragraph" w:customStyle="1" w:styleId="5B3E01E2D77B92438F77E51067AB8CCC">
    <w:name w:val="5B3E01E2D77B92438F77E51067AB8CCC"/>
    <w:rsid w:val="00A94D4A"/>
  </w:style>
  <w:style w:type="paragraph" w:customStyle="1" w:styleId="C5510C41E1C4C545973A81050DA6F40E">
    <w:name w:val="C5510C41E1C4C545973A81050DA6F40E"/>
    <w:rsid w:val="00A94D4A"/>
  </w:style>
  <w:style w:type="paragraph" w:customStyle="1" w:styleId="CD391EAEB339B84DA748C04B5C03B132">
    <w:name w:val="CD391EAEB339B84DA748C04B5C03B132"/>
    <w:rsid w:val="00A94D4A"/>
  </w:style>
  <w:style w:type="paragraph" w:customStyle="1" w:styleId="0DAA2A45EDB3C143A35AEECA66DACC90">
    <w:name w:val="0DAA2A45EDB3C143A35AEECA66DACC90"/>
    <w:rsid w:val="00A94D4A"/>
  </w:style>
  <w:style w:type="paragraph" w:customStyle="1" w:styleId="ABAFAD5619512F4AAD7CA6ED711DBFEC">
    <w:name w:val="ABAFAD5619512F4AAD7CA6ED711DBFEC"/>
    <w:rsid w:val="00A94D4A"/>
  </w:style>
  <w:style w:type="paragraph" w:customStyle="1" w:styleId="2CEA9D0AA7CCEA4FB1630E376BDDABE6">
    <w:name w:val="2CEA9D0AA7CCEA4FB1630E376BDDABE6"/>
    <w:rsid w:val="00A94D4A"/>
  </w:style>
  <w:style w:type="paragraph" w:customStyle="1" w:styleId="6A7D7F398FE8B242957CEF2972C5DCC5">
    <w:name w:val="6A7D7F398FE8B242957CEF2972C5DCC5"/>
    <w:rsid w:val="00A94D4A"/>
  </w:style>
  <w:style w:type="paragraph" w:customStyle="1" w:styleId="DD3507FAC23C22468E07F693E9BD7551">
    <w:name w:val="DD3507FAC23C22468E07F693E9BD7551"/>
    <w:rsid w:val="00A94D4A"/>
  </w:style>
  <w:style w:type="paragraph" w:customStyle="1" w:styleId="8C9AE6AA63335043AEA5B43119564DDA">
    <w:name w:val="8C9AE6AA63335043AEA5B43119564DDA"/>
    <w:rsid w:val="00A94D4A"/>
  </w:style>
  <w:style w:type="paragraph" w:customStyle="1" w:styleId="75172EC6BE3E2A4487E95A2895F8902D">
    <w:name w:val="75172EC6BE3E2A4487E95A2895F8902D"/>
    <w:rsid w:val="00A94D4A"/>
  </w:style>
  <w:style w:type="paragraph" w:customStyle="1" w:styleId="93B6B3578C2ED94E8104BB7ED3616985">
    <w:name w:val="93B6B3578C2ED94E8104BB7ED3616985"/>
    <w:rsid w:val="00A94D4A"/>
  </w:style>
  <w:style w:type="paragraph" w:customStyle="1" w:styleId="006492446DDAF9438B3ED10B216872FD">
    <w:name w:val="006492446DDAF9438B3ED10B216872FD"/>
    <w:rsid w:val="00A94D4A"/>
  </w:style>
  <w:style w:type="paragraph" w:customStyle="1" w:styleId="D0877169170EC54EA4C8EA0C2E861361">
    <w:name w:val="D0877169170EC54EA4C8EA0C2E861361"/>
    <w:rsid w:val="00A94D4A"/>
  </w:style>
  <w:style w:type="paragraph" w:customStyle="1" w:styleId="047789D65CC19445A5BDBB8CC6491851">
    <w:name w:val="047789D65CC19445A5BDBB8CC6491851"/>
    <w:rsid w:val="00A94D4A"/>
  </w:style>
  <w:style w:type="paragraph" w:customStyle="1" w:styleId="160C590371D08A47927F2B5FC2C73269">
    <w:name w:val="160C590371D08A47927F2B5FC2C73269"/>
    <w:rsid w:val="00A94D4A"/>
  </w:style>
  <w:style w:type="paragraph" w:customStyle="1" w:styleId="98EBA254DC39B84780A682B87897881B">
    <w:name w:val="98EBA254DC39B84780A682B87897881B"/>
    <w:rsid w:val="00A94D4A"/>
  </w:style>
  <w:style w:type="paragraph" w:customStyle="1" w:styleId="3110090B56D1A54790894476B8F3AABC">
    <w:name w:val="3110090B56D1A54790894476B8F3AABC"/>
    <w:rsid w:val="00A94D4A"/>
  </w:style>
  <w:style w:type="paragraph" w:customStyle="1" w:styleId="11858FB44AA8034496A3607AFB069927">
    <w:name w:val="11858FB44AA8034496A3607AFB069927"/>
    <w:rsid w:val="00A94D4A"/>
  </w:style>
  <w:style w:type="paragraph" w:customStyle="1" w:styleId="8B86BE38DB84DA47AA514EE98C3CDF88">
    <w:name w:val="8B86BE38DB84DA47AA514EE98C3CDF88"/>
    <w:rsid w:val="00A94D4A"/>
  </w:style>
  <w:style w:type="paragraph" w:customStyle="1" w:styleId="48F1814CFF50C142818B00A3E2D3A3B9">
    <w:name w:val="48F1814CFF50C142818B00A3E2D3A3B9"/>
    <w:rsid w:val="00A94D4A"/>
  </w:style>
  <w:style w:type="paragraph" w:customStyle="1" w:styleId="DBA4147077CC4A4B8FF7832A51D51735">
    <w:name w:val="DBA4147077CC4A4B8FF7832A51D51735"/>
    <w:rsid w:val="00A94D4A"/>
  </w:style>
  <w:style w:type="paragraph" w:customStyle="1" w:styleId="440CDAB13982C7448F9A8D05E379B98B">
    <w:name w:val="440CDAB13982C7448F9A8D05E379B98B"/>
    <w:rsid w:val="00A94D4A"/>
  </w:style>
  <w:style w:type="paragraph" w:customStyle="1" w:styleId="43056BD039C10A4C86E01AADBE9470BE">
    <w:name w:val="43056BD039C10A4C86E01AADBE9470BE"/>
    <w:rsid w:val="00A94D4A"/>
  </w:style>
  <w:style w:type="paragraph" w:customStyle="1" w:styleId="5FFBB4A2FD784044A9255E24AC028503">
    <w:name w:val="5FFBB4A2FD784044A9255E24AC028503"/>
    <w:rsid w:val="00A94D4A"/>
  </w:style>
  <w:style w:type="paragraph" w:customStyle="1" w:styleId="CBD3B4CC65BBF74BB7EC2A379D95EC2B">
    <w:name w:val="CBD3B4CC65BBF74BB7EC2A379D95EC2B"/>
    <w:rsid w:val="00A94D4A"/>
  </w:style>
  <w:style w:type="paragraph" w:customStyle="1" w:styleId="C14904D920394548995DF00E67167E4C">
    <w:name w:val="C14904D920394548995DF00E67167E4C"/>
    <w:rsid w:val="00A94D4A"/>
  </w:style>
  <w:style w:type="paragraph" w:customStyle="1" w:styleId="42538017E26F6F4C907A25AAB9C473CE">
    <w:name w:val="42538017E26F6F4C907A25AAB9C473CE"/>
    <w:rsid w:val="00A94D4A"/>
  </w:style>
  <w:style w:type="paragraph" w:customStyle="1" w:styleId="18F05E80C4F5D74DA43762A542DA5A7E">
    <w:name w:val="18F05E80C4F5D74DA43762A542DA5A7E"/>
    <w:rsid w:val="00A94D4A"/>
  </w:style>
  <w:style w:type="paragraph" w:customStyle="1" w:styleId="29FC3F3FA7CD83478EF1DA68F8CB6928">
    <w:name w:val="29FC3F3FA7CD83478EF1DA68F8CB6928"/>
    <w:rsid w:val="00A94D4A"/>
  </w:style>
  <w:style w:type="paragraph" w:customStyle="1" w:styleId="57E470D27EC1B14BA9B5CAB53559F278">
    <w:name w:val="57E470D27EC1B14BA9B5CAB53559F278"/>
    <w:rsid w:val="00A94D4A"/>
  </w:style>
  <w:style w:type="paragraph" w:customStyle="1" w:styleId="B9AA4E6E93A65B4CBB1756605B5A4E88">
    <w:name w:val="B9AA4E6E93A65B4CBB1756605B5A4E88"/>
    <w:rsid w:val="00A94D4A"/>
  </w:style>
  <w:style w:type="paragraph" w:customStyle="1" w:styleId="1BE3B84056DFB243B8BFBAFCA4488BF8">
    <w:name w:val="1BE3B84056DFB243B8BFBAFCA4488BF8"/>
    <w:rsid w:val="00A94D4A"/>
  </w:style>
  <w:style w:type="paragraph" w:customStyle="1" w:styleId="FF65CED32D90C247BE660018CF990959">
    <w:name w:val="FF65CED32D90C247BE660018CF990959"/>
    <w:rsid w:val="00A94D4A"/>
  </w:style>
  <w:style w:type="paragraph" w:customStyle="1" w:styleId="87C5032B9724614E903428FB1A347CE1">
    <w:name w:val="87C5032B9724614E903428FB1A347CE1"/>
    <w:rsid w:val="00A94D4A"/>
  </w:style>
  <w:style w:type="paragraph" w:customStyle="1" w:styleId="635EAF9B69121844B7617A4A1C49B8AF">
    <w:name w:val="635EAF9B69121844B7617A4A1C49B8AF"/>
    <w:rsid w:val="00A94D4A"/>
  </w:style>
  <w:style w:type="paragraph" w:customStyle="1" w:styleId="47C057E542D2824FB82EA638DD17F549">
    <w:name w:val="47C057E542D2824FB82EA638DD17F549"/>
    <w:rsid w:val="00A94D4A"/>
  </w:style>
  <w:style w:type="paragraph" w:customStyle="1" w:styleId="93E2A8F61420E04BB872DDBE7A5FB3E9">
    <w:name w:val="93E2A8F61420E04BB872DDBE7A5FB3E9"/>
    <w:rsid w:val="00A9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E92A6-86FA-7B49-A92E-E2CC7ECB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TC028080649991</Template>
  <TotalTime>0</TotalTime>
  <Pages>2</Pages>
  <Words>382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Sang Nguyen</dc:creator>
  <cp:keywords/>
  <cp:lastModifiedBy>Sang Nguyen</cp:lastModifiedBy>
  <cp:revision>2</cp:revision>
  <cp:lastPrinted>2014-01-08T16:47:00Z</cp:lastPrinted>
  <dcterms:created xsi:type="dcterms:W3CDTF">2014-04-15T03:19:00Z</dcterms:created>
  <dcterms:modified xsi:type="dcterms:W3CDTF">2014-04-15T03:19:00Z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