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75" w:rsidRPr="00323E39" w:rsidRDefault="00BF5646" w:rsidP="008660F9">
      <w:pPr>
        <w:pStyle w:val="ResumeSubsection"/>
        <w:ind w:left="0"/>
        <w:rPr>
          <w:u w:val="single"/>
        </w:rPr>
      </w:pPr>
      <w:r w:rsidRPr="00323E39">
        <w:rPr>
          <w:noProof/>
          <w:u w:val="single"/>
        </w:rPr>
        <w:t xml:space="preserve">Skills Summary </w:t>
      </w:r>
    </w:p>
    <w:tbl>
      <w:tblPr>
        <w:tblW w:w="9095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561"/>
        <w:gridCol w:w="4534"/>
      </w:tblGrid>
      <w:tr w:rsidR="000A0575" w:rsidTr="00FC2C25">
        <w:trPr>
          <w:trHeight w:val="1160"/>
        </w:trPr>
        <w:tc>
          <w:tcPr>
            <w:tcW w:w="4561" w:type="dxa"/>
          </w:tcPr>
          <w:p w:rsidR="000A0575" w:rsidRDefault="00323E39">
            <w:pPr>
              <w:pStyle w:val="SkillsBullets"/>
            </w:pPr>
            <w:r>
              <w:t xml:space="preserve">Great computer skills </w:t>
            </w:r>
          </w:p>
          <w:p w:rsidR="000A0575" w:rsidRDefault="00323E39">
            <w:pPr>
              <w:pStyle w:val="SkillsBullets"/>
            </w:pPr>
            <w:r>
              <w:t>Able to work in fast or slow paced environment</w:t>
            </w:r>
          </w:p>
          <w:p w:rsidR="000A0575" w:rsidRDefault="00323E39">
            <w:pPr>
              <w:pStyle w:val="SkillsBullets"/>
            </w:pPr>
            <w:r>
              <w:t>Easy to work with</w:t>
            </w:r>
          </w:p>
        </w:tc>
        <w:tc>
          <w:tcPr>
            <w:tcW w:w="4534" w:type="dxa"/>
          </w:tcPr>
          <w:p w:rsidR="000A0575" w:rsidRDefault="00323E39">
            <w:pPr>
              <w:pStyle w:val="SkillsBullets"/>
            </w:pPr>
            <w:r>
              <w:t>Knowledgeable of PDA use and pallet jacks/fork lifts</w:t>
            </w:r>
          </w:p>
          <w:p w:rsidR="000A0575" w:rsidRDefault="00323E39">
            <w:pPr>
              <w:pStyle w:val="SkillsBullets"/>
            </w:pPr>
            <w:r>
              <w:t>Fast learner</w:t>
            </w:r>
          </w:p>
          <w:p w:rsidR="000A0575" w:rsidRDefault="00323E39">
            <w:pPr>
              <w:pStyle w:val="SkillsBullets"/>
            </w:pPr>
            <w:r>
              <w:t>Pay attention to details</w:t>
            </w:r>
          </w:p>
          <w:p w:rsidR="00FC2C25" w:rsidRDefault="00FC2C25" w:rsidP="00FC2C25">
            <w:pPr>
              <w:pStyle w:val="SkillsBullets"/>
              <w:numPr>
                <w:ilvl w:val="0"/>
                <w:numId w:val="0"/>
              </w:numPr>
              <w:ind w:left="720"/>
            </w:pPr>
          </w:p>
        </w:tc>
      </w:tr>
    </w:tbl>
    <w:p w:rsidR="00FC2C25" w:rsidRDefault="00BF5646">
      <w:pPr>
        <w:pStyle w:val="ResumeSections"/>
      </w:pPr>
      <w:r>
        <w:t xml:space="preserve">Professional Experience </w:t>
      </w:r>
    </w:p>
    <w:p w:rsidR="00447988" w:rsidRDefault="00447988" w:rsidP="00447988">
      <w:pPr>
        <w:pStyle w:val="ResumeSubsection"/>
      </w:pPr>
      <w:proofErr w:type="spellStart"/>
      <w:r>
        <w:t>Autopia</w:t>
      </w:r>
      <w:proofErr w:type="spellEnd"/>
      <w:r>
        <w:t xml:space="preserve"> – Minneapolis, MN [August 2012 – Present]</w:t>
      </w:r>
      <w:bookmarkStart w:id="0" w:name="_GoBack"/>
      <w:bookmarkEnd w:id="0"/>
    </w:p>
    <w:p w:rsidR="00447988" w:rsidRDefault="00447988" w:rsidP="00540FA3">
      <w:pPr>
        <w:pStyle w:val="ResumeSubsection"/>
        <w:numPr>
          <w:ilvl w:val="0"/>
          <w:numId w:val="7"/>
        </w:numPr>
      </w:pPr>
      <w:r>
        <w:rPr>
          <w:b w:val="0"/>
        </w:rPr>
        <w:t>Parts Runner</w:t>
      </w:r>
      <w:r>
        <w:t xml:space="preserve"> – </w:t>
      </w:r>
    </w:p>
    <w:p w:rsidR="00447988" w:rsidRPr="00447988" w:rsidRDefault="00447988" w:rsidP="00540FA3">
      <w:pPr>
        <w:pStyle w:val="ResumeSubsection"/>
        <w:numPr>
          <w:ilvl w:val="0"/>
          <w:numId w:val="8"/>
        </w:numPr>
        <w:spacing w:before="0"/>
      </w:pPr>
      <w:r>
        <w:rPr>
          <w:b w:val="0"/>
        </w:rPr>
        <w:t>washing cars</w:t>
      </w:r>
    </w:p>
    <w:p w:rsidR="00447988" w:rsidRDefault="00447988" w:rsidP="00540FA3">
      <w:pPr>
        <w:pStyle w:val="ResumeSubsection"/>
        <w:numPr>
          <w:ilvl w:val="0"/>
          <w:numId w:val="8"/>
        </w:numPr>
        <w:spacing w:before="0"/>
      </w:pPr>
      <w:r>
        <w:rPr>
          <w:b w:val="0"/>
        </w:rPr>
        <w:t>giving customer rides</w:t>
      </w:r>
    </w:p>
    <w:p w:rsidR="00447988" w:rsidRDefault="00447988" w:rsidP="00540FA3">
      <w:pPr>
        <w:pStyle w:val="ResumeSubsection"/>
        <w:numPr>
          <w:ilvl w:val="0"/>
          <w:numId w:val="8"/>
        </w:numPr>
        <w:spacing w:before="0"/>
      </w:pPr>
      <w:r w:rsidRPr="00447988">
        <w:rPr>
          <w:b w:val="0"/>
        </w:rPr>
        <w:t>maintaining/cleaning the shop</w:t>
      </w:r>
    </w:p>
    <w:p w:rsidR="000A0575" w:rsidRDefault="00323E39">
      <w:pPr>
        <w:pStyle w:val="ResumeSubsection"/>
      </w:pPr>
      <w:r>
        <w:t>The Crew 2 Inc. – Minneapolis, MN</w:t>
      </w:r>
      <w:r w:rsidR="00605AE9">
        <w:t xml:space="preserve"> [August 2010 – July 2012]</w:t>
      </w:r>
    </w:p>
    <w:p w:rsidR="000A0575" w:rsidRDefault="00323E39">
      <w:pPr>
        <w:pStyle w:val="ExperienceBullets"/>
      </w:pPr>
      <w:r>
        <w:t>Warehouse worker/Material Handler</w:t>
      </w:r>
    </w:p>
    <w:p w:rsidR="000A0575" w:rsidRDefault="00323E39">
      <w:pPr>
        <w:pStyle w:val="DetailBullets"/>
      </w:pPr>
      <w:r>
        <w:t>Loading and unloading trucks with heavy materials</w:t>
      </w:r>
    </w:p>
    <w:p w:rsidR="000A0575" w:rsidRDefault="00323E39">
      <w:pPr>
        <w:pStyle w:val="DetailBullets"/>
      </w:pPr>
      <w:r>
        <w:t>Cutting carpet and driving fork lifts</w:t>
      </w:r>
    </w:p>
    <w:p w:rsidR="00323E39" w:rsidRDefault="00323E39">
      <w:pPr>
        <w:pStyle w:val="DetailBullets"/>
      </w:pPr>
      <w:r>
        <w:t>Baling carpet pad in baler machine</w:t>
      </w:r>
    </w:p>
    <w:p w:rsidR="000A0575" w:rsidRDefault="00323E39">
      <w:pPr>
        <w:pStyle w:val="ExperienceBullets"/>
      </w:pPr>
      <w:r>
        <w:t xml:space="preserve">Crew 2 </w:t>
      </w:r>
      <w:proofErr w:type="spellStart"/>
      <w:r>
        <w:t>Chem</w:t>
      </w:r>
      <w:proofErr w:type="spellEnd"/>
      <w:r>
        <w:t>-Dry</w:t>
      </w:r>
    </w:p>
    <w:p w:rsidR="000A0575" w:rsidRDefault="00323E39">
      <w:pPr>
        <w:pStyle w:val="DetailBullets"/>
      </w:pPr>
      <w:r>
        <w:t>Cleaning customer carpet with hot carbonated extraction</w:t>
      </w:r>
    </w:p>
    <w:p w:rsidR="000A0575" w:rsidRDefault="00605AE9">
      <w:pPr>
        <w:pStyle w:val="ResumeSubsection"/>
      </w:pPr>
      <w:proofErr w:type="spellStart"/>
      <w:r>
        <w:t>Fedex</w:t>
      </w:r>
      <w:proofErr w:type="spellEnd"/>
      <w:r>
        <w:t xml:space="preserve"> Inc. – Mahtomedi, MN [</w:t>
      </w:r>
      <w:proofErr w:type="spellStart"/>
      <w:r>
        <w:t>Decemeber</w:t>
      </w:r>
      <w:proofErr w:type="spellEnd"/>
      <w:r>
        <w:t xml:space="preserve"> 2007 – February 2009]</w:t>
      </w:r>
    </w:p>
    <w:p w:rsidR="000A0575" w:rsidRDefault="00605AE9">
      <w:pPr>
        <w:pStyle w:val="ExperienceBullets"/>
      </w:pPr>
      <w:r>
        <w:t xml:space="preserve">Material Handler </w:t>
      </w:r>
    </w:p>
    <w:p w:rsidR="000A0575" w:rsidRDefault="00605AE9">
      <w:pPr>
        <w:pStyle w:val="DetailBullets"/>
      </w:pPr>
      <w:r>
        <w:t xml:space="preserve">Loading and unloading 50lbs.+ boxes off of </w:t>
      </w:r>
      <w:proofErr w:type="spellStart"/>
      <w:r>
        <w:t>Fedex</w:t>
      </w:r>
      <w:proofErr w:type="spellEnd"/>
      <w:r>
        <w:t xml:space="preserve"> trucks</w:t>
      </w:r>
    </w:p>
    <w:p w:rsidR="000A0575" w:rsidRDefault="00605AE9">
      <w:pPr>
        <w:pStyle w:val="ResumeSubsection"/>
      </w:pPr>
      <w:r>
        <w:t>Crocs Inc. – Mall Of America Bloomington, MN [March 2006 – January 2007]</w:t>
      </w:r>
    </w:p>
    <w:p w:rsidR="000A0575" w:rsidRDefault="00605AE9">
      <w:pPr>
        <w:pStyle w:val="ExperienceBullets"/>
      </w:pPr>
      <w:r>
        <w:t>Unload trucks</w:t>
      </w:r>
    </w:p>
    <w:p w:rsidR="000A0575" w:rsidRDefault="00605AE9">
      <w:pPr>
        <w:pStyle w:val="ExperienceBullets"/>
      </w:pPr>
      <w:r>
        <w:t>cashier</w:t>
      </w:r>
    </w:p>
    <w:p w:rsidR="000A0575" w:rsidRDefault="00FC2C25">
      <w:pPr>
        <w:pStyle w:val="ExperienceBullets"/>
      </w:pPr>
      <w:r>
        <w:t>Stock, down stock product to the sales floor</w:t>
      </w:r>
    </w:p>
    <w:p w:rsidR="00FC2C25" w:rsidRDefault="00FC2C25" w:rsidP="00FC2C25">
      <w:pPr>
        <w:pStyle w:val="ExperienceBullets"/>
        <w:numPr>
          <w:ilvl w:val="0"/>
          <w:numId w:val="0"/>
        </w:numPr>
        <w:ind w:left="1440"/>
      </w:pPr>
    </w:p>
    <w:p w:rsidR="000A0575" w:rsidRDefault="00BF5646">
      <w:pPr>
        <w:pStyle w:val="ResumeSections"/>
      </w:pPr>
      <w:r>
        <w:t xml:space="preserve">Education </w:t>
      </w:r>
    </w:p>
    <w:p w:rsidR="000A0575" w:rsidRDefault="00FC2C25">
      <w:pPr>
        <w:pStyle w:val="ListParagraph"/>
      </w:pPr>
      <w:r>
        <w:rPr>
          <w:caps/>
          <w:color w:val="auto"/>
          <w:sz w:val="20"/>
        </w:rPr>
        <w:t>Arlington senior high school</w:t>
      </w:r>
      <w:r w:rsidR="00BF5646">
        <w:t xml:space="preserve"> – </w:t>
      </w:r>
      <w:r>
        <w:t>St. Paul</w:t>
      </w:r>
      <w:r w:rsidR="00BF5646">
        <w:t xml:space="preserve">, </w:t>
      </w:r>
      <w:r>
        <w:t>MN</w:t>
      </w:r>
      <w:r w:rsidR="00BF5646">
        <w:br/>
      </w:r>
      <w:r>
        <w:t>High School Diploma, 2004 - 2006</w:t>
      </w:r>
      <w:r w:rsidR="00BF5646">
        <w:tab/>
      </w:r>
    </w:p>
    <w:p w:rsidR="00FC2C25" w:rsidRDefault="00FC2C25">
      <w:pPr>
        <w:pStyle w:val="ListParagraph"/>
      </w:pPr>
      <w:r>
        <w:rPr>
          <w:caps/>
          <w:color w:val="auto"/>
          <w:sz w:val="20"/>
        </w:rPr>
        <w:t>Century college</w:t>
      </w:r>
      <w:r w:rsidR="00BF5646">
        <w:t xml:space="preserve"> – </w:t>
      </w:r>
      <w:r>
        <w:t xml:space="preserve">White </w:t>
      </w:r>
      <w:proofErr w:type="gramStart"/>
      <w:r>
        <w:t xml:space="preserve">Bear </w:t>
      </w:r>
      <w:r w:rsidR="00BF5646">
        <w:t>,</w:t>
      </w:r>
      <w:proofErr w:type="gramEnd"/>
      <w:r w:rsidR="00BF5646">
        <w:t xml:space="preserve"> </w:t>
      </w:r>
      <w:r>
        <w:t>MN</w:t>
      </w:r>
      <w:r w:rsidR="00BF5646">
        <w:br/>
      </w:r>
      <w:r>
        <w:t>General</w:t>
      </w:r>
      <w:r w:rsidR="00BF5646">
        <w:t xml:space="preserve">, </w:t>
      </w:r>
      <w:r>
        <w:t>2009</w:t>
      </w:r>
    </w:p>
    <w:p w:rsidR="005C18B0" w:rsidRDefault="005C18B0" w:rsidP="00FC2C25">
      <w:pPr>
        <w:pStyle w:val="ResumeSections"/>
      </w:pPr>
    </w:p>
    <w:p w:rsidR="00FC2C25" w:rsidRDefault="00FC2C25" w:rsidP="00FC2C25">
      <w:pPr>
        <w:pStyle w:val="ResumeSections"/>
      </w:pPr>
      <w:r>
        <w:t xml:space="preserve">Volunteer Experience </w:t>
      </w:r>
    </w:p>
    <w:p w:rsidR="00FC2C25" w:rsidRDefault="00FC2C25" w:rsidP="00FC2C25">
      <w:pPr>
        <w:pStyle w:val="ListParagraph"/>
      </w:pPr>
      <w:r>
        <w:rPr>
          <w:caps/>
          <w:color w:val="auto"/>
          <w:sz w:val="20"/>
        </w:rPr>
        <w:t>Pica head start</w:t>
      </w:r>
      <w:r>
        <w:t xml:space="preserve"> </w:t>
      </w:r>
      <w:proofErr w:type="gramStart"/>
      <w:r>
        <w:t xml:space="preserve">– </w:t>
      </w:r>
      <w:r w:rsidR="008660F9">
        <w:t xml:space="preserve"> Seasonal</w:t>
      </w:r>
      <w:proofErr w:type="gramEnd"/>
      <w:r w:rsidR="008660F9">
        <w:t xml:space="preserve"> Mascot</w:t>
      </w:r>
    </w:p>
    <w:p w:rsidR="008660F9" w:rsidRDefault="00FC2C25" w:rsidP="008660F9">
      <w:pPr>
        <w:pStyle w:val="ListParagraph"/>
      </w:pPr>
      <w:r>
        <w:t>October 2003 to October 2005</w:t>
      </w:r>
    </w:p>
    <w:p w:rsidR="008660F9" w:rsidRDefault="008660F9" w:rsidP="008660F9">
      <w:pPr>
        <w:pStyle w:val="ListParagraph"/>
      </w:pPr>
      <w:r w:rsidRPr="008660F9">
        <w:rPr>
          <w:caps/>
          <w:color w:val="auto"/>
          <w:sz w:val="20"/>
        </w:rPr>
        <w:t>Feed my starving children</w:t>
      </w:r>
      <w:r w:rsidR="00FC2C25">
        <w:t xml:space="preserve"> </w:t>
      </w:r>
      <w:proofErr w:type="gramStart"/>
      <w:r w:rsidR="00FC2C25">
        <w:t xml:space="preserve">– </w:t>
      </w:r>
      <w:r>
        <w:t xml:space="preserve"> 4</w:t>
      </w:r>
      <w:proofErr w:type="gramEnd"/>
      <w:r>
        <w:t xml:space="preserve"> hours a day 2 days a week</w:t>
      </w:r>
      <w:r w:rsidR="00FC2C25">
        <w:br/>
      </w:r>
      <w:r>
        <w:t>April 2010 to May 2010</w:t>
      </w:r>
    </w:p>
    <w:p w:rsidR="005C18B0" w:rsidRDefault="005C18B0" w:rsidP="008660F9">
      <w:pPr>
        <w:pStyle w:val="ResumeSections"/>
      </w:pPr>
    </w:p>
    <w:p w:rsidR="008660F9" w:rsidRDefault="008660F9" w:rsidP="008660F9">
      <w:pPr>
        <w:pStyle w:val="ResumeSections"/>
      </w:pPr>
      <w:r>
        <w:t>Achievements</w:t>
      </w:r>
    </w:p>
    <w:p w:rsidR="008660F9" w:rsidRDefault="005C18B0" w:rsidP="00540FA3">
      <w:pPr>
        <w:pStyle w:val="ListParagraph"/>
        <w:numPr>
          <w:ilvl w:val="0"/>
          <w:numId w:val="6"/>
        </w:numPr>
      </w:pPr>
      <w:r>
        <w:t>YMCA Leadership Camp</w:t>
      </w:r>
    </w:p>
    <w:p w:rsidR="000A0575" w:rsidRDefault="005C18B0" w:rsidP="00540FA3">
      <w:pPr>
        <w:pStyle w:val="ListParagraph"/>
        <w:numPr>
          <w:ilvl w:val="0"/>
          <w:numId w:val="6"/>
        </w:numPr>
      </w:pPr>
      <w:r>
        <w:t>Certificate of Achievement for independent living skills</w:t>
      </w:r>
    </w:p>
    <w:sectPr w:rsidR="000A057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A3" w:rsidRDefault="00540FA3">
      <w:r>
        <w:separator/>
      </w:r>
    </w:p>
  </w:endnote>
  <w:endnote w:type="continuationSeparator" w:id="0">
    <w:p w:rsidR="00540FA3" w:rsidRDefault="005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75" w:rsidRDefault="00BF5646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0A0575" w:rsidRDefault="00BF5646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98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75" w:rsidRDefault="000A0575">
    <w:pPr>
      <w:pStyle w:val="Footer"/>
    </w:pPr>
  </w:p>
  <w:p w:rsidR="000A0575" w:rsidRDefault="000A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A3" w:rsidRDefault="00540FA3">
      <w:r>
        <w:separator/>
      </w:r>
    </w:p>
  </w:footnote>
  <w:footnote w:type="continuationSeparator" w:id="0">
    <w:p w:rsidR="00540FA3" w:rsidRDefault="00540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75" w:rsidRDefault="00BF5646">
    <w:pPr>
      <w:pStyle w:val="NamePage2"/>
    </w:pPr>
    <w:r>
      <w:t>Lisa Miller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</w:tblGrid>
    <w:tr w:rsidR="000A0575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0A0575" w:rsidRDefault="00323E39">
          <w:pPr>
            <w:pStyle w:val="Name"/>
            <w:ind w:left="0"/>
          </w:pPr>
          <w:proofErr w:type="spellStart"/>
          <w:r>
            <w:t>Phuoc</w:t>
          </w:r>
          <w:proofErr w:type="spellEnd"/>
          <w:r>
            <w:t xml:space="preserve"> Nguyen</w:t>
          </w:r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0A0575" w:rsidRDefault="00323E39">
          <w:pPr>
            <w:pStyle w:val="Addressandcontact"/>
          </w:pPr>
          <w:r>
            <w:t xml:space="preserve">3817 </w:t>
          </w:r>
          <w:proofErr w:type="spellStart"/>
          <w:r>
            <w:t>Macalaster</w:t>
          </w:r>
          <w:proofErr w:type="spellEnd"/>
          <w:r>
            <w:t xml:space="preserve"> Dr. NE St. Anthony, MN 55421</w:t>
          </w:r>
        </w:p>
        <w:p w:rsidR="000A0575" w:rsidRDefault="00323E39">
          <w:pPr>
            <w:pStyle w:val="Addressandcontact"/>
          </w:pPr>
          <w:r>
            <w:t>(763) 742-8434</w:t>
          </w:r>
        </w:p>
        <w:p w:rsidR="000A0575" w:rsidRDefault="00323E39">
          <w:pPr>
            <w:pStyle w:val="Addressandcontact"/>
          </w:pPr>
          <w:r>
            <w:t>Nguyenp02@Gmail.com</w:t>
          </w:r>
        </w:p>
      </w:tc>
    </w:tr>
  </w:tbl>
  <w:p w:rsidR="000A0575" w:rsidRDefault="000A05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956"/>
    <w:multiLevelType w:val="hybridMultilevel"/>
    <w:tmpl w:val="F62A4CD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3">
    <w:nsid w:val="136B2F52"/>
    <w:multiLevelType w:val="hybridMultilevel"/>
    <w:tmpl w:val="F784300C"/>
    <w:lvl w:ilvl="0" w:tplc="F6B634F4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59365D"/>
    <w:multiLevelType w:val="hybridMultilevel"/>
    <w:tmpl w:val="986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39"/>
    <w:rsid w:val="000A0575"/>
    <w:rsid w:val="00323E39"/>
    <w:rsid w:val="00447988"/>
    <w:rsid w:val="00540FA3"/>
    <w:rsid w:val="005C18B0"/>
    <w:rsid w:val="00605AE9"/>
    <w:rsid w:val="008660F9"/>
    <w:rsid w:val="00AB3980"/>
    <w:rsid w:val="00BF5646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uoc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 Nguyen</dc:creator>
  <cp:lastModifiedBy>Joy &amp; Phuoc</cp:lastModifiedBy>
  <cp:revision>3</cp:revision>
  <cp:lastPrinted>2009-03-17T14:40:00Z</cp:lastPrinted>
  <dcterms:created xsi:type="dcterms:W3CDTF">2012-12-07T01:20:00Z</dcterms:created>
  <dcterms:modified xsi:type="dcterms:W3CDTF">2012-12-07T01:26:00Z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