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69"/>
        <w:gridCol w:w="4413"/>
      </w:tblGrid>
      <w:tr w:rsidR="00083491" w:rsidRPr="00FA7B5B" w14:paraId="3E8FC35F" w14:textId="77777777" w:rsidTr="002D44B0">
        <w:tc>
          <w:tcPr>
            <w:tcW w:w="6453" w:type="dxa"/>
          </w:tcPr>
          <w:tbl>
            <w:tblPr>
              <w:tblW w:w="430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4307"/>
            </w:tblGrid>
            <w:tr w:rsidR="00083491" w:rsidRPr="002D44B0" w14:paraId="7992854C" w14:textId="77777777" w:rsidTr="009F3DAA">
              <w:trPr>
                <w:trHeight w:val="480"/>
              </w:trPr>
              <w:tc>
                <w:tcPr>
                  <w:tcW w:w="4307" w:type="dxa"/>
                </w:tcPr>
                <w:p w14:paraId="7CC3AB60" w14:textId="77777777" w:rsidR="00083491" w:rsidRPr="002D44B0" w:rsidRDefault="009F3DAA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Jennifer Nguyen</w:t>
                  </w:r>
                </w:p>
              </w:tc>
            </w:tr>
            <w:tr w:rsidR="00083491" w:rsidRPr="002D44B0" w14:paraId="6AAAFBB1" w14:textId="77777777" w:rsidTr="009F3DAA">
              <w:trPr>
                <w:trHeight w:val="223"/>
              </w:trPr>
              <w:tc>
                <w:tcPr>
                  <w:tcW w:w="4307" w:type="dxa"/>
                </w:tcPr>
                <w:p w14:paraId="0510A588" w14:textId="77777777" w:rsidR="00083491" w:rsidRPr="002D44B0" w:rsidRDefault="009F2958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Date of </w:t>
                  </w:r>
                  <w:proofErr w:type="gramStart"/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:</w:t>
                  </w:r>
                  <w:proofErr w:type="gramEnd"/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9F3DAA">
                    <w:rPr>
                      <w:rFonts w:ascii="Arial" w:hAnsi="Arial" w:cs="Arial"/>
                      <w:b/>
                      <w:bCs/>
                      <w:color w:val="6D83B3"/>
                    </w:rPr>
                    <w:t>June 23, 1993</w:t>
                  </w:r>
                </w:p>
              </w:tc>
            </w:tr>
          </w:tbl>
          <w:p w14:paraId="3C86925D" w14:textId="77777777"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pPr w:leftFromText="180" w:rightFromText="180" w:vertAnchor="text" w:horzAnchor="page" w:tblpX="131" w:tblpY="-1141"/>
              <w:tblOverlap w:val="never"/>
              <w:tblW w:w="4177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4177"/>
            </w:tblGrid>
            <w:tr w:rsidR="009F3DAA" w:rsidRPr="002D44B0" w14:paraId="38D84D70" w14:textId="77777777" w:rsidTr="009F3DAA">
              <w:trPr>
                <w:trHeight w:val="257"/>
              </w:trPr>
              <w:tc>
                <w:tcPr>
                  <w:tcW w:w="4177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11A9C431" w14:textId="77777777" w:rsidR="009F3DAA" w:rsidRPr="002D44B0" w:rsidRDefault="009F3DAA" w:rsidP="009F3DAA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9F3DAA" w:rsidRPr="00FA7B5B" w14:paraId="23748968" w14:textId="77777777" w:rsidTr="009F3DAA">
              <w:trPr>
                <w:trHeight w:val="1012"/>
              </w:trPr>
              <w:tc>
                <w:tcPr>
                  <w:tcW w:w="4177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5D1FA005" w14:textId="77777777" w:rsidR="009F3DAA" w:rsidRDefault="009F3DAA" w:rsidP="009F3DAA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proofErr w:type="gramStart"/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>Tel :</w:t>
                  </w:r>
                  <w:proofErr w:type="gramEnd"/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415-756-4669 (C) </w:t>
                  </w:r>
                </w:p>
                <w:p w14:paraId="4EB2264F" w14:textId="77777777" w:rsidR="009F3DAA" w:rsidRPr="00FA7B5B" w:rsidRDefault="009F3DAA" w:rsidP="009F3DAA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e-mail : jennifernguyen.0623@gmail.com</w:t>
                  </w:r>
                </w:p>
              </w:tc>
            </w:tr>
          </w:tbl>
          <w:p w14:paraId="48C8130D" w14:textId="77777777"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14:paraId="0A0EDEFF" w14:textId="77777777" w:rsidTr="002D44B0">
        <w:tc>
          <w:tcPr>
            <w:tcW w:w="10682" w:type="dxa"/>
            <w:gridSpan w:val="2"/>
          </w:tcPr>
          <w:p w14:paraId="2C46F1B3" w14:textId="77777777"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14:paraId="4ADA5832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38B31FDE" w14:textId="77777777"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14:paraId="186C1694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7B9120ED" w14:textId="2E209FDB" w:rsidR="00245754" w:rsidRDefault="00245754" w:rsidP="00245754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9597 Stearns West </w:t>
                  </w:r>
                </w:p>
                <w:p w14:paraId="09A90DC0" w14:textId="77777777" w:rsidR="00245754" w:rsidRDefault="00245754" w:rsidP="00245754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600 30th Street</w:t>
                  </w:r>
                </w:p>
                <w:p w14:paraId="391D24FC" w14:textId="77777777" w:rsidR="00245754" w:rsidRDefault="00245754" w:rsidP="00245754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Boulder, Colorado</w:t>
                  </w:r>
                </w:p>
                <w:p w14:paraId="35765A1F" w14:textId="34A152E6" w:rsidR="00245754" w:rsidRPr="00245754" w:rsidRDefault="00245754" w:rsidP="00245754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80310-0023</w:t>
                  </w:r>
                </w:p>
              </w:tc>
            </w:tr>
          </w:tbl>
          <w:p w14:paraId="05AAF1E7" w14:textId="77777777"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14:paraId="21F855A0" w14:textId="77777777" w:rsidTr="002D44B0">
        <w:tc>
          <w:tcPr>
            <w:tcW w:w="10682" w:type="dxa"/>
            <w:gridSpan w:val="2"/>
          </w:tcPr>
          <w:p w14:paraId="778D9953" w14:textId="77777777"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14:paraId="49D7FD45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0E400A4E" w14:textId="77777777"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14:paraId="4B98527D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2D44B0" w14:paraId="1E6421A0" w14:textId="77777777" w:rsidTr="002D44B0">
                    <w:tc>
                      <w:tcPr>
                        <w:tcW w:w="2145" w:type="dxa"/>
                      </w:tcPr>
                      <w:p w14:paraId="7E1C1CF9" w14:textId="77777777"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179085A7" w14:textId="77777777" w:rsidR="00315076" w:rsidRPr="002D44B0" w:rsidRDefault="009F3DAA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a newly high school graduate seeking part-time/full-time work during the summer and fall before starting school in the spring semester. I am eager to learn new skills as well as improving old ones.</w:t>
                        </w:r>
                      </w:p>
                    </w:tc>
                  </w:tr>
                  <w:tr w:rsidR="00315076" w:rsidRPr="002D44B0" w14:paraId="5FC35827" w14:textId="77777777" w:rsidTr="002D44B0">
                    <w:tc>
                      <w:tcPr>
                        <w:tcW w:w="2145" w:type="dxa"/>
                      </w:tcPr>
                      <w:p w14:paraId="026AB552" w14:textId="77777777"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14:paraId="52BAB51F" w14:textId="3935EB33" w:rsidR="00315076" w:rsidRPr="002D44B0" w:rsidRDefault="009F3DAA" w:rsidP="003C2115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3C2115">
                          <w:rPr>
                            <w:rFonts w:ascii="Arial" w:hAnsi="Arial" w:cs="Arial"/>
                            <w:color w:val="3B3E42"/>
                          </w:rPr>
                          <w:t>August 2011 to May 2012</w:t>
                        </w:r>
                      </w:p>
                    </w:tc>
                  </w:tr>
                </w:tbl>
                <w:p w14:paraId="6419C49B" w14:textId="77777777"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2DA159A2" w14:textId="77777777"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61DCD716" w14:textId="77777777" w:rsidTr="002D44B0">
        <w:tc>
          <w:tcPr>
            <w:tcW w:w="10682" w:type="dxa"/>
            <w:gridSpan w:val="2"/>
          </w:tcPr>
          <w:p w14:paraId="4EF99053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14:paraId="6546B945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572298A4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14:paraId="0181DBCE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14:paraId="653E8945" w14:textId="77777777" w:rsidR="00315076" w:rsidRDefault="009F3DAA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</w:rPr>
                    <w:t>Proficient or familiar with:</w:t>
                  </w:r>
                </w:p>
                <w:p w14:paraId="2B2509EA" w14:textId="77777777" w:rsidR="009F3DAA" w:rsidRDefault="009F3DAA" w:rsidP="009F3DA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 w:rsidRPr="009F3DAA">
                    <w:rPr>
                      <w:rFonts w:ascii="Arial" w:hAnsi="Arial" w:cs="Arial"/>
                      <w:bCs/>
                      <w:color w:val="595C62"/>
                    </w:rPr>
                    <w:t>Microsoft Word</w:t>
                  </w:r>
                </w:p>
                <w:p w14:paraId="46FA146C" w14:textId="77777777" w:rsidR="009F3DAA" w:rsidRDefault="009F3DAA" w:rsidP="009F3DA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PowerPoint</w:t>
                  </w:r>
                </w:p>
                <w:p w14:paraId="02EE58D7" w14:textId="77777777" w:rsidR="009F3DAA" w:rsidRDefault="009F3DAA" w:rsidP="009F3DA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Excel</w:t>
                  </w:r>
                </w:p>
                <w:p w14:paraId="0CD2EF46" w14:textId="77777777" w:rsidR="009F3DAA" w:rsidRDefault="009F3DAA" w:rsidP="009F3DA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Photoshop</w:t>
                  </w:r>
                </w:p>
                <w:p w14:paraId="133208A2" w14:textId="77777777" w:rsidR="009F3DAA" w:rsidRPr="009F3DAA" w:rsidRDefault="009F3DAA" w:rsidP="009F3DAA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Designing workshops, building agenda</w:t>
                  </w:r>
                </w:p>
              </w:tc>
            </w:tr>
          </w:tbl>
          <w:p w14:paraId="6DDA1176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621658DF" w14:textId="77777777" w:rsidTr="002D44B0">
        <w:tc>
          <w:tcPr>
            <w:tcW w:w="10682" w:type="dxa"/>
            <w:gridSpan w:val="2"/>
          </w:tcPr>
          <w:p w14:paraId="7034544F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14:paraId="0A2740D7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22935B6E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14:paraId="55627A22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8065"/>
                  </w:tblGrid>
                  <w:tr w:rsidR="003303B1" w:rsidRPr="002D44B0" w14:paraId="02735FB4" w14:textId="77777777" w:rsidTr="002D44B0">
                    <w:tc>
                      <w:tcPr>
                        <w:tcW w:w="2150" w:type="dxa"/>
                      </w:tcPr>
                      <w:p w14:paraId="1EEF1C39" w14:textId="77777777" w:rsidR="00DB5A85" w:rsidRPr="002D44B0" w:rsidRDefault="009F3DAA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2007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2011</w:t>
                        </w:r>
                      </w:p>
                    </w:tc>
                    <w:tc>
                      <w:tcPr>
                        <w:tcW w:w="8065" w:type="dxa"/>
                      </w:tcPr>
                      <w:p w14:paraId="561A7F50" w14:textId="77777777" w:rsidR="00DB5A85" w:rsidRPr="002D44B0" w:rsidRDefault="009F3DAA" w:rsidP="009F3DA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Balboa High School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14:paraId="5192FA47" w14:textId="77777777" w:rsidR="00DB5A85" w:rsidRDefault="009F3DAA" w:rsidP="009F3DA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1000 Cayuga Avenue San Francisco, CA 94112</w:t>
                        </w:r>
                      </w:p>
                      <w:p w14:paraId="0E9843F2" w14:textId="77777777" w:rsidR="009F3DAA" w:rsidRPr="002D44B0" w:rsidRDefault="009F3DAA" w:rsidP="009F3DA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(415) 469-4090</w:t>
                        </w:r>
                      </w:p>
                    </w:tc>
                  </w:tr>
                </w:tbl>
                <w:p w14:paraId="1F2B2621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3DF45965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14:paraId="6C7F9A02" w14:textId="77777777" w:rsidTr="002D44B0">
        <w:tc>
          <w:tcPr>
            <w:tcW w:w="10682" w:type="dxa"/>
            <w:gridSpan w:val="2"/>
          </w:tcPr>
          <w:p w14:paraId="0E5C5368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14:paraId="069DC722" w14:textId="7777777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14:paraId="06F881F2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14:paraId="162E1B16" w14:textId="7777777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108"/>
                  </w:tblGrid>
                  <w:tr w:rsidR="009F3DAA" w:rsidRPr="002D44B0" w14:paraId="3BD90DAA" w14:textId="77777777" w:rsidTr="002D44B0">
                    <w:tc>
                      <w:tcPr>
                        <w:tcW w:w="5107" w:type="dxa"/>
                      </w:tcPr>
                      <w:p w14:paraId="6DED08E3" w14:textId="77777777" w:rsidR="009F3DAA" w:rsidRPr="002D44B0" w:rsidRDefault="009F3DAA" w:rsidP="005B1D8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 Francisco Youth Works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397AECBE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9F3DAA" w:rsidRPr="002D44B0" w14:paraId="7C692AAB" w14:textId="77777777" w:rsidTr="002D44B0">
                    <w:tc>
                      <w:tcPr>
                        <w:tcW w:w="5107" w:type="dxa"/>
                      </w:tcPr>
                      <w:p w14:paraId="10EE0808" w14:textId="77777777" w:rsidR="009F3DAA" w:rsidRPr="002D44B0" w:rsidRDefault="009F3DAA" w:rsidP="005B1D8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 at San Francisco Police Department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16B6C325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December 2008 to February 2009</w:t>
                        </w:r>
                      </w:p>
                    </w:tc>
                  </w:tr>
                  <w:tr w:rsidR="008312AB" w:rsidRPr="002D44B0" w14:paraId="5D0AD52C" w14:textId="77777777" w:rsidTr="002D44B0">
                    <w:tc>
                      <w:tcPr>
                        <w:tcW w:w="10215" w:type="dxa"/>
                        <w:gridSpan w:val="2"/>
                      </w:tcPr>
                      <w:p w14:paraId="6996E638" w14:textId="77777777" w:rsidR="008312AB" w:rsidRPr="002D44B0" w:rsidRDefault="009F3DAA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Organized and filed documents</w:t>
                        </w:r>
                      </w:p>
                    </w:tc>
                  </w:tr>
                  <w:tr w:rsidR="009F3DAA" w:rsidRPr="002D44B0" w14:paraId="216A88DA" w14:textId="77777777" w:rsidTr="002D44B0">
                    <w:tc>
                      <w:tcPr>
                        <w:tcW w:w="5107" w:type="dxa"/>
                      </w:tcPr>
                      <w:p w14:paraId="03A0E93B" w14:textId="77777777" w:rsidR="009F3DAA" w:rsidRPr="002D44B0" w:rsidRDefault="009F3DAA" w:rsidP="005B1D8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 Francisco Youth Works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4F2033A8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9F3DAA" w:rsidRPr="002D44B0" w14:paraId="41EC3B5F" w14:textId="77777777" w:rsidTr="002D44B0">
                    <w:tc>
                      <w:tcPr>
                        <w:tcW w:w="5107" w:type="dxa"/>
                      </w:tcPr>
                      <w:p w14:paraId="0F10DE5A" w14:textId="77777777" w:rsidR="009F3DAA" w:rsidRPr="002D44B0" w:rsidRDefault="009F3DAA" w:rsidP="005B1D85">
                        <w:pPr>
                          <w:spacing w:after="0" w:line="240" w:lineRule="auto"/>
                          <w:ind w:left="708" w:hanging="708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 at Department of Child Support Services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152EDD4B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June 2009 to August 2009</w:t>
                        </w:r>
                      </w:p>
                    </w:tc>
                  </w:tr>
                  <w:tr w:rsidR="008312AB" w:rsidRPr="002D44B0" w14:paraId="4CF90137" w14:textId="77777777" w:rsidTr="002D44B0">
                    <w:tc>
                      <w:tcPr>
                        <w:tcW w:w="10215" w:type="dxa"/>
                        <w:gridSpan w:val="2"/>
                      </w:tcPr>
                      <w:p w14:paraId="1EAE7D09" w14:textId="77777777" w:rsidR="009F3DAA" w:rsidRPr="002D44B0" w:rsidRDefault="009F3DAA" w:rsidP="009F3DA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Maintained existing websites</w:t>
                        </w:r>
                      </w:p>
                      <w:p w14:paraId="26FF8DB9" w14:textId="77777777" w:rsidR="009F3DAA" w:rsidRPr="002D44B0" w:rsidRDefault="009F3DAA" w:rsidP="009F3DA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Data entry</w:t>
                        </w:r>
                      </w:p>
                      <w:p w14:paraId="34ECC8AD" w14:textId="77777777" w:rsidR="009F3DAA" w:rsidRDefault="009F3DAA" w:rsidP="009F3DA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Worked with Excel and Microsoft Word</w:t>
                        </w:r>
                      </w:p>
                      <w:p w14:paraId="7ADB5FD9" w14:textId="77777777" w:rsidR="008312AB" w:rsidRPr="002D44B0" w:rsidRDefault="009F3DAA" w:rsidP="009F3DA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Organized and filed documents</w:t>
                        </w:r>
                      </w:p>
                    </w:tc>
                  </w:tr>
                  <w:tr w:rsidR="009F3DAA" w:rsidRPr="002D44B0" w14:paraId="449BE953" w14:textId="77777777" w:rsidTr="002D44B0">
                    <w:tc>
                      <w:tcPr>
                        <w:tcW w:w="5107" w:type="dxa"/>
                      </w:tcPr>
                      <w:p w14:paraId="07B07EB7" w14:textId="77777777" w:rsidR="009F3DAA" w:rsidRPr="002D44B0" w:rsidRDefault="009F3DAA" w:rsidP="005B1D8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 Francisco Public Library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18F9DCE5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9F3DAA" w:rsidRPr="002D44B0" w14:paraId="1EF8D312" w14:textId="77777777" w:rsidTr="002D44B0">
                    <w:tc>
                      <w:tcPr>
                        <w:tcW w:w="5107" w:type="dxa"/>
                      </w:tcPr>
                      <w:p w14:paraId="2C52EE78" w14:textId="77777777" w:rsidR="009F3DAA" w:rsidRPr="002D44B0" w:rsidRDefault="009F3DAA" w:rsidP="005B1D8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Event Planning for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TeenQuake</w:t>
                        </w:r>
                        <w:proofErr w:type="spellEnd"/>
                      </w:p>
                    </w:tc>
                    <w:tc>
                      <w:tcPr>
                        <w:tcW w:w="5108" w:type="dxa"/>
                      </w:tcPr>
                      <w:p w14:paraId="049338DB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September 2009 to October 2009</w:t>
                        </w:r>
                      </w:p>
                    </w:tc>
                  </w:tr>
                  <w:tr w:rsidR="008312AB" w:rsidRPr="002D44B0" w14:paraId="167F7DF9" w14:textId="77777777" w:rsidTr="002D44B0">
                    <w:tc>
                      <w:tcPr>
                        <w:tcW w:w="10215" w:type="dxa"/>
                        <w:gridSpan w:val="2"/>
                      </w:tcPr>
                      <w:p w14:paraId="4AC62524" w14:textId="7FD8A8CB" w:rsidR="00606CB9" w:rsidRPr="002D44B0" w:rsidRDefault="00BB231E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Designed and created a Teen literature event</w:t>
                        </w:r>
                      </w:p>
                      <w:p w14:paraId="0FCA2348" w14:textId="77777777" w:rsidR="008312AB" w:rsidRDefault="00BB231E" w:rsidP="00BB231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Promotion of said event</w:t>
                        </w:r>
                      </w:p>
                      <w:p w14:paraId="417DE9CF" w14:textId="49B44BB3" w:rsidR="00BB231E" w:rsidRPr="00BB231E" w:rsidRDefault="00BB231E" w:rsidP="00BB231E">
                        <w:pPr>
                          <w:pStyle w:val="ListParagraph"/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9F3DAA" w:rsidRPr="002D44B0" w14:paraId="26EB3F60" w14:textId="77777777" w:rsidTr="002D44B0">
                    <w:tc>
                      <w:tcPr>
                        <w:tcW w:w="5107" w:type="dxa"/>
                      </w:tcPr>
                      <w:p w14:paraId="34106FC8" w14:textId="77777777" w:rsidR="009F3DAA" w:rsidRPr="002D44B0" w:rsidRDefault="009F3DAA" w:rsidP="005B1D8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 Francisco Youth Works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759D1994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Internship</w:t>
                        </w:r>
                      </w:p>
                    </w:tc>
                  </w:tr>
                  <w:tr w:rsidR="009F3DAA" w:rsidRPr="002D44B0" w14:paraId="0776AA9B" w14:textId="77777777" w:rsidTr="002D44B0">
                    <w:tc>
                      <w:tcPr>
                        <w:tcW w:w="5107" w:type="dxa"/>
                      </w:tcPr>
                      <w:p w14:paraId="29EAFC0D" w14:textId="77777777" w:rsidR="009F3DAA" w:rsidRPr="002D44B0" w:rsidRDefault="009F3DAA" w:rsidP="005B1D8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Youth Leadership Team</w:t>
                        </w:r>
                      </w:p>
                    </w:tc>
                    <w:tc>
                      <w:tcPr>
                        <w:tcW w:w="5108" w:type="dxa"/>
                      </w:tcPr>
                      <w:p w14:paraId="36D43EB6" w14:textId="77777777" w:rsidR="009F3DAA" w:rsidRPr="002D44B0" w:rsidRDefault="009F3DAA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September 2009 to May 2010</w:t>
                        </w:r>
                      </w:p>
                    </w:tc>
                  </w:tr>
                  <w:tr w:rsidR="008312AB" w:rsidRPr="002D44B0" w14:paraId="60A422E9" w14:textId="77777777" w:rsidTr="002D44B0">
                    <w:tc>
                      <w:tcPr>
                        <w:tcW w:w="10215" w:type="dxa"/>
                        <w:gridSpan w:val="2"/>
                      </w:tcPr>
                      <w:p w14:paraId="1A5B6076" w14:textId="29947CC6" w:rsidR="003F10DF" w:rsidRDefault="00BB231E" w:rsidP="003F10D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Designed leadership workshops for youth and their mentors</w:t>
                        </w:r>
                      </w:p>
                      <w:p w14:paraId="40837FC9" w14:textId="77777777" w:rsidR="00BB231E" w:rsidRPr="00BB231E" w:rsidRDefault="00BB231E" w:rsidP="00BB231E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  <w:p w14:paraId="3E904E08" w14:textId="77777777" w:rsidR="003F10DF" w:rsidRDefault="003F10DF" w:rsidP="003F10DF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  <w:t>Golden Gate National Parks Conservancy                                                                                           Internship Intern for Restoration Youth Crew                                                                               July 2011 to August 2011</w:t>
                        </w:r>
                      </w:p>
                      <w:p w14:paraId="410E6777" w14:textId="77777777" w:rsidR="003F10DF" w:rsidRPr="003F10DF" w:rsidRDefault="003F10DF" w:rsidP="003F10DF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Restoration projects in the National Parks around the Bay Area</w:t>
                        </w:r>
                      </w:p>
                    </w:tc>
                  </w:tr>
                  <w:tr w:rsidR="003F10DF" w:rsidRPr="002D44B0" w14:paraId="7FCF1E1A" w14:textId="77777777" w:rsidTr="002D44B0">
                    <w:tc>
                      <w:tcPr>
                        <w:tcW w:w="10215" w:type="dxa"/>
                        <w:gridSpan w:val="2"/>
                      </w:tcPr>
                      <w:p w14:paraId="13DC26F4" w14:textId="77777777" w:rsidR="003F10DF" w:rsidRPr="003F10DF" w:rsidRDefault="003F10DF" w:rsidP="003F10DF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14:paraId="47C2C5E1" w14:textId="77777777"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1D1E660" w14:textId="77777777"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66568DF3" w14:textId="77777777" w:rsidTr="002D44B0">
        <w:tc>
          <w:tcPr>
            <w:tcW w:w="10682" w:type="dxa"/>
            <w:gridSpan w:val="2"/>
          </w:tcPr>
          <w:p w14:paraId="76443437" w14:textId="77777777"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350D93" w14:textId="77777777"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14:paraId="6A954D8E" w14:textId="77777777" w:rsidTr="00504C88">
        <w:tc>
          <w:tcPr>
            <w:tcW w:w="10682" w:type="dxa"/>
            <w:gridSpan w:val="2"/>
          </w:tcPr>
          <w:p w14:paraId="2190A368" w14:textId="77777777"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D9977C" w14:textId="77777777"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14:paraId="676F6BBF" w14:textId="77777777" w:rsidTr="002D44B0">
        <w:tc>
          <w:tcPr>
            <w:tcW w:w="10682" w:type="dxa"/>
            <w:gridSpan w:val="2"/>
          </w:tcPr>
          <w:p w14:paraId="7CCD34CC" w14:textId="77777777"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8855F1F" w14:textId="77777777"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2ED"/>
    <w:multiLevelType w:val="hybridMultilevel"/>
    <w:tmpl w:val="B810D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BD5892"/>
    <w:multiLevelType w:val="hybridMultilevel"/>
    <w:tmpl w:val="261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73194"/>
    <w:multiLevelType w:val="hybridMultilevel"/>
    <w:tmpl w:val="629A0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E7266"/>
    <w:multiLevelType w:val="hybridMultilevel"/>
    <w:tmpl w:val="0EA8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26771"/>
    <w:multiLevelType w:val="hybridMultilevel"/>
    <w:tmpl w:val="44C484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AA"/>
    <w:rsid w:val="00062AD3"/>
    <w:rsid w:val="00083491"/>
    <w:rsid w:val="001211DC"/>
    <w:rsid w:val="00130370"/>
    <w:rsid w:val="00215B45"/>
    <w:rsid w:val="00245754"/>
    <w:rsid w:val="002D44B0"/>
    <w:rsid w:val="00315076"/>
    <w:rsid w:val="003303B1"/>
    <w:rsid w:val="003C2115"/>
    <w:rsid w:val="003F10DF"/>
    <w:rsid w:val="00504C88"/>
    <w:rsid w:val="00532D43"/>
    <w:rsid w:val="00562696"/>
    <w:rsid w:val="006068F3"/>
    <w:rsid w:val="00606CB9"/>
    <w:rsid w:val="00641208"/>
    <w:rsid w:val="00694E29"/>
    <w:rsid w:val="006E5165"/>
    <w:rsid w:val="007E70AC"/>
    <w:rsid w:val="008312AB"/>
    <w:rsid w:val="00864960"/>
    <w:rsid w:val="008D653C"/>
    <w:rsid w:val="00914EC1"/>
    <w:rsid w:val="009F2958"/>
    <w:rsid w:val="009F3DAA"/>
    <w:rsid w:val="009F79C8"/>
    <w:rsid w:val="00A34C4E"/>
    <w:rsid w:val="00B34E7A"/>
    <w:rsid w:val="00B508D4"/>
    <w:rsid w:val="00BB17F5"/>
    <w:rsid w:val="00BB231E"/>
    <w:rsid w:val="00BE76CE"/>
    <w:rsid w:val="00BF0E24"/>
    <w:rsid w:val="00CA4EDD"/>
    <w:rsid w:val="00D51AE4"/>
    <w:rsid w:val="00DB5A85"/>
    <w:rsid w:val="00DE2EAE"/>
    <w:rsid w:val="00E93F7B"/>
    <w:rsid w:val="00ED023E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3DB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erotrsh:Downloads:TS10203696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A1A4E-9AB3-7041-B239-54B0CCE2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TS102036966.dotx</Template>
  <TotalTime>3</TotalTime>
  <Pages>2</Pages>
  <Words>262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Chan</dc:creator>
  <cp:keywords/>
  <dc:description/>
  <cp:lastModifiedBy>Marcus Chan</cp:lastModifiedBy>
  <cp:revision>3</cp:revision>
  <dcterms:created xsi:type="dcterms:W3CDTF">2011-08-24T19:05:00Z</dcterms:created>
  <dcterms:modified xsi:type="dcterms:W3CDTF">2011-09-02T16:10:00Z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TC020369669991</vt:lpwstr>
  </property>
</Properties>
</file>