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995B1" w14:textId="77777777" w:rsidR="00F015DE" w:rsidRDefault="000201D0">
      <w:pPr>
        <w:pStyle w:val="Heading1"/>
      </w:pPr>
      <w:r>
        <w:t>Objective</w:t>
      </w:r>
    </w:p>
    <w:sdt>
      <w:sdtPr>
        <w:id w:val="9459735"/>
        <w:placeholder>
          <w:docPart w:val="84E487CF16224D458F01BA413058B41C"/>
        </w:placeholder>
      </w:sdtPr>
      <w:sdtEndPr/>
      <w:sdtContent>
        <w:p w14:paraId="5AC06B1C" w14:textId="77777777" w:rsidR="00F015DE" w:rsidRDefault="00FD2B61">
          <w:pPr>
            <w:pStyle w:val="BodyText"/>
          </w:pPr>
          <w:r>
            <w:t xml:space="preserve">To attend the doctor of pharmacy program at </w:t>
          </w:r>
          <w:r w:rsidR="00E04DD7">
            <w:t>the University of Colorado Skaggs School of Pharmacy and Pharmaceutical Sciences</w:t>
          </w:r>
          <w:r>
            <w:t xml:space="preserve"> in </w:t>
          </w:r>
          <w:r w:rsidR="00E04DD7">
            <w:t>Aurora</w:t>
          </w:r>
          <w:r>
            <w:t xml:space="preserve">, CO </w:t>
          </w:r>
          <w:bookmarkStart w:id="0" w:name="_GoBack"/>
          <w:bookmarkEnd w:id="0"/>
          <w:r>
            <w:t>and become a registered pharmacist.</w:t>
          </w:r>
        </w:p>
      </w:sdtContent>
    </w:sdt>
    <w:p w14:paraId="22D9F9C6" w14:textId="77777777" w:rsidR="00F015DE" w:rsidRDefault="000201D0">
      <w:pPr>
        <w:pStyle w:val="Heading1"/>
      </w:pPr>
      <w:r>
        <w:t>Experience</w:t>
      </w:r>
    </w:p>
    <w:p w14:paraId="1F4FEA49" w14:textId="77777777" w:rsidR="00F015DE" w:rsidRDefault="00E04DD7" w:rsidP="00FD2B61">
      <w:pPr>
        <w:pStyle w:val="Heading2"/>
      </w:pPr>
      <w:sdt>
        <w:sdtPr>
          <w:id w:val="9459739"/>
          <w:placeholder>
            <w:docPart w:val="F1C8CB4FF89696419BA99973996E7549"/>
          </w:placeholder>
        </w:sdtPr>
        <w:sdtEndPr/>
        <w:sdtContent>
          <w:sdt>
            <w:sdtPr>
              <w:id w:val="-954245419"/>
              <w:placeholder>
                <w:docPart w:val="F7E99B55085C5A4B8266FF364FCF1736"/>
              </w:placeholder>
            </w:sdtPr>
            <w:sdtEndPr/>
            <w:sdtContent>
              <w:r w:rsidR="00FD2B61">
                <w:t>Wardenburg Pharmacy</w:t>
              </w:r>
            </w:sdtContent>
          </w:sdt>
        </w:sdtContent>
      </w:sdt>
      <w:r w:rsidR="000201D0">
        <w:tab/>
      </w:r>
      <w:r w:rsidR="00FD2B61">
        <w:tab/>
      </w:r>
      <w:r w:rsidR="00FD2B61">
        <w:tab/>
      </w:r>
      <w:r w:rsidR="00FD2B61">
        <w:tab/>
        <w:t xml:space="preserve">            August 2010-May 2013</w:t>
      </w:r>
    </w:p>
    <w:sdt>
      <w:sdtPr>
        <w:id w:val="9459741"/>
        <w:placeholder>
          <w:docPart w:val="0BF0FFEA6D6A2C478E515B4A89BAE488"/>
        </w:placeholder>
      </w:sdtPr>
      <w:sdtEndPr/>
      <w:sdtContent>
        <w:sdt>
          <w:sdtPr>
            <w:id w:val="1813289822"/>
            <w:placeholder>
              <w:docPart w:val="40FECA17D465E34BA8B4FB115DFF0C80"/>
            </w:placeholder>
          </w:sdtPr>
          <w:sdtEndPr/>
          <w:sdtContent>
            <w:p w14:paraId="57DBC5B0" w14:textId="77777777" w:rsidR="00F015DE" w:rsidRDefault="00FD2B61">
              <w:pPr>
                <w:pStyle w:val="BodyText"/>
              </w:pPr>
              <w:r>
                <w:t xml:space="preserve">I performed duties of a cashier by greeting patients, receiving payment for medication, input new data information for new patients, and filled prescriptions.  Also, I regularly stocked the pharmacy, and was in charge of receiving the orders of medicines on a day-to-day basis. I answered telephone calls and performed duties of a pharmacy technician, which included filling and inputting new prescriptions. </w:t>
              </w:r>
            </w:p>
          </w:sdtContent>
        </w:sdt>
      </w:sdtContent>
    </w:sdt>
    <w:p w14:paraId="253BE29B" w14:textId="77777777" w:rsidR="00F015DE" w:rsidRDefault="00E04DD7">
      <w:pPr>
        <w:pStyle w:val="Heading2"/>
      </w:pPr>
      <w:sdt>
        <w:sdtPr>
          <w:id w:val="9459744"/>
          <w:placeholder>
            <w:docPart w:val="E67C02FD71BA0B478121BBF2325E2F6E"/>
          </w:placeholder>
        </w:sdtPr>
        <w:sdtEndPr/>
        <w:sdtContent>
          <w:sdt>
            <w:sdtPr>
              <w:id w:val="8394785"/>
              <w:placeholder>
                <w:docPart w:val="07D8332B8C76334D9494B20C4A1BD9EE"/>
              </w:placeholder>
            </w:sdtPr>
            <w:sdtEndPr/>
            <w:sdtContent>
              <w:r w:rsidR="00FD2B61">
                <w:t>Lone Star Steak House</w:t>
              </w:r>
            </w:sdtContent>
          </w:sdt>
        </w:sdtContent>
      </w:sdt>
      <w:r w:rsidR="000201D0">
        <w:tab/>
      </w:r>
      <w:r w:rsidR="00FD2B61">
        <w:tab/>
      </w:r>
      <w:r w:rsidR="00FD2B61">
        <w:tab/>
      </w:r>
      <w:r w:rsidR="00FD2B61">
        <w:tab/>
        <w:t xml:space="preserve">          October 2008-July 2009</w:t>
      </w:r>
    </w:p>
    <w:sdt>
      <w:sdtPr>
        <w:id w:val="9459745"/>
        <w:placeholder>
          <w:docPart w:val="428F230ABE3EB44E9D117A89571183DB"/>
        </w:placeholder>
      </w:sdtPr>
      <w:sdtEndPr/>
      <w:sdtContent>
        <w:sdt>
          <w:sdtPr>
            <w:id w:val="8394786"/>
            <w:placeholder>
              <w:docPart w:val="4F45DD487605E245A1FFE29E75633FF9"/>
            </w:placeholder>
          </w:sdtPr>
          <w:sdtEndPr/>
          <w:sdtContent>
            <w:p w14:paraId="05711CD8" w14:textId="77777777" w:rsidR="00F015DE" w:rsidRDefault="00FD2B61">
              <w:pPr>
                <w:pStyle w:val="BodyText"/>
              </w:pPr>
              <w:r>
                <w:t xml:space="preserve">I greeted customers and answered telephones.  I was in charge of organizing the rotation of seating customers based on the amount of different servers. I cleaned tables and helped maintained a clean restaurant. </w:t>
              </w:r>
            </w:p>
          </w:sdtContent>
        </w:sdt>
      </w:sdtContent>
    </w:sdt>
    <w:p w14:paraId="5F6C3759" w14:textId="77777777" w:rsidR="00F015DE" w:rsidRDefault="00E04DD7">
      <w:pPr>
        <w:pStyle w:val="Heading2"/>
      </w:pPr>
      <w:sdt>
        <w:sdtPr>
          <w:id w:val="9459746"/>
          <w:placeholder>
            <w:docPart w:val="4E97F78D29AD4A4B8848D5F690986A22"/>
          </w:placeholder>
        </w:sdtPr>
        <w:sdtEndPr/>
        <w:sdtContent>
          <w:sdt>
            <w:sdtPr>
              <w:id w:val="8394794"/>
              <w:placeholder>
                <w:docPart w:val="D0809B0E03133542B446BF90FB4A488C"/>
              </w:placeholder>
            </w:sdtPr>
            <w:sdtEndPr/>
            <w:sdtContent>
              <w:r w:rsidR="00FD2B61">
                <w:t>Chik-Fil-A</w:t>
              </w:r>
            </w:sdtContent>
          </w:sdt>
        </w:sdtContent>
      </w:sdt>
      <w:r w:rsidR="000201D0">
        <w:tab/>
      </w:r>
      <w:r w:rsidR="00FD2B61">
        <w:tab/>
      </w:r>
      <w:r w:rsidR="00FD2B61">
        <w:tab/>
      </w:r>
      <w:r w:rsidR="00FD2B61">
        <w:tab/>
        <w:t xml:space="preserve">   January 2008-October 2008</w:t>
      </w:r>
    </w:p>
    <w:sdt>
      <w:sdtPr>
        <w:id w:val="9459747"/>
        <w:placeholder>
          <w:docPart w:val="DED4DBCC85231B4B886EF72E6CC6B8B7"/>
        </w:placeholder>
      </w:sdtPr>
      <w:sdtEndPr/>
      <w:sdtContent>
        <w:p w14:paraId="559449F7" w14:textId="77777777" w:rsidR="00F015DE" w:rsidRDefault="00E04DD7">
          <w:pPr>
            <w:pStyle w:val="BodyText"/>
          </w:pPr>
          <w:sdt>
            <w:sdtPr>
              <w:id w:val="8394795"/>
              <w:placeholder>
                <w:docPart w:val="3BBB74B49F3F024E8CDAC437ED702821"/>
              </w:placeholder>
            </w:sdtPr>
            <w:sdtEndPr/>
            <w:sdtContent>
              <w:r w:rsidR="00FD2B61">
                <w:t>I performed duties of a cashier by greeting customers, taking orders, and receiving payment.  I regularly maintained stock of all supplies needed.  I also was in charge of maintaining a fast and efficient drive through window.  I also performed kitchen duties, which included making shakes, lemonade, iced tea, coffee, and other food preparations.</w:t>
              </w:r>
            </w:sdtContent>
          </w:sdt>
        </w:p>
      </w:sdtContent>
    </w:sdt>
    <w:p w14:paraId="34E67381" w14:textId="77777777" w:rsidR="00F015DE" w:rsidRDefault="000201D0">
      <w:pPr>
        <w:pStyle w:val="Heading1"/>
      </w:pPr>
      <w:r>
        <w:t>Education</w:t>
      </w:r>
    </w:p>
    <w:p w14:paraId="07E9EF7D" w14:textId="77777777" w:rsidR="00F015DE" w:rsidRDefault="00E04DD7">
      <w:pPr>
        <w:pStyle w:val="Heading2"/>
      </w:pPr>
      <w:sdt>
        <w:sdtPr>
          <w:id w:val="9459748"/>
          <w:placeholder>
            <w:docPart w:val="03B869F769B9AC4E94785F721068597C"/>
          </w:placeholder>
        </w:sdtPr>
        <w:sdtEndPr/>
        <w:sdtContent>
          <w:sdt>
            <w:sdtPr>
              <w:id w:val="334120397"/>
              <w:placeholder>
                <w:docPart w:val="4AB9A99930D6BE4FBD858083E0DF5789"/>
              </w:placeholder>
            </w:sdtPr>
            <w:sdtEndPr/>
            <w:sdtContent>
              <w:r w:rsidR="00FD2B61">
                <w:t>University of Colorado at Boulder</w:t>
              </w:r>
            </w:sdtContent>
          </w:sdt>
        </w:sdtContent>
      </w:sdt>
      <w:r w:rsidR="000201D0">
        <w:tab/>
      </w:r>
      <w:r w:rsidR="00FD2B61">
        <w:tab/>
      </w:r>
      <w:r w:rsidR="00FD2B61">
        <w:tab/>
      </w:r>
      <w:r w:rsidR="00FD2B61">
        <w:tab/>
        <w:t xml:space="preserve">            August 2009-May 2013</w:t>
      </w:r>
    </w:p>
    <w:sdt>
      <w:sdtPr>
        <w:id w:val="9459749"/>
        <w:placeholder>
          <w:docPart w:val="1BFE0C0A301E364EB55264709C7A5007"/>
        </w:placeholder>
      </w:sdtPr>
      <w:sdtEndPr/>
      <w:sdtContent>
        <w:p w14:paraId="349536CC" w14:textId="77777777" w:rsidR="00F015DE" w:rsidRDefault="00FD2B61">
          <w:pPr>
            <w:pStyle w:val="BodyText"/>
          </w:pPr>
          <w:r>
            <w:t>I obtained a bachelor’s degree in integrated physiology</w:t>
          </w:r>
        </w:p>
      </w:sdtContent>
    </w:sdt>
    <w:p w14:paraId="5B640647" w14:textId="77777777" w:rsidR="00F015DE" w:rsidRDefault="00E04DD7">
      <w:pPr>
        <w:pStyle w:val="Heading2"/>
      </w:pPr>
      <w:sdt>
        <w:sdtPr>
          <w:id w:val="9459752"/>
          <w:placeholder>
            <w:docPart w:val="5E9C340CB0E7AF4F99C8BFC33CF2DA17"/>
          </w:placeholder>
        </w:sdtPr>
        <w:sdtEndPr/>
        <w:sdtContent>
          <w:r w:rsidR="00FD2B61">
            <w:t xml:space="preserve">Brighton High School                                                                                                  </w:t>
          </w:r>
        </w:sdtContent>
      </w:sdt>
      <w:r w:rsidR="000201D0">
        <w:tab/>
      </w:r>
      <w:r w:rsidR="00FD2B61">
        <w:t xml:space="preserve">            August 2005-May 2009</w:t>
      </w:r>
    </w:p>
    <w:sdt>
      <w:sdtPr>
        <w:id w:val="9459753"/>
        <w:placeholder>
          <w:docPart w:val="AF2C1F920DDC3A4F96BE52374AFC84F4"/>
        </w:placeholder>
      </w:sdtPr>
      <w:sdtEndPr/>
      <w:sdtContent>
        <w:p w14:paraId="2751A74A" w14:textId="77777777" w:rsidR="00F015DE" w:rsidRDefault="00FD2B61">
          <w:pPr>
            <w:pStyle w:val="BodyText"/>
          </w:pPr>
          <w:r>
            <w:t>I graduated in the top ten of my class.  I participated in tennis, National Honor Society, DECA, dance, and cheerleading.</w:t>
          </w:r>
        </w:p>
      </w:sdtContent>
    </w:sdt>
    <w:p w14:paraId="028B7F07" w14:textId="77777777" w:rsidR="00F015DE" w:rsidRDefault="000201D0">
      <w:pPr>
        <w:pStyle w:val="Heading1"/>
      </w:pPr>
      <w:r>
        <w:t>Skills</w:t>
      </w:r>
    </w:p>
    <w:sdt>
      <w:sdtPr>
        <w:id w:val="9459754"/>
        <w:placeholder>
          <w:docPart w:val="22FE7F1271A6A44FBD2DC5AD9E2D5DAA"/>
        </w:placeholder>
      </w:sdtPr>
      <w:sdtEndPr/>
      <w:sdtContent>
        <w:sdt>
          <w:sdtPr>
            <w:id w:val="-555782637"/>
            <w:placeholder>
              <w:docPart w:val="8C2328663E8C3447BA9806CE2A99EB81"/>
            </w:placeholder>
          </w:sdtPr>
          <w:sdtEndPr/>
          <w:sdtContent>
            <w:p w14:paraId="3C94EB69" w14:textId="77777777" w:rsidR="00F015DE" w:rsidRDefault="00FD2B61" w:rsidP="00FD2B61">
              <w:pPr>
                <w:pStyle w:val="BodyText"/>
              </w:pPr>
              <w:r>
                <w:t>I have knowledgeable experience with customers and patients. I am always team player with great communication skills. I have an extensive background working with computer programs such as Microsoft Word, Excel, and PowerPoint.  I am a quick learner and will easily adapt to new computer programs.  I am efficient at typing. I also have a background working in the medical field.</w:t>
              </w:r>
            </w:p>
          </w:sdtContent>
        </w:sdt>
      </w:sdtContent>
    </w:sdt>
    <w:p w14:paraId="3817FA02" w14:textId="77777777" w:rsidR="00FD2B61" w:rsidRDefault="00FD2B61" w:rsidP="00FD2B61">
      <w:pPr>
        <w:pStyle w:val="BodyText"/>
      </w:pPr>
    </w:p>
    <w:p w14:paraId="0ADEE78F" w14:textId="77777777" w:rsidR="00FD2B61" w:rsidRPr="00FD2B61" w:rsidRDefault="00FD2B61" w:rsidP="00FD2B61">
      <w:pPr>
        <w:pStyle w:val="BodyText"/>
        <w:rPr>
          <w:b/>
          <w:sz w:val="24"/>
          <w:szCs w:val="24"/>
        </w:rPr>
      </w:pPr>
      <w:r w:rsidRPr="00FD2B61">
        <w:rPr>
          <w:b/>
          <w:sz w:val="24"/>
          <w:szCs w:val="24"/>
        </w:rPr>
        <w:t>References available upon request</w:t>
      </w:r>
    </w:p>
    <w:sectPr w:rsidR="00FD2B61" w:rsidRPr="00FD2B61"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1B6D" w14:textId="77777777" w:rsidR="00FD2B61" w:rsidRDefault="00FD2B61">
      <w:r>
        <w:separator/>
      </w:r>
    </w:p>
  </w:endnote>
  <w:endnote w:type="continuationSeparator" w:id="0">
    <w:p w14:paraId="711BB4D9" w14:textId="77777777" w:rsidR="00FD2B61" w:rsidRDefault="00FD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B2C2" w14:textId="77777777" w:rsidR="00F015DE" w:rsidRDefault="001F21FF">
    <w:pPr>
      <w:pStyle w:val="Footer"/>
    </w:pPr>
    <w:r>
      <w:fldChar w:fldCharType="begin"/>
    </w:r>
    <w:r>
      <w:instrText xml:space="preserve"> Page </w:instrText>
    </w:r>
    <w:r>
      <w:fldChar w:fldCharType="separate"/>
    </w:r>
    <w:r w:rsidR="00FD2B61">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621B5" w14:textId="77777777" w:rsidR="00FD2B61" w:rsidRDefault="00FD2B61">
      <w:r>
        <w:separator/>
      </w:r>
    </w:p>
  </w:footnote>
  <w:footnote w:type="continuationSeparator" w:id="0">
    <w:p w14:paraId="7D914067" w14:textId="77777777" w:rsidR="00FD2B61" w:rsidRDefault="00FD2B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F015DE" w14:paraId="13A9D926" w14:textId="77777777">
      <w:trPr>
        <w:trHeight w:val="720"/>
      </w:trPr>
      <w:tc>
        <w:tcPr>
          <w:tcW w:w="10188" w:type="dxa"/>
          <w:vAlign w:val="center"/>
        </w:tcPr>
        <w:p w14:paraId="47AF95FC" w14:textId="77777777" w:rsidR="00F015DE" w:rsidRDefault="00F015DE"/>
      </w:tc>
      <w:tc>
        <w:tcPr>
          <w:tcW w:w="720" w:type="dxa"/>
          <w:shd w:val="clear" w:color="auto" w:fill="DDDDDD" w:themeFill="accent1"/>
          <w:vAlign w:val="center"/>
        </w:tcPr>
        <w:p w14:paraId="3619B7B8" w14:textId="77777777" w:rsidR="00F015DE" w:rsidRDefault="00F015DE"/>
      </w:tc>
    </w:tr>
  </w:tbl>
  <w:p w14:paraId="75FC4F55" w14:textId="77777777" w:rsidR="00F015DE" w:rsidRDefault="00F015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31"/>
      <w:gridCol w:w="1785"/>
    </w:tblGrid>
    <w:tr w:rsidR="00F015DE" w14:paraId="3CD916FB" w14:textId="77777777">
      <w:tc>
        <w:tcPr>
          <w:tcW w:w="9288" w:type="dxa"/>
          <w:vAlign w:val="center"/>
        </w:tcPr>
        <w:p w14:paraId="50888BED" w14:textId="77777777" w:rsidR="00F015DE" w:rsidRDefault="00BA551E">
          <w:pPr>
            <w:pStyle w:val="Title"/>
          </w:pPr>
          <w:r>
            <w:fldChar w:fldCharType="begin"/>
          </w:r>
          <w:r w:rsidR="000201D0">
            <w:instrText xml:space="preserve"> PLACEHOLDER </w:instrText>
          </w:r>
          <w:r>
            <w:fldChar w:fldCharType="begin"/>
          </w:r>
          <w:r w:rsidR="000201D0">
            <w:instrText xml:space="preserve"> IF </w:instrText>
          </w:r>
          <w:r w:rsidR="00E04DD7">
            <w:fldChar w:fldCharType="begin"/>
          </w:r>
          <w:r w:rsidR="00E04DD7">
            <w:instrText xml:space="preserve"> USERNAME </w:instrText>
          </w:r>
          <w:r w:rsidR="00E04DD7">
            <w:fldChar w:fldCharType="separate"/>
          </w:r>
          <w:r w:rsidR="00FD2B61">
            <w:rPr>
              <w:noProof/>
            </w:rPr>
            <w:instrText>Amanda Nguyen</w:instrText>
          </w:r>
          <w:r w:rsidR="00E04DD7">
            <w:rPr>
              <w:noProof/>
            </w:rPr>
            <w:fldChar w:fldCharType="end"/>
          </w:r>
          <w:r w:rsidR="000201D0">
            <w:instrText xml:space="preserve">="" "[Your Name]" </w:instrText>
          </w:r>
          <w:r w:rsidR="00E04DD7">
            <w:fldChar w:fldCharType="begin"/>
          </w:r>
          <w:r w:rsidR="00E04DD7">
            <w:instrText xml:space="preserve"> USERNAME </w:instrText>
          </w:r>
          <w:r w:rsidR="00E04DD7">
            <w:fldChar w:fldCharType="separate"/>
          </w:r>
          <w:r w:rsidR="00FD2B61">
            <w:rPr>
              <w:noProof/>
            </w:rPr>
            <w:instrText>Amanda Nguyen</w:instrText>
          </w:r>
          <w:r w:rsidR="00E04DD7">
            <w:rPr>
              <w:noProof/>
            </w:rPr>
            <w:fldChar w:fldCharType="end"/>
          </w:r>
          <w:r>
            <w:fldChar w:fldCharType="separate"/>
          </w:r>
          <w:r w:rsidR="00FD2B61">
            <w:rPr>
              <w:noProof/>
            </w:rPr>
            <w:instrText>Amanda Nguyen</w:instrText>
          </w:r>
          <w:r>
            <w:fldChar w:fldCharType="end"/>
          </w:r>
          <w:r w:rsidR="000201D0">
            <w:instrText xml:space="preserve"> \* MERGEFORMAT</w:instrText>
          </w:r>
          <w:r>
            <w:fldChar w:fldCharType="separate"/>
          </w:r>
          <w:r w:rsidR="00E04DD7">
            <w:t xml:space="preserve">Amanda </w:t>
          </w:r>
          <w:r w:rsidR="00E04DD7">
            <w:rPr>
              <w:noProof/>
            </w:rPr>
            <w:t>Nguyen</w:t>
          </w:r>
          <w:r>
            <w:fldChar w:fldCharType="end"/>
          </w:r>
        </w:p>
        <w:p w14:paraId="216CF477" w14:textId="77777777" w:rsidR="00F015DE" w:rsidRDefault="00FD2B61" w:rsidP="00FD2B61">
          <w:pPr>
            <w:pStyle w:val="ContactDetails"/>
          </w:pPr>
          <w:r>
            <w:t>100 Blue Stem St.</w:t>
          </w:r>
          <w:r w:rsidR="000201D0">
            <w:sym w:font="Wingdings 2" w:char="F097"/>
          </w:r>
          <w:r w:rsidR="000201D0">
            <w:t xml:space="preserve"> </w:t>
          </w:r>
          <w:r>
            <w:t>Brighton</w:t>
          </w:r>
          <w:r w:rsidR="000201D0">
            <w:t xml:space="preserve">, </w:t>
          </w:r>
          <w:r>
            <w:t>CO</w:t>
          </w:r>
          <w:r w:rsidR="000201D0">
            <w:t xml:space="preserve"> </w:t>
          </w:r>
          <w:r>
            <w:t>80601</w:t>
          </w:r>
          <w:r w:rsidR="000201D0">
            <w:br/>
            <w:t xml:space="preserve">Phone: </w:t>
          </w:r>
          <w:r>
            <w:t>(720) 951-1432</w:t>
          </w:r>
          <w:r w:rsidR="000201D0">
            <w:t xml:space="preserve"> </w:t>
          </w:r>
          <w:r w:rsidR="000201D0">
            <w:sym w:font="Wingdings 2" w:char="F097"/>
          </w:r>
          <w:r w:rsidR="000201D0">
            <w:t xml:space="preserve"> E-Mail: </w:t>
          </w:r>
          <w:r w:rsidR="00BA551E">
            <w:fldChar w:fldCharType="begin"/>
          </w:r>
          <w:r w:rsidR="000201D0">
            <w:instrText xml:space="preserve"> PLACEHOLDER </w:instrText>
          </w:r>
          <w:r w:rsidR="00BA551E">
            <w:fldChar w:fldCharType="begin"/>
          </w:r>
          <w:r w:rsidR="000201D0">
            <w:instrText xml:space="preserve"> IF </w:instrText>
          </w:r>
          <w:r w:rsidR="00BA551E">
            <w:fldChar w:fldCharType="begin"/>
          </w:r>
          <w:r w:rsidR="000201D0">
            <w:instrText xml:space="preserve"> USERPROPERTY EmailAddress1 </w:instrText>
          </w:r>
          <w:r w:rsidR="00BA551E">
            <w:fldChar w:fldCharType="separate"/>
          </w:r>
          <w:r>
            <w:rPr>
              <w:noProof/>
            </w:rPr>
            <w:instrText>amanda.nguyen@colorado.edu</w:instrText>
          </w:r>
          <w:r w:rsidR="00BA551E">
            <w:fldChar w:fldCharType="end"/>
          </w:r>
          <w:r w:rsidR="000201D0">
            <w:instrText xml:space="preserve">="" "[Your E-Mail]" </w:instrText>
          </w:r>
          <w:r w:rsidR="00BA551E">
            <w:fldChar w:fldCharType="begin"/>
          </w:r>
          <w:r w:rsidR="000201D0">
            <w:instrText xml:space="preserve"> USERPROPERTY EmailAddress1 </w:instrText>
          </w:r>
          <w:r w:rsidR="00BA551E">
            <w:fldChar w:fldCharType="separate"/>
          </w:r>
          <w:r>
            <w:rPr>
              <w:noProof/>
            </w:rPr>
            <w:instrText>amanda.nguyen@colorado.edu</w:instrText>
          </w:r>
          <w:r w:rsidR="00BA551E">
            <w:fldChar w:fldCharType="end"/>
          </w:r>
          <w:r w:rsidR="00BA551E">
            <w:fldChar w:fldCharType="separate"/>
          </w:r>
          <w:r>
            <w:rPr>
              <w:noProof/>
            </w:rPr>
            <w:instrText>amanda.nguyen@colorado.edu</w:instrText>
          </w:r>
          <w:r w:rsidR="00BA551E">
            <w:fldChar w:fldCharType="end"/>
          </w:r>
          <w:r w:rsidR="000201D0">
            <w:instrText xml:space="preserve"> \* MERGEFORMAT</w:instrText>
          </w:r>
          <w:r w:rsidR="00BA551E">
            <w:fldChar w:fldCharType="separate"/>
          </w:r>
          <w:r w:rsidR="00E04DD7">
            <w:t>amanda.nguyen@colorado</w:t>
          </w:r>
          <w:r w:rsidR="00E04DD7">
            <w:rPr>
              <w:noProof/>
            </w:rPr>
            <w:t>.edu</w:t>
          </w:r>
          <w:r w:rsidR="00BA551E">
            <w:fldChar w:fldCharType="end"/>
          </w:r>
          <w:r w:rsidR="000201D0">
            <w:t xml:space="preserve"> </w:t>
          </w:r>
        </w:p>
      </w:tc>
      <w:tc>
        <w:tcPr>
          <w:tcW w:w="1728" w:type="dxa"/>
          <w:vAlign w:val="center"/>
        </w:tcPr>
        <w:p w14:paraId="6BEB4C40" w14:textId="77777777" w:rsidR="00F015DE" w:rsidRDefault="00FD2B61">
          <w:pPr>
            <w:pStyle w:val="Initials"/>
          </w:pPr>
          <w:r>
            <w:t>AN</w:t>
          </w:r>
        </w:p>
      </w:tc>
    </w:tr>
  </w:tbl>
  <w:p w14:paraId="6F536C07" w14:textId="77777777" w:rsidR="00F015DE" w:rsidRDefault="00F015D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D2B61"/>
    <w:rsid w:val="000201D0"/>
    <w:rsid w:val="000B233E"/>
    <w:rsid w:val="001F21FF"/>
    <w:rsid w:val="00437BEB"/>
    <w:rsid w:val="0078650F"/>
    <w:rsid w:val="008118CC"/>
    <w:rsid w:val="00995900"/>
    <w:rsid w:val="00BA551E"/>
    <w:rsid w:val="00D516FC"/>
    <w:rsid w:val="00E04DD7"/>
    <w:rsid w:val="00F015DE"/>
    <w:rsid w:val="00FD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77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DDDDDD"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DDDDDD" w:themeColor="accent1"/>
    </w:rPr>
  </w:style>
  <w:style w:type="character" w:customStyle="1" w:styleId="FooterChar">
    <w:name w:val="Footer Char"/>
    <w:basedOn w:val="DefaultParagraphFont"/>
    <w:link w:val="Footer"/>
    <w:rsid w:val="00F015DE"/>
    <w:rPr>
      <w:b/>
      <w:color w:val="DDDDDD"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DDDDDD"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DDDDDD"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DDDDDD"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DDDDDD"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F015DE"/>
    <w:rPr>
      <w:b/>
      <w:bCs/>
      <w:i/>
      <w:iCs/>
      <w:color w:val="DDDDDD"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A5A5A5"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DDDDDD"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DDDDDD" w:themeColor="accent1"/>
    </w:rPr>
  </w:style>
  <w:style w:type="character" w:customStyle="1" w:styleId="FooterChar">
    <w:name w:val="Footer Char"/>
    <w:basedOn w:val="DefaultParagraphFont"/>
    <w:link w:val="Footer"/>
    <w:rsid w:val="00F015DE"/>
    <w:rPr>
      <w:b/>
      <w:color w:val="DDDDDD"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DDDDDD"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DDDDDD"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DDDDDD"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DDDDDD"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F015DE"/>
    <w:rPr>
      <w:b/>
      <w:bCs/>
      <w:i/>
      <w:iCs/>
      <w:color w:val="DDDDDD"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A5A5A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i6/: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E487CF16224D458F01BA413058B41C"/>
        <w:category>
          <w:name w:val="General"/>
          <w:gallery w:val="placeholder"/>
        </w:category>
        <w:types>
          <w:type w:val="bbPlcHdr"/>
        </w:types>
        <w:behaviors>
          <w:behavior w:val="content"/>
        </w:behaviors>
        <w:guid w:val="{DBF16174-49DB-0440-AA3F-92AD80BD2D0D}"/>
      </w:docPartPr>
      <w:docPartBody>
        <w:p w:rsidR="003524E5" w:rsidRDefault="001C3AE4">
          <w:pPr>
            <w:pStyle w:val="84E487CF16224D458F01BA413058B41C"/>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F1C8CB4FF89696419BA99973996E7549"/>
        <w:category>
          <w:name w:val="General"/>
          <w:gallery w:val="placeholder"/>
        </w:category>
        <w:types>
          <w:type w:val="bbPlcHdr"/>
        </w:types>
        <w:behaviors>
          <w:behavior w:val="content"/>
        </w:behaviors>
        <w:guid w:val="{9D3618FA-7519-F247-A190-D899B73E1BB6}"/>
      </w:docPartPr>
      <w:docPartBody>
        <w:p w:rsidR="003524E5" w:rsidRDefault="001C3AE4">
          <w:pPr>
            <w:pStyle w:val="F1C8CB4FF89696419BA99973996E7549"/>
          </w:pPr>
          <w:r>
            <w:t>Lorem ipsum dolor</w:t>
          </w:r>
        </w:p>
      </w:docPartBody>
    </w:docPart>
    <w:docPart>
      <w:docPartPr>
        <w:name w:val="0BF0FFEA6D6A2C478E515B4A89BAE488"/>
        <w:category>
          <w:name w:val="General"/>
          <w:gallery w:val="placeholder"/>
        </w:category>
        <w:types>
          <w:type w:val="bbPlcHdr"/>
        </w:types>
        <w:behaviors>
          <w:behavior w:val="content"/>
        </w:behaviors>
        <w:guid w:val="{41C47356-2F5F-1142-AC1F-F9AC6BC4F464}"/>
      </w:docPartPr>
      <w:docPartBody>
        <w:p w:rsidR="003524E5" w:rsidRDefault="001C3AE4">
          <w:pPr>
            <w:pStyle w:val="0BF0FFEA6D6A2C478E515B4A89BAE488"/>
          </w:pPr>
          <w:r>
            <w:t>Etiam cursus suscipit enim. Nulla facilisi. Integer eleifend diam eu diam. Donec dapibus enim sollicitudin nulla. Nam hendrerit. Nunc id nisi. Curabitur sed neque. Pellentesque placerat consequat pede.</w:t>
          </w:r>
        </w:p>
      </w:docPartBody>
    </w:docPart>
    <w:docPart>
      <w:docPartPr>
        <w:name w:val="E67C02FD71BA0B478121BBF2325E2F6E"/>
        <w:category>
          <w:name w:val="General"/>
          <w:gallery w:val="placeholder"/>
        </w:category>
        <w:types>
          <w:type w:val="bbPlcHdr"/>
        </w:types>
        <w:behaviors>
          <w:behavior w:val="content"/>
        </w:behaviors>
        <w:guid w:val="{AD79BB07-FDFF-E34B-AAE3-57C8AB8D50F6}"/>
      </w:docPartPr>
      <w:docPartBody>
        <w:p w:rsidR="003524E5" w:rsidRDefault="001C3AE4">
          <w:pPr>
            <w:pStyle w:val="E67C02FD71BA0B478121BBF2325E2F6E"/>
          </w:pPr>
          <w:r>
            <w:t>Lorem ipsum dolor</w:t>
          </w:r>
        </w:p>
      </w:docPartBody>
    </w:docPart>
    <w:docPart>
      <w:docPartPr>
        <w:name w:val="428F230ABE3EB44E9D117A89571183DB"/>
        <w:category>
          <w:name w:val="General"/>
          <w:gallery w:val="placeholder"/>
        </w:category>
        <w:types>
          <w:type w:val="bbPlcHdr"/>
        </w:types>
        <w:behaviors>
          <w:behavior w:val="content"/>
        </w:behaviors>
        <w:guid w:val="{5F50D8CE-BB9F-604A-8AEF-D9EE177A2A58}"/>
      </w:docPartPr>
      <w:docPartBody>
        <w:p w:rsidR="003524E5" w:rsidRDefault="001C3AE4">
          <w:pPr>
            <w:pStyle w:val="428F230ABE3EB44E9D117A89571183DB"/>
          </w:pPr>
          <w:r>
            <w:t>Etiam cursus suscipit enim. Nulla facilisi. Integer eleifend diam eu diam. Donec dapibus enim sollicitudin nulla. Nam hendrerit. Nunc id nisi. Curabitur sed neque. Pellentesque placerat consequat pede.</w:t>
          </w:r>
        </w:p>
      </w:docPartBody>
    </w:docPart>
    <w:docPart>
      <w:docPartPr>
        <w:name w:val="4E97F78D29AD4A4B8848D5F690986A22"/>
        <w:category>
          <w:name w:val="General"/>
          <w:gallery w:val="placeholder"/>
        </w:category>
        <w:types>
          <w:type w:val="bbPlcHdr"/>
        </w:types>
        <w:behaviors>
          <w:behavior w:val="content"/>
        </w:behaviors>
        <w:guid w:val="{935562A8-029E-BE43-8B4D-FAD17B4F8D74}"/>
      </w:docPartPr>
      <w:docPartBody>
        <w:p w:rsidR="003524E5" w:rsidRDefault="001C3AE4">
          <w:pPr>
            <w:pStyle w:val="4E97F78D29AD4A4B8848D5F690986A22"/>
          </w:pPr>
          <w:r>
            <w:t>Lorem ipsum dolor</w:t>
          </w:r>
        </w:p>
      </w:docPartBody>
    </w:docPart>
    <w:docPart>
      <w:docPartPr>
        <w:name w:val="DED4DBCC85231B4B886EF72E6CC6B8B7"/>
        <w:category>
          <w:name w:val="General"/>
          <w:gallery w:val="placeholder"/>
        </w:category>
        <w:types>
          <w:type w:val="bbPlcHdr"/>
        </w:types>
        <w:behaviors>
          <w:behavior w:val="content"/>
        </w:behaviors>
        <w:guid w:val="{C6A2BECF-770E-DD4D-9820-FC277EF26619}"/>
      </w:docPartPr>
      <w:docPartBody>
        <w:p w:rsidR="003524E5" w:rsidRDefault="001C3AE4">
          <w:pPr>
            <w:pStyle w:val="DED4DBCC85231B4B886EF72E6CC6B8B7"/>
          </w:pPr>
          <w:r>
            <w:t>Etiam cursus suscipit enim. Nulla facilisi. Integer eleifend diam eu diam. Donec dapibus enim sollicitudin nulla. Nam hendrerit. Nunc id nisi. Curabitur sed neque. Pellentesque placerat consequat pede.</w:t>
          </w:r>
        </w:p>
      </w:docPartBody>
    </w:docPart>
    <w:docPart>
      <w:docPartPr>
        <w:name w:val="03B869F769B9AC4E94785F721068597C"/>
        <w:category>
          <w:name w:val="General"/>
          <w:gallery w:val="placeholder"/>
        </w:category>
        <w:types>
          <w:type w:val="bbPlcHdr"/>
        </w:types>
        <w:behaviors>
          <w:behavior w:val="content"/>
        </w:behaviors>
        <w:guid w:val="{196FA0FE-FCB9-DD4C-8B12-99E2A65C9586}"/>
      </w:docPartPr>
      <w:docPartBody>
        <w:p w:rsidR="003524E5" w:rsidRDefault="001C3AE4">
          <w:pPr>
            <w:pStyle w:val="03B869F769B9AC4E94785F721068597C"/>
          </w:pPr>
          <w:r>
            <w:t>Aliquam dapibus.</w:t>
          </w:r>
        </w:p>
      </w:docPartBody>
    </w:docPart>
    <w:docPart>
      <w:docPartPr>
        <w:name w:val="1BFE0C0A301E364EB55264709C7A5007"/>
        <w:category>
          <w:name w:val="General"/>
          <w:gallery w:val="placeholder"/>
        </w:category>
        <w:types>
          <w:type w:val="bbPlcHdr"/>
        </w:types>
        <w:behaviors>
          <w:behavior w:val="content"/>
        </w:behaviors>
        <w:guid w:val="{67B2A7A8-0F8C-EC4A-8FC5-7188D537C746}"/>
      </w:docPartPr>
      <w:docPartBody>
        <w:p w:rsidR="003524E5" w:rsidRDefault="001C3AE4">
          <w:pPr>
            <w:pStyle w:val="1BFE0C0A301E364EB55264709C7A500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E9C340CB0E7AF4F99C8BFC33CF2DA17"/>
        <w:category>
          <w:name w:val="General"/>
          <w:gallery w:val="placeholder"/>
        </w:category>
        <w:types>
          <w:type w:val="bbPlcHdr"/>
        </w:types>
        <w:behaviors>
          <w:behavior w:val="content"/>
        </w:behaviors>
        <w:guid w:val="{9208FEC9-9CA1-1345-AF18-5053E4BC7183}"/>
      </w:docPartPr>
      <w:docPartBody>
        <w:p w:rsidR="003524E5" w:rsidRDefault="001C3AE4">
          <w:pPr>
            <w:pStyle w:val="5E9C340CB0E7AF4F99C8BFC33CF2DA17"/>
          </w:pPr>
          <w:r>
            <w:t>Aliquam dapibus.</w:t>
          </w:r>
        </w:p>
      </w:docPartBody>
    </w:docPart>
    <w:docPart>
      <w:docPartPr>
        <w:name w:val="AF2C1F920DDC3A4F96BE52374AFC84F4"/>
        <w:category>
          <w:name w:val="General"/>
          <w:gallery w:val="placeholder"/>
        </w:category>
        <w:types>
          <w:type w:val="bbPlcHdr"/>
        </w:types>
        <w:behaviors>
          <w:behavior w:val="content"/>
        </w:behaviors>
        <w:guid w:val="{16A7E749-A0FF-C040-87CE-423B973BA241}"/>
      </w:docPartPr>
      <w:docPartBody>
        <w:p w:rsidR="003524E5" w:rsidRDefault="001C3AE4">
          <w:pPr>
            <w:pStyle w:val="AF2C1F920DDC3A4F96BE52374AFC84F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2FE7F1271A6A44FBD2DC5AD9E2D5DAA"/>
        <w:category>
          <w:name w:val="General"/>
          <w:gallery w:val="placeholder"/>
        </w:category>
        <w:types>
          <w:type w:val="bbPlcHdr"/>
        </w:types>
        <w:behaviors>
          <w:behavior w:val="content"/>
        </w:behaviors>
        <w:guid w:val="{532325E4-E0A6-1D43-A922-87065FE7833A}"/>
      </w:docPartPr>
      <w:docPartBody>
        <w:p w:rsidR="00B818EC" w:rsidRDefault="001C3AE4">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3524E5" w:rsidRDefault="001C3AE4">
          <w:pPr>
            <w:pStyle w:val="22FE7F1271A6A44FBD2DC5AD9E2D5DAA"/>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F7E99B55085C5A4B8266FF364FCF1736"/>
        <w:category>
          <w:name w:val="General"/>
          <w:gallery w:val="placeholder"/>
        </w:category>
        <w:types>
          <w:type w:val="bbPlcHdr"/>
        </w:types>
        <w:behaviors>
          <w:behavior w:val="content"/>
        </w:behaviors>
        <w:guid w:val="{DB1406DD-BAF0-6048-962B-69A71B606083}"/>
      </w:docPartPr>
      <w:docPartBody>
        <w:p w:rsidR="003524E5" w:rsidRDefault="001C3AE4" w:rsidP="001C3AE4">
          <w:pPr>
            <w:pStyle w:val="F7E99B55085C5A4B8266FF364FCF1736"/>
          </w:pPr>
          <w:r>
            <w:t>Lorem ipsum dolor</w:t>
          </w:r>
        </w:p>
      </w:docPartBody>
    </w:docPart>
    <w:docPart>
      <w:docPartPr>
        <w:name w:val="40FECA17D465E34BA8B4FB115DFF0C80"/>
        <w:category>
          <w:name w:val="General"/>
          <w:gallery w:val="placeholder"/>
        </w:category>
        <w:types>
          <w:type w:val="bbPlcHdr"/>
        </w:types>
        <w:behaviors>
          <w:behavior w:val="content"/>
        </w:behaviors>
        <w:guid w:val="{EB29977B-43C3-D14C-AB44-90015C3E1ECE}"/>
      </w:docPartPr>
      <w:docPartBody>
        <w:p w:rsidR="003524E5" w:rsidRDefault="001C3AE4" w:rsidP="001C3AE4">
          <w:pPr>
            <w:pStyle w:val="40FECA17D465E34BA8B4FB115DFF0C80"/>
          </w:pPr>
          <w:r>
            <w:t>Etiam cursus suscipit enim. Nulla facilisi. Integer eleifend diam eu diam. Donec dapibus enim sollicitudin nulla. Nam hendrerit. Nunc id nisi. Curabitur sed neque. Pellentesque placerat consequat pede.</w:t>
          </w:r>
        </w:p>
      </w:docPartBody>
    </w:docPart>
    <w:docPart>
      <w:docPartPr>
        <w:name w:val="07D8332B8C76334D9494B20C4A1BD9EE"/>
        <w:category>
          <w:name w:val="General"/>
          <w:gallery w:val="placeholder"/>
        </w:category>
        <w:types>
          <w:type w:val="bbPlcHdr"/>
        </w:types>
        <w:behaviors>
          <w:behavior w:val="content"/>
        </w:behaviors>
        <w:guid w:val="{5D362859-4249-0348-85FD-9A673E9CEF86}"/>
      </w:docPartPr>
      <w:docPartBody>
        <w:p w:rsidR="003524E5" w:rsidRDefault="001C3AE4" w:rsidP="001C3AE4">
          <w:pPr>
            <w:pStyle w:val="07D8332B8C76334D9494B20C4A1BD9EE"/>
          </w:pPr>
          <w:r>
            <w:t>Aliquam dapibus.</w:t>
          </w:r>
        </w:p>
      </w:docPartBody>
    </w:docPart>
    <w:docPart>
      <w:docPartPr>
        <w:name w:val="4F45DD487605E245A1FFE29E75633FF9"/>
        <w:category>
          <w:name w:val="General"/>
          <w:gallery w:val="placeholder"/>
        </w:category>
        <w:types>
          <w:type w:val="bbPlcHdr"/>
        </w:types>
        <w:behaviors>
          <w:behavior w:val="content"/>
        </w:behaviors>
        <w:guid w:val="{BCB22218-21E8-3C46-8C2D-335780D6DB5F}"/>
      </w:docPartPr>
      <w:docPartBody>
        <w:p w:rsidR="003524E5" w:rsidRDefault="001C3AE4" w:rsidP="001C3AE4">
          <w:pPr>
            <w:pStyle w:val="4F45DD487605E245A1FFE29E75633FF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0809B0E03133542B446BF90FB4A488C"/>
        <w:category>
          <w:name w:val="General"/>
          <w:gallery w:val="placeholder"/>
        </w:category>
        <w:types>
          <w:type w:val="bbPlcHdr"/>
        </w:types>
        <w:behaviors>
          <w:behavior w:val="content"/>
        </w:behaviors>
        <w:guid w:val="{98476D7E-0814-C949-AA4A-25CF31C0EA59}"/>
      </w:docPartPr>
      <w:docPartBody>
        <w:p w:rsidR="003524E5" w:rsidRDefault="001C3AE4" w:rsidP="001C3AE4">
          <w:pPr>
            <w:pStyle w:val="D0809B0E03133542B446BF90FB4A488C"/>
          </w:pPr>
          <w:r>
            <w:t>Lorem ipsum dolor</w:t>
          </w:r>
        </w:p>
      </w:docPartBody>
    </w:docPart>
    <w:docPart>
      <w:docPartPr>
        <w:name w:val="3BBB74B49F3F024E8CDAC437ED702821"/>
        <w:category>
          <w:name w:val="General"/>
          <w:gallery w:val="placeholder"/>
        </w:category>
        <w:types>
          <w:type w:val="bbPlcHdr"/>
        </w:types>
        <w:behaviors>
          <w:behavior w:val="content"/>
        </w:behaviors>
        <w:guid w:val="{3D3E77C4-BC65-ED4E-84EA-EC450E7FF561}"/>
      </w:docPartPr>
      <w:docPartBody>
        <w:p w:rsidR="003524E5" w:rsidRDefault="001C3AE4" w:rsidP="001C3AE4">
          <w:pPr>
            <w:pStyle w:val="3BBB74B49F3F024E8CDAC437ED702821"/>
          </w:pPr>
          <w:r>
            <w:t>Etiam cursus suscipit enim. Nulla facilisi. Integer eleifend diam eu diam. Donec dapibus enim sollicitudin nulla. Nam hendrerit. Nunc id nisi. Curabitur sed neque. Pellentesque placerat consequat pede.</w:t>
          </w:r>
        </w:p>
      </w:docPartBody>
    </w:docPart>
    <w:docPart>
      <w:docPartPr>
        <w:name w:val="4AB9A99930D6BE4FBD858083E0DF5789"/>
        <w:category>
          <w:name w:val="General"/>
          <w:gallery w:val="placeholder"/>
        </w:category>
        <w:types>
          <w:type w:val="bbPlcHdr"/>
        </w:types>
        <w:behaviors>
          <w:behavior w:val="content"/>
        </w:behaviors>
        <w:guid w:val="{8F72A4A0-D923-A54A-A20C-C2667616CA3F}"/>
      </w:docPartPr>
      <w:docPartBody>
        <w:p w:rsidR="003524E5" w:rsidRDefault="001C3AE4" w:rsidP="001C3AE4">
          <w:pPr>
            <w:pStyle w:val="4AB9A99930D6BE4FBD858083E0DF5789"/>
          </w:pPr>
          <w:r>
            <w:t>Aliquam dapibus.</w:t>
          </w:r>
        </w:p>
      </w:docPartBody>
    </w:docPart>
    <w:docPart>
      <w:docPartPr>
        <w:name w:val="8C2328663E8C3447BA9806CE2A99EB81"/>
        <w:category>
          <w:name w:val="General"/>
          <w:gallery w:val="placeholder"/>
        </w:category>
        <w:types>
          <w:type w:val="bbPlcHdr"/>
        </w:types>
        <w:behaviors>
          <w:behavior w:val="content"/>
        </w:behaviors>
        <w:guid w:val="{0CAE21E8-FE9C-3941-8E7E-60B6E6790476}"/>
      </w:docPartPr>
      <w:docPartBody>
        <w:p w:rsidR="001C3AE4" w:rsidRDefault="001C3AE4">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3524E5" w:rsidRDefault="001C3AE4" w:rsidP="001C3AE4">
          <w:pPr>
            <w:pStyle w:val="8C2328663E8C3447BA9806CE2A99EB8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E4"/>
    <w:rsid w:val="001C3AE4"/>
    <w:rsid w:val="00352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E487CF16224D458F01BA413058B41C">
    <w:name w:val="84E487CF16224D458F01BA413058B41C"/>
  </w:style>
  <w:style w:type="paragraph" w:customStyle="1" w:styleId="F1C8CB4FF89696419BA99973996E7549">
    <w:name w:val="F1C8CB4FF89696419BA99973996E7549"/>
  </w:style>
  <w:style w:type="paragraph" w:customStyle="1" w:styleId="0BF0FFEA6D6A2C478E515B4A89BAE488">
    <w:name w:val="0BF0FFEA6D6A2C478E515B4A89BAE488"/>
  </w:style>
  <w:style w:type="paragraph" w:customStyle="1" w:styleId="E67C02FD71BA0B478121BBF2325E2F6E">
    <w:name w:val="E67C02FD71BA0B478121BBF2325E2F6E"/>
  </w:style>
  <w:style w:type="paragraph" w:customStyle="1" w:styleId="428F230ABE3EB44E9D117A89571183DB">
    <w:name w:val="428F230ABE3EB44E9D117A89571183DB"/>
  </w:style>
  <w:style w:type="paragraph" w:customStyle="1" w:styleId="4E97F78D29AD4A4B8848D5F690986A22">
    <w:name w:val="4E97F78D29AD4A4B8848D5F690986A22"/>
  </w:style>
  <w:style w:type="paragraph" w:customStyle="1" w:styleId="DED4DBCC85231B4B886EF72E6CC6B8B7">
    <w:name w:val="DED4DBCC85231B4B886EF72E6CC6B8B7"/>
  </w:style>
  <w:style w:type="paragraph" w:customStyle="1" w:styleId="03B869F769B9AC4E94785F721068597C">
    <w:name w:val="03B869F769B9AC4E94785F721068597C"/>
  </w:style>
  <w:style w:type="paragraph" w:customStyle="1" w:styleId="1BFE0C0A301E364EB55264709C7A5007">
    <w:name w:val="1BFE0C0A301E364EB55264709C7A5007"/>
  </w:style>
  <w:style w:type="paragraph" w:customStyle="1" w:styleId="5E9C340CB0E7AF4F99C8BFC33CF2DA17">
    <w:name w:val="5E9C340CB0E7AF4F99C8BFC33CF2DA17"/>
  </w:style>
  <w:style w:type="paragraph" w:customStyle="1" w:styleId="AF2C1F920DDC3A4F96BE52374AFC84F4">
    <w:name w:val="AF2C1F920DDC3A4F96BE52374AFC84F4"/>
  </w:style>
  <w:style w:type="paragraph" w:styleId="BodyText">
    <w:name w:val="Body Text"/>
    <w:basedOn w:val="Normal"/>
    <w:link w:val="BodyTextChar"/>
    <w:rsid w:val="001C3AE4"/>
    <w:pPr>
      <w:spacing w:after="200"/>
    </w:pPr>
    <w:rPr>
      <w:rFonts w:eastAsiaTheme="minorHAnsi"/>
      <w:sz w:val="20"/>
      <w:szCs w:val="22"/>
      <w:lang w:eastAsia="en-US"/>
    </w:rPr>
  </w:style>
  <w:style w:type="character" w:customStyle="1" w:styleId="BodyTextChar">
    <w:name w:val="Body Text Char"/>
    <w:basedOn w:val="DefaultParagraphFont"/>
    <w:link w:val="BodyText"/>
    <w:rsid w:val="001C3AE4"/>
    <w:rPr>
      <w:rFonts w:eastAsiaTheme="minorHAnsi"/>
      <w:sz w:val="20"/>
      <w:szCs w:val="22"/>
      <w:lang w:eastAsia="en-US"/>
    </w:rPr>
  </w:style>
  <w:style w:type="paragraph" w:customStyle="1" w:styleId="22FE7F1271A6A44FBD2DC5AD9E2D5DAA">
    <w:name w:val="22FE7F1271A6A44FBD2DC5AD9E2D5DAA"/>
  </w:style>
  <w:style w:type="paragraph" w:customStyle="1" w:styleId="F7E99B55085C5A4B8266FF364FCF1736">
    <w:name w:val="F7E99B55085C5A4B8266FF364FCF1736"/>
    <w:rsid w:val="001C3AE4"/>
  </w:style>
  <w:style w:type="paragraph" w:customStyle="1" w:styleId="40FECA17D465E34BA8B4FB115DFF0C80">
    <w:name w:val="40FECA17D465E34BA8B4FB115DFF0C80"/>
    <w:rsid w:val="001C3AE4"/>
  </w:style>
  <w:style w:type="paragraph" w:customStyle="1" w:styleId="07D8332B8C76334D9494B20C4A1BD9EE">
    <w:name w:val="07D8332B8C76334D9494B20C4A1BD9EE"/>
    <w:rsid w:val="001C3AE4"/>
  </w:style>
  <w:style w:type="paragraph" w:customStyle="1" w:styleId="4F45DD487605E245A1FFE29E75633FF9">
    <w:name w:val="4F45DD487605E245A1FFE29E75633FF9"/>
    <w:rsid w:val="001C3AE4"/>
  </w:style>
  <w:style w:type="paragraph" w:customStyle="1" w:styleId="D0809B0E03133542B446BF90FB4A488C">
    <w:name w:val="D0809B0E03133542B446BF90FB4A488C"/>
    <w:rsid w:val="001C3AE4"/>
  </w:style>
  <w:style w:type="paragraph" w:customStyle="1" w:styleId="3BBB74B49F3F024E8CDAC437ED702821">
    <w:name w:val="3BBB74B49F3F024E8CDAC437ED702821"/>
    <w:rsid w:val="001C3AE4"/>
  </w:style>
  <w:style w:type="paragraph" w:customStyle="1" w:styleId="4AB9A99930D6BE4FBD858083E0DF5789">
    <w:name w:val="4AB9A99930D6BE4FBD858083E0DF5789"/>
    <w:rsid w:val="001C3AE4"/>
  </w:style>
  <w:style w:type="paragraph" w:customStyle="1" w:styleId="8C2328663E8C3447BA9806CE2A99EB81">
    <w:name w:val="8C2328663E8C3447BA9806CE2A99EB81"/>
    <w:rsid w:val="001C3A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E487CF16224D458F01BA413058B41C">
    <w:name w:val="84E487CF16224D458F01BA413058B41C"/>
  </w:style>
  <w:style w:type="paragraph" w:customStyle="1" w:styleId="F1C8CB4FF89696419BA99973996E7549">
    <w:name w:val="F1C8CB4FF89696419BA99973996E7549"/>
  </w:style>
  <w:style w:type="paragraph" w:customStyle="1" w:styleId="0BF0FFEA6D6A2C478E515B4A89BAE488">
    <w:name w:val="0BF0FFEA6D6A2C478E515B4A89BAE488"/>
  </w:style>
  <w:style w:type="paragraph" w:customStyle="1" w:styleId="E67C02FD71BA0B478121BBF2325E2F6E">
    <w:name w:val="E67C02FD71BA0B478121BBF2325E2F6E"/>
  </w:style>
  <w:style w:type="paragraph" w:customStyle="1" w:styleId="428F230ABE3EB44E9D117A89571183DB">
    <w:name w:val="428F230ABE3EB44E9D117A89571183DB"/>
  </w:style>
  <w:style w:type="paragraph" w:customStyle="1" w:styleId="4E97F78D29AD4A4B8848D5F690986A22">
    <w:name w:val="4E97F78D29AD4A4B8848D5F690986A22"/>
  </w:style>
  <w:style w:type="paragraph" w:customStyle="1" w:styleId="DED4DBCC85231B4B886EF72E6CC6B8B7">
    <w:name w:val="DED4DBCC85231B4B886EF72E6CC6B8B7"/>
  </w:style>
  <w:style w:type="paragraph" w:customStyle="1" w:styleId="03B869F769B9AC4E94785F721068597C">
    <w:name w:val="03B869F769B9AC4E94785F721068597C"/>
  </w:style>
  <w:style w:type="paragraph" w:customStyle="1" w:styleId="1BFE0C0A301E364EB55264709C7A5007">
    <w:name w:val="1BFE0C0A301E364EB55264709C7A5007"/>
  </w:style>
  <w:style w:type="paragraph" w:customStyle="1" w:styleId="5E9C340CB0E7AF4F99C8BFC33CF2DA17">
    <w:name w:val="5E9C340CB0E7AF4F99C8BFC33CF2DA17"/>
  </w:style>
  <w:style w:type="paragraph" w:customStyle="1" w:styleId="AF2C1F920DDC3A4F96BE52374AFC84F4">
    <w:name w:val="AF2C1F920DDC3A4F96BE52374AFC84F4"/>
  </w:style>
  <w:style w:type="paragraph" w:styleId="BodyText">
    <w:name w:val="Body Text"/>
    <w:basedOn w:val="Normal"/>
    <w:link w:val="BodyTextChar"/>
    <w:rsid w:val="001C3AE4"/>
    <w:pPr>
      <w:spacing w:after="200"/>
    </w:pPr>
    <w:rPr>
      <w:rFonts w:eastAsiaTheme="minorHAnsi"/>
      <w:sz w:val="20"/>
      <w:szCs w:val="22"/>
      <w:lang w:eastAsia="en-US"/>
    </w:rPr>
  </w:style>
  <w:style w:type="character" w:customStyle="1" w:styleId="BodyTextChar">
    <w:name w:val="Body Text Char"/>
    <w:basedOn w:val="DefaultParagraphFont"/>
    <w:link w:val="BodyText"/>
    <w:rsid w:val="001C3AE4"/>
    <w:rPr>
      <w:rFonts w:eastAsiaTheme="minorHAnsi"/>
      <w:sz w:val="20"/>
      <w:szCs w:val="22"/>
      <w:lang w:eastAsia="en-US"/>
    </w:rPr>
  </w:style>
  <w:style w:type="paragraph" w:customStyle="1" w:styleId="22FE7F1271A6A44FBD2DC5AD9E2D5DAA">
    <w:name w:val="22FE7F1271A6A44FBD2DC5AD9E2D5DAA"/>
  </w:style>
  <w:style w:type="paragraph" w:customStyle="1" w:styleId="F7E99B55085C5A4B8266FF364FCF1736">
    <w:name w:val="F7E99B55085C5A4B8266FF364FCF1736"/>
    <w:rsid w:val="001C3AE4"/>
  </w:style>
  <w:style w:type="paragraph" w:customStyle="1" w:styleId="40FECA17D465E34BA8B4FB115DFF0C80">
    <w:name w:val="40FECA17D465E34BA8B4FB115DFF0C80"/>
    <w:rsid w:val="001C3AE4"/>
  </w:style>
  <w:style w:type="paragraph" w:customStyle="1" w:styleId="07D8332B8C76334D9494B20C4A1BD9EE">
    <w:name w:val="07D8332B8C76334D9494B20C4A1BD9EE"/>
    <w:rsid w:val="001C3AE4"/>
  </w:style>
  <w:style w:type="paragraph" w:customStyle="1" w:styleId="4F45DD487605E245A1FFE29E75633FF9">
    <w:name w:val="4F45DD487605E245A1FFE29E75633FF9"/>
    <w:rsid w:val="001C3AE4"/>
  </w:style>
  <w:style w:type="paragraph" w:customStyle="1" w:styleId="D0809B0E03133542B446BF90FB4A488C">
    <w:name w:val="D0809B0E03133542B446BF90FB4A488C"/>
    <w:rsid w:val="001C3AE4"/>
  </w:style>
  <w:style w:type="paragraph" w:customStyle="1" w:styleId="3BBB74B49F3F024E8CDAC437ED702821">
    <w:name w:val="3BBB74B49F3F024E8CDAC437ED702821"/>
    <w:rsid w:val="001C3AE4"/>
  </w:style>
  <w:style w:type="paragraph" w:customStyle="1" w:styleId="4AB9A99930D6BE4FBD858083E0DF5789">
    <w:name w:val="4AB9A99930D6BE4FBD858083E0DF5789"/>
    <w:rsid w:val="001C3AE4"/>
  </w:style>
  <w:style w:type="paragraph" w:customStyle="1" w:styleId="8C2328663E8C3447BA9806CE2A99EB81">
    <w:name w:val="8C2328663E8C3447BA9806CE2A99EB81"/>
    <w:rsid w:val="001C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9</TotalTime>
  <Pages>1</Pages>
  <Words>327</Words>
  <Characters>1866</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2189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Nguyen</dc:creator>
  <cp:keywords/>
  <dc:description/>
  <cp:lastModifiedBy>Amanda Nguyen</cp:lastModifiedBy>
  <cp:revision>2</cp:revision>
  <dcterms:created xsi:type="dcterms:W3CDTF">2013-05-13T02:40:00Z</dcterms:created>
  <dcterms:modified xsi:type="dcterms:W3CDTF">2013-06-02T04:08:00Z</dcterms:modified>
  <cp:category/>
</cp:coreProperties>
</file>