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C6" w:rsidRDefault="003D3CB5">
      <w:pPr>
        <w:pStyle w:val="Name"/>
      </w:pPr>
      <w:r>
        <w:t>John Van Ngo</w:t>
      </w:r>
    </w:p>
    <w:p w:rsidR="006006C6" w:rsidRDefault="003D3CB5">
      <w:pPr>
        <w:pStyle w:val="Address"/>
      </w:pPr>
      <w:r>
        <w:t>1375 S Irving St</w:t>
      </w:r>
      <w:r w:rsidR="00A33EED">
        <w:t xml:space="preserve">  </w:t>
      </w:r>
      <w:r w:rsidR="00A33EED">
        <w:rPr>
          <w:szCs w:val="14"/>
        </w:rPr>
        <w:sym w:font="Wingdings" w:char="F06C"/>
      </w:r>
      <w:r>
        <w:t xml:space="preserve">  Denver, Colorado, 80219</w:t>
      </w:r>
      <w:r w:rsidR="00A33EED">
        <w:t xml:space="preserve"> </w:t>
      </w:r>
      <w:r w:rsidR="00A33EED">
        <w:rPr>
          <w:szCs w:val="14"/>
        </w:rPr>
        <w:sym w:font="Wingdings" w:char="F06C"/>
      </w:r>
      <w:r w:rsidR="00A33EED">
        <w:t xml:space="preserve">  </w:t>
      </w:r>
      <w:r>
        <w:t>(720)394-6578</w:t>
      </w:r>
      <w:r w:rsidR="00A33EED">
        <w:t xml:space="preserve"> </w:t>
      </w:r>
      <w:r w:rsidR="00A33EED">
        <w:rPr>
          <w:szCs w:val="14"/>
        </w:rPr>
        <w:sym w:font="Wingdings" w:char="F06C"/>
      </w:r>
      <w:r w:rsidR="00A33EED">
        <w:t xml:space="preserve">  </w:t>
      </w:r>
      <w:r w:rsidR="007F1EBC">
        <w:t>JOHN.VAN.NGO</w:t>
      </w:r>
      <w:r>
        <w:t>@</w:t>
      </w:r>
      <w:r w:rsidR="007F1EBC">
        <w:t>GMAIL.COM</w:t>
      </w:r>
    </w:p>
    <w:p w:rsidR="006006C6" w:rsidRDefault="00A33EED">
      <w:pPr>
        <w:pStyle w:val="ResumeHeadings"/>
        <w:rPr>
          <w:szCs w:val="18"/>
        </w:rPr>
      </w:pPr>
      <w:r>
        <w:t>Personal Profile</w:t>
      </w:r>
    </w:p>
    <w:p w:rsidR="006006C6" w:rsidRDefault="00DA435C">
      <w:pPr>
        <w:pStyle w:val="Overviewbullets"/>
      </w:pPr>
      <w:r>
        <w:rPr>
          <w:rFonts w:eastAsia="MS Mincho"/>
        </w:rPr>
        <w:t xml:space="preserve">Maintaining a </w:t>
      </w:r>
      <w:r w:rsidR="00195DB5">
        <w:rPr>
          <w:rFonts w:eastAsia="MS Mincho"/>
        </w:rPr>
        <w:t>3.188</w:t>
      </w:r>
      <w:r w:rsidR="00472CD4">
        <w:rPr>
          <w:rFonts w:eastAsia="MS Mincho"/>
        </w:rPr>
        <w:t xml:space="preserve"> GPA</w:t>
      </w:r>
      <w:r>
        <w:rPr>
          <w:rFonts w:eastAsia="MS Mincho"/>
        </w:rPr>
        <w:t xml:space="preserve"> in Mechanical Engineering program at UC Denver</w:t>
      </w:r>
    </w:p>
    <w:p w:rsidR="006006C6" w:rsidRDefault="00324082">
      <w:pPr>
        <w:pStyle w:val="Overviewbullets"/>
      </w:pPr>
      <w:r>
        <w:t>Computer knowledge</w:t>
      </w:r>
      <w:r w:rsidR="00491F8D">
        <w:t xml:space="preserve"> (Microsoft Office, Solidworks, Matlab</w:t>
      </w:r>
      <w:r w:rsidR="00195DB5">
        <w:t>, Labview</w:t>
      </w:r>
      <w:r w:rsidR="00491F8D">
        <w:t>)</w:t>
      </w:r>
      <w:r w:rsidR="00195DB5">
        <w:t>;</w:t>
      </w:r>
      <w:r w:rsidR="00DA435C">
        <w:t xml:space="preserve"> </w:t>
      </w:r>
      <w:r w:rsidR="00CC4A58">
        <w:t>Bilingual (Vietnames</w:t>
      </w:r>
      <w:r w:rsidR="00491F8D">
        <w:t>e and English)</w:t>
      </w:r>
    </w:p>
    <w:p w:rsidR="00491F8D" w:rsidRDefault="00491F8D">
      <w:pPr>
        <w:pStyle w:val="Overviewbullets"/>
      </w:pPr>
      <w:r>
        <w:t>Quick-to-learn, Positive Attitude, Hard worker, Detail oriented</w:t>
      </w:r>
    </w:p>
    <w:p w:rsidR="006006C6" w:rsidRDefault="00A33EED">
      <w:pPr>
        <w:pStyle w:val="ResumeHeadings"/>
      </w:pPr>
      <w:r>
        <w:t>Education</w:t>
      </w:r>
    </w:p>
    <w:p w:rsidR="00FF15D8" w:rsidRDefault="00D819C2" w:rsidP="00B553CA">
      <w:pPr>
        <w:pStyle w:val="OrganizationName"/>
        <w:numPr>
          <w:ilvl w:val="0"/>
          <w:numId w:val="30"/>
        </w:numPr>
      </w:pPr>
      <w:r>
        <w:t>Abraham Lincoln High School – Denver, CO</w:t>
      </w:r>
    </w:p>
    <w:p w:rsidR="006006C6" w:rsidRDefault="00D819C2" w:rsidP="00B553CA">
      <w:pPr>
        <w:pStyle w:val="Location"/>
        <w:ind w:firstLine="360"/>
      </w:pPr>
      <w:r>
        <w:t>High School Diploma</w:t>
      </w:r>
      <w:r w:rsidR="00A33EED">
        <w:t xml:space="preserve">, </w:t>
      </w:r>
      <w:r>
        <w:t>May 2003</w:t>
      </w:r>
    </w:p>
    <w:p w:rsidR="006006C6" w:rsidRDefault="00D819C2" w:rsidP="00B553CA">
      <w:pPr>
        <w:pStyle w:val="OrganizationName"/>
        <w:numPr>
          <w:ilvl w:val="0"/>
          <w:numId w:val="30"/>
        </w:numPr>
      </w:pPr>
      <w:r>
        <w:t>Community College of Denver</w:t>
      </w:r>
      <w:r w:rsidR="00A33EED">
        <w:t xml:space="preserve"> – </w:t>
      </w:r>
      <w:r>
        <w:t>Denver, CO</w:t>
      </w:r>
    </w:p>
    <w:p w:rsidR="00FF15D8" w:rsidRPr="00FF15D8" w:rsidRDefault="007F1EBC" w:rsidP="00B553CA">
      <w:pPr>
        <w:pStyle w:val="Location"/>
        <w:ind w:firstLine="360"/>
      </w:pPr>
      <w:r>
        <w:t>Associate Arts in Behavioral Science</w:t>
      </w:r>
      <w:r w:rsidR="00A33EED">
        <w:t xml:space="preserve">, </w:t>
      </w:r>
      <w:r>
        <w:t>August 2007</w:t>
      </w:r>
    </w:p>
    <w:p w:rsidR="00D819C2" w:rsidRPr="00FF15D8" w:rsidRDefault="00D819C2" w:rsidP="00D819C2">
      <w:pPr>
        <w:pStyle w:val="PlainText"/>
        <w:rPr>
          <w:rFonts w:ascii="Verdana" w:hAnsi="Verdana"/>
          <w:sz w:val="19"/>
          <w:szCs w:val="19"/>
        </w:rPr>
      </w:pPr>
    </w:p>
    <w:p w:rsidR="007F1EBC" w:rsidRPr="00FF15D8" w:rsidRDefault="007F1EBC" w:rsidP="00B553CA">
      <w:pPr>
        <w:pStyle w:val="PlainText"/>
        <w:numPr>
          <w:ilvl w:val="0"/>
          <w:numId w:val="30"/>
        </w:numPr>
        <w:rPr>
          <w:rFonts w:ascii="Verdana" w:hAnsi="Verdana"/>
          <w:sz w:val="19"/>
          <w:szCs w:val="19"/>
        </w:rPr>
      </w:pPr>
      <w:r w:rsidRPr="00FF15D8">
        <w:rPr>
          <w:rFonts w:ascii="Verdana" w:hAnsi="Verdana"/>
          <w:sz w:val="19"/>
          <w:szCs w:val="19"/>
        </w:rPr>
        <w:t>University Colorado of Denver – Denver, CO</w:t>
      </w:r>
    </w:p>
    <w:p w:rsidR="007F1EBC" w:rsidRPr="00FF15D8" w:rsidRDefault="007F1EBC" w:rsidP="00B553CA">
      <w:pPr>
        <w:pStyle w:val="PlainText"/>
        <w:ind w:firstLine="360"/>
        <w:rPr>
          <w:rFonts w:ascii="Verdana" w:hAnsi="Verdana"/>
          <w:sz w:val="19"/>
          <w:szCs w:val="19"/>
        </w:rPr>
      </w:pPr>
      <w:r w:rsidRPr="00FF15D8">
        <w:rPr>
          <w:rFonts w:ascii="Verdana" w:hAnsi="Verdana"/>
          <w:sz w:val="19"/>
          <w:szCs w:val="19"/>
        </w:rPr>
        <w:t>Mechanical Engineering, Current</w:t>
      </w:r>
      <w:r w:rsidR="002A526E" w:rsidRPr="00FF15D8">
        <w:rPr>
          <w:rFonts w:ascii="Verdana" w:hAnsi="Verdana"/>
          <w:sz w:val="19"/>
          <w:szCs w:val="19"/>
        </w:rPr>
        <w:t xml:space="preserve"> attaining</w:t>
      </w:r>
    </w:p>
    <w:p w:rsidR="00CB0307" w:rsidRDefault="00A33EED">
      <w:pPr>
        <w:pStyle w:val="ResumeHeadings"/>
      </w:pPr>
      <w:r>
        <w:t>Experience</w:t>
      </w:r>
    </w:p>
    <w:p w:rsidR="00CB0307" w:rsidRDefault="00CB0307">
      <w:pPr>
        <w:pStyle w:val="JobTitlebold"/>
        <w:rPr>
          <w:rFonts w:eastAsia="MS Mincho"/>
        </w:rPr>
      </w:pPr>
      <w:r>
        <w:rPr>
          <w:rFonts w:eastAsia="MS Mincho"/>
        </w:rPr>
        <w:t>Cavity Cleaner Technician</w:t>
      </w:r>
    </w:p>
    <w:p w:rsidR="00CB0307" w:rsidRDefault="00CB0307">
      <w:pPr>
        <w:pStyle w:val="JobTitlebold"/>
        <w:rPr>
          <w:rFonts w:eastAsia="MS Mincho"/>
          <w:b w:val="0"/>
        </w:rPr>
      </w:pPr>
      <w:r>
        <w:rPr>
          <w:rFonts w:eastAsia="MS Mincho"/>
          <w:b w:val="0"/>
        </w:rPr>
        <w:t xml:space="preserve">Unicircuit July 2011 - Present </w:t>
      </w:r>
    </w:p>
    <w:p w:rsidR="00CB0307" w:rsidRDefault="00CB0307" w:rsidP="00CB0307">
      <w:pPr>
        <w:pStyle w:val="JobTitlebold"/>
        <w:numPr>
          <w:ilvl w:val="0"/>
          <w:numId w:val="30"/>
        </w:numPr>
        <w:rPr>
          <w:rFonts w:eastAsia="MS Mincho"/>
          <w:b w:val="0"/>
        </w:rPr>
      </w:pPr>
      <w:r>
        <w:rPr>
          <w:rFonts w:eastAsia="MS Mincho"/>
          <w:b w:val="0"/>
        </w:rPr>
        <w:t>Cleaned out cavities with precision and care of high priced circuit boards</w:t>
      </w:r>
    </w:p>
    <w:p w:rsidR="00CB0307" w:rsidRPr="00CB0307" w:rsidRDefault="00CB0307" w:rsidP="00CB0307">
      <w:pPr>
        <w:pStyle w:val="JobTitlebold"/>
        <w:numPr>
          <w:ilvl w:val="0"/>
          <w:numId w:val="30"/>
        </w:numPr>
        <w:rPr>
          <w:rFonts w:eastAsia="MS Mincho"/>
          <w:b w:val="0"/>
        </w:rPr>
      </w:pPr>
      <w:r>
        <w:rPr>
          <w:rFonts w:eastAsia="MS Mincho"/>
          <w:b w:val="0"/>
        </w:rPr>
        <w:t>Cross-trained into Lamination to assist in the preparation of circuit boards for the press loads</w:t>
      </w:r>
    </w:p>
    <w:p w:rsidR="006006C6" w:rsidRDefault="007F1EBC">
      <w:pPr>
        <w:pStyle w:val="JobTitlebold"/>
        <w:rPr>
          <w:rFonts w:eastAsia="MS Mincho"/>
        </w:rPr>
      </w:pPr>
      <w:r>
        <w:rPr>
          <w:rFonts w:eastAsia="MS Mincho"/>
        </w:rPr>
        <w:t>Heavy Equipment Operator</w:t>
      </w:r>
    </w:p>
    <w:p w:rsidR="006006C6" w:rsidRDefault="007F1EBC">
      <w:pPr>
        <w:pStyle w:val="OrganizationName"/>
        <w:rPr>
          <w:rFonts w:eastAsia="MS Mincho"/>
        </w:rPr>
      </w:pPr>
      <w:r>
        <w:rPr>
          <w:rFonts w:eastAsia="MS Mincho"/>
        </w:rPr>
        <w:t>US Army Reserves</w:t>
      </w:r>
      <w:r w:rsidR="00A33EED">
        <w:rPr>
          <w:rFonts w:eastAsia="MS Mincho"/>
        </w:rPr>
        <w:t xml:space="preserve">, </w:t>
      </w:r>
      <w:r w:rsidR="00CB0307">
        <w:rPr>
          <w:rFonts w:eastAsia="MS Mincho"/>
        </w:rPr>
        <w:t>December 2002 - December 2012</w:t>
      </w:r>
    </w:p>
    <w:p w:rsidR="006006C6" w:rsidRDefault="007F1EBC">
      <w:pPr>
        <w:pStyle w:val="Overviewbullets"/>
        <w:rPr>
          <w:rFonts w:eastAsia="MS Mincho"/>
        </w:rPr>
      </w:pPr>
      <w:r>
        <w:rPr>
          <w:rFonts w:eastAsia="MS Mincho"/>
        </w:rPr>
        <w:t>Maintained and operated construction equipment</w:t>
      </w:r>
      <w:r w:rsidR="00E1752C">
        <w:rPr>
          <w:rFonts w:eastAsia="MS Mincho"/>
        </w:rPr>
        <w:t>:</w:t>
      </w:r>
      <w:r>
        <w:rPr>
          <w:rFonts w:eastAsia="MS Mincho"/>
        </w:rPr>
        <w:t xml:space="preserve"> Dozers, Scrapers, </w:t>
      </w:r>
      <w:r w:rsidR="00E1752C">
        <w:rPr>
          <w:rFonts w:eastAsia="MS Mincho"/>
        </w:rPr>
        <w:t>Excavators, Graders, etc</w:t>
      </w:r>
    </w:p>
    <w:p w:rsidR="006006C6" w:rsidRDefault="00E1752C">
      <w:pPr>
        <w:pStyle w:val="Overviewbullets"/>
        <w:rPr>
          <w:rFonts w:eastAsia="MS Mincho"/>
        </w:rPr>
      </w:pPr>
      <w:r>
        <w:rPr>
          <w:rFonts w:eastAsia="MS Mincho"/>
        </w:rPr>
        <w:t xml:space="preserve">Deployed twice to Iraq: Oct </w:t>
      </w:r>
      <w:r w:rsidR="002A526E">
        <w:rPr>
          <w:rFonts w:eastAsia="MS Mincho"/>
        </w:rPr>
        <w:t>20</w:t>
      </w:r>
      <w:r>
        <w:rPr>
          <w:rFonts w:eastAsia="MS Mincho"/>
        </w:rPr>
        <w:t xml:space="preserve">04-Dec </w:t>
      </w:r>
      <w:r w:rsidR="002A526E">
        <w:rPr>
          <w:rFonts w:eastAsia="MS Mincho"/>
        </w:rPr>
        <w:t>20</w:t>
      </w:r>
      <w:r>
        <w:rPr>
          <w:rFonts w:eastAsia="MS Mincho"/>
        </w:rPr>
        <w:t xml:space="preserve">05 and Jan </w:t>
      </w:r>
      <w:r w:rsidR="002A526E">
        <w:rPr>
          <w:rFonts w:eastAsia="MS Mincho"/>
        </w:rPr>
        <w:t>20</w:t>
      </w:r>
      <w:r>
        <w:rPr>
          <w:rFonts w:eastAsia="MS Mincho"/>
        </w:rPr>
        <w:t xml:space="preserve">09-Jan </w:t>
      </w:r>
      <w:r w:rsidR="002A526E">
        <w:rPr>
          <w:rFonts w:eastAsia="MS Mincho"/>
        </w:rPr>
        <w:t>20</w:t>
      </w:r>
      <w:r>
        <w:rPr>
          <w:rFonts w:eastAsia="MS Mincho"/>
        </w:rPr>
        <w:t>11</w:t>
      </w:r>
    </w:p>
    <w:p w:rsidR="006006C6" w:rsidRDefault="00E1752C">
      <w:pPr>
        <w:pStyle w:val="JobTitlebold"/>
        <w:rPr>
          <w:rFonts w:eastAsia="MS Mincho"/>
        </w:rPr>
      </w:pPr>
      <w:r>
        <w:rPr>
          <w:rFonts w:eastAsia="MS Mincho"/>
        </w:rPr>
        <w:t>Pharmacy Technician</w:t>
      </w:r>
    </w:p>
    <w:p w:rsidR="006006C6" w:rsidRDefault="002A526E">
      <w:pPr>
        <w:pStyle w:val="OrganizationName"/>
        <w:rPr>
          <w:rFonts w:eastAsia="MS Mincho"/>
        </w:rPr>
      </w:pPr>
      <w:r>
        <w:rPr>
          <w:rFonts w:eastAsia="MS Mincho"/>
        </w:rPr>
        <w:t>Kroger, June 2007 – November 2009</w:t>
      </w:r>
    </w:p>
    <w:p w:rsidR="006006C6" w:rsidRDefault="008A65D1">
      <w:pPr>
        <w:pStyle w:val="Overviewbullets"/>
        <w:rPr>
          <w:rFonts w:eastAsia="MS Mincho"/>
        </w:rPr>
      </w:pPr>
      <w:r>
        <w:rPr>
          <w:rFonts w:eastAsia="MS Mincho"/>
        </w:rPr>
        <w:t>Input pres</w:t>
      </w:r>
      <w:r w:rsidR="005B2B21">
        <w:rPr>
          <w:rFonts w:eastAsia="MS Mincho"/>
        </w:rPr>
        <w:t>criptions and billed insurance company</w:t>
      </w:r>
    </w:p>
    <w:p w:rsidR="006006C6" w:rsidRDefault="005B2B21">
      <w:pPr>
        <w:pStyle w:val="Overviewbullets"/>
        <w:rPr>
          <w:rFonts w:eastAsia="MS Mincho"/>
        </w:rPr>
      </w:pPr>
      <w:r>
        <w:rPr>
          <w:rFonts w:eastAsia="MS Mincho"/>
        </w:rPr>
        <w:t xml:space="preserve">Assisted the pharmacist </w:t>
      </w:r>
      <w:r w:rsidR="00FF15D8">
        <w:rPr>
          <w:rFonts w:eastAsia="MS Mincho"/>
        </w:rPr>
        <w:t>in daily tasks</w:t>
      </w:r>
      <w:r w:rsidR="00195DB5">
        <w:rPr>
          <w:rFonts w:eastAsia="MS Mincho"/>
        </w:rPr>
        <w:t>, such as customer service, inventory medication, reorder medications</w:t>
      </w:r>
    </w:p>
    <w:p w:rsidR="006006C6" w:rsidRDefault="00A33EED">
      <w:pPr>
        <w:pStyle w:val="ResumeHeadings"/>
      </w:pPr>
      <w:r>
        <w:t>Activities</w:t>
      </w:r>
    </w:p>
    <w:p w:rsidR="006006C6" w:rsidRDefault="00FF15D8">
      <w:pPr>
        <w:pStyle w:val="Overviewbullets"/>
        <w:rPr>
          <w:rFonts w:eastAsia="MS Mincho"/>
        </w:rPr>
      </w:pPr>
      <w:r>
        <w:rPr>
          <w:rFonts w:eastAsia="MS Mincho"/>
        </w:rPr>
        <w:t xml:space="preserve">Member of the </w:t>
      </w:r>
      <w:r w:rsidR="009E7849">
        <w:rPr>
          <w:rFonts w:eastAsia="MS Mincho"/>
        </w:rPr>
        <w:t>Society of Manufacturing Engineers – Jan 2011</w:t>
      </w:r>
    </w:p>
    <w:p w:rsidR="006006C6" w:rsidRDefault="00FF15D8">
      <w:pPr>
        <w:pStyle w:val="Overviewbullets"/>
        <w:rPr>
          <w:rFonts w:eastAsia="MS Mincho"/>
        </w:rPr>
      </w:pPr>
      <w:r>
        <w:rPr>
          <w:rFonts w:eastAsia="MS Mincho"/>
        </w:rPr>
        <w:t xml:space="preserve">Member of the </w:t>
      </w:r>
      <w:r w:rsidR="00195DB5">
        <w:rPr>
          <w:rFonts w:eastAsia="MS Mincho"/>
        </w:rPr>
        <w:t>VFW – May</w:t>
      </w:r>
      <w:r w:rsidR="006E1E82">
        <w:rPr>
          <w:rFonts w:eastAsia="MS Mincho"/>
        </w:rPr>
        <w:t xml:space="preserve"> 2011</w:t>
      </w:r>
    </w:p>
    <w:p w:rsidR="006006C6" w:rsidRDefault="00FF15D8">
      <w:pPr>
        <w:pStyle w:val="Overviewbullets"/>
        <w:rPr>
          <w:rFonts w:eastAsia="MS Mincho"/>
        </w:rPr>
      </w:pPr>
      <w:r>
        <w:rPr>
          <w:rFonts w:eastAsia="MS Mincho"/>
        </w:rPr>
        <w:t xml:space="preserve">Member of the Veteran Student Organization – Mar </w:t>
      </w:r>
      <w:r w:rsidR="00DA435C">
        <w:rPr>
          <w:rFonts w:eastAsia="MS Mincho"/>
        </w:rPr>
        <w:t>2011</w:t>
      </w:r>
    </w:p>
    <w:sectPr w:rsidR="006006C6" w:rsidSect="006006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6F5" w:rsidRDefault="006616F5">
      <w:r>
        <w:separator/>
      </w:r>
    </w:p>
  </w:endnote>
  <w:endnote w:type="continuationSeparator" w:id="1">
    <w:p w:rsidR="006616F5" w:rsidRDefault="00661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6C6" w:rsidRDefault="006006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6C6" w:rsidRDefault="006006C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6C6" w:rsidRDefault="006006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6F5" w:rsidRDefault="006616F5">
      <w:r>
        <w:separator/>
      </w:r>
    </w:p>
  </w:footnote>
  <w:footnote w:type="continuationSeparator" w:id="1">
    <w:p w:rsidR="006616F5" w:rsidRDefault="006616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6C6" w:rsidRDefault="006006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6C6" w:rsidRDefault="006006C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6C6" w:rsidRDefault="006006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B70C8C"/>
    <w:multiLevelType w:val="hybridMultilevel"/>
    <w:tmpl w:val="B3044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17"/>
  </w:num>
  <w:num w:numId="4">
    <w:abstractNumId w:val="20"/>
  </w:num>
  <w:num w:numId="5">
    <w:abstractNumId w:val="27"/>
  </w:num>
  <w:num w:numId="6">
    <w:abstractNumId w:val="12"/>
  </w:num>
  <w:num w:numId="7">
    <w:abstractNumId w:val="18"/>
  </w:num>
  <w:num w:numId="8">
    <w:abstractNumId w:val="14"/>
  </w:num>
  <w:num w:numId="9">
    <w:abstractNumId w:val="15"/>
  </w:num>
  <w:num w:numId="10">
    <w:abstractNumId w:val="26"/>
  </w:num>
  <w:num w:numId="11">
    <w:abstractNumId w:val="23"/>
  </w:num>
  <w:num w:numId="12">
    <w:abstractNumId w:val="24"/>
  </w:num>
  <w:num w:numId="13">
    <w:abstractNumId w:val="22"/>
  </w:num>
  <w:num w:numId="14">
    <w:abstractNumId w:val="0"/>
  </w:num>
  <w:num w:numId="15">
    <w:abstractNumId w:val="29"/>
  </w:num>
  <w:num w:numId="16">
    <w:abstractNumId w:val="21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5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stylePaneFormatFilter w:val="1F08"/>
  <w:defaultTabStop w:val="720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D819C2"/>
    <w:rsid w:val="00110F6F"/>
    <w:rsid w:val="00195DB5"/>
    <w:rsid w:val="002A526E"/>
    <w:rsid w:val="00324082"/>
    <w:rsid w:val="003D3CB5"/>
    <w:rsid w:val="00472CD4"/>
    <w:rsid w:val="00491F8D"/>
    <w:rsid w:val="005B2B21"/>
    <w:rsid w:val="005D3F28"/>
    <w:rsid w:val="006006C6"/>
    <w:rsid w:val="006616F5"/>
    <w:rsid w:val="006E1E82"/>
    <w:rsid w:val="00726902"/>
    <w:rsid w:val="00790874"/>
    <w:rsid w:val="007F1EBC"/>
    <w:rsid w:val="00805734"/>
    <w:rsid w:val="008A65D1"/>
    <w:rsid w:val="009E7849"/>
    <w:rsid w:val="00A33EED"/>
    <w:rsid w:val="00A807C3"/>
    <w:rsid w:val="00B553CA"/>
    <w:rsid w:val="00CB0307"/>
    <w:rsid w:val="00CC4A58"/>
    <w:rsid w:val="00D819C2"/>
    <w:rsid w:val="00DA435C"/>
    <w:rsid w:val="00DA7478"/>
    <w:rsid w:val="00DD4386"/>
    <w:rsid w:val="00E1752C"/>
    <w:rsid w:val="00F0196C"/>
    <w:rsid w:val="00FF1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6C6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6006C6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6006C6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6006C6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6006C6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6006C6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6006C6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6006C6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6006C6"/>
    <w:rPr>
      <w:rFonts w:ascii="Courier New" w:hAnsi="Courier New" w:cs="Courier New"/>
    </w:rPr>
  </w:style>
  <w:style w:type="paragraph" w:styleId="Title">
    <w:name w:val="Title"/>
    <w:basedOn w:val="Normal"/>
    <w:qFormat/>
    <w:rsid w:val="006006C6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6006C6"/>
    <w:rPr>
      <w:color w:val="0000FF"/>
      <w:u w:val="single"/>
    </w:rPr>
  </w:style>
  <w:style w:type="paragraph" w:styleId="BodyText">
    <w:name w:val="Body Text"/>
    <w:basedOn w:val="Normal"/>
    <w:semiHidden/>
    <w:rsid w:val="006006C6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6006C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00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06C6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006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06C6"/>
    <w:rPr>
      <w:sz w:val="24"/>
      <w:szCs w:val="24"/>
    </w:rPr>
  </w:style>
  <w:style w:type="paragraph" w:customStyle="1" w:styleId="Name">
    <w:name w:val="Name"/>
    <w:basedOn w:val="PlainText"/>
    <w:autoRedefine/>
    <w:rsid w:val="006006C6"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6006C6"/>
    <w:rPr>
      <w:rFonts w:ascii="Verdana" w:hAnsi="Verdana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6006C6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6006C6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6006C6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6006C6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6006C6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6006C6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6006C6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6006C6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6006C6"/>
    <w:rPr>
      <w:b/>
      <w:bCs/>
    </w:rPr>
  </w:style>
  <w:style w:type="paragraph" w:customStyle="1" w:styleId="Dates">
    <w:name w:val="Dates"/>
    <w:basedOn w:val="Location"/>
    <w:rsid w:val="006006C6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6006C6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6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06C6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6006C6"/>
    <w:pPr>
      <w:spacing w:before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ny\AppData\Roaming\Microsoft\Templates\MN_CollegeGradBasic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65119D0B-EABF-4EAE-BA79-BE2274B42DED</TemplateGUID>
    <TemplateBuildVersion>8</TemplateBuildVersion>
    <TemplateBuildDate>2010-06-15T11:59:50.551161+02:00</TemplateBuildDate>
  </TemplateProperties>
</MonsterProperties>
</file>

<file path=customXml/itemProps1.xml><?xml version="1.0" encoding="utf-8"?>
<ds:datastoreItem xmlns:ds="http://schemas.openxmlformats.org/officeDocument/2006/customXml" ds:itemID="{40EDC015-0527-42D2-990F-C989881D7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81A65-E631-4628-9F87-5DF7A1759E72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MN_CollegeGradBasicResume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1446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2012-03-23T05:09:00Z</dcterms:created>
  <dcterms:modified xsi:type="dcterms:W3CDTF">2012-05-24T03:12:00Z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TC019533859991</vt:lpwstr>
  </property>
</Properties>
</file>