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30" w:rsidRDefault="00E82A48">
      <w:pPr>
        <w:pStyle w:val="ResumeSections"/>
        <w:tabs>
          <w:tab w:val="clear" w:pos="9360"/>
          <w:tab w:val="left" w:pos="3450"/>
        </w:tabs>
      </w:pPr>
      <w:r>
        <w:t>Professional Profil</w:t>
      </w:r>
      <w:bookmarkStart w:id="0" w:name="_GoBack"/>
      <w:bookmarkEnd w:id="0"/>
      <w:r>
        <w:t>e</w:t>
      </w:r>
    </w:p>
    <w:p w:rsidR="008E7530" w:rsidRDefault="00E82A48">
      <w:pPr>
        <w:pStyle w:val="ResumeSubsection"/>
      </w:pPr>
      <w:r>
        <w:t xml:space="preserve">Career Objective </w:t>
      </w:r>
    </w:p>
    <w:p w:rsidR="00253740" w:rsidRPr="00253740" w:rsidRDefault="00253740" w:rsidP="00253740">
      <w:pPr>
        <w:pStyle w:val="Profile"/>
      </w:pPr>
      <w:r w:rsidRPr="00253740">
        <w:t>To obtain a position that will enable</w:t>
      </w:r>
      <w:r w:rsidR="00F63E8D">
        <w:t xml:space="preserve"> me</w:t>
      </w:r>
      <w:r w:rsidRPr="00253740">
        <w:t xml:space="preserve"> to offer my creativity, knowledge, and determinatio</w:t>
      </w:r>
      <w:r w:rsidR="00F63E8D">
        <w:t>n to a growing resulted-driven organization</w:t>
      </w:r>
      <w:r w:rsidRPr="00253740">
        <w:t xml:space="preserve"> that will utilize and enhance my acquired skills.</w:t>
      </w:r>
    </w:p>
    <w:p w:rsidR="008E7530" w:rsidRDefault="00881500">
      <w:pPr>
        <w:pStyle w:val="ResumeSubsection"/>
      </w:pPr>
      <w:r>
        <w:rPr>
          <w:noProof/>
        </w:rPr>
        <w:t>Skills Summary</w:t>
      </w:r>
    </w:p>
    <w:tbl>
      <w:tblPr>
        <w:tblW w:w="861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320"/>
        <w:gridCol w:w="4294"/>
      </w:tblGrid>
      <w:tr w:rsidR="008E7530">
        <w:trPr>
          <w:trHeight w:val="565"/>
        </w:trPr>
        <w:tc>
          <w:tcPr>
            <w:tcW w:w="4320" w:type="dxa"/>
          </w:tcPr>
          <w:p w:rsidR="008E7530" w:rsidRDefault="00253740">
            <w:pPr>
              <w:pStyle w:val="SkillsBullets"/>
            </w:pPr>
            <w:r w:rsidRPr="00253740">
              <w:t>Strong Organizational and Training Skills</w:t>
            </w:r>
          </w:p>
          <w:p w:rsidR="008E7530" w:rsidRDefault="00253740">
            <w:pPr>
              <w:pStyle w:val="SkillsBullets"/>
            </w:pPr>
            <w:r w:rsidRPr="00253740">
              <w:t>Effective and effi</w:t>
            </w:r>
            <w:r w:rsidR="00F63E8D">
              <w:t>cient communication</w:t>
            </w:r>
            <w:r w:rsidRPr="00253740">
              <w:t xml:space="preserve">   </w:t>
            </w:r>
          </w:p>
          <w:p w:rsidR="008E7530" w:rsidRDefault="00253740">
            <w:pPr>
              <w:pStyle w:val="SkillsBullets"/>
            </w:pPr>
            <w:r w:rsidRPr="00253740">
              <w:t>Microsoft Suite, Windows XP/Vista,</w:t>
            </w:r>
            <w:r>
              <w:t xml:space="preserve"> Internet</w:t>
            </w:r>
            <w:r w:rsidR="00F63E8D">
              <w:t xml:space="preserve"> applications</w:t>
            </w:r>
          </w:p>
        </w:tc>
        <w:tc>
          <w:tcPr>
            <w:tcW w:w="4294" w:type="dxa"/>
          </w:tcPr>
          <w:p w:rsidR="008E7530" w:rsidRDefault="00253740">
            <w:pPr>
              <w:pStyle w:val="SkillsBullets"/>
            </w:pPr>
            <w:r w:rsidRPr="00253740">
              <w:t>Self Starter/Team Worker</w:t>
            </w:r>
          </w:p>
          <w:p w:rsidR="008E7530" w:rsidRDefault="00F63E8D">
            <w:pPr>
              <w:pStyle w:val="SkillsBullets"/>
            </w:pPr>
            <w:r>
              <w:t xml:space="preserve">Strong </w:t>
            </w:r>
            <w:r w:rsidR="00253740" w:rsidRPr="00253740">
              <w:t>Public Speaking</w:t>
            </w:r>
            <w:r>
              <w:t xml:space="preserve"> skills</w:t>
            </w:r>
          </w:p>
          <w:p w:rsidR="008E7530" w:rsidRDefault="00253740">
            <w:pPr>
              <w:pStyle w:val="SkillsBullets"/>
            </w:pPr>
            <w:r w:rsidRPr="00253740">
              <w:t xml:space="preserve">Outreach Coordinator                                                        </w:t>
            </w:r>
          </w:p>
        </w:tc>
      </w:tr>
    </w:tbl>
    <w:p w:rsidR="008E7530" w:rsidRDefault="00E82A48">
      <w:pPr>
        <w:pStyle w:val="ResumeSections"/>
      </w:pPr>
      <w:r>
        <w:t xml:space="preserve">Professional Experience </w:t>
      </w:r>
    </w:p>
    <w:p w:rsidR="008E7530" w:rsidRDefault="00074841">
      <w:pPr>
        <w:pStyle w:val="ResumeSubsection"/>
      </w:pPr>
      <w:r>
        <w:t>Primary Functional Expertise</w:t>
      </w:r>
    </w:p>
    <w:p w:rsidR="008E7530" w:rsidRDefault="00253740">
      <w:pPr>
        <w:pStyle w:val="ExperienceBullets"/>
      </w:pPr>
      <w:r w:rsidRPr="00F63E8D">
        <w:rPr>
          <w:b/>
        </w:rPr>
        <w:t>Program Directo</w:t>
      </w:r>
      <w:r w:rsidR="007029BC">
        <w:rPr>
          <w:b/>
        </w:rPr>
        <w:t>r:</w:t>
      </w:r>
      <w:r w:rsidR="00F63E8D">
        <w:t xml:space="preserve"> American Global Academy,  </w:t>
      </w:r>
      <w:r w:rsidR="00443BC8">
        <w:t>4/2010- 9/</w:t>
      </w:r>
      <w:r w:rsidR="00F63E8D">
        <w:t xml:space="preserve">2011 </w:t>
      </w:r>
    </w:p>
    <w:p w:rsidR="008E7530" w:rsidRDefault="00253740">
      <w:pPr>
        <w:pStyle w:val="DetailBullets"/>
      </w:pPr>
      <w:r>
        <w:t>Managing  and organizing students, financial records and</w:t>
      </w:r>
      <w:r w:rsidR="00F63E8D">
        <w:t xml:space="preserve"> admini</w:t>
      </w:r>
      <w:r>
        <w:t>strating exams</w:t>
      </w:r>
    </w:p>
    <w:p w:rsidR="008E7530" w:rsidRDefault="00074841">
      <w:pPr>
        <w:pStyle w:val="DetailBullets"/>
      </w:pPr>
      <w:r w:rsidRPr="00074841">
        <w:t>Coordinate and hosted several events in Denver Metro Area</w:t>
      </w:r>
    </w:p>
    <w:p w:rsidR="008E7530" w:rsidRDefault="00074841">
      <w:pPr>
        <w:pStyle w:val="ExperienceBullets"/>
      </w:pPr>
      <w:r w:rsidRPr="007029BC">
        <w:rPr>
          <w:b/>
        </w:rPr>
        <w:t>Academic Advisor</w:t>
      </w:r>
      <w:r w:rsidR="00F63E8D" w:rsidRPr="007029BC">
        <w:rPr>
          <w:b/>
        </w:rPr>
        <w:t>:</w:t>
      </w:r>
      <w:r w:rsidR="005F1AD1">
        <w:t xml:space="preserve"> American Global Acad</w:t>
      </w:r>
      <w:r w:rsidR="00443BC8">
        <w:t>e</w:t>
      </w:r>
      <w:r w:rsidR="005F1AD1">
        <w:t>m</w:t>
      </w:r>
      <w:r w:rsidR="00443BC8">
        <w:t>y, 4/2010-9/</w:t>
      </w:r>
      <w:r w:rsidR="00F63E8D">
        <w:t>2011</w:t>
      </w:r>
    </w:p>
    <w:p w:rsidR="008E7530" w:rsidRDefault="00074841">
      <w:pPr>
        <w:pStyle w:val="DetailBullets"/>
      </w:pPr>
      <w:r w:rsidRPr="00074841">
        <w:t>Graduate Profile Planning</w:t>
      </w:r>
      <w:r w:rsidR="00F63E8D">
        <w:t xml:space="preserve">- Help find </w:t>
      </w:r>
      <w:r w:rsidR="00F63E8D" w:rsidRPr="00F63E8D">
        <w:t>jobs, postgraduate courses, work experience and careers advice</w:t>
      </w:r>
      <w:r w:rsidR="00F63E8D">
        <w:t xml:space="preserve"> </w:t>
      </w:r>
      <w:r w:rsidRPr="00074841">
        <w:rPr>
          <w:b/>
          <w:u w:val="single"/>
        </w:rPr>
        <w:t xml:space="preserve"> </w:t>
      </w:r>
      <w:r w:rsidRPr="00074841">
        <w:rPr>
          <w:b/>
        </w:rPr>
        <w:t xml:space="preserve">     </w:t>
      </w:r>
    </w:p>
    <w:p w:rsidR="004B5C18" w:rsidRPr="004B5C18" w:rsidRDefault="00074841">
      <w:pPr>
        <w:pStyle w:val="ExperienceBullets"/>
        <w:rPr>
          <w:b/>
        </w:rPr>
      </w:pPr>
      <w:r w:rsidRPr="007029BC">
        <w:rPr>
          <w:b/>
        </w:rPr>
        <w:t>Personal Banker II</w:t>
      </w:r>
      <w:r w:rsidR="004B5C18">
        <w:rPr>
          <w:b/>
        </w:rPr>
        <w:t xml:space="preserve">: </w:t>
      </w:r>
      <w:r w:rsidR="00443BC8">
        <w:t>City National Bank 6/2007-7/2008, Wells Fargo 6/2009-8/2009</w:t>
      </w:r>
      <w:r w:rsidR="00275632">
        <w:t xml:space="preserve"> (Temp)</w:t>
      </w:r>
      <w:r w:rsidR="00443BC8">
        <w:t xml:space="preserve">, </w:t>
      </w:r>
      <w:r w:rsidR="004B5C18">
        <w:t xml:space="preserve">   </w:t>
      </w:r>
    </w:p>
    <w:p w:rsidR="008E7530" w:rsidRPr="007029BC" w:rsidRDefault="004B5C18" w:rsidP="004B5C18">
      <w:pPr>
        <w:pStyle w:val="ExperienceBullets"/>
        <w:numPr>
          <w:ilvl w:val="0"/>
          <w:numId w:val="0"/>
        </w:numPr>
        <w:ind w:left="1440"/>
        <w:rPr>
          <w:b/>
        </w:rPr>
      </w:pPr>
      <w:r>
        <w:rPr>
          <w:b/>
        </w:rPr>
        <w:t xml:space="preserve">       </w:t>
      </w:r>
      <w:r w:rsidR="00443BC8">
        <w:t>TCF Bank 4/2010-7/2010</w:t>
      </w:r>
      <w:r w:rsidR="00275632">
        <w:t xml:space="preserve">, </w:t>
      </w:r>
      <w:proofErr w:type="spellStart"/>
      <w:r w:rsidR="00275632">
        <w:t>Westerra</w:t>
      </w:r>
      <w:proofErr w:type="spellEnd"/>
      <w:r w:rsidR="00275632">
        <w:t xml:space="preserve"> Credit Union 11/2011-Present</w:t>
      </w:r>
    </w:p>
    <w:p w:rsidR="008E7530" w:rsidRDefault="00074841">
      <w:pPr>
        <w:pStyle w:val="DetailBullets"/>
      </w:pPr>
      <w:r>
        <w:t>Building and m</w:t>
      </w:r>
      <w:r w:rsidRPr="00074841">
        <w:t>aintaining</w:t>
      </w:r>
      <w:r>
        <w:t xml:space="preserve"> customer r</w:t>
      </w:r>
      <w:r w:rsidRPr="00074841">
        <w:t>elationships</w:t>
      </w:r>
      <w:r>
        <w:t>, while performing branch operations</w:t>
      </w:r>
    </w:p>
    <w:p w:rsidR="008E7530" w:rsidRDefault="00074841">
      <w:pPr>
        <w:pStyle w:val="DetailBullets"/>
      </w:pPr>
      <w:r>
        <w:t xml:space="preserve">Provide expert </w:t>
      </w:r>
      <w:proofErr w:type="spellStart"/>
      <w:r>
        <w:t>a</w:t>
      </w:r>
      <w:r w:rsidRPr="00074841">
        <w:t>dvise</w:t>
      </w:r>
      <w:proofErr w:type="spellEnd"/>
      <w:r w:rsidRPr="00074841">
        <w:t xml:space="preserve"> on </w:t>
      </w:r>
      <w:r>
        <w:t>products and services, cash draw, ATM and vault management</w:t>
      </w:r>
    </w:p>
    <w:p w:rsidR="008E7530" w:rsidRDefault="00E82A48">
      <w:pPr>
        <w:pStyle w:val="ResumeSubsection"/>
      </w:pPr>
      <w:r>
        <w:t xml:space="preserve">Secondary Functional Expertise </w:t>
      </w:r>
    </w:p>
    <w:p w:rsidR="008E7530" w:rsidRPr="007029BC" w:rsidRDefault="00074841">
      <w:pPr>
        <w:pStyle w:val="ExperienceBullets"/>
        <w:rPr>
          <w:b/>
        </w:rPr>
      </w:pPr>
      <w:proofErr w:type="spellStart"/>
      <w:r w:rsidRPr="007029BC">
        <w:rPr>
          <w:b/>
        </w:rPr>
        <w:t>Paraprofessional</w:t>
      </w:r>
      <w:proofErr w:type="gramStart"/>
      <w:r w:rsidR="007029BC">
        <w:rPr>
          <w:b/>
        </w:rPr>
        <w:t>:</w:t>
      </w:r>
      <w:r w:rsidR="00443BC8">
        <w:t>Gardendale</w:t>
      </w:r>
      <w:proofErr w:type="spellEnd"/>
      <w:proofErr w:type="gramEnd"/>
      <w:r w:rsidR="00443BC8">
        <w:t xml:space="preserve"> Academy 8/2005-2/2006, Northeas</w:t>
      </w:r>
      <w:r w:rsidR="00602AF4">
        <w:t>t Charter Academy 8/2006-10/2006</w:t>
      </w:r>
      <w:r w:rsidR="00275632">
        <w:t xml:space="preserve"> (Temp.)</w:t>
      </w:r>
    </w:p>
    <w:p w:rsidR="008E7530" w:rsidRDefault="004638D0">
      <w:pPr>
        <w:pStyle w:val="DetailBullets"/>
      </w:pPr>
      <w:r>
        <w:t>Planned, prepared, d</w:t>
      </w:r>
      <w:r w:rsidR="00074841" w:rsidRPr="00074841">
        <w:t>eveloped</w:t>
      </w:r>
      <w:r>
        <w:t xml:space="preserve"> and presented lessons a</w:t>
      </w:r>
      <w:r w:rsidR="00074841" w:rsidRPr="00074841">
        <w:t>ids</w:t>
      </w:r>
      <w:r>
        <w:t xml:space="preserve"> and subject matters</w:t>
      </w:r>
    </w:p>
    <w:p w:rsidR="004638D0" w:rsidRPr="007029BC" w:rsidRDefault="004638D0" w:rsidP="004638D0">
      <w:pPr>
        <w:pStyle w:val="ExperienceBullets"/>
        <w:rPr>
          <w:b/>
        </w:rPr>
      </w:pPr>
      <w:r w:rsidRPr="007029BC">
        <w:rPr>
          <w:b/>
        </w:rPr>
        <w:t>House Parent</w:t>
      </w:r>
      <w:r w:rsidR="007029BC">
        <w:rPr>
          <w:b/>
        </w:rPr>
        <w:t>:</w:t>
      </w:r>
      <w:r w:rsidR="00443BC8">
        <w:t xml:space="preserve"> American Legion Children’s Home 8/2008-9/2008 (Temp)</w:t>
      </w:r>
    </w:p>
    <w:p w:rsidR="008E7530" w:rsidRDefault="004638D0">
      <w:pPr>
        <w:pStyle w:val="DetailBullets"/>
      </w:pPr>
      <w:r>
        <w:t>Supervising the c</w:t>
      </w:r>
      <w:r w:rsidRPr="004638D0">
        <w:t>ompletion</w:t>
      </w:r>
      <w:r>
        <w:t xml:space="preserve"> in daily operational d</w:t>
      </w:r>
      <w:r w:rsidRPr="004638D0">
        <w:t>uties</w:t>
      </w:r>
    </w:p>
    <w:p w:rsidR="008E7530" w:rsidRPr="007029BC" w:rsidRDefault="004638D0">
      <w:pPr>
        <w:pStyle w:val="ExperienceBullets"/>
        <w:rPr>
          <w:b/>
        </w:rPr>
      </w:pPr>
      <w:r w:rsidRPr="007029BC">
        <w:rPr>
          <w:b/>
        </w:rPr>
        <w:t>Banquet Server/Waitress (Seasonal)</w:t>
      </w:r>
      <w:r w:rsidR="007029BC">
        <w:rPr>
          <w:b/>
        </w:rPr>
        <w:t>:</w:t>
      </w:r>
      <w:r w:rsidR="00443BC8">
        <w:rPr>
          <w:b/>
        </w:rPr>
        <w:t xml:space="preserve"> </w:t>
      </w:r>
      <w:r w:rsidR="00443BC8">
        <w:t xml:space="preserve"> Hilton </w:t>
      </w:r>
      <w:r w:rsidR="00602AF4">
        <w:t xml:space="preserve">8/2004-3/2005, </w:t>
      </w:r>
      <w:r w:rsidR="005F7931">
        <w:t>3/2005-4/2005, Marriott 05/2005-07/2005</w:t>
      </w:r>
    </w:p>
    <w:p w:rsidR="008E7530" w:rsidRDefault="004638D0">
      <w:pPr>
        <w:pStyle w:val="DetailBullets"/>
      </w:pPr>
      <w:r w:rsidRPr="004638D0">
        <w:t xml:space="preserve">Accommodating Guest Effectively and Politely  </w:t>
      </w:r>
    </w:p>
    <w:p w:rsidR="008E7530" w:rsidRDefault="00E82A48">
      <w:pPr>
        <w:pStyle w:val="ResumeSubsection"/>
      </w:pPr>
      <w:r>
        <w:t xml:space="preserve">Additional Functional Expertise </w:t>
      </w:r>
    </w:p>
    <w:p w:rsidR="008E7530" w:rsidRDefault="004638D0">
      <w:pPr>
        <w:pStyle w:val="ExperienceBullets"/>
      </w:pPr>
      <w:r w:rsidRPr="007029BC">
        <w:rPr>
          <w:b/>
        </w:rPr>
        <w:t>Sales Floor Associat</w:t>
      </w:r>
      <w:r w:rsidR="007029BC">
        <w:rPr>
          <w:b/>
        </w:rPr>
        <w:t>e:</w:t>
      </w:r>
      <w:r w:rsidR="005F7931">
        <w:rPr>
          <w:b/>
        </w:rPr>
        <w:t xml:space="preserve"> </w:t>
      </w:r>
      <w:r w:rsidR="005F7931">
        <w:t>8/2004-4/2004</w:t>
      </w:r>
      <w:r w:rsidR="00874AE1">
        <w:t xml:space="preserve"> (Barnes &amp;Noble)</w:t>
      </w:r>
      <w:r>
        <w:t xml:space="preserve"> Knowledge of promotions and a</w:t>
      </w:r>
      <w:r w:rsidRPr="004638D0">
        <w:t xml:space="preserve">dvertisement   </w:t>
      </w:r>
    </w:p>
    <w:p w:rsidR="008E7530" w:rsidRDefault="004638D0">
      <w:pPr>
        <w:pStyle w:val="ExperienceBullets"/>
      </w:pPr>
      <w:r w:rsidRPr="007029BC">
        <w:rPr>
          <w:b/>
        </w:rPr>
        <w:t xml:space="preserve">Customer </w:t>
      </w:r>
      <w:proofErr w:type="gramStart"/>
      <w:r w:rsidRPr="007029BC">
        <w:rPr>
          <w:b/>
        </w:rPr>
        <w:t>Service  Representativ</w:t>
      </w:r>
      <w:r w:rsidR="007029BC">
        <w:rPr>
          <w:b/>
        </w:rPr>
        <w:t>e</w:t>
      </w:r>
      <w:proofErr w:type="gramEnd"/>
      <w:r w:rsidR="007029BC">
        <w:rPr>
          <w:b/>
        </w:rPr>
        <w:t>:</w:t>
      </w:r>
      <w:r w:rsidR="005F7931">
        <w:rPr>
          <w:b/>
        </w:rPr>
        <w:t xml:space="preserve"> </w:t>
      </w:r>
      <w:r w:rsidR="00874AE1">
        <w:t>02/2006-04/2006</w:t>
      </w:r>
      <w:r w:rsidR="005F7931">
        <w:t xml:space="preserve"> </w:t>
      </w:r>
      <w:r w:rsidR="00874AE1">
        <w:t>(</w:t>
      </w:r>
      <w:proofErr w:type="spellStart"/>
      <w:r w:rsidR="00874AE1">
        <w:t>Convergy’s</w:t>
      </w:r>
      <w:proofErr w:type="spellEnd"/>
      <w:r w:rsidR="00874AE1">
        <w:t>)</w:t>
      </w:r>
      <w:r w:rsidRPr="004638D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638D0">
        <w:t xml:space="preserve">Professionalism to resolve customer </w:t>
      </w:r>
      <w:r w:rsidR="00275632">
        <w:t xml:space="preserve"> </w:t>
      </w:r>
      <w:r w:rsidRPr="004638D0">
        <w:t xml:space="preserve">issues </w:t>
      </w:r>
      <w:r w:rsidR="00275632">
        <w:t>(Temp.)</w:t>
      </w:r>
      <w:r w:rsidRPr="004638D0">
        <w:t xml:space="preserve">          </w:t>
      </w:r>
    </w:p>
    <w:p w:rsidR="00D63D44" w:rsidRDefault="004638D0" w:rsidP="00D63D44">
      <w:pPr>
        <w:pStyle w:val="ExperienceBullets"/>
      </w:pPr>
      <w:proofErr w:type="spellStart"/>
      <w:r w:rsidRPr="007029BC">
        <w:rPr>
          <w:b/>
        </w:rPr>
        <w:t>Grocrey</w:t>
      </w:r>
      <w:proofErr w:type="spellEnd"/>
      <w:r w:rsidRPr="007029BC">
        <w:rPr>
          <w:b/>
        </w:rPr>
        <w:t xml:space="preserve"> Stocke</w:t>
      </w:r>
      <w:r w:rsidR="007029BC">
        <w:rPr>
          <w:b/>
        </w:rPr>
        <w:t>r:</w:t>
      </w:r>
      <w:r w:rsidR="005F7931">
        <w:rPr>
          <w:b/>
        </w:rPr>
        <w:t xml:space="preserve"> </w:t>
      </w:r>
      <w:r w:rsidR="005F7931">
        <w:t xml:space="preserve"> 10/2008-11/2008 (Wal-Mart)</w:t>
      </w:r>
      <w:r>
        <w:t xml:space="preserve"> Meats and dairy (Seasonal)</w:t>
      </w:r>
    </w:p>
    <w:p w:rsidR="008E7530" w:rsidRPr="00D63D44" w:rsidRDefault="00E82A48" w:rsidP="00D63D44">
      <w:pPr>
        <w:pStyle w:val="ExperienceBullets"/>
        <w:numPr>
          <w:ilvl w:val="0"/>
          <w:numId w:val="0"/>
        </w:numPr>
        <w:rPr>
          <w:sz w:val="22"/>
          <w:szCs w:val="22"/>
        </w:rPr>
      </w:pPr>
      <w:r w:rsidRPr="00D63D44">
        <w:rPr>
          <w:sz w:val="22"/>
          <w:szCs w:val="22"/>
        </w:rPr>
        <w:t xml:space="preserve">Education </w:t>
      </w:r>
    </w:p>
    <w:p w:rsidR="00E300A3" w:rsidRPr="001655F6" w:rsidRDefault="004638D0" w:rsidP="001655F6">
      <w:pPr>
        <w:ind w:left="720"/>
      </w:pPr>
      <w:r w:rsidRPr="007029BC">
        <w:rPr>
          <w:caps/>
        </w:rPr>
        <w:t>American Pathway University</w:t>
      </w:r>
      <w:r w:rsidR="004E64B1">
        <w:t xml:space="preserve"> – Denver, CO</w:t>
      </w:r>
      <w:r w:rsidR="004E64B1">
        <w:br/>
        <w:t>B.A.</w:t>
      </w:r>
      <w:r>
        <w:t xml:space="preserve"> Organizational Management, 2009</w:t>
      </w:r>
    </w:p>
    <w:p w:rsidR="00E300A3" w:rsidRDefault="00E300A3" w:rsidP="007029BC">
      <w:pPr>
        <w:ind w:left="720"/>
      </w:pPr>
    </w:p>
    <w:sectPr w:rsidR="00E300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FF" w:rsidRDefault="004E25FF">
      <w:r>
        <w:separator/>
      </w:r>
    </w:p>
  </w:endnote>
  <w:endnote w:type="continuationSeparator" w:id="0">
    <w:p w:rsidR="004E25FF" w:rsidRDefault="004E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EB" w:rsidRDefault="008E68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EB" w:rsidRDefault="008E68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30" w:rsidRDefault="008E7530" w:rsidP="004E64B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FF" w:rsidRDefault="004E25FF">
      <w:r>
        <w:separator/>
      </w:r>
    </w:p>
  </w:footnote>
  <w:footnote w:type="continuationSeparator" w:id="0">
    <w:p w:rsidR="004E25FF" w:rsidRDefault="004E2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EB" w:rsidRDefault="008E68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A3" w:rsidRDefault="00E300A3" w:rsidP="00E300A3">
    <w:pPr>
      <w:pStyle w:val="NamePage2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43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7020"/>
    </w:tblGrid>
    <w:tr w:rsidR="008E7530">
      <w:trPr>
        <w:trHeight w:val="1260"/>
      </w:trPr>
      <w:tc>
        <w:tcPr>
          <w:tcW w:w="4410" w:type="dxa"/>
          <w:shd w:val="clear" w:color="auto" w:fill="8DB3E2" w:themeFill="text2" w:themeFillTint="66"/>
          <w:vAlign w:val="center"/>
        </w:tcPr>
        <w:p w:rsidR="008E7530" w:rsidRDefault="00253740">
          <w:pPr>
            <w:pStyle w:val="Name"/>
            <w:ind w:left="0"/>
          </w:pPr>
          <w:r>
            <w:t>Jessica Newton</w:t>
          </w:r>
        </w:p>
      </w:tc>
      <w:tc>
        <w:tcPr>
          <w:tcW w:w="7020" w:type="dxa"/>
          <w:shd w:val="clear" w:color="auto" w:fill="365F91" w:themeFill="accent1" w:themeFillShade="BF"/>
          <w:vAlign w:val="center"/>
        </w:tcPr>
        <w:p w:rsidR="008E7530" w:rsidRDefault="00FD0D67">
          <w:pPr>
            <w:pStyle w:val="Addressandcontact"/>
          </w:pPr>
          <w:r>
            <w:t>1454 S. Peoria Ct. Aurora, CO 80012</w:t>
          </w:r>
        </w:p>
        <w:p w:rsidR="008E7530" w:rsidRDefault="00253740">
          <w:pPr>
            <w:pStyle w:val="Addressandcontact"/>
          </w:pPr>
          <w:r>
            <w:t>720.325.6427</w:t>
          </w:r>
        </w:p>
        <w:p w:rsidR="008E7530" w:rsidRDefault="008E68EB">
          <w:pPr>
            <w:pStyle w:val="Addressandcontact"/>
          </w:pPr>
          <w:r>
            <w:t>Jessica.t.</w:t>
          </w:r>
          <w:r w:rsidR="00253740">
            <w:t>newton@gmail</w:t>
          </w:r>
          <w:r w:rsidR="00E82A48">
            <w:t>.com</w:t>
          </w:r>
        </w:p>
      </w:tc>
    </w:tr>
  </w:tbl>
  <w:p w:rsidR="008E7530" w:rsidRPr="00E300A3" w:rsidRDefault="008E7530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17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45C4316"/>
    <w:multiLevelType w:val="multilevel"/>
    <w:tmpl w:val="DB607D94"/>
    <w:numStyleLink w:val="BulletedList"/>
  </w:abstractNum>
  <w:abstractNum w:abstractNumId="19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EF3F7A"/>
    <w:multiLevelType w:val="multilevel"/>
    <w:tmpl w:val="DB607D94"/>
    <w:numStyleLink w:val="BulletedList"/>
  </w:abstractNum>
  <w:abstractNum w:abstractNumId="21">
    <w:nsid w:val="1A737662"/>
    <w:multiLevelType w:val="multilevel"/>
    <w:tmpl w:val="DB607D94"/>
    <w:numStyleLink w:val="BulletedList"/>
  </w:abstractNum>
  <w:abstractNum w:abstractNumId="22">
    <w:nsid w:val="1B647D27"/>
    <w:multiLevelType w:val="multilevel"/>
    <w:tmpl w:val="DB607D94"/>
    <w:numStyleLink w:val="BulletedList"/>
  </w:abstractNum>
  <w:abstractNum w:abstractNumId="23">
    <w:nsid w:val="2164421A"/>
    <w:multiLevelType w:val="multilevel"/>
    <w:tmpl w:val="DB607D94"/>
    <w:numStyleLink w:val="BulletedList"/>
  </w:abstractNum>
  <w:abstractNum w:abstractNumId="24">
    <w:nsid w:val="27E1228B"/>
    <w:multiLevelType w:val="multilevel"/>
    <w:tmpl w:val="DB607D94"/>
    <w:numStyleLink w:val="BulletedList"/>
  </w:abstractNum>
  <w:abstractNum w:abstractNumId="25">
    <w:nsid w:val="2B7E2F70"/>
    <w:multiLevelType w:val="multilevel"/>
    <w:tmpl w:val="DB607D94"/>
    <w:numStyleLink w:val="BulletedList"/>
  </w:abstractNum>
  <w:abstractNum w:abstractNumId="26">
    <w:nsid w:val="2C86423D"/>
    <w:multiLevelType w:val="multilevel"/>
    <w:tmpl w:val="DB607D94"/>
    <w:numStyleLink w:val="BulletedList"/>
  </w:abstractNum>
  <w:abstractNum w:abstractNumId="27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060334"/>
    <w:multiLevelType w:val="multilevel"/>
    <w:tmpl w:val="DB607D94"/>
    <w:numStyleLink w:val="BulletedList"/>
  </w:abstractNum>
  <w:abstractNum w:abstractNumId="29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30609D"/>
    <w:multiLevelType w:val="multilevel"/>
    <w:tmpl w:val="DB607D94"/>
    <w:numStyleLink w:val="BulletedList"/>
  </w:abstractNum>
  <w:abstractNum w:abstractNumId="31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D9A06E8"/>
    <w:multiLevelType w:val="multilevel"/>
    <w:tmpl w:val="DB607D94"/>
    <w:numStyleLink w:val="BulletedList"/>
  </w:abstractNum>
  <w:abstractNum w:abstractNumId="34">
    <w:nsid w:val="40A83700"/>
    <w:multiLevelType w:val="multilevel"/>
    <w:tmpl w:val="DB607D94"/>
    <w:numStyleLink w:val="BulletedList"/>
  </w:abstractNum>
  <w:abstractNum w:abstractNumId="35">
    <w:nsid w:val="45B738BD"/>
    <w:multiLevelType w:val="multilevel"/>
    <w:tmpl w:val="DB607D94"/>
    <w:numStyleLink w:val="BulletedList"/>
  </w:abstractNum>
  <w:abstractNum w:abstractNumId="36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8B6691"/>
    <w:multiLevelType w:val="multilevel"/>
    <w:tmpl w:val="DB607D94"/>
    <w:numStyleLink w:val="BulletedList"/>
  </w:abstractNum>
  <w:abstractNum w:abstractNumId="38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A86817"/>
    <w:multiLevelType w:val="multilevel"/>
    <w:tmpl w:val="DB607D94"/>
    <w:numStyleLink w:val="BulletedList"/>
  </w:abstractNum>
  <w:abstractNum w:abstractNumId="4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8E6683"/>
    <w:multiLevelType w:val="multilevel"/>
    <w:tmpl w:val="DB607D94"/>
    <w:numStyleLink w:val="BulletedList"/>
  </w:abstractNum>
  <w:abstractNum w:abstractNumId="42">
    <w:nsid w:val="67BC5FB1"/>
    <w:multiLevelType w:val="multilevel"/>
    <w:tmpl w:val="DB607D94"/>
    <w:numStyleLink w:val="BulletedList"/>
  </w:abstractNum>
  <w:abstractNum w:abstractNumId="43">
    <w:nsid w:val="6D5537EA"/>
    <w:multiLevelType w:val="multilevel"/>
    <w:tmpl w:val="DB607D94"/>
    <w:numStyleLink w:val="BulletedList"/>
  </w:abstractNum>
  <w:abstractNum w:abstractNumId="44">
    <w:nsid w:val="6F073DF8"/>
    <w:multiLevelType w:val="multilevel"/>
    <w:tmpl w:val="DB607D94"/>
    <w:numStyleLink w:val="BulletedList"/>
  </w:abstractNum>
  <w:abstractNum w:abstractNumId="45">
    <w:nsid w:val="6F420C65"/>
    <w:multiLevelType w:val="hybridMultilevel"/>
    <w:tmpl w:val="B1ACB184"/>
    <w:lvl w:ilvl="0" w:tplc="296C7B0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10D2A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C3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E6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E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C8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C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78A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D13B46"/>
    <w:multiLevelType w:val="multilevel"/>
    <w:tmpl w:val="DB607D94"/>
    <w:numStyleLink w:val="BulletedList"/>
  </w:abstractNum>
  <w:abstractNum w:abstractNumId="47">
    <w:nsid w:val="7EA43144"/>
    <w:multiLevelType w:val="multilevel"/>
    <w:tmpl w:val="DB607D94"/>
    <w:numStyleLink w:val="BulletedList"/>
  </w:abstractNum>
  <w:num w:numId="1">
    <w:abstractNumId w:val="27"/>
  </w:num>
  <w:num w:numId="2">
    <w:abstractNumId w:val="36"/>
  </w:num>
  <w:num w:numId="3">
    <w:abstractNumId w:val="29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3"/>
  </w:num>
  <w:num w:numId="17">
    <w:abstractNumId w:val="18"/>
  </w:num>
  <w:num w:numId="18">
    <w:abstractNumId w:val="46"/>
  </w:num>
  <w:num w:numId="19">
    <w:abstractNumId w:val="28"/>
  </w:num>
  <w:num w:numId="20">
    <w:abstractNumId w:val="21"/>
  </w:num>
  <w:num w:numId="21">
    <w:abstractNumId w:val="42"/>
  </w:num>
  <w:num w:numId="22">
    <w:abstractNumId w:val="37"/>
  </w:num>
  <w:num w:numId="23">
    <w:abstractNumId w:val="24"/>
  </w:num>
  <w:num w:numId="24">
    <w:abstractNumId w:val="39"/>
  </w:num>
  <w:num w:numId="25">
    <w:abstractNumId w:val="11"/>
  </w:num>
  <w:num w:numId="26">
    <w:abstractNumId w:val="30"/>
  </w:num>
  <w:num w:numId="27">
    <w:abstractNumId w:val="23"/>
  </w:num>
  <w:num w:numId="28">
    <w:abstractNumId w:val="26"/>
  </w:num>
  <w:num w:numId="29">
    <w:abstractNumId w:val="44"/>
  </w:num>
  <w:num w:numId="30">
    <w:abstractNumId w:val="14"/>
  </w:num>
  <w:num w:numId="31">
    <w:abstractNumId w:val="25"/>
  </w:num>
  <w:num w:numId="32">
    <w:abstractNumId w:val="20"/>
  </w:num>
  <w:num w:numId="33">
    <w:abstractNumId w:val="47"/>
  </w:num>
  <w:num w:numId="34">
    <w:abstractNumId w:val="35"/>
  </w:num>
  <w:num w:numId="35">
    <w:abstractNumId w:val="16"/>
  </w:num>
  <w:num w:numId="36">
    <w:abstractNumId w:val="22"/>
  </w:num>
  <w:num w:numId="37">
    <w:abstractNumId w:val="12"/>
  </w:num>
  <w:num w:numId="38">
    <w:abstractNumId w:val="15"/>
  </w:num>
  <w:num w:numId="39">
    <w:abstractNumId w:val="34"/>
  </w:num>
  <w:num w:numId="40">
    <w:abstractNumId w:val="45"/>
  </w:num>
  <w:num w:numId="41">
    <w:abstractNumId w:val="41"/>
  </w:num>
  <w:num w:numId="42">
    <w:abstractNumId w:val="43"/>
  </w:num>
  <w:num w:numId="43">
    <w:abstractNumId w:val="10"/>
  </w:num>
  <w:num w:numId="44">
    <w:abstractNumId w:val="40"/>
  </w:num>
  <w:num w:numId="45">
    <w:abstractNumId w:val="17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40"/>
    <w:rsid w:val="00074841"/>
    <w:rsid w:val="00103E09"/>
    <w:rsid w:val="00164E76"/>
    <w:rsid w:val="001655F6"/>
    <w:rsid w:val="00253740"/>
    <w:rsid w:val="00275632"/>
    <w:rsid w:val="00282462"/>
    <w:rsid w:val="0031356D"/>
    <w:rsid w:val="003E7F0F"/>
    <w:rsid w:val="00443BC8"/>
    <w:rsid w:val="004638D0"/>
    <w:rsid w:val="004B5C18"/>
    <w:rsid w:val="004E1C42"/>
    <w:rsid w:val="004E25FF"/>
    <w:rsid w:val="004E64B1"/>
    <w:rsid w:val="004F5500"/>
    <w:rsid w:val="005443E8"/>
    <w:rsid w:val="005F1AD1"/>
    <w:rsid w:val="005F2D58"/>
    <w:rsid w:val="005F7931"/>
    <w:rsid w:val="00602AF4"/>
    <w:rsid w:val="007029BC"/>
    <w:rsid w:val="007A5FCB"/>
    <w:rsid w:val="00874AE1"/>
    <w:rsid w:val="00881500"/>
    <w:rsid w:val="008E68EB"/>
    <w:rsid w:val="008E7530"/>
    <w:rsid w:val="00A07A24"/>
    <w:rsid w:val="00C2605A"/>
    <w:rsid w:val="00D63D44"/>
    <w:rsid w:val="00E300A3"/>
    <w:rsid w:val="00E82A48"/>
    <w:rsid w:val="00F63E8D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15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3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48"/>
      </w:numPr>
      <w:ind w:left="1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15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3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48"/>
      </w:numPr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ny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AA978A0E-02A5-448A-BD2E-7933931B0622</TemplateGUID>
    <TemplateBuildVersion>8</TemplateBuildVersion>
    <TemplateBuildDate>2010-06-15T11:59:51.95742+02:00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5F0C53E-01F4-4497-B11F-E964576D3D8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2C9BE30-3580-4A76-9497-9E8E9CE36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Newton</dc:creator>
  <cp:lastModifiedBy>Jessica</cp:lastModifiedBy>
  <cp:revision>2</cp:revision>
  <cp:lastPrinted>2009-03-17T14:40:00Z</cp:lastPrinted>
  <dcterms:created xsi:type="dcterms:W3CDTF">2012-07-17T18:11:00Z</dcterms:created>
  <dcterms:modified xsi:type="dcterms:W3CDTF">2012-07-17T18:11:00Z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