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21"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CellMar>
          <w:left w:w="115" w:type="dxa"/>
          <w:bottom w:w="144" w:type="dxa"/>
          <w:right w:w="115" w:type="dxa"/>
        </w:tblCellMar>
        <w:tblLook w:val="0600" w:firstRow="0" w:lastRow="0" w:firstColumn="0" w:lastColumn="0" w:noHBand="1" w:noVBand="1"/>
        <w:tblDescription w:val="First table is for your name, second table is contact info, third table is the main part of the resume"/>
      </w:tblPr>
      <w:tblGrid>
        <w:gridCol w:w="9590"/>
      </w:tblGrid>
      <w:tr w:rsidR="00384F21" w:rsidRPr="00384F21" w:rsidTr="00D22188">
        <w:tc>
          <w:tcPr>
            <w:tcW w:w="9360" w:type="dxa"/>
          </w:tcPr>
          <w:p w:rsidR="00384F21" w:rsidRPr="00384F21" w:rsidRDefault="00CF572B" w:rsidP="004F54F0">
            <w:pPr>
              <w:pStyle w:val="Title"/>
            </w:pPr>
            <w:r w:rsidRPr="00CF572B">
              <w:t>NATHAN BILODEAU</w:t>
            </w:r>
          </w:p>
        </w:tc>
      </w:tr>
    </w:tbl>
    <w:tbl>
      <w:tblPr>
        <w:tblStyle w:val="TableGridLight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115" w:type="dxa"/>
          <w:bottom w:w="432" w:type="dxa"/>
          <w:right w:w="115" w:type="dxa"/>
        </w:tblCellMar>
        <w:tblLook w:val="0600" w:firstRow="0" w:lastRow="0" w:firstColumn="0" w:lastColumn="0" w:noHBand="1" w:noVBand="1"/>
        <w:tblDescription w:val="First table is for your name, second table is contact info, third table is the main part of the resume"/>
      </w:tblPr>
      <w:tblGrid>
        <w:gridCol w:w="4795"/>
        <w:gridCol w:w="4795"/>
      </w:tblGrid>
      <w:tr w:rsidR="00910CBB" w:rsidTr="00D22188">
        <w:trPr>
          <w:trHeight w:val="598"/>
        </w:trPr>
        <w:tc>
          <w:tcPr>
            <w:tcW w:w="4680" w:type="dxa"/>
          </w:tcPr>
          <w:p w:rsidR="00910CBB" w:rsidRPr="00F14524" w:rsidRDefault="00CF572B" w:rsidP="00F14524">
            <w:pPr>
              <w:pStyle w:val="ContactInfo"/>
            </w:pPr>
            <w:r w:rsidRPr="00CF572B">
              <w:t>C: (303) 842-7392</w:t>
            </w:r>
          </w:p>
          <w:p w:rsidR="00910CBB" w:rsidRDefault="00CF572B" w:rsidP="00F14524">
            <w:pPr>
              <w:pStyle w:val="ContactInfo"/>
            </w:pPr>
            <w:r w:rsidRPr="00CF572B">
              <w:t>5984 West 79th Ave., Arvada, CO 80003</w:t>
            </w:r>
          </w:p>
        </w:tc>
        <w:tc>
          <w:tcPr>
            <w:tcW w:w="4680" w:type="dxa"/>
          </w:tcPr>
          <w:p w:rsidR="00910CBB" w:rsidRPr="00F14524" w:rsidRDefault="00CF572B" w:rsidP="00F14524">
            <w:pPr>
              <w:pStyle w:val="ContactInfoRight"/>
            </w:pPr>
            <w:r w:rsidRPr="00CF572B">
              <w:t>Split93@aol.com</w:t>
            </w:r>
          </w:p>
          <w:p w:rsidR="00910CBB" w:rsidRDefault="00910CBB" w:rsidP="00F14524">
            <w:pPr>
              <w:pStyle w:val="ContactInfoRight"/>
            </w:pPr>
          </w:p>
        </w:tc>
      </w:tr>
    </w:tbl>
    <w:tbl>
      <w:tblPr>
        <w:tblStyle w:val="TableGrid"/>
        <w:tblW w:w="5897" w:type="pct"/>
        <w:tblInd w:w="-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  <w:tblDescription w:val="First table is for your name, second table is contact info, third table is the main part of the resume"/>
      </w:tblPr>
      <w:tblGrid>
        <w:gridCol w:w="1402"/>
        <w:gridCol w:w="3898"/>
        <w:gridCol w:w="6010"/>
      </w:tblGrid>
      <w:tr w:rsidR="001E5C69" w:rsidTr="00B11277">
        <w:trPr>
          <w:trHeight w:val="1400"/>
        </w:trPr>
        <w:tc>
          <w:tcPr>
            <w:tcW w:w="140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CF572B" w:rsidRPr="00CF572B" w:rsidRDefault="00CF572B" w:rsidP="00CF572B">
            <w:pPr>
              <w:pStyle w:val="Heading1"/>
              <w:rPr>
                <w:bCs/>
              </w:rPr>
            </w:pPr>
            <w:r w:rsidRPr="00CF572B">
              <w:rPr>
                <w:bCs/>
              </w:rPr>
              <w:t>Summar</w:t>
            </w:r>
            <w:bookmarkStart w:id="0" w:name="_GoBack"/>
            <w:bookmarkEnd w:id="0"/>
            <w:r w:rsidRPr="00CF572B">
              <w:rPr>
                <w:bCs/>
              </w:rPr>
              <w:t>y</w:t>
            </w:r>
          </w:p>
          <w:p w:rsidR="001E5C69" w:rsidRPr="00024E30" w:rsidRDefault="001E5C69" w:rsidP="002B7E4E">
            <w:pPr>
              <w:pStyle w:val="Heading1"/>
            </w:pPr>
          </w:p>
        </w:tc>
        <w:tc>
          <w:tcPr>
            <w:tcW w:w="9907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384F21" w:rsidRPr="00617226" w:rsidRDefault="001A0F29" w:rsidP="001A0F29">
            <w:r>
              <w:t>I am a reliable, hardworking, detail oriented individual with a varied work experience in management, warehouse, hardwo</w:t>
            </w:r>
            <w:r w:rsidR="00B66663">
              <w:t>od floors/carpentry, and food/</w:t>
            </w:r>
            <w:r>
              <w:t>bar services. Being a quick learner and dedicat</w:t>
            </w:r>
            <w:r w:rsidR="00531EFB">
              <w:t xml:space="preserve">ed worker I have many assets to </w:t>
            </w:r>
            <w:r>
              <w:t>contribute to any workforce. I enjoy working with my hands and am great at working in teams or alone on any given project. Looking to branch out into a new job field/career. Easy to get along with and ready f</w:t>
            </w:r>
            <w:r w:rsidR="00531EFB">
              <w:t xml:space="preserve">or the task ahead, I am willing </w:t>
            </w:r>
            <w:r>
              <w:t>to be taught new methods to accomplish goals quickly and efficiently.</w:t>
            </w:r>
          </w:p>
        </w:tc>
      </w:tr>
      <w:tr w:rsidR="006D6C37" w:rsidTr="005C4BF8">
        <w:trPr>
          <w:trHeight w:val="1727"/>
        </w:trPr>
        <w:tc>
          <w:tcPr>
            <w:tcW w:w="140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7F7F7" w:fill="auto"/>
          </w:tcPr>
          <w:p w:rsidR="006D6C37" w:rsidRPr="001A0F29" w:rsidRDefault="006D6C37" w:rsidP="001A0F29">
            <w:pPr>
              <w:pStyle w:val="Heading1"/>
              <w:rPr>
                <w:bCs/>
              </w:rPr>
            </w:pPr>
            <w:r w:rsidRPr="001A0F29">
              <w:rPr>
                <w:bCs/>
              </w:rPr>
              <w:t>Highlights</w:t>
            </w:r>
          </w:p>
          <w:p w:rsidR="006D6C37" w:rsidRPr="002B7E4E" w:rsidRDefault="006D6C37" w:rsidP="002B7E4E">
            <w:pPr>
              <w:pStyle w:val="Heading1"/>
            </w:pPr>
          </w:p>
        </w:tc>
        <w:tc>
          <w:tcPr>
            <w:tcW w:w="389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6D6C37" w:rsidRDefault="006D6C37" w:rsidP="006D6C37">
            <w:pPr>
              <w:pStyle w:val="ListParagraph"/>
              <w:numPr>
                <w:ilvl w:val="0"/>
                <w:numId w:val="15"/>
              </w:numPr>
            </w:pPr>
            <w:r w:rsidRPr="00CF572B">
              <w:t>Flooring construction</w:t>
            </w:r>
          </w:p>
          <w:p w:rsidR="006D6C37" w:rsidRDefault="006D6C37" w:rsidP="006D6C37">
            <w:pPr>
              <w:pStyle w:val="ListParagraph"/>
              <w:numPr>
                <w:ilvl w:val="0"/>
                <w:numId w:val="15"/>
              </w:numPr>
            </w:pPr>
            <w:r w:rsidRPr="00CF572B">
              <w:t>Communication skills</w:t>
            </w:r>
          </w:p>
          <w:p w:rsidR="006D6C37" w:rsidRDefault="006D6C37" w:rsidP="006D6C37">
            <w:pPr>
              <w:pStyle w:val="ListParagraph"/>
              <w:numPr>
                <w:ilvl w:val="0"/>
                <w:numId w:val="15"/>
              </w:numPr>
            </w:pPr>
            <w:r w:rsidRPr="00CF572B">
              <w:t>Strong work ethic</w:t>
            </w:r>
          </w:p>
          <w:p w:rsidR="006D6C37" w:rsidRDefault="006D6C37" w:rsidP="006D6C37">
            <w:pPr>
              <w:pStyle w:val="ListParagraph"/>
              <w:numPr>
                <w:ilvl w:val="0"/>
                <w:numId w:val="15"/>
              </w:numPr>
            </w:pPr>
            <w:r w:rsidRPr="00CF572B">
              <w:t>Reliable</w:t>
            </w:r>
          </w:p>
          <w:p w:rsidR="006D6C37" w:rsidRDefault="006D6C37" w:rsidP="006D6C37">
            <w:pPr>
              <w:pStyle w:val="ListParagraph"/>
              <w:numPr>
                <w:ilvl w:val="0"/>
                <w:numId w:val="15"/>
              </w:numPr>
            </w:pPr>
            <w:r w:rsidRPr="00CF572B">
              <w:t>Time management</w:t>
            </w:r>
          </w:p>
          <w:p w:rsidR="006D6C37" w:rsidRDefault="00B66663" w:rsidP="006D6C37">
            <w:pPr>
              <w:pStyle w:val="ListParagraph"/>
              <w:numPr>
                <w:ilvl w:val="0"/>
                <w:numId w:val="15"/>
              </w:numPr>
            </w:pPr>
            <w:r>
              <w:t>Leadership/Management skills</w:t>
            </w:r>
          </w:p>
        </w:tc>
        <w:tc>
          <w:tcPr>
            <w:tcW w:w="601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6D6C37" w:rsidRDefault="006D6C37" w:rsidP="006D6C37">
            <w:pPr>
              <w:pStyle w:val="ListParagraph"/>
              <w:numPr>
                <w:ilvl w:val="0"/>
                <w:numId w:val="15"/>
              </w:numPr>
            </w:pPr>
            <w:r w:rsidRPr="00CF572B">
              <w:t>Staff training</w:t>
            </w:r>
          </w:p>
          <w:p w:rsidR="006D6C37" w:rsidRDefault="006D6C37" w:rsidP="006D6C37">
            <w:pPr>
              <w:pStyle w:val="ListParagraph"/>
              <w:numPr>
                <w:ilvl w:val="0"/>
                <w:numId w:val="15"/>
              </w:numPr>
            </w:pPr>
            <w:r w:rsidRPr="001A0F29">
              <w:t>Calm under pressure</w:t>
            </w:r>
          </w:p>
          <w:p w:rsidR="006D6C37" w:rsidRDefault="006D6C37" w:rsidP="006D6C37">
            <w:pPr>
              <w:pStyle w:val="ListParagraph"/>
              <w:numPr>
                <w:ilvl w:val="0"/>
                <w:numId w:val="15"/>
              </w:numPr>
            </w:pPr>
            <w:r w:rsidRPr="001A0F29">
              <w:t>Complex problem solving</w:t>
            </w:r>
          </w:p>
          <w:p w:rsidR="006D6C37" w:rsidRDefault="006D6C37" w:rsidP="006D6C37">
            <w:pPr>
              <w:pStyle w:val="ListParagraph"/>
              <w:numPr>
                <w:ilvl w:val="0"/>
                <w:numId w:val="15"/>
              </w:numPr>
            </w:pPr>
            <w:r w:rsidRPr="001A0F29">
              <w:t>Wood working</w:t>
            </w:r>
          </w:p>
          <w:p w:rsidR="006D6C37" w:rsidRDefault="006D6C37" w:rsidP="006D6C37">
            <w:pPr>
              <w:pStyle w:val="ListParagraph"/>
              <w:numPr>
                <w:ilvl w:val="0"/>
                <w:numId w:val="15"/>
              </w:numPr>
            </w:pPr>
            <w:r>
              <w:t>Large volume money handling</w:t>
            </w:r>
          </w:p>
          <w:p w:rsidR="006D6C37" w:rsidRPr="009F50CC" w:rsidRDefault="009D19AD" w:rsidP="006D6C37">
            <w:pPr>
              <w:pStyle w:val="ListParagraph"/>
              <w:numPr>
                <w:ilvl w:val="0"/>
                <w:numId w:val="15"/>
              </w:numPr>
            </w:pPr>
            <w:r w:rsidRPr="006D6C37">
              <w:t>Skilled with hand and power tools</w:t>
            </w:r>
          </w:p>
        </w:tc>
      </w:tr>
      <w:tr w:rsidR="00910CBB" w:rsidTr="00B11277">
        <w:trPr>
          <w:trHeight w:val="5678"/>
        </w:trPr>
        <w:sdt>
          <w:sdtPr>
            <w:alias w:val="Experience:"/>
            <w:tag w:val="Experience:"/>
            <w:id w:val="5444170"/>
            <w:placeholder>
              <w:docPart w:val="436DB1B4541541DDAAF5C17B3009798E"/>
            </w:placeholder>
            <w:temporary/>
            <w:showingPlcHdr/>
          </w:sdtPr>
          <w:sdtEndPr/>
          <w:sdtContent>
            <w:tc>
              <w:tcPr>
                <w:tcW w:w="1402" w:type="dxa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D13586" w:rsidP="002B7E4E">
                <w:pPr>
                  <w:pStyle w:val="Heading1"/>
                </w:pPr>
                <w:r>
                  <w:t>Experience</w:t>
                </w:r>
              </w:p>
            </w:tc>
          </w:sdtContent>
        </w:sdt>
        <w:tc>
          <w:tcPr>
            <w:tcW w:w="9907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AE7A54" w:rsidRDefault="001713D8" w:rsidP="00AE7A54">
            <w:pPr>
              <w:pStyle w:val="Heading2"/>
            </w:pPr>
            <w:r>
              <w:t>01/2015</w:t>
            </w:r>
            <w:r w:rsidR="00EE0B8D">
              <w:t xml:space="preserve"> – </w:t>
            </w:r>
            <w:r w:rsidR="003A042C">
              <w:t>08/2017</w:t>
            </w:r>
          </w:p>
          <w:p w:rsidR="00D13586" w:rsidRPr="000434DB" w:rsidRDefault="003A042C" w:rsidP="001A2DAF">
            <w:pPr>
              <w:rPr>
                <w:b/>
              </w:rPr>
            </w:pPr>
            <w:r w:rsidRPr="000434DB">
              <w:rPr>
                <w:b/>
              </w:rPr>
              <w:t>Manager</w:t>
            </w:r>
            <w:r w:rsidR="004513B2" w:rsidRPr="000434DB">
              <w:rPr>
                <w:b/>
              </w:rPr>
              <w:t xml:space="preserve">, </w:t>
            </w:r>
            <w:proofErr w:type="spellStart"/>
            <w:r w:rsidRPr="000434DB">
              <w:rPr>
                <w:b/>
              </w:rPr>
              <w:t>Kavasutra</w:t>
            </w:r>
            <w:proofErr w:type="spellEnd"/>
            <w:r w:rsidR="006406CE" w:rsidRPr="000434DB">
              <w:rPr>
                <w:b/>
              </w:rPr>
              <w:t xml:space="preserve"> Kava Bar</w:t>
            </w:r>
          </w:p>
          <w:p w:rsidR="0049009A" w:rsidRDefault="002638A0" w:rsidP="00D13586">
            <w:pPr>
              <w:pStyle w:val="ListBullet"/>
            </w:pPr>
            <w:r>
              <w:t xml:space="preserve">While working for </w:t>
            </w:r>
            <w:proofErr w:type="spellStart"/>
            <w:r>
              <w:t>Kavastura</w:t>
            </w:r>
            <w:proofErr w:type="spellEnd"/>
            <w:r>
              <w:t xml:space="preserve">, </w:t>
            </w:r>
            <w:r w:rsidR="00A50ECF">
              <w:t xml:space="preserve">which was </w:t>
            </w:r>
            <w:r>
              <w:t xml:space="preserve">a </w:t>
            </w:r>
            <w:r w:rsidR="003203E7">
              <w:t>new job field, containing</w:t>
            </w:r>
            <w:r>
              <w:t xml:space="preserve"> a</w:t>
            </w:r>
            <w:r w:rsidR="00A50ECF">
              <w:t xml:space="preserve"> product</w:t>
            </w:r>
            <w:r>
              <w:t xml:space="preserve"> </w:t>
            </w:r>
            <w:r w:rsidR="003203E7">
              <w:t xml:space="preserve">I was </w:t>
            </w:r>
            <w:r>
              <w:t xml:space="preserve">unfamiliar with, </w:t>
            </w:r>
            <w:r w:rsidR="003203E7">
              <w:t xml:space="preserve">I </w:t>
            </w:r>
            <w:r>
              <w:t xml:space="preserve">was able to work </w:t>
            </w:r>
            <w:r w:rsidR="006406CE">
              <w:t xml:space="preserve">my way </w:t>
            </w:r>
            <w:r w:rsidR="004F6328">
              <w:t xml:space="preserve">from bar </w:t>
            </w:r>
            <w:r>
              <w:t xml:space="preserve">back, to bartender, to </w:t>
            </w:r>
            <w:r w:rsidR="003203E7">
              <w:t>manager of</w:t>
            </w:r>
            <w:r>
              <w:t xml:space="preserve"> the Denver </w:t>
            </w:r>
            <w:proofErr w:type="spellStart"/>
            <w:r>
              <w:t>Kavasutra</w:t>
            </w:r>
            <w:proofErr w:type="spellEnd"/>
            <w:r>
              <w:t xml:space="preserve"> </w:t>
            </w:r>
            <w:r w:rsidR="005A6C9C">
              <w:t xml:space="preserve">location </w:t>
            </w:r>
            <w:r>
              <w:t xml:space="preserve">in the course of 2½ years. </w:t>
            </w:r>
          </w:p>
          <w:p w:rsidR="002638A0" w:rsidRDefault="002638A0" w:rsidP="00D13586">
            <w:pPr>
              <w:pStyle w:val="ListBullet"/>
            </w:pPr>
            <w:r>
              <w:t>My main responsibilities</w:t>
            </w:r>
            <w:r w:rsidR="00F651FE">
              <w:t xml:space="preserve"> as manager were all store operations including but not limited to; maintaining correct inventory on all product in store and in the offsite storage facility, ordering all product necessary for upcoming weeks, staffing, </w:t>
            </w:r>
            <w:r w:rsidR="00BC02F2">
              <w:t>scheduling</w:t>
            </w:r>
            <w:r w:rsidR="00F651FE">
              <w:t xml:space="preserve">, maintenance of the building </w:t>
            </w:r>
            <w:r w:rsidR="00BC02F2">
              <w:t>inside and out, as well as customer satisfaction and employee happiness.</w:t>
            </w:r>
          </w:p>
          <w:p w:rsidR="006406CE" w:rsidRPr="001A2DAF" w:rsidRDefault="006406CE" w:rsidP="007D4F00">
            <w:pPr>
              <w:pStyle w:val="ListBullet"/>
            </w:pPr>
            <w:r>
              <w:t xml:space="preserve">After becoming manager, having the control to make new weekly specials </w:t>
            </w:r>
            <w:r w:rsidR="006269F0">
              <w:t xml:space="preserve">on product </w:t>
            </w:r>
            <w:r>
              <w:t xml:space="preserve">and create new weekly events brought a great number of new and </w:t>
            </w:r>
            <w:r w:rsidR="006269F0">
              <w:t>old customers through</w:t>
            </w:r>
            <w:r>
              <w:t xml:space="preserve"> the doors.  </w:t>
            </w:r>
            <w:r w:rsidR="006269F0">
              <w:t>Allowing for busier days and nights</w:t>
            </w:r>
            <w:r w:rsidR="003203E7">
              <w:t xml:space="preserve">, higher </w:t>
            </w:r>
            <w:r w:rsidR="006269F0">
              <w:t>turnaround</w:t>
            </w:r>
            <w:r w:rsidR="00307CC3">
              <w:t xml:space="preserve"> of product</w:t>
            </w:r>
            <w:r w:rsidR="006269F0">
              <w:t xml:space="preserve"> of new customers, </w:t>
            </w:r>
            <w:r w:rsidR="003203E7">
              <w:t>and higher sales</w:t>
            </w:r>
            <w:r w:rsidR="006269F0">
              <w:t xml:space="preserve"> to where now a new location is </w:t>
            </w:r>
            <w:r w:rsidR="003203E7">
              <w:t>being looked into</w:t>
            </w:r>
            <w:r w:rsidR="006269F0">
              <w:t xml:space="preserve"> </w:t>
            </w:r>
            <w:r w:rsidR="003203E7">
              <w:t>so it can accommodate</w:t>
            </w:r>
            <w:r w:rsidR="006269F0">
              <w:t xml:space="preserve"> the growing Kava Bar scene in Denver. </w:t>
            </w:r>
          </w:p>
          <w:p w:rsidR="00D13586" w:rsidRPr="00AE7A54" w:rsidRDefault="001713D8" w:rsidP="00EE0B8D">
            <w:pPr>
              <w:pStyle w:val="Heading2"/>
            </w:pPr>
            <w:r w:rsidRPr="001713D8">
              <w:rPr>
                <w:bCs/>
              </w:rPr>
              <w:t>11/2014</w:t>
            </w:r>
            <w:r w:rsidR="00EE0B8D">
              <w:t xml:space="preserve"> – </w:t>
            </w:r>
            <w:r>
              <w:t>01/2015</w:t>
            </w:r>
          </w:p>
          <w:p w:rsidR="00D13586" w:rsidRPr="000434DB" w:rsidRDefault="001713D8" w:rsidP="000434DB">
            <w:pPr>
              <w:rPr>
                <w:b/>
              </w:rPr>
            </w:pPr>
            <w:r w:rsidRPr="000434DB">
              <w:rPr>
                <w:b/>
              </w:rPr>
              <w:t>Manager</w:t>
            </w:r>
            <w:r w:rsidR="00D13586" w:rsidRPr="000434DB">
              <w:rPr>
                <w:b/>
              </w:rPr>
              <w:t xml:space="preserve">, </w:t>
            </w:r>
            <w:r w:rsidRPr="000434DB">
              <w:rPr>
                <w:b/>
              </w:rPr>
              <w:t>Marco's Pizza</w:t>
            </w:r>
          </w:p>
          <w:p w:rsidR="00910CBB" w:rsidRDefault="001713D8" w:rsidP="00B656B9">
            <w:pPr>
              <w:pStyle w:val="ListBullet"/>
            </w:pPr>
            <w:r w:rsidRPr="001713D8">
              <w:t>Responsible for all aspects of store operation, efficiently resolving problems or concerns to the satisfaction of all</w:t>
            </w:r>
            <w:r>
              <w:t xml:space="preserve"> </w:t>
            </w:r>
            <w:r w:rsidRPr="001713D8">
              <w:t>involved parties, and ensuring that all labor and productivity percentages fall within desired ranges</w:t>
            </w:r>
          </w:p>
          <w:p w:rsidR="00B656B9" w:rsidRDefault="001713D8" w:rsidP="00B656B9">
            <w:pPr>
              <w:pStyle w:val="ListBullet"/>
            </w:pPr>
            <w:r w:rsidRPr="001713D8">
              <w:t>Managing 20-25 employees a night by assigning tasks to drivers/insiders and overseeing the direction of</w:t>
            </w:r>
            <w:r>
              <w:t xml:space="preserve"> </w:t>
            </w:r>
            <w:r w:rsidRPr="001713D8">
              <w:t>employees to ensure compliance with food safety procedures and quality control guidelines, and assisting</w:t>
            </w:r>
            <w:r>
              <w:t xml:space="preserve"> </w:t>
            </w:r>
            <w:r w:rsidRPr="001713D8">
              <w:t>employees with proper supervision and staff training</w:t>
            </w:r>
          </w:p>
          <w:p w:rsidR="001713D8" w:rsidRDefault="001713D8" w:rsidP="00B656B9">
            <w:pPr>
              <w:pStyle w:val="ListBullet"/>
            </w:pPr>
            <w:r w:rsidRPr="001713D8">
              <w:t>Maintaining product standards and company image</w:t>
            </w:r>
          </w:p>
          <w:p w:rsidR="001713D8" w:rsidRDefault="001713D8" w:rsidP="001713D8">
            <w:pPr>
              <w:pStyle w:val="ListBullet"/>
            </w:pPr>
            <w:r w:rsidRPr="001713D8">
              <w:t>Responsible for deposits and register reconciliation both credit and cash, locking up the store at night, and</w:t>
            </w:r>
            <w:r>
              <w:t xml:space="preserve"> </w:t>
            </w:r>
            <w:r w:rsidRPr="001713D8">
              <w:t>reporting any dai</w:t>
            </w:r>
            <w:r>
              <w:t>ly issues to the General Manager</w:t>
            </w:r>
          </w:p>
          <w:p w:rsidR="005C4BF8" w:rsidRDefault="00307CC3" w:rsidP="000434DB">
            <w:pPr>
              <w:pStyle w:val="Heading2"/>
              <w:ind w:left="-115"/>
              <w:rPr>
                <w:bCs/>
              </w:rPr>
            </w:pPr>
            <w:r>
              <w:rPr>
                <w:bCs/>
              </w:rPr>
              <w:t xml:space="preserve">   </w:t>
            </w:r>
          </w:p>
          <w:p w:rsidR="001713D8" w:rsidRPr="00AE7A54" w:rsidRDefault="005C4BF8" w:rsidP="000434DB">
            <w:pPr>
              <w:pStyle w:val="Heading2"/>
              <w:ind w:left="-115"/>
            </w:pPr>
            <w:r>
              <w:rPr>
                <w:bCs/>
              </w:rPr>
              <w:lastRenderedPageBreak/>
              <w:t>0</w:t>
            </w:r>
            <w:r w:rsidR="00307CC3">
              <w:rPr>
                <w:bCs/>
              </w:rPr>
              <w:t>2/14</w:t>
            </w:r>
            <w:r w:rsidR="00D910E4">
              <w:t>-</w:t>
            </w:r>
            <w:r w:rsidR="00307CC3">
              <w:t>03/14</w:t>
            </w:r>
          </w:p>
          <w:p w:rsidR="001713D8" w:rsidRDefault="001713D8" w:rsidP="001713D8">
            <w:pPr>
              <w:tabs>
                <w:tab w:val="left" w:pos="1891"/>
              </w:tabs>
            </w:pPr>
            <w:r w:rsidRPr="001713D8">
              <w:rPr>
                <w:b/>
                <w:bCs/>
              </w:rPr>
              <w:t>Warehouse, Dock Worker</w:t>
            </w:r>
            <w:r>
              <w:t xml:space="preserve">, </w:t>
            </w:r>
            <w:r w:rsidRPr="001713D8">
              <w:rPr>
                <w:b/>
                <w:bCs/>
              </w:rPr>
              <w:t>Habitat for Humanity (community service/volunteering)</w:t>
            </w:r>
          </w:p>
          <w:p w:rsidR="001713D8" w:rsidRDefault="001713D8" w:rsidP="001713D8">
            <w:pPr>
              <w:pStyle w:val="ListBullet"/>
            </w:pPr>
            <w:r w:rsidRPr="001713D8">
              <w:t xml:space="preserve">Helped organize and keep the warehouse clean </w:t>
            </w:r>
          </w:p>
          <w:p w:rsidR="001713D8" w:rsidRDefault="001713D8" w:rsidP="001713D8">
            <w:pPr>
              <w:pStyle w:val="ListBullet"/>
            </w:pPr>
            <w:r w:rsidRPr="001713D8">
              <w:t>Unloaded trucks, inspected items, priced them and put them away</w:t>
            </w:r>
          </w:p>
          <w:p w:rsidR="001713D8" w:rsidRDefault="000434DB" w:rsidP="001713D8">
            <w:pPr>
              <w:pStyle w:val="ListBullet"/>
            </w:pPr>
            <w:r w:rsidRPr="000434DB">
              <w:t>Assisted customers with questions, loading purchases into their vehicles, and locating items in the warehouse</w:t>
            </w:r>
          </w:p>
          <w:p w:rsidR="000434DB" w:rsidRDefault="000434DB" w:rsidP="001713D8">
            <w:pPr>
              <w:pStyle w:val="ListBullet"/>
            </w:pPr>
            <w:r w:rsidRPr="000434DB">
              <w:t>Have some experience</w:t>
            </w:r>
            <w:r w:rsidR="00307CC3">
              <w:t xml:space="preserve"> as a driver assistant </w:t>
            </w:r>
          </w:p>
          <w:p w:rsidR="000434DB" w:rsidRDefault="000434DB" w:rsidP="000434DB">
            <w:pPr>
              <w:pStyle w:val="ListBullet"/>
              <w:numPr>
                <w:ilvl w:val="0"/>
                <w:numId w:val="0"/>
              </w:numPr>
            </w:pPr>
          </w:p>
          <w:p w:rsidR="00D910E4" w:rsidRDefault="00D910E4" w:rsidP="00D910E4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D910E4">
              <w:rPr>
                <w:b/>
                <w:bCs/>
                <w:color w:val="000000" w:themeColor="text1"/>
              </w:rPr>
              <w:t>06/2013-10/2014</w:t>
            </w:r>
            <w:r w:rsidRPr="00D910E4">
              <w:rPr>
                <w:b/>
                <w:bCs/>
              </w:rPr>
              <w:br/>
              <w:t>Hardwood Floor Installation and Refinishing</w:t>
            </w:r>
            <w:r>
              <w:rPr>
                <w:b/>
                <w:bCs/>
              </w:rPr>
              <w:t xml:space="preserve">, </w:t>
            </w:r>
            <w:r w:rsidRPr="00D910E4">
              <w:rPr>
                <w:b/>
                <w:bCs/>
              </w:rPr>
              <w:t>Colorado Dustless</w:t>
            </w:r>
          </w:p>
          <w:p w:rsidR="00D910E4" w:rsidRPr="00D910E4" w:rsidRDefault="00D910E4" w:rsidP="00D910E4">
            <w:pPr>
              <w:pStyle w:val="ListBullet"/>
              <w:numPr>
                <w:ilvl w:val="0"/>
                <w:numId w:val="19"/>
              </w:numPr>
              <w:ind w:hanging="425"/>
              <w:rPr>
                <w:bCs/>
              </w:rPr>
            </w:pPr>
            <w:r w:rsidRPr="00D910E4">
              <w:rPr>
                <w:bCs/>
              </w:rPr>
              <w:t>Learned and mastered a variety of hand tools, power tools, and tricks of the hardwood flooring trade</w:t>
            </w:r>
          </w:p>
          <w:p w:rsidR="00D910E4" w:rsidRDefault="00D910E4" w:rsidP="00D910E4">
            <w:pPr>
              <w:pStyle w:val="ListBullet"/>
              <w:numPr>
                <w:ilvl w:val="0"/>
                <w:numId w:val="19"/>
              </w:numPr>
              <w:ind w:hanging="425"/>
              <w:rPr>
                <w:bCs/>
              </w:rPr>
            </w:pPr>
            <w:r w:rsidRPr="00D910E4">
              <w:rPr>
                <w:bCs/>
              </w:rPr>
              <w:t>Demonstrated high quality craftsmanship from start to finish of each project while still being time efficient</w:t>
            </w:r>
          </w:p>
          <w:p w:rsidR="00D910E4" w:rsidRDefault="00D910E4" w:rsidP="00D910E4">
            <w:pPr>
              <w:pStyle w:val="ListBullet"/>
              <w:numPr>
                <w:ilvl w:val="0"/>
                <w:numId w:val="19"/>
              </w:numPr>
              <w:ind w:hanging="425"/>
              <w:rPr>
                <w:bCs/>
              </w:rPr>
            </w:pPr>
            <w:r w:rsidRPr="00D910E4">
              <w:rPr>
                <w:bCs/>
              </w:rPr>
              <w:t>Projects included controlled demolition of residential houses, preparing designated sight for installation of new</w:t>
            </w:r>
            <w:r>
              <w:rPr>
                <w:bCs/>
              </w:rPr>
              <w:t xml:space="preserve"> </w:t>
            </w:r>
            <w:r w:rsidRPr="00D910E4">
              <w:rPr>
                <w:bCs/>
              </w:rPr>
              <w:t>hardwood and finishing of additional/existing hardwood floors to exceed customer expectations</w:t>
            </w:r>
          </w:p>
          <w:p w:rsidR="00D910E4" w:rsidRDefault="00D910E4" w:rsidP="00D910E4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</w:p>
          <w:p w:rsidR="00D910E4" w:rsidRDefault="00D910E4" w:rsidP="00D910E4">
            <w:pPr>
              <w:pStyle w:val="ListBullet"/>
              <w:numPr>
                <w:ilvl w:val="0"/>
                <w:numId w:val="0"/>
              </w:numPr>
              <w:rPr>
                <w:b/>
                <w:bCs/>
                <w:color w:val="000000" w:themeColor="text1"/>
              </w:rPr>
            </w:pPr>
            <w:r w:rsidRPr="00D910E4">
              <w:rPr>
                <w:b/>
                <w:bCs/>
                <w:color w:val="000000" w:themeColor="text1"/>
              </w:rPr>
              <w:t>08/2011 to 06/2013</w:t>
            </w:r>
          </w:p>
          <w:p w:rsidR="009C7A93" w:rsidRDefault="009C7A93" w:rsidP="009C7A93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Deliver Driver/</w:t>
            </w:r>
            <w:r w:rsidR="00D910E4" w:rsidRPr="00D910E4">
              <w:rPr>
                <w:b/>
                <w:bCs/>
              </w:rPr>
              <w:t>Insider</w:t>
            </w:r>
            <w:r>
              <w:rPr>
                <w:b/>
                <w:bCs/>
              </w:rPr>
              <w:t xml:space="preserve">, </w:t>
            </w:r>
            <w:r w:rsidRPr="009C7A93">
              <w:rPr>
                <w:b/>
                <w:bCs/>
              </w:rPr>
              <w:t>Marco's Pizza</w:t>
            </w:r>
          </w:p>
          <w:p w:rsidR="009C7A93" w:rsidRDefault="009C7A93" w:rsidP="009C7A93">
            <w:pPr>
              <w:pStyle w:val="ListBulle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9C7A93">
              <w:rPr>
                <w:bCs/>
              </w:rPr>
              <w:t>Driver duties include folding boxes, busing tables, doing the dishes, answering incoming phone calls, assigning</w:t>
            </w:r>
            <w:r>
              <w:rPr>
                <w:bCs/>
              </w:rPr>
              <w:t xml:space="preserve"> </w:t>
            </w:r>
            <w:r w:rsidRPr="009C7A93">
              <w:rPr>
                <w:bCs/>
              </w:rPr>
              <w:t>delivery orders to myself and others, greeting customers, keeping dining area clean, and delivering pizza in a</w:t>
            </w:r>
            <w:r>
              <w:rPr>
                <w:bCs/>
              </w:rPr>
              <w:t xml:space="preserve"> </w:t>
            </w:r>
            <w:r w:rsidRPr="009C7A93">
              <w:rPr>
                <w:bCs/>
              </w:rPr>
              <w:t>time efficient but safe manner</w:t>
            </w:r>
          </w:p>
          <w:p w:rsidR="009C7A93" w:rsidRDefault="009C7A93" w:rsidP="009C7A93">
            <w:pPr>
              <w:pStyle w:val="ListBullet"/>
              <w:numPr>
                <w:ilvl w:val="0"/>
                <w:numId w:val="23"/>
              </w:numPr>
              <w:ind w:left="425" w:hanging="425"/>
              <w:rPr>
                <w:bCs/>
              </w:rPr>
            </w:pPr>
            <w:r w:rsidRPr="009C7A93">
              <w:rPr>
                <w:bCs/>
              </w:rPr>
              <w:t>Insider duties include doing all daily food prep of pizza toppings and other food items such as meats, vegetables,</w:t>
            </w:r>
            <w:r>
              <w:rPr>
                <w:bCs/>
              </w:rPr>
              <w:t xml:space="preserve"> </w:t>
            </w:r>
            <w:r w:rsidRPr="009C7A93">
              <w:rPr>
                <w:bCs/>
              </w:rPr>
              <w:t>canned items, subs, salads, wings, sauce, and making dough. Additional duties include taking walk-in orders and</w:t>
            </w:r>
            <w:r>
              <w:rPr>
                <w:bCs/>
              </w:rPr>
              <w:t xml:space="preserve"> </w:t>
            </w:r>
            <w:r w:rsidRPr="009C7A93">
              <w:rPr>
                <w:bCs/>
              </w:rPr>
              <w:t>processing their payments with a touch s</w:t>
            </w:r>
            <w:r w:rsidR="00307CC3">
              <w:rPr>
                <w:bCs/>
              </w:rPr>
              <w:t>creen computer system register, m</w:t>
            </w:r>
            <w:r w:rsidRPr="009C7A93">
              <w:rPr>
                <w:bCs/>
              </w:rPr>
              <w:t>aking orders, cutting and boxing</w:t>
            </w:r>
            <w:r>
              <w:rPr>
                <w:bCs/>
              </w:rPr>
              <w:t xml:space="preserve"> </w:t>
            </w:r>
            <w:r w:rsidR="00307CC3">
              <w:rPr>
                <w:bCs/>
              </w:rPr>
              <w:t xml:space="preserve">orders, and serving </w:t>
            </w:r>
            <w:r w:rsidRPr="009C7A93">
              <w:rPr>
                <w:bCs/>
              </w:rPr>
              <w:t>dine-in customers</w:t>
            </w:r>
          </w:p>
          <w:p w:rsidR="009C7A93" w:rsidRDefault="009C7A93" w:rsidP="009C7A93">
            <w:pPr>
              <w:pStyle w:val="ListBullet"/>
              <w:numPr>
                <w:ilvl w:val="0"/>
                <w:numId w:val="0"/>
              </w:numPr>
              <w:rPr>
                <w:bCs/>
              </w:rPr>
            </w:pPr>
          </w:p>
          <w:p w:rsidR="009C7A93" w:rsidRPr="009C7A93" w:rsidRDefault="009C7A93" w:rsidP="009C7A93">
            <w:pPr>
              <w:pStyle w:val="ListBullet"/>
              <w:numPr>
                <w:ilvl w:val="0"/>
                <w:numId w:val="0"/>
              </w:numPr>
              <w:rPr>
                <w:bCs/>
                <w:color w:val="000000" w:themeColor="text1"/>
              </w:rPr>
            </w:pPr>
            <w:r w:rsidRPr="009C7A93">
              <w:rPr>
                <w:b/>
                <w:bCs/>
                <w:color w:val="000000" w:themeColor="text1"/>
              </w:rPr>
              <w:t>01/2008-01/2011</w:t>
            </w:r>
          </w:p>
          <w:p w:rsidR="00D910E4" w:rsidRDefault="009C7A93" w:rsidP="000434DB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9C7A93">
              <w:rPr>
                <w:b/>
                <w:bCs/>
              </w:rPr>
              <w:t>Dishwasher, Server, Event set up/take down</w:t>
            </w:r>
            <w:r>
              <w:rPr>
                <w:b/>
                <w:bCs/>
              </w:rPr>
              <w:t xml:space="preserve">, </w:t>
            </w:r>
            <w:r w:rsidRPr="009C7A93">
              <w:rPr>
                <w:b/>
                <w:bCs/>
              </w:rPr>
              <w:t>The El Jebel Shrine of Denver</w:t>
            </w:r>
          </w:p>
          <w:p w:rsidR="009C7A93" w:rsidRPr="009C7A93" w:rsidRDefault="009C7A93" w:rsidP="009C7A93">
            <w:pPr>
              <w:pStyle w:val="ListBullet"/>
              <w:numPr>
                <w:ilvl w:val="0"/>
                <w:numId w:val="24"/>
              </w:numPr>
              <w:ind w:left="425"/>
              <w:rPr>
                <w:b/>
                <w:bCs/>
              </w:rPr>
            </w:pPr>
            <w:r w:rsidRPr="009C7A93">
              <w:rPr>
                <w:bCs/>
              </w:rPr>
              <w:t>As a dishwasher I collected the dirty dish tubs from the designated tub stations, replaced them with clean empty</w:t>
            </w:r>
            <w:r>
              <w:rPr>
                <w:bCs/>
              </w:rPr>
              <w:t xml:space="preserve"> </w:t>
            </w:r>
            <w:r w:rsidRPr="009C7A93">
              <w:rPr>
                <w:bCs/>
              </w:rPr>
              <w:t>tubs, and wheeled the dirty dishes back to the dish station to be cleaned</w:t>
            </w:r>
          </w:p>
          <w:p w:rsidR="009C7A93" w:rsidRDefault="009C7A93" w:rsidP="009C7A93">
            <w:pPr>
              <w:pStyle w:val="ListBullet"/>
              <w:numPr>
                <w:ilvl w:val="0"/>
                <w:numId w:val="24"/>
              </w:numPr>
              <w:ind w:left="425"/>
              <w:rPr>
                <w:bCs/>
              </w:rPr>
            </w:pPr>
            <w:r w:rsidRPr="009C7A93">
              <w:rPr>
                <w:bCs/>
              </w:rPr>
              <w:t>As a server I served t</w:t>
            </w:r>
            <w:r w:rsidR="00307CC3">
              <w:rPr>
                <w:bCs/>
              </w:rPr>
              <w:t>he guests their desired entrees and</w:t>
            </w:r>
            <w:r w:rsidRPr="009C7A93">
              <w:rPr>
                <w:bCs/>
              </w:rPr>
              <w:t xml:space="preserve"> kept their dr</w:t>
            </w:r>
            <w:r w:rsidR="00307CC3">
              <w:rPr>
                <w:bCs/>
              </w:rPr>
              <w:t>inks full</w:t>
            </w:r>
            <w:r w:rsidRPr="009C7A93">
              <w:rPr>
                <w:bCs/>
              </w:rPr>
              <w:t>. When the party happened to be a buffet, I would monitor the food levels and run to get additional</w:t>
            </w:r>
            <w:r>
              <w:rPr>
                <w:bCs/>
              </w:rPr>
              <w:t xml:space="preserve"> </w:t>
            </w:r>
            <w:r w:rsidRPr="009C7A93">
              <w:rPr>
                <w:bCs/>
              </w:rPr>
              <w:t>food trays to replace the ones that were empty</w:t>
            </w:r>
          </w:p>
          <w:p w:rsidR="009C7A93" w:rsidRPr="009C7A93" w:rsidRDefault="009C7A93" w:rsidP="009C7A93">
            <w:pPr>
              <w:pStyle w:val="ListBullet"/>
              <w:numPr>
                <w:ilvl w:val="0"/>
                <w:numId w:val="24"/>
              </w:numPr>
              <w:ind w:left="425"/>
              <w:rPr>
                <w:bCs/>
              </w:rPr>
            </w:pPr>
            <w:r w:rsidRPr="009C7A93">
              <w:rPr>
                <w:bCs/>
              </w:rPr>
              <w:t>For event set-up and take-down I rolled out all the tables and chairs to the ballroom floor, put chair covers on the</w:t>
            </w:r>
            <w:r>
              <w:rPr>
                <w:bCs/>
              </w:rPr>
              <w:t xml:space="preserve"> </w:t>
            </w:r>
            <w:r w:rsidRPr="009C7A93">
              <w:rPr>
                <w:bCs/>
              </w:rPr>
              <w:t>chairs, tied bows to fit on the chair backs, set up all silverware, tablecloths and center pieces for the tables, set up</w:t>
            </w:r>
            <w:r>
              <w:rPr>
                <w:bCs/>
              </w:rPr>
              <w:t xml:space="preserve"> </w:t>
            </w:r>
            <w:r w:rsidRPr="009C7A93">
              <w:rPr>
                <w:bCs/>
              </w:rPr>
              <w:t>all decor on the stage and around the building, such as entrance and lobby. Then at the end of the party it all had</w:t>
            </w:r>
            <w:r>
              <w:rPr>
                <w:bCs/>
              </w:rPr>
              <w:t xml:space="preserve"> </w:t>
            </w:r>
            <w:r w:rsidRPr="009C7A93">
              <w:rPr>
                <w:bCs/>
              </w:rPr>
              <w:t>to be taken down and everything was swept and mopped</w:t>
            </w:r>
          </w:p>
        </w:tc>
      </w:tr>
      <w:tr w:rsidR="00910CBB" w:rsidTr="00B11277">
        <w:trPr>
          <w:trHeight w:val="921"/>
        </w:trPr>
        <w:sdt>
          <w:sdtPr>
            <w:alias w:val="Education:"/>
            <w:tag w:val="Education:"/>
            <w:id w:val="5444174"/>
            <w:placeholder>
              <w:docPart w:val="12F7F5E328C0450EBC8BF5DCF5EEC177"/>
            </w:placeholder>
            <w:temporary/>
            <w:showingPlcHdr/>
          </w:sdtPr>
          <w:sdtEndPr/>
          <w:sdtContent>
            <w:tc>
              <w:tcPr>
                <w:tcW w:w="1402" w:type="dxa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4513B2" w:rsidP="002B7E4E">
                <w:pPr>
                  <w:pStyle w:val="Heading1"/>
                </w:pPr>
                <w:r w:rsidRPr="00024E30">
                  <w:t>Education</w:t>
                </w:r>
              </w:p>
            </w:tc>
          </w:sdtContent>
        </w:sdt>
        <w:tc>
          <w:tcPr>
            <w:tcW w:w="9907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1A2DAF" w:rsidRDefault="006013DE" w:rsidP="00B656B9">
            <w:pPr>
              <w:pStyle w:val="Heading2"/>
            </w:pPr>
            <w:r w:rsidRPr="006013DE">
              <w:t>Pomona High School</w:t>
            </w:r>
            <w:r w:rsidR="00B656B9">
              <w:t xml:space="preserve"> – </w:t>
            </w:r>
            <w:r w:rsidRPr="006013DE">
              <w:t>Arvada, CO, Jefferson County</w:t>
            </w:r>
            <w:r w:rsidR="00B656B9">
              <w:t xml:space="preserve"> – </w:t>
            </w:r>
            <w:r w:rsidRPr="006013DE">
              <w:rPr>
                <w:bCs/>
              </w:rPr>
              <w:t>High School Diploma</w:t>
            </w:r>
            <w:r w:rsidRPr="006013DE">
              <w:t xml:space="preserve">: </w:t>
            </w:r>
            <w:r w:rsidRPr="006013DE">
              <w:rPr>
                <w:bCs/>
              </w:rPr>
              <w:t>General</w:t>
            </w:r>
          </w:p>
          <w:p w:rsidR="00910CBB" w:rsidRDefault="006013DE" w:rsidP="001A2DAF">
            <w:r w:rsidRPr="006013DE">
              <w:rPr>
                <w:b/>
                <w:bCs/>
              </w:rPr>
              <w:t>2011</w:t>
            </w:r>
          </w:p>
          <w:p w:rsidR="00B656B9" w:rsidRDefault="005A6C9C" w:rsidP="001A2DAF">
            <w:r w:rsidRPr="005A6C9C">
              <w:t>Graduated with a 3.9 GPA</w:t>
            </w:r>
          </w:p>
          <w:p w:rsidR="006F6F1A" w:rsidRDefault="006F6F1A" w:rsidP="001A2DAF"/>
          <w:p w:rsidR="006F6F1A" w:rsidRPr="006F6F1A" w:rsidRDefault="006F6F1A" w:rsidP="006F6F1A">
            <w:pPr>
              <w:rPr>
                <w:b/>
              </w:rPr>
            </w:pPr>
          </w:p>
          <w:p w:rsidR="006F6F1A" w:rsidRPr="006F6F1A" w:rsidRDefault="00216749" w:rsidP="006F6F1A">
            <w:pPr>
              <w:rPr>
                <w:b/>
              </w:rPr>
            </w:pPr>
            <w:r>
              <w:rPr>
                <w:b/>
              </w:rPr>
              <w:t>Certifications</w:t>
            </w:r>
          </w:p>
          <w:p w:rsidR="006F6F1A" w:rsidRPr="006F6F1A" w:rsidRDefault="006F6F1A" w:rsidP="006F6F1A">
            <w:proofErr w:type="spellStart"/>
            <w:r w:rsidRPr="006F6F1A">
              <w:t>eTips</w:t>
            </w:r>
            <w:proofErr w:type="spellEnd"/>
            <w:r w:rsidRPr="006F6F1A">
              <w:t xml:space="preserve"> On Premise 2.0 Certified</w:t>
            </w:r>
          </w:p>
          <w:p w:rsidR="006F6F1A" w:rsidRPr="001A2DAF" w:rsidRDefault="006F6F1A" w:rsidP="001A2DAF"/>
        </w:tc>
      </w:tr>
      <w:tr w:rsidR="00910CBB" w:rsidTr="00B11277">
        <w:trPr>
          <w:trHeight w:val="124"/>
        </w:trPr>
        <w:sdt>
          <w:sdtPr>
            <w:alias w:val="References:"/>
            <w:tag w:val="References:"/>
            <w:id w:val="5444177"/>
            <w:placeholder>
              <w:docPart w:val="9892392F864E40AD95843758795AC094"/>
            </w:placeholder>
            <w:temporary/>
            <w:showingPlcHdr/>
          </w:sdtPr>
          <w:sdtEndPr/>
          <w:sdtContent>
            <w:tc>
              <w:tcPr>
                <w:tcW w:w="1402" w:type="dxa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:rsidR="00910CBB" w:rsidRPr="00024E30" w:rsidRDefault="004513B2" w:rsidP="002B7E4E">
                <w:pPr>
                  <w:pStyle w:val="Heading1"/>
                </w:pPr>
                <w:r w:rsidRPr="00024E30">
                  <w:t>References</w:t>
                </w:r>
              </w:p>
            </w:tc>
          </w:sdtContent>
        </w:sdt>
        <w:tc>
          <w:tcPr>
            <w:tcW w:w="9907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</w:tcPr>
          <w:p w:rsidR="002B0871" w:rsidRDefault="002B0871" w:rsidP="002B0871">
            <w:pPr>
              <w:rPr>
                <w:b/>
              </w:rPr>
            </w:pPr>
            <w:r>
              <w:rPr>
                <w:b/>
              </w:rPr>
              <w:t>Jenna Green</w:t>
            </w:r>
          </w:p>
          <w:p w:rsidR="002B0871" w:rsidRDefault="002B0871" w:rsidP="002B0871">
            <w:r>
              <w:t xml:space="preserve">Manager of </w:t>
            </w:r>
            <w:proofErr w:type="spellStart"/>
            <w:r>
              <w:t>Kavasutra</w:t>
            </w:r>
            <w:proofErr w:type="spellEnd"/>
          </w:p>
          <w:p w:rsidR="002B0871" w:rsidRDefault="002B0871" w:rsidP="002B0871">
            <w:r>
              <w:t>-Cell: (561) 714-7268</w:t>
            </w:r>
          </w:p>
          <w:p w:rsidR="002B0871" w:rsidRDefault="002B0871" w:rsidP="00B656B9">
            <w:pPr>
              <w:pStyle w:val="Heading2"/>
              <w:rPr>
                <w:bCs/>
              </w:rPr>
            </w:pPr>
          </w:p>
          <w:p w:rsidR="002B0871" w:rsidRDefault="002B0871" w:rsidP="002B0871">
            <w:pPr>
              <w:rPr>
                <w:b/>
                <w:bCs/>
              </w:rPr>
            </w:pPr>
            <w:proofErr w:type="spellStart"/>
            <w:r w:rsidRPr="005A6C9C">
              <w:rPr>
                <w:b/>
                <w:bCs/>
              </w:rPr>
              <w:t>Sye</w:t>
            </w:r>
            <w:proofErr w:type="spellEnd"/>
            <w:r w:rsidRPr="005A6C9C">
              <w:rPr>
                <w:b/>
                <w:bCs/>
              </w:rPr>
              <w:t xml:space="preserve"> Walker</w:t>
            </w:r>
          </w:p>
          <w:p w:rsidR="002B0871" w:rsidRDefault="002B0871" w:rsidP="002B0871">
            <w:r w:rsidRPr="005A6C9C">
              <w:t>Owner of Colorado Dustless</w:t>
            </w:r>
          </w:p>
          <w:p w:rsidR="002B0871" w:rsidRDefault="002B0871" w:rsidP="002B0871">
            <w:r>
              <w:t>-</w:t>
            </w:r>
            <w:r w:rsidRPr="005A6C9C">
              <w:t>Cell: (303) 287-8071</w:t>
            </w:r>
          </w:p>
          <w:p w:rsidR="002B0871" w:rsidRDefault="002B0871" w:rsidP="002B0871">
            <w:pPr>
              <w:rPr>
                <w:rStyle w:val="Hyperlink"/>
              </w:rPr>
            </w:pPr>
            <w:r>
              <w:t>-</w:t>
            </w:r>
            <w:r w:rsidRPr="005A6C9C">
              <w:rPr>
                <w:rFonts w:ascii="Arial" w:eastAsiaTheme="minorEastAsia" w:hAnsi="Arial" w:cs="Arial"/>
                <w:color w:val="000000"/>
                <w:spacing w:val="-6"/>
                <w:sz w:val="21"/>
                <w:szCs w:val="21"/>
              </w:rPr>
              <w:t xml:space="preserve"> </w:t>
            </w:r>
            <w:r w:rsidRPr="005A6C9C">
              <w:t xml:space="preserve">Email: </w:t>
            </w:r>
            <w:hyperlink r:id="rId7" w:history="1">
              <w:r w:rsidRPr="00F33B13">
                <w:rPr>
                  <w:rStyle w:val="Hyperlink"/>
                </w:rPr>
                <w:t>Sye@coloradodustless.com</w:t>
              </w:r>
            </w:hyperlink>
          </w:p>
          <w:p w:rsidR="002B0871" w:rsidRDefault="002B0871" w:rsidP="002B0871"/>
          <w:p w:rsidR="00B656B9" w:rsidRPr="005A6C9C" w:rsidRDefault="005A6C9C" w:rsidP="00B656B9">
            <w:pPr>
              <w:pStyle w:val="Heading2"/>
              <w:rPr>
                <w:bCs/>
              </w:rPr>
            </w:pPr>
            <w:r w:rsidRPr="005A6C9C">
              <w:rPr>
                <w:bCs/>
              </w:rPr>
              <w:t>Arnold Rodriguez</w:t>
            </w:r>
          </w:p>
          <w:p w:rsidR="00B656B9" w:rsidRDefault="005A6C9C" w:rsidP="00B656B9">
            <w:r w:rsidRPr="005A6C9C">
              <w:t>General Manager at Marcos Pizza</w:t>
            </w:r>
          </w:p>
          <w:p w:rsidR="00910CBB" w:rsidRDefault="005A6C9C" w:rsidP="00B656B9">
            <w:r w:rsidRPr="005A6C9C">
              <w:t>-Cell: (720) 244-5173</w:t>
            </w:r>
            <w:r w:rsidRPr="005A6C9C">
              <w:br/>
              <w:t>-Store: (303) 424-0441</w:t>
            </w:r>
            <w:r w:rsidRPr="005A6C9C">
              <w:br/>
              <w:t xml:space="preserve">-Email: </w:t>
            </w:r>
            <w:hyperlink r:id="rId8" w:history="1">
              <w:r w:rsidRPr="005A6C9C">
                <w:rPr>
                  <w:rStyle w:val="Hyperlink"/>
                </w:rPr>
                <w:t>ARodriguez@marcospizza.net</w:t>
              </w:r>
            </w:hyperlink>
          </w:p>
          <w:p w:rsidR="005A6C9C" w:rsidRDefault="005A6C9C" w:rsidP="00B656B9">
            <w:pPr>
              <w:rPr>
                <w:b/>
                <w:bCs/>
              </w:rPr>
            </w:pPr>
          </w:p>
          <w:p w:rsidR="005A6C9C" w:rsidRDefault="005A6C9C" w:rsidP="00B656B9"/>
          <w:p w:rsidR="006345A5" w:rsidRDefault="006345A5" w:rsidP="00B656B9"/>
          <w:p w:rsidR="00307CC3" w:rsidRPr="005A6C9C" w:rsidRDefault="00307CC3" w:rsidP="00631964"/>
        </w:tc>
      </w:tr>
    </w:tbl>
    <w:p w:rsidR="007A2648" w:rsidRDefault="007A2648" w:rsidP="007A2648">
      <w:pPr>
        <w:pStyle w:val="NoSpacing"/>
      </w:pPr>
    </w:p>
    <w:sectPr w:rsidR="007A2648" w:rsidSect="00474BB6">
      <w:headerReference w:type="default" r:id="rId9"/>
      <w:footerReference w:type="default" r:id="rId10"/>
      <w:headerReference w:type="first" r:id="rId11"/>
      <w:pgSz w:w="12240" w:h="15840" w:code="1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7DB" w:rsidRDefault="004127DB">
      <w:r>
        <w:separator/>
      </w:r>
    </w:p>
  </w:endnote>
  <w:endnote w:type="continuationSeparator" w:id="0">
    <w:p w:rsidR="004127DB" w:rsidRDefault="0041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0354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4BB6" w:rsidRDefault="00474BB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5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7DB" w:rsidRDefault="004127DB">
      <w:r>
        <w:separator/>
      </w:r>
    </w:p>
  </w:footnote>
  <w:footnote w:type="continuationSeparator" w:id="0">
    <w:p w:rsidR="004127DB" w:rsidRDefault="0041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BB6" w:rsidRDefault="00474B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EF1EF9F" wp14:editId="028296E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2" name="Rectangle 2" descr="Single line border around 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4257C6BF" id="Rectangle 2" o:spid="_x0000_s1026" alt="Single line border around page" style="position:absolute;margin-left:0;margin-top:0;width:561.6pt;height:741.6pt;z-index:251659264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BB6" w:rsidRDefault="00474B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6E4FF13" wp14:editId="7A1A7B3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3" name="Rectangle 3" descr="Single line border around 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7E8C1EE5" id="Rectangle 3" o:spid="_x0000_s1026" alt="Single line border around page" style="position:absolute;margin-left:0;margin-top:0;width:561.6pt;height:741.6pt;z-index:251661312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16E11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28BB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6859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D8FEE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32F68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E431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AA1F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281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819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4E35D0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ABE4069"/>
    <w:multiLevelType w:val="hybridMultilevel"/>
    <w:tmpl w:val="7570E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06F99"/>
    <w:multiLevelType w:val="hybridMultilevel"/>
    <w:tmpl w:val="264CA880"/>
    <w:lvl w:ilvl="0" w:tplc="04090005">
      <w:start w:val="1"/>
      <w:numFmt w:val="bullet"/>
      <w:lvlText w:val=""/>
      <w:lvlJc w:val="left"/>
      <w:pPr>
        <w:ind w:left="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2" w15:restartNumberingAfterBreak="0">
    <w:nsid w:val="10886FF5"/>
    <w:multiLevelType w:val="hybridMultilevel"/>
    <w:tmpl w:val="AA643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248AB"/>
    <w:multiLevelType w:val="hybridMultilevel"/>
    <w:tmpl w:val="6A141A20"/>
    <w:lvl w:ilvl="0" w:tplc="7D442A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D03BB"/>
    <w:multiLevelType w:val="hybridMultilevel"/>
    <w:tmpl w:val="9DA0A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E4B8F"/>
    <w:multiLevelType w:val="hybridMultilevel"/>
    <w:tmpl w:val="98A22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57AF6"/>
    <w:multiLevelType w:val="hybridMultilevel"/>
    <w:tmpl w:val="E69C9A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51CAB"/>
    <w:multiLevelType w:val="hybridMultilevel"/>
    <w:tmpl w:val="22B49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A7F2F"/>
    <w:multiLevelType w:val="hybridMultilevel"/>
    <w:tmpl w:val="F288DD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596410"/>
    <w:multiLevelType w:val="hybridMultilevel"/>
    <w:tmpl w:val="E7A894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B2BF4"/>
    <w:multiLevelType w:val="hybridMultilevel"/>
    <w:tmpl w:val="EACAFA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96F86"/>
    <w:multiLevelType w:val="hybridMultilevel"/>
    <w:tmpl w:val="6054D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26BB5"/>
    <w:multiLevelType w:val="hybridMultilevel"/>
    <w:tmpl w:val="BD56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C1A33"/>
    <w:multiLevelType w:val="hybridMultilevel"/>
    <w:tmpl w:val="BADE55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20"/>
  </w:num>
  <w:num w:numId="14">
    <w:abstractNumId w:val="10"/>
  </w:num>
  <w:num w:numId="15">
    <w:abstractNumId w:val="19"/>
  </w:num>
  <w:num w:numId="16">
    <w:abstractNumId w:val="22"/>
  </w:num>
  <w:num w:numId="17">
    <w:abstractNumId w:val="15"/>
  </w:num>
  <w:num w:numId="18">
    <w:abstractNumId w:val="21"/>
  </w:num>
  <w:num w:numId="19">
    <w:abstractNumId w:val="11"/>
  </w:num>
  <w:num w:numId="20">
    <w:abstractNumId w:val="16"/>
  </w:num>
  <w:num w:numId="21">
    <w:abstractNumId w:val="12"/>
  </w:num>
  <w:num w:numId="22">
    <w:abstractNumId w:val="14"/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2C"/>
    <w:rsid w:val="0001722C"/>
    <w:rsid w:val="00024E30"/>
    <w:rsid w:val="000434DB"/>
    <w:rsid w:val="00045CE7"/>
    <w:rsid w:val="00066481"/>
    <w:rsid w:val="00075F57"/>
    <w:rsid w:val="00102CBC"/>
    <w:rsid w:val="00127BC3"/>
    <w:rsid w:val="001713D8"/>
    <w:rsid w:val="00173D7D"/>
    <w:rsid w:val="001A0F29"/>
    <w:rsid w:val="001A2DAF"/>
    <w:rsid w:val="001E5C69"/>
    <w:rsid w:val="001F30A4"/>
    <w:rsid w:val="002001BF"/>
    <w:rsid w:val="00216749"/>
    <w:rsid w:val="002275F6"/>
    <w:rsid w:val="00243B94"/>
    <w:rsid w:val="00247188"/>
    <w:rsid w:val="00261DE3"/>
    <w:rsid w:val="002638A0"/>
    <w:rsid w:val="002B0871"/>
    <w:rsid w:val="002B7E4E"/>
    <w:rsid w:val="002F22D0"/>
    <w:rsid w:val="00307B41"/>
    <w:rsid w:val="00307CC3"/>
    <w:rsid w:val="003105DA"/>
    <w:rsid w:val="003203E7"/>
    <w:rsid w:val="003755F2"/>
    <w:rsid w:val="00384F21"/>
    <w:rsid w:val="003A042C"/>
    <w:rsid w:val="003E2599"/>
    <w:rsid w:val="004127DB"/>
    <w:rsid w:val="00413583"/>
    <w:rsid w:val="004513B2"/>
    <w:rsid w:val="00474BB6"/>
    <w:rsid w:val="0048154B"/>
    <w:rsid w:val="0049009A"/>
    <w:rsid w:val="004A13BA"/>
    <w:rsid w:val="004B46B6"/>
    <w:rsid w:val="004B572C"/>
    <w:rsid w:val="004F6328"/>
    <w:rsid w:val="00525C3F"/>
    <w:rsid w:val="00531EC3"/>
    <w:rsid w:val="00531EFB"/>
    <w:rsid w:val="0058321E"/>
    <w:rsid w:val="005A6C9C"/>
    <w:rsid w:val="005C3A84"/>
    <w:rsid w:val="005C4BF8"/>
    <w:rsid w:val="006013DE"/>
    <w:rsid w:val="00615E2E"/>
    <w:rsid w:val="00617226"/>
    <w:rsid w:val="006269F0"/>
    <w:rsid w:val="00631964"/>
    <w:rsid w:val="006345A5"/>
    <w:rsid w:val="006406CE"/>
    <w:rsid w:val="00647056"/>
    <w:rsid w:val="006704FF"/>
    <w:rsid w:val="00673C26"/>
    <w:rsid w:val="006B4888"/>
    <w:rsid w:val="006D2999"/>
    <w:rsid w:val="006D6C37"/>
    <w:rsid w:val="006E1E22"/>
    <w:rsid w:val="006F6F1A"/>
    <w:rsid w:val="00730614"/>
    <w:rsid w:val="00763F42"/>
    <w:rsid w:val="00780B49"/>
    <w:rsid w:val="007A2648"/>
    <w:rsid w:val="007B059D"/>
    <w:rsid w:val="007D4F00"/>
    <w:rsid w:val="00886270"/>
    <w:rsid w:val="008F1622"/>
    <w:rsid w:val="00910CBB"/>
    <w:rsid w:val="00923D54"/>
    <w:rsid w:val="00933AC4"/>
    <w:rsid w:val="009C7A93"/>
    <w:rsid w:val="009D19AD"/>
    <w:rsid w:val="009F50CC"/>
    <w:rsid w:val="00A50ECF"/>
    <w:rsid w:val="00A90A26"/>
    <w:rsid w:val="00A9541B"/>
    <w:rsid w:val="00AA4E22"/>
    <w:rsid w:val="00AA6298"/>
    <w:rsid w:val="00AD1F23"/>
    <w:rsid w:val="00AE7A54"/>
    <w:rsid w:val="00AF3A64"/>
    <w:rsid w:val="00AF7026"/>
    <w:rsid w:val="00B1053A"/>
    <w:rsid w:val="00B11277"/>
    <w:rsid w:val="00B44326"/>
    <w:rsid w:val="00B57DCD"/>
    <w:rsid w:val="00B656B9"/>
    <w:rsid w:val="00B66663"/>
    <w:rsid w:val="00B67141"/>
    <w:rsid w:val="00B71752"/>
    <w:rsid w:val="00BC02F2"/>
    <w:rsid w:val="00C04937"/>
    <w:rsid w:val="00C23BE0"/>
    <w:rsid w:val="00C87C9D"/>
    <w:rsid w:val="00CC1D1E"/>
    <w:rsid w:val="00CC7FC2"/>
    <w:rsid w:val="00CD5910"/>
    <w:rsid w:val="00CF180B"/>
    <w:rsid w:val="00CF572B"/>
    <w:rsid w:val="00CF5935"/>
    <w:rsid w:val="00D13586"/>
    <w:rsid w:val="00D17647"/>
    <w:rsid w:val="00D207B5"/>
    <w:rsid w:val="00D22188"/>
    <w:rsid w:val="00D313CE"/>
    <w:rsid w:val="00D835A4"/>
    <w:rsid w:val="00D910E4"/>
    <w:rsid w:val="00E02750"/>
    <w:rsid w:val="00E02D4E"/>
    <w:rsid w:val="00E20F9E"/>
    <w:rsid w:val="00E5147C"/>
    <w:rsid w:val="00E87E34"/>
    <w:rsid w:val="00E9289A"/>
    <w:rsid w:val="00EC0619"/>
    <w:rsid w:val="00EC2926"/>
    <w:rsid w:val="00EC40D4"/>
    <w:rsid w:val="00EE0B8D"/>
    <w:rsid w:val="00F068E1"/>
    <w:rsid w:val="00F14524"/>
    <w:rsid w:val="00F23059"/>
    <w:rsid w:val="00F651FE"/>
    <w:rsid w:val="00FD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71F57D-5598-4914-8EB1-259824B2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C9D"/>
  </w:style>
  <w:style w:type="paragraph" w:styleId="Heading1">
    <w:name w:val="heading 1"/>
    <w:basedOn w:val="Normal"/>
    <w:link w:val="Heading1Char"/>
    <w:uiPriority w:val="9"/>
    <w:qFormat/>
    <w:rsid w:val="003105DA"/>
    <w:pPr>
      <w:jc w:val="right"/>
      <w:outlineLvl w:val="0"/>
    </w:pPr>
    <w:rPr>
      <w:rFonts w:eastAsiaTheme="majorEastAsia" w:cstheme="majorBidi"/>
      <w:b/>
      <w:color w:val="984806" w:themeColor="accent6" w:themeShade="8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A54"/>
    <w:pPr>
      <w:contextualSpacing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B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C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C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B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C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C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C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8321E"/>
  </w:style>
  <w:style w:type="character" w:customStyle="1" w:styleId="HeaderChar">
    <w:name w:val="Header Char"/>
    <w:basedOn w:val="DefaultParagraphFont"/>
    <w:link w:val="Header"/>
    <w:uiPriority w:val="99"/>
    <w:rsid w:val="0058321E"/>
  </w:style>
  <w:style w:type="paragraph" w:styleId="Footer">
    <w:name w:val="footer"/>
    <w:basedOn w:val="Normal"/>
    <w:link w:val="FooterChar"/>
    <w:uiPriority w:val="99"/>
    <w:unhideWhenUsed/>
    <w:rsid w:val="0058321E"/>
  </w:style>
  <w:style w:type="character" w:customStyle="1" w:styleId="FooterChar">
    <w:name w:val="Footer Char"/>
    <w:basedOn w:val="DefaultParagraphFont"/>
    <w:link w:val="Footer"/>
    <w:uiPriority w:val="99"/>
    <w:rsid w:val="0058321E"/>
  </w:style>
  <w:style w:type="character" w:styleId="PlaceholderText">
    <w:name w:val="Placeholder Text"/>
    <w:basedOn w:val="DefaultParagraphFont"/>
    <w:uiPriority w:val="99"/>
    <w:semiHidden/>
    <w:rsid w:val="003105DA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B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BB"/>
    <w:rPr>
      <w:rFonts w:ascii="Tahoma" w:hAnsi="Tahoma" w:cs="Tahoma"/>
      <w:szCs w:val="16"/>
    </w:rPr>
  </w:style>
  <w:style w:type="paragraph" w:customStyle="1" w:styleId="ContactInfo">
    <w:name w:val="Contact Info"/>
    <w:basedOn w:val="Normal"/>
    <w:link w:val="ContactInfoChar"/>
    <w:uiPriority w:val="2"/>
    <w:qFormat/>
    <w:rsid w:val="00910CBB"/>
    <w:rPr>
      <w:b/>
      <w:color w:val="262626" w:themeColor="text1" w:themeTint="D9"/>
    </w:rPr>
  </w:style>
  <w:style w:type="character" w:customStyle="1" w:styleId="ContactInfoChar">
    <w:name w:val="Contact Info Char"/>
    <w:basedOn w:val="DefaultParagraphFont"/>
    <w:link w:val="ContactInfo"/>
    <w:uiPriority w:val="2"/>
    <w:rsid w:val="00C23BE0"/>
    <w:rPr>
      <w:b/>
      <w:color w:val="262626" w:themeColor="text1" w:themeTint="D9"/>
    </w:rPr>
  </w:style>
  <w:style w:type="paragraph" w:customStyle="1" w:styleId="ContactInfoRight">
    <w:name w:val="Contact Info_Right"/>
    <w:basedOn w:val="Normal"/>
    <w:link w:val="ContactInfoRightChar"/>
    <w:uiPriority w:val="3"/>
    <w:qFormat/>
    <w:rsid w:val="00910CBB"/>
    <w:pPr>
      <w:jc w:val="right"/>
    </w:pPr>
    <w:rPr>
      <w:b/>
    </w:rPr>
  </w:style>
  <w:style w:type="character" w:customStyle="1" w:styleId="ContactInfoRightChar">
    <w:name w:val="Contact Info_Right Char"/>
    <w:basedOn w:val="DefaultParagraphFont"/>
    <w:link w:val="ContactInfoRight"/>
    <w:uiPriority w:val="3"/>
    <w:rsid w:val="00C23BE0"/>
    <w:rPr>
      <w:b/>
    </w:rPr>
  </w:style>
  <w:style w:type="paragraph" w:styleId="NoSpacing">
    <w:name w:val="No Spacing"/>
    <w:uiPriority w:val="14"/>
    <w:qFormat/>
    <w:rsid w:val="00923D54"/>
  </w:style>
  <w:style w:type="paragraph" w:styleId="Bibliography">
    <w:name w:val="Bibliography"/>
    <w:basedOn w:val="Normal"/>
    <w:next w:val="Normal"/>
    <w:uiPriority w:val="37"/>
    <w:semiHidden/>
    <w:unhideWhenUsed/>
    <w:rsid w:val="00673C26"/>
  </w:style>
  <w:style w:type="paragraph" w:styleId="BlockText">
    <w:name w:val="Block Text"/>
    <w:basedOn w:val="Normal"/>
    <w:uiPriority w:val="99"/>
    <w:semiHidden/>
    <w:unhideWhenUsed/>
    <w:rsid w:val="003105DA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3C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3C26"/>
  </w:style>
  <w:style w:type="paragraph" w:styleId="BodyText3">
    <w:name w:val="Body Text 3"/>
    <w:basedOn w:val="Normal"/>
    <w:link w:val="BodyText3Char"/>
    <w:uiPriority w:val="99"/>
    <w:semiHidden/>
    <w:unhideWhenUsed/>
    <w:rsid w:val="00673C2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3C26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D207B5"/>
    <w:pPr>
      <w:spacing w:after="20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D207B5"/>
    <w:rPr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3C2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3C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3C26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3C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3C2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3C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3C2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3C26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3C26"/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73C2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3C26"/>
  </w:style>
  <w:style w:type="table" w:styleId="ColorfulGrid">
    <w:name w:val="Colorful Grid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73C2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C2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C2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C2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3C26"/>
  </w:style>
  <w:style w:type="character" w:customStyle="1" w:styleId="DateChar">
    <w:name w:val="Date Char"/>
    <w:basedOn w:val="DefaultParagraphFont"/>
    <w:link w:val="Date"/>
    <w:uiPriority w:val="99"/>
    <w:semiHidden/>
    <w:rsid w:val="00673C26"/>
  </w:style>
  <w:style w:type="paragraph" w:styleId="DocumentMap">
    <w:name w:val="Document Map"/>
    <w:basedOn w:val="Normal"/>
    <w:link w:val="DocumentMapChar"/>
    <w:uiPriority w:val="99"/>
    <w:semiHidden/>
    <w:unhideWhenUsed/>
    <w:rsid w:val="00673C26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3C2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3C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3C26"/>
  </w:style>
  <w:style w:type="character" w:styleId="EndnoteReference">
    <w:name w:val="endnote reference"/>
    <w:basedOn w:val="DefaultParagraphFont"/>
    <w:uiPriority w:val="99"/>
    <w:semiHidden/>
    <w:unhideWhenUsed/>
    <w:rsid w:val="00673C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3C2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3C2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73C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3C26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73C2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73C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3C2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3C26"/>
    <w:rPr>
      <w:szCs w:val="20"/>
    </w:rPr>
  </w:style>
  <w:style w:type="table" w:customStyle="1" w:styleId="GridTable1Light1">
    <w:name w:val="Grid Table 1 Light1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673C2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673C2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105DA"/>
    <w:rPr>
      <w:rFonts w:eastAsiaTheme="majorEastAsia" w:cstheme="majorBidi"/>
      <w:b/>
      <w:color w:val="984806" w:themeColor="accent6" w:themeShade="8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7A54"/>
    <w:rPr>
      <w:rFonts w:eastAsiaTheme="majorEastAsia" w:cstheme="majorBidi"/>
      <w:b/>
      <w:color w:val="000000" w:themeColor="text1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C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C2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BC3"/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C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C2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C2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73C26"/>
  </w:style>
  <w:style w:type="paragraph" w:styleId="HTMLAddress">
    <w:name w:val="HTML Address"/>
    <w:basedOn w:val="Normal"/>
    <w:link w:val="HTMLAddressChar"/>
    <w:uiPriority w:val="99"/>
    <w:semiHidden/>
    <w:unhideWhenUsed/>
    <w:rsid w:val="00673C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3C2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73C2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73C2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73C2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3C26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3C2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73C2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73C26"/>
    <w:rPr>
      <w:i/>
      <w:iCs/>
    </w:rPr>
  </w:style>
  <w:style w:type="character" w:styleId="Hyperlink">
    <w:name w:val="Hyperlink"/>
    <w:basedOn w:val="DefaultParagraphFont"/>
    <w:uiPriority w:val="99"/>
    <w:unhideWhenUsed/>
    <w:rsid w:val="00673C2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3C2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3C2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3C2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3C2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3C2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3C2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3C2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3C2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3C2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3C26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73C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73C26"/>
  </w:style>
  <w:style w:type="paragraph" w:styleId="List">
    <w:name w:val="List"/>
    <w:basedOn w:val="Normal"/>
    <w:uiPriority w:val="99"/>
    <w:semiHidden/>
    <w:unhideWhenUsed/>
    <w:rsid w:val="00673C2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73C2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73C2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73C2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73C26"/>
    <w:pPr>
      <w:ind w:left="1800" w:hanging="360"/>
      <w:contextualSpacing/>
    </w:pPr>
  </w:style>
  <w:style w:type="paragraph" w:styleId="ListBullet">
    <w:name w:val="List Bullet"/>
    <w:basedOn w:val="Normal"/>
    <w:uiPriority w:val="11"/>
    <w:unhideWhenUsed/>
    <w:qFormat/>
    <w:rsid w:val="004B572C"/>
    <w:pPr>
      <w:numPr>
        <w:numId w:val="2"/>
      </w:numPr>
      <w:spacing w:after="1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673C2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73C2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73C2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3C2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73C2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73C2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3C2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73C2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73C26"/>
    <w:pPr>
      <w:spacing w:after="120"/>
      <w:ind w:left="1800"/>
      <w:contextualSpacing/>
    </w:pPr>
  </w:style>
  <w:style w:type="paragraph" w:styleId="ListNumber">
    <w:name w:val="List Number"/>
    <w:basedOn w:val="Normal"/>
    <w:uiPriority w:val="12"/>
    <w:qFormat/>
    <w:rsid w:val="00673C26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73C26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73C26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73C26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73C26"/>
    <w:pPr>
      <w:numPr>
        <w:numId w:val="11"/>
      </w:numPr>
      <w:contextualSpacing/>
    </w:pPr>
  </w:style>
  <w:style w:type="table" w:customStyle="1" w:styleId="ListTable1Light1">
    <w:name w:val="List Table 1 Light1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673C2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673C2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673C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673C2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673C2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673C2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673C2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673C2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73C2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7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3C2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3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3C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73C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73C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3C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3C26"/>
  </w:style>
  <w:style w:type="character" w:styleId="PageNumber">
    <w:name w:val="page number"/>
    <w:basedOn w:val="DefaultParagraphFont"/>
    <w:uiPriority w:val="99"/>
    <w:semiHidden/>
    <w:unhideWhenUsed/>
    <w:rsid w:val="00673C26"/>
  </w:style>
  <w:style w:type="table" w:customStyle="1" w:styleId="PlainTable11">
    <w:name w:val="Plain Table 11"/>
    <w:basedOn w:val="TableNormal"/>
    <w:uiPriority w:val="41"/>
    <w:rsid w:val="00673C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673C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673C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673C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673C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73C26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3C26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3C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3C26"/>
  </w:style>
  <w:style w:type="paragraph" w:styleId="Signature">
    <w:name w:val="Signature"/>
    <w:basedOn w:val="Normal"/>
    <w:link w:val="SignatureChar"/>
    <w:uiPriority w:val="99"/>
    <w:semiHidden/>
    <w:unhideWhenUsed/>
    <w:rsid w:val="00673C2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3C26"/>
  </w:style>
  <w:style w:type="table" w:styleId="Table3Deffects1">
    <w:name w:val="Table 3D effects 1"/>
    <w:basedOn w:val="TableNormal"/>
    <w:uiPriority w:val="99"/>
    <w:semiHidden/>
    <w:unhideWhenUsed/>
    <w:rsid w:val="00673C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73C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73C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73C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73C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73C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73C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73C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73C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73C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73C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73C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73C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73C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73C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73C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673C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73C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73C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73C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3C2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73C26"/>
  </w:style>
  <w:style w:type="table" w:styleId="TableProfessional">
    <w:name w:val="Table Professional"/>
    <w:basedOn w:val="TableNormal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73C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73C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73C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73C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7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73C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73C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73C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73C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73C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73C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73C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73C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73C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73C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73C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73C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73C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3C26"/>
    <w:pPr>
      <w:outlineLvl w:val="9"/>
    </w:pPr>
  </w:style>
  <w:style w:type="paragraph" w:styleId="Title">
    <w:name w:val="Title"/>
    <w:basedOn w:val="Normal"/>
    <w:link w:val="TitleChar"/>
    <w:uiPriority w:val="1"/>
    <w:qFormat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84F21"/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styleId="IntenseEmphasis">
    <w:name w:val="Intense Emphasis"/>
    <w:basedOn w:val="DefaultParagraphFont"/>
    <w:uiPriority w:val="21"/>
    <w:semiHidden/>
    <w:unhideWhenUsed/>
    <w:rsid w:val="003105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05DA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05D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05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05D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rsid w:val="003105DA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rsid w:val="003105DA"/>
    <w:rPr>
      <w:b/>
      <w:bCs/>
      <w:i/>
      <w:iCs/>
      <w:spacing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BC3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Subtitle">
    <w:name w:val="Subtitle"/>
    <w:basedOn w:val="Title"/>
    <w:link w:val="SubtitleChar"/>
    <w:uiPriority w:val="11"/>
    <w:semiHidden/>
    <w:unhideWhenUsed/>
    <w:rsid w:val="00C87C9D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87C9D"/>
    <w:rPr>
      <w:rFonts w:eastAsiaTheme="minorEastAsia" w:cstheme="majorBidi"/>
      <w:b/>
      <w:color w:val="5A5A5A" w:themeColor="text1" w:themeTint="A5"/>
      <w:sz w:val="32"/>
      <w:szCs w:val="56"/>
    </w:rPr>
  </w:style>
  <w:style w:type="paragraph" w:styleId="ListParagraph">
    <w:name w:val="List Paragraph"/>
    <w:basedOn w:val="Normal"/>
    <w:uiPriority w:val="34"/>
    <w:unhideWhenUsed/>
    <w:rsid w:val="00CF5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driguez@marcospizza.ne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Sye@coloradodustles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\AppData\Roaming\Microsoft\Templates\Functional_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6DB1B4541541DDAAF5C17B30097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A4D74-F6DE-40D1-9FF2-93E4929F2210}"/>
      </w:docPartPr>
      <w:docPartBody>
        <w:p w:rsidR="00460735" w:rsidRDefault="00600A3F">
          <w:pPr>
            <w:pStyle w:val="436DB1B4541541DDAAF5C17B3009798E"/>
          </w:pPr>
          <w:r>
            <w:t>Experience</w:t>
          </w:r>
        </w:p>
      </w:docPartBody>
    </w:docPart>
    <w:docPart>
      <w:docPartPr>
        <w:name w:val="12F7F5E328C0450EBC8BF5DCF5EEC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67FB6-19A9-4CAF-9F90-87924F5CDF41}"/>
      </w:docPartPr>
      <w:docPartBody>
        <w:p w:rsidR="00460735" w:rsidRDefault="00600A3F">
          <w:pPr>
            <w:pStyle w:val="12F7F5E328C0450EBC8BF5DCF5EEC177"/>
          </w:pPr>
          <w:r w:rsidRPr="00024E30">
            <w:t>Education</w:t>
          </w:r>
        </w:p>
      </w:docPartBody>
    </w:docPart>
    <w:docPart>
      <w:docPartPr>
        <w:name w:val="9892392F864E40AD95843758795AC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DE145-2667-4DF3-979B-1861B2A18928}"/>
      </w:docPartPr>
      <w:docPartBody>
        <w:p w:rsidR="00460735" w:rsidRDefault="00600A3F">
          <w:pPr>
            <w:pStyle w:val="9892392F864E40AD95843758795AC094"/>
          </w:pPr>
          <w:r w:rsidRPr="00024E30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A3F"/>
    <w:rsid w:val="001806D3"/>
    <w:rsid w:val="0030000C"/>
    <w:rsid w:val="00460735"/>
    <w:rsid w:val="004D2AEA"/>
    <w:rsid w:val="00600A3F"/>
    <w:rsid w:val="007F0B49"/>
    <w:rsid w:val="0090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26DFB1B39A4AFF85AAB9B5091C15CD">
    <w:name w:val="2426DFB1B39A4AFF85AAB9B5091C15CD"/>
  </w:style>
  <w:style w:type="paragraph" w:customStyle="1" w:styleId="ContactInfo">
    <w:name w:val="Contact Info"/>
    <w:basedOn w:val="Normal"/>
    <w:link w:val="ContactInfoChar"/>
    <w:uiPriority w:val="2"/>
    <w:qFormat/>
    <w:pPr>
      <w:spacing w:after="0" w:line="240" w:lineRule="auto"/>
    </w:pPr>
    <w:rPr>
      <w:rFonts w:eastAsiaTheme="minorHAnsi"/>
      <w:b/>
      <w:color w:val="262626" w:themeColor="text1" w:themeTint="D9"/>
    </w:rPr>
  </w:style>
  <w:style w:type="character" w:customStyle="1" w:styleId="ContactInfoChar">
    <w:name w:val="Contact Info Char"/>
    <w:basedOn w:val="DefaultParagraphFont"/>
    <w:link w:val="ContactInfo"/>
    <w:uiPriority w:val="2"/>
    <w:rPr>
      <w:rFonts w:eastAsiaTheme="minorHAnsi"/>
      <w:b/>
      <w:color w:val="262626" w:themeColor="text1" w:themeTint="D9"/>
    </w:rPr>
  </w:style>
  <w:style w:type="paragraph" w:customStyle="1" w:styleId="D6D0C3C799404A07861EE6262990A44E">
    <w:name w:val="D6D0C3C799404A07861EE6262990A44E"/>
  </w:style>
  <w:style w:type="paragraph" w:customStyle="1" w:styleId="408BC768DF8F43C2801491747F940497">
    <w:name w:val="408BC768DF8F43C2801491747F940497"/>
  </w:style>
  <w:style w:type="paragraph" w:customStyle="1" w:styleId="8D943B61F39444A78FEB82032A637BA5">
    <w:name w:val="8D943B61F39444A78FEB82032A637BA5"/>
  </w:style>
  <w:style w:type="paragraph" w:customStyle="1" w:styleId="7E5730AF849643BD9376E80E78A38705">
    <w:name w:val="7E5730AF849643BD9376E80E78A38705"/>
  </w:style>
  <w:style w:type="paragraph" w:customStyle="1" w:styleId="68F61896A81B41D096FB03911AFDCC45">
    <w:name w:val="68F61896A81B41D096FB03911AFDCC45"/>
  </w:style>
  <w:style w:type="paragraph" w:customStyle="1" w:styleId="16614FEDF0EF43A68177DD4E0BC28B63">
    <w:name w:val="16614FEDF0EF43A68177DD4E0BC28B63"/>
  </w:style>
  <w:style w:type="paragraph" w:customStyle="1" w:styleId="A29F75CF326846A3A526C736F52E660D">
    <w:name w:val="A29F75CF326846A3A526C736F52E660D"/>
  </w:style>
  <w:style w:type="paragraph" w:customStyle="1" w:styleId="6A14791C7F4E4B76AADE6D9A83F084CE">
    <w:name w:val="6A14791C7F4E4B76AADE6D9A83F084CE"/>
  </w:style>
  <w:style w:type="paragraph" w:customStyle="1" w:styleId="436DB1B4541541DDAAF5C17B3009798E">
    <w:name w:val="436DB1B4541541DDAAF5C17B3009798E"/>
  </w:style>
  <w:style w:type="paragraph" w:customStyle="1" w:styleId="EA2D017367264579ABF8E233EAC63F31">
    <w:name w:val="EA2D017367264579ABF8E233EAC63F31"/>
  </w:style>
  <w:style w:type="paragraph" w:customStyle="1" w:styleId="C6567E49398A4F86BAB9ECF9D19D47A2">
    <w:name w:val="C6567E49398A4F86BAB9ECF9D19D47A2"/>
  </w:style>
  <w:style w:type="paragraph" w:customStyle="1" w:styleId="AB8A5DD4EA1F4916932251C21417BDBB">
    <w:name w:val="AB8A5DD4EA1F4916932251C21417BDBB"/>
  </w:style>
  <w:style w:type="paragraph" w:customStyle="1" w:styleId="1EBC27B607064090BA639CD37AEF67AB">
    <w:name w:val="1EBC27B607064090BA639CD37AEF67AB"/>
  </w:style>
  <w:style w:type="paragraph" w:customStyle="1" w:styleId="91F13EDE4ED743018E157813E59325C8">
    <w:name w:val="91F13EDE4ED743018E157813E59325C8"/>
  </w:style>
  <w:style w:type="paragraph" w:customStyle="1" w:styleId="71FCE734AB664A77A64B196C2612A909">
    <w:name w:val="71FCE734AB664A77A64B196C2612A909"/>
  </w:style>
  <w:style w:type="paragraph" w:customStyle="1" w:styleId="97E6511CA4D7416B901F816A3EF53C8A">
    <w:name w:val="97E6511CA4D7416B901F816A3EF53C8A"/>
  </w:style>
  <w:style w:type="paragraph" w:customStyle="1" w:styleId="E017E06AA0674793A8C4CE29769C0E6E">
    <w:name w:val="E017E06AA0674793A8C4CE29769C0E6E"/>
  </w:style>
  <w:style w:type="paragraph" w:customStyle="1" w:styleId="7033D1065B334C87A0BE9E2BE0C0C4B1">
    <w:name w:val="7033D1065B334C87A0BE9E2BE0C0C4B1"/>
  </w:style>
  <w:style w:type="paragraph" w:customStyle="1" w:styleId="D04371472AC143368D56F58F18A548FC">
    <w:name w:val="D04371472AC143368D56F58F18A548FC"/>
  </w:style>
  <w:style w:type="paragraph" w:customStyle="1" w:styleId="925F00E14912424D9E198B38860A6EC4">
    <w:name w:val="925F00E14912424D9E198B38860A6EC4"/>
  </w:style>
  <w:style w:type="paragraph" w:customStyle="1" w:styleId="C5A1F845C80F4A57AEB0624B8B858C60">
    <w:name w:val="C5A1F845C80F4A57AEB0624B8B858C60"/>
  </w:style>
  <w:style w:type="paragraph" w:customStyle="1" w:styleId="12F7F5E328C0450EBC8BF5DCF5EEC177">
    <w:name w:val="12F7F5E328C0450EBC8BF5DCF5EEC177"/>
  </w:style>
  <w:style w:type="paragraph" w:customStyle="1" w:styleId="302B3CC37D4E4783B95BE597ABEC2638">
    <w:name w:val="302B3CC37D4E4783B95BE597ABEC2638"/>
  </w:style>
  <w:style w:type="paragraph" w:customStyle="1" w:styleId="2E48F8F207134826890AAF2058B37BAF">
    <w:name w:val="2E48F8F207134826890AAF2058B37BAF"/>
  </w:style>
  <w:style w:type="paragraph" w:customStyle="1" w:styleId="96E4131FDD1A4848BF09DFAD8EF801D7">
    <w:name w:val="96E4131FDD1A4848BF09DFAD8EF801D7"/>
  </w:style>
  <w:style w:type="paragraph" w:customStyle="1" w:styleId="61EF5B7186B9403FB1A16A1F12D52B8B">
    <w:name w:val="61EF5B7186B9403FB1A16A1F12D52B8B"/>
  </w:style>
  <w:style w:type="paragraph" w:customStyle="1" w:styleId="0523A1A2B2DC4452B15EF89C3C17808A">
    <w:name w:val="0523A1A2B2DC4452B15EF89C3C17808A"/>
  </w:style>
  <w:style w:type="paragraph" w:customStyle="1" w:styleId="ADC3158811FD411097A5A6DEBA16177C">
    <w:name w:val="ADC3158811FD411097A5A6DEBA16177C"/>
  </w:style>
  <w:style w:type="paragraph" w:customStyle="1" w:styleId="EABC159BC669475C98A4A2FFFE5046D6">
    <w:name w:val="EABC159BC669475C98A4A2FFFE5046D6"/>
  </w:style>
  <w:style w:type="paragraph" w:customStyle="1" w:styleId="611C1066E59F42EFBB9696FCF9B96968">
    <w:name w:val="611C1066E59F42EFBB9696FCF9B96968"/>
  </w:style>
  <w:style w:type="paragraph" w:customStyle="1" w:styleId="81418A04816A49069FB8FC40B272FCE1">
    <w:name w:val="81418A04816A49069FB8FC40B272FCE1"/>
  </w:style>
  <w:style w:type="paragraph" w:customStyle="1" w:styleId="9892392F864E40AD95843758795AC094">
    <w:name w:val="9892392F864E40AD95843758795AC094"/>
  </w:style>
  <w:style w:type="paragraph" w:customStyle="1" w:styleId="75A6F54B2EFB49AF80A7E21341DC4350">
    <w:name w:val="75A6F54B2EFB49AF80A7E21341DC4350"/>
  </w:style>
  <w:style w:type="paragraph" w:customStyle="1" w:styleId="3FEA1C4E69EB4D88927FDE2DDA31B056">
    <w:name w:val="3FEA1C4E69EB4D88927FDE2DDA31B056"/>
  </w:style>
  <w:style w:type="paragraph" w:customStyle="1" w:styleId="89782FD8F3DF44FAA9674CF1EF25A09A">
    <w:name w:val="89782FD8F3DF44FAA9674CF1EF25A09A"/>
  </w:style>
  <w:style w:type="paragraph" w:customStyle="1" w:styleId="E2AEF762240F4A57AFE8F43A78462C89">
    <w:name w:val="E2AEF762240F4A57AFE8F43A78462C89"/>
    <w:rsid w:val="00460735"/>
  </w:style>
  <w:style w:type="paragraph" w:customStyle="1" w:styleId="E9F8ECC1F008405688AE75DD6CF15F9A">
    <w:name w:val="E9F8ECC1F008405688AE75DD6CF15F9A"/>
    <w:rsid w:val="00460735"/>
  </w:style>
  <w:style w:type="paragraph" w:customStyle="1" w:styleId="FE05475C8CA04D758B2FA89956677512">
    <w:name w:val="FE05475C8CA04D758B2FA89956677512"/>
    <w:rsid w:val="00460735"/>
  </w:style>
  <w:style w:type="paragraph" w:customStyle="1" w:styleId="4FC96265A33D4C82B2AD5E53E9AB681F">
    <w:name w:val="4FC96265A33D4C82B2AD5E53E9AB681F"/>
    <w:rsid w:val="00460735"/>
  </w:style>
  <w:style w:type="paragraph" w:customStyle="1" w:styleId="A45D27780FB84058BDFF969E85463613">
    <w:name w:val="A45D27780FB84058BDFF969E85463613"/>
    <w:rsid w:val="00460735"/>
  </w:style>
  <w:style w:type="paragraph" w:customStyle="1" w:styleId="EF6CAE2B47304DD2AB5BB3D1A763F492">
    <w:name w:val="EF6CAE2B47304DD2AB5BB3D1A763F492"/>
    <w:rsid w:val="00460735"/>
  </w:style>
  <w:style w:type="paragraph" w:customStyle="1" w:styleId="95674D5B11AF45A9A208FDA11E88846D">
    <w:name w:val="95674D5B11AF45A9A208FDA11E88846D"/>
    <w:rsid w:val="00460735"/>
  </w:style>
  <w:style w:type="paragraph" w:customStyle="1" w:styleId="72A1522AF0564A9E9EA18C94AA8071AD">
    <w:name w:val="72A1522AF0564A9E9EA18C94AA8071AD"/>
    <w:rsid w:val="00460735"/>
  </w:style>
  <w:style w:type="paragraph" w:customStyle="1" w:styleId="FDDE9A3C29BC40C2BD1903A1C855F2EB">
    <w:name w:val="FDDE9A3C29BC40C2BD1903A1C855F2EB"/>
    <w:rsid w:val="00460735"/>
  </w:style>
  <w:style w:type="paragraph" w:customStyle="1" w:styleId="95EF284627E04FB68F39260CB371E976">
    <w:name w:val="95EF284627E04FB68F39260CB371E976"/>
    <w:rsid w:val="00460735"/>
  </w:style>
  <w:style w:type="paragraph" w:customStyle="1" w:styleId="DF06C2E8490A4E689287A31C0650D008">
    <w:name w:val="DF06C2E8490A4E689287A31C0650D008"/>
    <w:rsid w:val="00460735"/>
  </w:style>
  <w:style w:type="paragraph" w:customStyle="1" w:styleId="738A9B636BCF446DAA2BBB216F76B735">
    <w:name w:val="738A9B636BCF446DAA2BBB216F76B735"/>
    <w:rsid w:val="00460735"/>
  </w:style>
  <w:style w:type="paragraph" w:customStyle="1" w:styleId="73B5E654045D47BA86CDF9AA30DF6E41">
    <w:name w:val="73B5E654045D47BA86CDF9AA30DF6E41"/>
    <w:rsid w:val="00460735"/>
  </w:style>
  <w:style w:type="paragraph" w:customStyle="1" w:styleId="7C6E2CF1931E474B8C4C8D2818B297EA">
    <w:name w:val="7C6E2CF1931E474B8C4C8D2818B297EA"/>
    <w:rsid w:val="00460735"/>
  </w:style>
  <w:style w:type="paragraph" w:customStyle="1" w:styleId="83C84B67A2554FADA468CE0DD9E009E3">
    <w:name w:val="83C84B67A2554FADA468CE0DD9E009E3"/>
    <w:rsid w:val="00460735"/>
  </w:style>
  <w:style w:type="paragraph" w:customStyle="1" w:styleId="3964C539AC46480895F891BC5F1B1385">
    <w:name w:val="3964C539AC46480895F891BC5F1B1385"/>
    <w:rsid w:val="00460735"/>
  </w:style>
  <w:style w:type="paragraph" w:customStyle="1" w:styleId="ABA15D7F81284025853C4C4B3550CF6B">
    <w:name w:val="ABA15D7F81284025853C4C4B3550CF6B"/>
    <w:rsid w:val="00460735"/>
  </w:style>
  <w:style w:type="paragraph" w:customStyle="1" w:styleId="4A894B87548140418822C8EF66784E9D">
    <w:name w:val="4A894B87548140418822C8EF66784E9D"/>
    <w:rsid w:val="00460735"/>
  </w:style>
  <w:style w:type="paragraph" w:customStyle="1" w:styleId="DBFC6713721C46F6BF27DBA22841A219">
    <w:name w:val="DBFC6713721C46F6BF27DBA22841A219"/>
    <w:rsid w:val="00460735"/>
  </w:style>
  <w:style w:type="paragraph" w:customStyle="1" w:styleId="85D9ED06010640AF96742D5BF654A480">
    <w:name w:val="85D9ED06010640AF96742D5BF654A480"/>
    <w:rsid w:val="00460735"/>
  </w:style>
  <w:style w:type="paragraph" w:customStyle="1" w:styleId="44544AABCC464049909FB3FCFC7FC6BB">
    <w:name w:val="44544AABCC464049909FB3FCFC7FC6BB"/>
    <w:rsid w:val="00460735"/>
  </w:style>
  <w:style w:type="paragraph" w:customStyle="1" w:styleId="6249DEF57E6240E1AA8356455876D9A2">
    <w:name w:val="6249DEF57E6240E1AA8356455876D9A2"/>
    <w:rsid w:val="00460735"/>
  </w:style>
  <w:style w:type="paragraph" w:customStyle="1" w:styleId="8063CA463B0F4B2BA4380FD31F041E36">
    <w:name w:val="8063CA463B0F4B2BA4380FD31F041E36"/>
    <w:rsid w:val="00460735"/>
  </w:style>
  <w:style w:type="paragraph" w:customStyle="1" w:styleId="2384495903F24309BE661BB65D945BE4">
    <w:name w:val="2384495903F24309BE661BB65D945BE4"/>
    <w:rsid w:val="00460735"/>
  </w:style>
  <w:style w:type="paragraph" w:customStyle="1" w:styleId="5DCEE3DE8B0F49D7A2473A4331F63527">
    <w:name w:val="5DCEE3DE8B0F49D7A2473A4331F63527"/>
    <w:rsid w:val="00460735"/>
  </w:style>
  <w:style w:type="paragraph" w:customStyle="1" w:styleId="120479372D0442669068463555B17303">
    <w:name w:val="120479372D0442669068463555B17303"/>
    <w:rsid w:val="00460735"/>
  </w:style>
  <w:style w:type="paragraph" w:customStyle="1" w:styleId="02B8DFBAEC4E4B7799B44A0F2439EEA5">
    <w:name w:val="02B8DFBAEC4E4B7799B44A0F2439EEA5"/>
    <w:rsid w:val="004607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Functional_resume</Template>
  <TotalTime>1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J. Bilodeau</dc:creator>
  <cp:lastModifiedBy>CMGAdmin</cp:lastModifiedBy>
  <cp:revision>2</cp:revision>
  <cp:lastPrinted>2017-10-21T03:49:00Z</cp:lastPrinted>
  <dcterms:created xsi:type="dcterms:W3CDTF">2017-11-03T14:23:00Z</dcterms:created>
  <dcterms:modified xsi:type="dcterms:W3CDTF">2017-11-03T14:23:00Z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79;#Template 12;#95;#Microsoft Office Word 2007;#448;#Microsoft Office Word 2010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