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A7" w:rsidRPr="00703EA7" w:rsidRDefault="005940A7">
      <w:pPr>
        <w:spacing w:after="120" w:line="240" w:lineRule="auto"/>
        <w:jc w:val="center"/>
        <w:rPr>
          <w:rFonts w:ascii="Arial" w:eastAsia="MS Mincho" w:hAnsi="Arial" w:cs="Arial"/>
          <w:b/>
          <w:bCs/>
          <w:smallCaps/>
          <w:sz w:val="28"/>
          <w:szCs w:val="24"/>
        </w:rPr>
      </w:pPr>
      <w:r w:rsidRPr="00703EA7">
        <w:rPr>
          <w:rFonts w:ascii="Arial" w:eastAsia="MS Mincho" w:hAnsi="Arial" w:cs="Arial"/>
          <w:b/>
          <w:bCs/>
          <w:smallCaps/>
          <w:sz w:val="28"/>
          <w:szCs w:val="24"/>
        </w:rPr>
        <w:t>Stephen Nardone</w:t>
      </w:r>
      <w:r w:rsidR="00AF251F">
        <w:rPr>
          <w:rFonts w:ascii="Arial" w:eastAsia="MS Mincho" w:hAnsi="Arial" w:cs="Arial"/>
          <w:b/>
          <w:bCs/>
          <w:smallCaps/>
          <w:sz w:val="28"/>
          <w:szCs w:val="24"/>
        </w:rPr>
        <w:t xml:space="preserve"> II</w:t>
      </w:r>
    </w:p>
    <w:p w:rsidR="009A584A" w:rsidRPr="00703EA7" w:rsidRDefault="00AF251F" w:rsidP="009A584A">
      <w:pPr>
        <w:tabs>
          <w:tab w:val="center" w:pos="4680"/>
          <w:tab w:val="right" w:pos="9360"/>
        </w:tabs>
        <w:spacing w:after="0" w:line="240" w:lineRule="auto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301 L</w:t>
      </w:r>
      <w:r w:rsidR="009A584A" w:rsidRPr="00703E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Smith Drive</w:t>
      </w:r>
      <w:r w:rsidR="009A584A">
        <w:rPr>
          <w:rFonts w:ascii="Arial" w:hAnsi="Arial" w:cs="Arial"/>
          <w:bCs/>
          <w:sz w:val="22"/>
          <w:szCs w:val="22"/>
        </w:rPr>
        <w:t xml:space="preserve"> </w:t>
      </w:r>
      <w:r w:rsidR="009A584A" w:rsidRPr="00703EA7">
        <w:rPr>
          <w:rFonts w:ascii="Arial" w:hAnsi="Arial" w:cs="Arial"/>
          <w:bCs/>
          <w:sz w:val="22"/>
          <w:szCs w:val="22"/>
        </w:rPr>
        <w:tab/>
      </w:r>
      <w:r w:rsidR="009A584A" w:rsidRPr="00703EA7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      </w:t>
      </w:r>
      <w:bookmarkStart w:id="0" w:name="_GoBack"/>
      <w:bookmarkEnd w:id="0"/>
      <w:r w:rsidR="0052005C">
        <w:rPr>
          <w:rFonts w:ascii="Arial" w:hAnsi="Arial" w:cs="Arial"/>
          <w:bCs/>
          <w:sz w:val="22"/>
          <w:szCs w:val="22"/>
        </w:rPr>
        <w:t>(864) 873-9214</w:t>
      </w:r>
    </w:p>
    <w:p w:rsidR="005940A7" w:rsidRPr="00703EA7" w:rsidRDefault="00AF251F">
      <w:pPr>
        <w:pBdr>
          <w:bottom w:val="single" w:sz="4" w:space="1" w:color="auto"/>
        </w:pBdr>
        <w:tabs>
          <w:tab w:val="center" w:pos="4680"/>
          <w:tab w:val="right" w:pos="9360"/>
        </w:tabs>
        <w:spacing w:after="0" w:line="240" w:lineRule="auto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Seneca</w:t>
      </w:r>
      <w:r w:rsidR="005940A7" w:rsidRPr="00703EA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SC</w:t>
      </w:r>
      <w:r w:rsidR="005940A7" w:rsidRPr="00703EA7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29672</w:t>
      </w:r>
      <w:r w:rsidR="005940A7" w:rsidRPr="00703EA7">
        <w:rPr>
          <w:rFonts w:ascii="Arial" w:hAnsi="Arial" w:cs="Arial"/>
          <w:sz w:val="22"/>
          <w:szCs w:val="22"/>
        </w:rPr>
        <w:tab/>
      </w:r>
      <w:r w:rsidR="005940A7" w:rsidRPr="00703EA7"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5940A7" w:rsidRPr="00703EA7">
        <w:rPr>
          <w:rFonts w:ascii="Arial" w:hAnsi="Arial" w:cs="Arial"/>
          <w:bCs/>
          <w:sz w:val="22"/>
          <w:szCs w:val="22"/>
        </w:rPr>
        <w:t>ste</w:t>
      </w:r>
      <w:r>
        <w:rPr>
          <w:rFonts w:ascii="Arial" w:hAnsi="Arial" w:cs="Arial"/>
          <w:bCs/>
          <w:sz w:val="22"/>
          <w:szCs w:val="22"/>
        </w:rPr>
        <w:t>phen</w:t>
      </w:r>
      <w:r w:rsidR="005940A7" w:rsidRPr="00703EA7">
        <w:rPr>
          <w:rFonts w:ascii="Arial" w:hAnsi="Arial" w:cs="Arial"/>
          <w:bCs/>
          <w:sz w:val="22"/>
          <w:szCs w:val="22"/>
        </w:rPr>
        <w:t>.nardone</w:t>
      </w:r>
      <w:r>
        <w:rPr>
          <w:rFonts w:ascii="Arial" w:hAnsi="Arial" w:cs="Arial"/>
          <w:bCs/>
          <w:sz w:val="22"/>
          <w:szCs w:val="22"/>
        </w:rPr>
        <w:t>2</w:t>
      </w:r>
      <w:r w:rsidR="005940A7" w:rsidRPr="00703EA7">
        <w:rPr>
          <w:rFonts w:ascii="Arial" w:hAnsi="Arial" w:cs="Arial"/>
          <w:bCs/>
          <w:sz w:val="22"/>
          <w:szCs w:val="22"/>
        </w:rPr>
        <w:t>@</w:t>
      </w:r>
      <w:r>
        <w:rPr>
          <w:rFonts w:ascii="Arial" w:hAnsi="Arial" w:cs="Arial"/>
          <w:bCs/>
          <w:sz w:val="22"/>
          <w:szCs w:val="22"/>
        </w:rPr>
        <w:t>gmail.com</w:t>
      </w:r>
    </w:p>
    <w:p w:rsidR="005940A7" w:rsidRPr="00703EA7" w:rsidRDefault="005940A7">
      <w:pPr>
        <w:tabs>
          <w:tab w:val="right" w:pos="9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5940A7" w:rsidRPr="00703EA7" w:rsidRDefault="00AF6CF9">
      <w:pPr>
        <w:pStyle w:val="Heading1"/>
        <w:spacing w:after="120"/>
        <w:rPr>
          <w:rFonts w:ascii="Arial" w:hAnsi="Arial" w:cs="Arial"/>
          <w:b/>
          <w:bCs/>
          <w:caps/>
          <w:sz w:val="22"/>
          <w:szCs w:val="22"/>
          <w:u w:val="none"/>
        </w:rPr>
      </w:pPr>
      <w:r>
        <w:rPr>
          <w:rFonts w:ascii="Arial" w:hAnsi="Arial" w:cs="Arial"/>
          <w:b/>
          <w:bCs/>
          <w:caps/>
          <w:sz w:val="22"/>
          <w:szCs w:val="22"/>
          <w:u w:val="none"/>
        </w:rPr>
        <w:t>Service</w:t>
      </w:r>
      <w:r w:rsidR="00AF251F">
        <w:rPr>
          <w:rFonts w:ascii="Arial" w:hAnsi="Arial" w:cs="Arial"/>
          <w:b/>
          <w:bCs/>
          <w:caps/>
          <w:sz w:val="22"/>
          <w:szCs w:val="22"/>
          <w:u w:val="none"/>
        </w:rPr>
        <w:t xml:space="preserve"> Technician</w:t>
      </w:r>
    </w:p>
    <w:p w:rsidR="00B61119" w:rsidRDefault="0026529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03EA7">
        <w:rPr>
          <w:rFonts w:ascii="Arial" w:hAnsi="Arial" w:cs="Arial"/>
          <w:sz w:val="22"/>
          <w:szCs w:val="22"/>
        </w:rPr>
        <w:t xml:space="preserve">Accomplished, </w:t>
      </w:r>
      <w:r w:rsidR="00B61119">
        <w:rPr>
          <w:rFonts w:ascii="Arial" w:hAnsi="Arial" w:cs="Arial"/>
          <w:sz w:val="22"/>
          <w:szCs w:val="22"/>
        </w:rPr>
        <w:t>self-starter with excellent communication and problem solving skills is seeking an entry level position in the Heating and Air Conditioning field</w:t>
      </w:r>
      <w:r w:rsidR="00013E9D">
        <w:rPr>
          <w:rFonts w:ascii="Arial" w:hAnsi="Arial" w:cs="Arial"/>
          <w:sz w:val="22"/>
          <w:szCs w:val="22"/>
        </w:rPr>
        <w:t xml:space="preserve"> as a technician or installer</w:t>
      </w:r>
      <w:r w:rsidR="00B61119">
        <w:rPr>
          <w:rFonts w:ascii="Arial" w:hAnsi="Arial" w:cs="Arial"/>
          <w:sz w:val="22"/>
          <w:szCs w:val="22"/>
        </w:rPr>
        <w:t>.</w:t>
      </w:r>
      <w:r w:rsidR="004D2B8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D2B89">
        <w:rPr>
          <w:rFonts w:ascii="Arial" w:hAnsi="Arial" w:cs="Arial"/>
          <w:sz w:val="22"/>
          <w:szCs w:val="22"/>
        </w:rPr>
        <w:t>Currently performing HVAC inspections / maintenance and recently completed coursework for and EPA Type 4 certification.</w:t>
      </w:r>
      <w:proofErr w:type="gramEnd"/>
    </w:p>
    <w:p w:rsidR="00953D40" w:rsidRDefault="00953D4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70041" w:rsidRPr="00703EA7" w:rsidRDefault="00570041" w:rsidP="00570041">
      <w:pPr>
        <w:spacing w:after="40" w:line="240" w:lineRule="auto"/>
        <w:rPr>
          <w:rFonts w:ascii="Arial" w:hAnsi="Arial" w:cs="Arial"/>
          <w:b/>
          <w:bCs/>
          <w:sz w:val="22"/>
          <w:szCs w:val="22"/>
        </w:rPr>
      </w:pPr>
      <w:r w:rsidRPr="00703EA7">
        <w:rPr>
          <w:rFonts w:ascii="Arial" w:hAnsi="Arial" w:cs="Arial"/>
          <w:b/>
          <w:bCs/>
          <w:sz w:val="22"/>
          <w:szCs w:val="22"/>
        </w:rPr>
        <w:t xml:space="preserve">Areas of </w:t>
      </w:r>
      <w:r>
        <w:rPr>
          <w:rFonts w:ascii="Arial" w:hAnsi="Arial" w:cs="Arial"/>
          <w:b/>
          <w:bCs/>
          <w:sz w:val="22"/>
          <w:szCs w:val="22"/>
        </w:rPr>
        <w:t>Skill</w:t>
      </w:r>
      <w:r w:rsidRPr="00703EA7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97"/>
        <w:gridCol w:w="4761"/>
      </w:tblGrid>
      <w:tr w:rsidR="00570041" w:rsidRPr="00703EA7" w:rsidTr="00ED50CB">
        <w:trPr>
          <w:trHeight w:val="74"/>
          <w:jc w:val="center"/>
        </w:trPr>
        <w:tc>
          <w:tcPr>
            <w:tcW w:w="4797" w:type="dxa"/>
          </w:tcPr>
          <w:p w:rsidR="00570041" w:rsidRPr="00703EA7" w:rsidRDefault="00570041" w:rsidP="00ED50CB">
            <w:pPr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HVAC Inspection</w:t>
            </w:r>
            <w:r w:rsidRPr="00703EA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Maintenance</w:t>
            </w:r>
          </w:p>
          <w:p w:rsidR="00570041" w:rsidRDefault="00570041" w:rsidP="00ED50CB">
            <w:pPr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 Job Inspection</w:t>
            </w:r>
          </w:p>
          <w:p w:rsidR="00570041" w:rsidRPr="00703EA7" w:rsidRDefault="00570041" w:rsidP="00ED50CB">
            <w:pPr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Microsoft Office</w:t>
            </w:r>
          </w:p>
        </w:tc>
        <w:tc>
          <w:tcPr>
            <w:tcW w:w="4761" w:type="dxa"/>
          </w:tcPr>
          <w:p w:rsidR="00570041" w:rsidRDefault="00570041" w:rsidP="00ED50CB">
            <w:pPr>
              <w:numPr>
                <w:ilvl w:val="0"/>
                <w:numId w:val="10"/>
              </w:numPr>
              <w:spacing w:after="0" w:line="240" w:lineRule="auto"/>
              <w:ind w:left="61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HVAC Installation</w:t>
            </w:r>
          </w:p>
          <w:p w:rsidR="00570041" w:rsidRPr="00CB19F7" w:rsidRDefault="00570041" w:rsidP="00ED50CB">
            <w:pPr>
              <w:numPr>
                <w:ilvl w:val="0"/>
                <w:numId w:val="10"/>
              </w:numPr>
              <w:spacing w:after="0" w:line="240" w:lineRule="auto"/>
              <w:ind w:left="61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Ceramic Tile Installation</w:t>
            </w:r>
          </w:p>
        </w:tc>
      </w:tr>
    </w:tbl>
    <w:p w:rsidR="00570041" w:rsidRDefault="0057004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70041" w:rsidRPr="00873607" w:rsidRDefault="00570041" w:rsidP="00570041">
      <w:pPr>
        <w:pStyle w:val="Heading1"/>
        <w:spacing w:after="120"/>
        <w:rPr>
          <w:rFonts w:ascii="Arial" w:hAnsi="Arial" w:cs="Arial"/>
          <w:b/>
          <w:bCs/>
          <w:caps/>
          <w:sz w:val="22"/>
          <w:szCs w:val="22"/>
          <w:u w:val="none"/>
        </w:rPr>
      </w:pPr>
      <w:r>
        <w:rPr>
          <w:rFonts w:ascii="Arial" w:hAnsi="Arial" w:cs="Arial"/>
          <w:b/>
          <w:bCs/>
          <w:caps/>
          <w:sz w:val="22"/>
          <w:szCs w:val="22"/>
          <w:u w:val="none"/>
        </w:rPr>
        <w:t>Education / certifications</w:t>
      </w:r>
    </w:p>
    <w:p w:rsidR="00953D40" w:rsidRDefault="00953D4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53D40" w:rsidTr="00665DD9">
        <w:tc>
          <w:tcPr>
            <w:tcW w:w="5220" w:type="dxa"/>
          </w:tcPr>
          <w:p w:rsidR="00953D40" w:rsidRDefault="00953D40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EPA Certification Type 4</w:t>
            </w:r>
            <w:r w:rsidRPr="00A50A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53D40" w:rsidRDefault="00570041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C.C. Dickson</w:t>
            </w:r>
            <w:r w:rsidR="00953D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3D40" w:rsidRPr="00A50A7B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Seneca, SC</w:t>
            </w:r>
          </w:p>
          <w:p w:rsidR="00953D40" w:rsidRDefault="00953D40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August 2012 – February 2013</w:t>
            </w:r>
          </w:p>
          <w:p w:rsidR="00953D40" w:rsidRDefault="00953D4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953D40" w:rsidRDefault="00953D40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HVAC/R Coursework</w:t>
            </w:r>
          </w:p>
          <w:p w:rsidR="00953D40" w:rsidRDefault="00953D40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PCDI/Ashworth College </w:t>
            </w:r>
            <w:r w:rsidRPr="00A50A7B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Norcross, GA</w:t>
            </w:r>
          </w:p>
          <w:p w:rsidR="00953D40" w:rsidRDefault="00953D40" w:rsidP="00953D4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August 2012 – February 2013</w:t>
            </w:r>
          </w:p>
        </w:tc>
      </w:tr>
      <w:tr w:rsidR="00953D40" w:rsidTr="00665DD9">
        <w:tc>
          <w:tcPr>
            <w:tcW w:w="5220" w:type="dxa"/>
          </w:tcPr>
          <w:p w:rsidR="00570041" w:rsidRDefault="004E6594" w:rsidP="00570041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Georgia </w:t>
            </w:r>
            <w:r w:rsidR="00570041" w:rsidRPr="0057004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Emissions Inspector</w:t>
            </w:r>
          </w:p>
          <w:p w:rsidR="00570041" w:rsidRPr="00570041" w:rsidRDefault="00570041" w:rsidP="00570041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20" w:type="dxa"/>
          </w:tcPr>
          <w:p w:rsidR="00953D40" w:rsidRDefault="00953D40" w:rsidP="00953D40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</w:tc>
      </w:tr>
    </w:tbl>
    <w:p w:rsidR="00953D40" w:rsidRDefault="00953D4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A87F6D" w:rsidRDefault="00A87F6D" w:rsidP="00A87F6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A87F6D" w:rsidRPr="00873607" w:rsidRDefault="004D2B89" w:rsidP="00A87F6D">
      <w:pPr>
        <w:pStyle w:val="Heading1"/>
        <w:spacing w:after="120"/>
        <w:rPr>
          <w:rFonts w:ascii="Arial" w:hAnsi="Arial" w:cs="Arial"/>
          <w:b/>
          <w:bCs/>
          <w:caps/>
          <w:sz w:val="22"/>
          <w:szCs w:val="22"/>
          <w:u w:val="none"/>
        </w:rPr>
      </w:pPr>
      <w:r>
        <w:rPr>
          <w:rFonts w:ascii="Arial" w:hAnsi="Arial" w:cs="Arial"/>
          <w:b/>
          <w:bCs/>
          <w:caps/>
          <w:sz w:val="22"/>
          <w:szCs w:val="22"/>
          <w:u w:val="none"/>
        </w:rPr>
        <w:t xml:space="preserve">Applicable </w:t>
      </w:r>
      <w:r w:rsidR="00AF251F">
        <w:rPr>
          <w:rFonts w:ascii="Arial" w:hAnsi="Arial" w:cs="Arial"/>
          <w:b/>
          <w:bCs/>
          <w:caps/>
          <w:sz w:val="22"/>
          <w:szCs w:val="22"/>
          <w:u w:val="none"/>
        </w:rPr>
        <w:t>WORK</w:t>
      </w:r>
      <w:r w:rsidR="00A87F6D" w:rsidRPr="00873607">
        <w:rPr>
          <w:rFonts w:ascii="Arial" w:hAnsi="Arial" w:cs="Arial"/>
          <w:b/>
          <w:bCs/>
          <w:caps/>
          <w:sz w:val="22"/>
          <w:szCs w:val="22"/>
          <w:u w:val="none"/>
        </w:rPr>
        <w:t xml:space="preserve"> Experience</w:t>
      </w:r>
    </w:p>
    <w:p w:rsidR="00C408FF" w:rsidRPr="00A50A7B" w:rsidRDefault="00C408FF" w:rsidP="00C408FF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7100E">
        <w:rPr>
          <w:rFonts w:ascii="Arial" w:hAnsi="Arial" w:cs="Arial"/>
          <w:b/>
          <w:bCs/>
          <w:smallCaps/>
          <w:sz w:val="22"/>
          <w:szCs w:val="22"/>
        </w:rPr>
        <w:t>H</w:t>
      </w:r>
      <w:r>
        <w:rPr>
          <w:rFonts w:ascii="Arial" w:hAnsi="Arial" w:cs="Arial"/>
          <w:b/>
          <w:bCs/>
          <w:smallCaps/>
          <w:sz w:val="22"/>
          <w:szCs w:val="22"/>
        </w:rPr>
        <w:t>ancox</w:t>
      </w:r>
      <w:proofErr w:type="spellEnd"/>
      <w:r w:rsidRPr="0007100E">
        <w:rPr>
          <w:rFonts w:ascii="Arial" w:hAnsi="Arial" w:cs="Arial"/>
          <w:b/>
          <w:bCs/>
          <w:smallCaps/>
          <w:sz w:val="22"/>
          <w:szCs w:val="22"/>
        </w:rPr>
        <w:t xml:space="preserve"> H</w:t>
      </w:r>
      <w:r>
        <w:rPr>
          <w:rFonts w:ascii="Arial" w:hAnsi="Arial" w:cs="Arial"/>
          <w:b/>
          <w:bCs/>
          <w:smallCaps/>
          <w:sz w:val="22"/>
          <w:szCs w:val="22"/>
        </w:rPr>
        <w:t>ome</w:t>
      </w:r>
      <w:r w:rsidRPr="0007100E">
        <w:rPr>
          <w:rFonts w:ascii="Arial" w:hAnsi="Arial" w:cs="Arial"/>
          <w:b/>
          <w:bCs/>
          <w:smallCaps/>
          <w:sz w:val="22"/>
          <w:szCs w:val="22"/>
        </w:rPr>
        <w:t xml:space="preserve"> I</w:t>
      </w:r>
      <w:r>
        <w:rPr>
          <w:rFonts w:ascii="Arial" w:hAnsi="Arial" w:cs="Arial"/>
          <w:b/>
          <w:bCs/>
          <w:smallCaps/>
          <w:sz w:val="22"/>
          <w:szCs w:val="22"/>
        </w:rPr>
        <w:t>mprovement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 w:rsidRPr="0007100E">
        <w:rPr>
          <w:rFonts w:ascii="Arial" w:hAnsi="Arial" w:cs="Arial"/>
          <w:bCs/>
          <w:sz w:val="22"/>
          <w:szCs w:val="22"/>
        </w:rPr>
        <w:t>Westminster</w:t>
      </w:r>
      <w:r w:rsidRPr="00A50A7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SC</w:t>
      </w:r>
      <w:r w:rsidRPr="00A50A7B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Oct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Present</w:t>
      </w:r>
    </w:p>
    <w:p w:rsidR="00C408FF" w:rsidRPr="00A50A7B" w:rsidRDefault="00C408FF" w:rsidP="00C408F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General </w:t>
      </w:r>
      <w:r w:rsidRPr="0007100E">
        <w:rPr>
          <w:rFonts w:ascii="Arial" w:hAnsi="Arial" w:cs="Arial"/>
          <w:b/>
          <w:bCs/>
          <w:sz w:val="22"/>
          <w:szCs w:val="22"/>
        </w:rPr>
        <w:t>Contractor</w:t>
      </w:r>
    </w:p>
    <w:p w:rsidR="00C408FF" w:rsidRDefault="00C408FF" w:rsidP="00C408FF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Responsible for </w:t>
      </w:r>
      <w:r w:rsidR="006B3764">
        <w:rPr>
          <w:rFonts w:ascii="Arial" w:hAnsi="Arial" w:cs="Arial"/>
          <w:sz w:val="22"/>
          <w:szCs w:val="22"/>
        </w:rPr>
        <w:t>HVAC i</w:t>
      </w:r>
      <w:r>
        <w:rPr>
          <w:rFonts w:ascii="Arial" w:hAnsi="Arial" w:cs="Arial"/>
          <w:sz w:val="22"/>
          <w:szCs w:val="22"/>
        </w:rPr>
        <w:t>nspection</w:t>
      </w:r>
      <w:r w:rsidRPr="00703EA7">
        <w:rPr>
          <w:rFonts w:ascii="Arial" w:hAnsi="Arial" w:cs="Arial"/>
          <w:sz w:val="22"/>
          <w:szCs w:val="22"/>
        </w:rPr>
        <w:t xml:space="preserve"> </w:t>
      </w:r>
      <w:r w:rsidR="006B3764">
        <w:rPr>
          <w:rFonts w:ascii="Arial" w:hAnsi="Arial" w:cs="Arial"/>
          <w:sz w:val="22"/>
          <w:szCs w:val="22"/>
        </w:rPr>
        <w:t>/ m</w:t>
      </w:r>
      <w:r>
        <w:rPr>
          <w:rFonts w:ascii="Arial" w:hAnsi="Arial" w:cs="Arial"/>
          <w:sz w:val="22"/>
          <w:szCs w:val="22"/>
        </w:rPr>
        <w:t>aintenance</w:t>
      </w:r>
      <w:r>
        <w:rPr>
          <w:rFonts w:ascii="Arial" w:hAnsi="Arial" w:cs="Arial"/>
          <w:sz w:val="22"/>
          <w:szCs w:val="22"/>
        </w:rPr>
        <w:t xml:space="preserve">, </w:t>
      </w:r>
      <w:r w:rsidRPr="00871167">
        <w:rPr>
          <w:rFonts w:ascii="Arial" w:hAnsi="Arial" w:cs="Arial"/>
          <w:bCs/>
          <w:sz w:val="22"/>
          <w:szCs w:val="22"/>
        </w:rPr>
        <w:t xml:space="preserve">performance of all project-related demolition, framing and finish carpentry, drywall, </w:t>
      </w:r>
      <w:r>
        <w:rPr>
          <w:rFonts w:ascii="Arial" w:hAnsi="Arial" w:cs="Arial"/>
          <w:bCs/>
          <w:sz w:val="22"/>
          <w:szCs w:val="22"/>
        </w:rPr>
        <w:t xml:space="preserve">electrical, flooring, tiling, window/door installation, pressure washing, </w:t>
      </w:r>
      <w:r w:rsidRPr="00871167">
        <w:rPr>
          <w:rFonts w:ascii="Arial" w:hAnsi="Arial" w:cs="Arial"/>
          <w:bCs/>
          <w:sz w:val="22"/>
          <w:szCs w:val="22"/>
        </w:rPr>
        <w:t xml:space="preserve">painting, and or other project-related tasks as </w:t>
      </w:r>
      <w:r>
        <w:rPr>
          <w:rFonts w:ascii="Arial" w:hAnsi="Arial" w:cs="Arial"/>
          <w:bCs/>
          <w:sz w:val="22"/>
          <w:szCs w:val="22"/>
        </w:rPr>
        <w:t>required</w:t>
      </w:r>
      <w:r w:rsidRPr="00871167">
        <w:rPr>
          <w:rFonts w:ascii="Arial" w:hAnsi="Arial" w:cs="Arial"/>
          <w:bCs/>
          <w:sz w:val="22"/>
          <w:szCs w:val="22"/>
        </w:rPr>
        <w:t>.</w:t>
      </w:r>
    </w:p>
    <w:p w:rsidR="00C408FF" w:rsidRDefault="00C408FF" w:rsidP="00C408FF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4D2B89" w:rsidRPr="00A50A7B" w:rsidRDefault="004D2B89" w:rsidP="004D2B89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Barrington Heating &amp; Air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Molina, GA</w:t>
      </w:r>
      <w:r w:rsidRPr="00A50A7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774FEF">
        <w:rPr>
          <w:rFonts w:ascii="Arial" w:hAnsi="Arial" w:cs="Arial"/>
          <w:bCs/>
          <w:sz w:val="22"/>
          <w:szCs w:val="22"/>
        </w:rPr>
        <w:t xml:space="preserve">        </w:t>
      </w:r>
      <w:r w:rsidR="00774FEF">
        <w:rPr>
          <w:rFonts w:ascii="Arial" w:hAnsi="Arial" w:cs="Arial"/>
          <w:b/>
          <w:bCs/>
          <w:sz w:val="22"/>
          <w:szCs w:val="22"/>
        </w:rPr>
        <w:t>Aug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 w:rsidR="00774FEF">
        <w:rPr>
          <w:rFonts w:ascii="Arial" w:hAnsi="Arial" w:cs="Arial"/>
          <w:b/>
          <w:bCs/>
          <w:sz w:val="22"/>
          <w:szCs w:val="22"/>
        </w:rPr>
        <w:t>June</w:t>
      </w:r>
      <w:r>
        <w:rPr>
          <w:rFonts w:ascii="Arial" w:hAnsi="Arial" w:cs="Arial"/>
          <w:b/>
          <w:bCs/>
          <w:sz w:val="22"/>
          <w:szCs w:val="22"/>
        </w:rPr>
        <w:t xml:space="preserve"> 200</w:t>
      </w:r>
      <w:r w:rsidR="00774FEF">
        <w:rPr>
          <w:rFonts w:ascii="Arial" w:hAnsi="Arial" w:cs="Arial"/>
          <w:b/>
          <w:bCs/>
          <w:sz w:val="22"/>
          <w:szCs w:val="22"/>
        </w:rPr>
        <w:t>2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HVAC Installer</w:t>
      </w:r>
    </w:p>
    <w:p w:rsidR="004D2B89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341C27">
        <w:rPr>
          <w:rFonts w:ascii="Arial" w:hAnsi="Arial" w:cs="Arial"/>
          <w:bCs/>
          <w:sz w:val="22"/>
          <w:szCs w:val="22"/>
        </w:rPr>
        <w:t>Responsible for assisting the lead installer for residential HVAC heating and cooling systems, zoning systems and other related installations.</w:t>
      </w:r>
      <w:proofErr w:type="gramEnd"/>
    </w:p>
    <w:p w:rsidR="004D2B89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4D2B89" w:rsidRPr="00A50A7B" w:rsidRDefault="004D2B89" w:rsidP="004D2B89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325FA">
        <w:rPr>
          <w:rFonts w:ascii="Arial" w:hAnsi="Arial" w:cs="Arial"/>
          <w:b/>
          <w:bCs/>
          <w:smallCaps/>
          <w:sz w:val="22"/>
          <w:szCs w:val="22"/>
        </w:rPr>
        <w:t>Mitchell Mechanical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Cs/>
          <w:sz w:val="22"/>
          <w:szCs w:val="22"/>
        </w:rPr>
        <w:t>Dacula</w:t>
      </w:r>
      <w:proofErr w:type="spellEnd"/>
      <w:r>
        <w:rPr>
          <w:rFonts w:ascii="Arial" w:hAnsi="Arial" w:cs="Arial"/>
          <w:bCs/>
          <w:sz w:val="22"/>
          <w:szCs w:val="22"/>
        </w:rPr>
        <w:t>, GA</w:t>
      </w:r>
      <w:r w:rsidRPr="00A50A7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774FEF"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>May 1996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Sep 1996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HVAC Installer</w:t>
      </w:r>
    </w:p>
    <w:p w:rsidR="004D2B89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341C27">
        <w:rPr>
          <w:rFonts w:ascii="Arial" w:hAnsi="Arial" w:cs="Arial"/>
          <w:bCs/>
          <w:sz w:val="22"/>
          <w:szCs w:val="22"/>
        </w:rPr>
        <w:t xml:space="preserve">Responsible for assisting </w:t>
      </w:r>
      <w:r w:rsidR="006B3764">
        <w:rPr>
          <w:rFonts w:ascii="Arial" w:hAnsi="Arial" w:cs="Arial"/>
          <w:bCs/>
          <w:sz w:val="22"/>
          <w:szCs w:val="22"/>
        </w:rPr>
        <w:t xml:space="preserve">installer for </w:t>
      </w:r>
      <w:r w:rsidRPr="00341C27">
        <w:rPr>
          <w:rFonts w:ascii="Arial" w:hAnsi="Arial" w:cs="Arial"/>
          <w:bCs/>
          <w:sz w:val="22"/>
          <w:szCs w:val="22"/>
        </w:rPr>
        <w:t>residential HVAC heating and cooling systems, zoning systems and other related installations.</w:t>
      </w:r>
      <w:proofErr w:type="gramEnd"/>
    </w:p>
    <w:p w:rsidR="004D2B89" w:rsidRDefault="004D2B89" w:rsidP="00A87F6D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mallCaps/>
          <w:sz w:val="22"/>
          <w:szCs w:val="22"/>
        </w:rPr>
      </w:pPr>
    </w:p>
    <w:p w:rsidR="004D2B89" w:rsidRDefault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07100E" w:rsidRDefault="0007100E" w:rsidP="0007100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C408FF" w:rsidRPr="00873607" w:rsidRDefault="004D2B89" w:rsidP="00C408FF">
      <w:pPr>
        <w:pStyle w:val="Heading1"/>
        <w:spacing w:after="120"/>
        <w:rPr>
          <w:rFonts w:ascii="Arial" w:hAnsi="Arial" w:cs="Arial"/>
          <w:b/>
          <w:bCs/>
          <w:caps/>
          <w:sz w:val="22"/>
          <w:szCs w:val="22"/>
          <w:u w:val="none"/>
        </w:rPr>
      </w:pPr>
      <w:r>
        <w:rPr>
          <w:rFonts w:ascii="Arial" w:hAnsi="Arial" w:cs="Arial"/>
          <w:b/>
          <w:bCs/>
          <w:caps/>
          <w:sz w:val="22"/>
          <w:szCs w:val="22"/>
          <w:u w:val="none"/>
        </w:rPr>
        <w:t xml:space="preserve">Other </w:t>
      </w:r>
      <w:r w:rsidR="00C408FF">
        <w:rPr>
          <w:rFonts w:ascii="Arial" w:hAnsi="Arial" w:cs="Arial"/>
          <w:b/>
          <w:bCs/>
          <w:caps/>
          <w:sz w:val="22"/>
          <w:szCs w:val="22"/>
          <w:u w:val="none"/>
        </w:rPr>
        <w:t>WORK</w:t>
      </w:r>
      <w:r w:rsidR="00C408FF" w:rsidRPr="00873607">
        <w:rPr>
          <w:rFonts w:ascii="Arial" w:hAnsi="Arial" w:cs="Arial"/>
          <w:b/>
          <w:bCs/>
          <w:caps/>
          <w:sz w:val="22"/>
          <w:szCs w:val="22"/>
          <w:u w:val="none"/>
        </w:rPr>
        <w:t xml:space="preserve"> Experience</w:t>
      </w:r>
    </w:p>
    <w:p w:rsidR="004D2B89" w:rsidRPr="00A50A7B" w:rsidRDefault="004D2B89" w:rsidP="004D2B89">
      <w:pPr>
        <w:tabs>
          <w:tab w:val="right" w:pos="9360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Lakeside Painting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Seneca</w:t>
      </w:r>
      <w:r w:rsidRPr="00A50A7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SC</w:t>
      </w:r>
      <w:r w:rsidRPr="00A50A7B"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Nov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Present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Painter</w:t>
      </w:r>
    </w:p>
    <w:p w:rsidR="004D2B89" w:rsidRPr="00871167" w:rsidRDefault="004D2B89" w:rsidP="004D2B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71167">
        <w:rPr>
          <w:rFonts w:ascii="Arial" w:hAnsi="Arial" w:cs="Arial"/>
          <w:sz w:val="22"/>
          <w:szCs w:val="22"/>
        </w:rPr>
        <w:t>Responsible for mixing, matching, and applying paint to various surfaces, completing touchups, coordinating/organizing large painting projects and maintaining equipment.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4D2B89" w:rsidRPr="00A50A7B" w:rsidRDefault="004D2B89" w:rsidP="004D2B89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100E">
        <w:rPr>
          <w:rFonts w:ascii="Arial" w:hAnsi="Arial" w:cs="Arial"/>
          <w:b/>
          <w:bCs/>
          <w:smallCaps/>
          <w:sz w:val="22"/>
          <w:szCs w:val="22"/>
        </w:rPr>
        <w:t>V</w:t>
      </w:r>
      <w:r>
        <w:rPr>
          <w:rFonts w:ascii="Arial" w:hAnsi="Arial" w:cs="Arial"/>
          <w:b/>
          <w:bCs/>
          <w:smallCaps/>
          <w:sz w:val="22"/>
          <w:szCs w:val="22"/>
        </w:rPr>
        <w:t xml:space="preserve">alvoline </w:t>
      </w:r>
      <w:r w:rsidRPr="0007100E">
        <w:rPr>
          <w:rFonts w:ascii="Arial" w:hAnsi="Arial" w:cs="Arial"/>
          <w:b/>
          <w:bCs/>
          <w:smallCaps/>
          <w:sz w:val="22"/>
          <w:szCs w:val="22"/>
        </w:rPr>
        <w:t>I</w:t>
      </w:r>
      <w:r>
        <w:rPr>
          <w:rFonts w:ascii="Arial" w:hAnsi="Arial" w:cs="Arial"/>
          <w:b/>
          <w:bCs/>
          <w:smallCaps/>
          <w:sz w:val="22"/>
          <w:szCs w:val="22"/>
        </w:rPr>
        <w:t>nstant</w:t>
      </w:r>
      <w:r w:rsidRPr="0007100E">
        <w:rPr>
          <w:rFonts w:ascii="Arial" w:hAnsi="Arial" w:cs="Arial"/>
          <w:b/>
          <w:bCs/>
          <w:smallCaps/>
          <w:sz w:val="22"/>
          <w:szCs w:val="22"/>
        </w:rPr>
        <w:t xml:space="preserve"> O</w:t>
      </w:r>
      <w:r>
        <w:rPr>
          <w:rFonts w:ascii="Arial" w:hAnsi="Arial" w:cs="Arial"/>
          <w:b/>
          <w:bCs/>
          <w:smallCaps/>
          <w:sz w:val="22"/>
          <w:szCs w:val="22"/>
        </w:rPr>
        <w:t>il</w:t>
      </w:r>
      <w:r w:rsidRPr="0007100E">
        <w:rPr>
          <w:rFonts w:ascii="Arial" w:hAnsi="Arial" w:cs="Arial"/>
          <w:b/>
          <w:bCs/>
          <w:smallCap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mallCaps/>
          <w:sz w:val="22"/>
          <w:szCs w:val="22"/>
        </w:rPr>
        <w:t>hange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Marietta, GA</w:t>
      </w:r>
      <w:r w:rsidRPr="00A50A7B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Dec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Jul 2010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Assistant Manager / Acting Store Manager</w:t>
      </w:r>
    </w:p>
    <w:p w:rsidR="004D2B89" w:rsidRDefault="004D2B89" w:rsidP="004D2B89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871167">
        <w:rPr>
          <w:rFonts w:ascii="Arial" w:hAnsi="Arial" w:cs="Arial"/>
          <w:bCs/>
          <w:sz w:val="22"/>
          <w:szCs w:val="22"/>
        </w:rPr>
        <w:t xml:space="preserve">Responsible for assisting in management duties, including </w:t>
      </w:r>
      <w:r>
        <w:rPr>
          <w:rFonts w:ascii="Arial" w:hAnsi="Arial" w:cs="Arial"/>
          <w:bCs/>
          <w:sz w:val="22"/>
          <w:szCs w:val="22"/>
        </w:rPr>
        <w:t xml:space="preserve">advising customers of options, </w:t>
      </w:r>
      <w:r w:rsidRPr="00871167">
        <w:rPr>
          <w:rFonts w:ascii="Arial" w:hAnsi="Arial" w:cs="Arial"/>
          <w:bCs/>
          <w:sz w:val="22"/>
          <w:szCs w:val="22"/>
        </w:rPr>
        <w:t>scheduling, inventory, paperwork, and employee development.</w:t>
      </w:r>
      <w:proofErr w:type="gramEnd"/>
      <w:r w:rsidRPr="0087116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Maintained </w:t>
      </w:r>
      <w:r w:rsidRPr="00871167">
        <w:rPr>
          <w:rFonts w:ascii="Arial" w:hAnsi="Arial" w:cs="Arial"/>
          <w:bCs/>
          <w:sz w:val="22"/>
          <w:szCs w:val="22"/>
        </w:rPr>
        <w:t>duties of a Senior Technician as needed.</w:t>
      </w:r>
    </w:p>
    <w:p w:rsidR="00774FEF" w:rsidRDefault="00774FEF" w:rsidP="00774FEF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Identified training gap and spearheaded retraining of store</w:t>
      </w:r>
      <w:r w:rsidR="006B3764">
        <w:rPr>
          <w:rFonts w:ascii="Arial" w:hAnsi="Arial" w:cs="Arial"/>
          <w:bCs/>
          <w:sz w:val="22"/>
          <w:szCs w:val="22"/>
        </w:rPr>
        <w:t xml:space="preserve"> employees resulting in a 500% increase in daily car count and 100% increase in average ticket price.</w:t>
      </w:r>
    </w:p>
    <w:p w:rsidR="004D2B89" w:rsidRDefault="004D2B89" w:rsidP="004D2B89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4D2B89" w:rsidRPr="00A50A7B" w:rsidRDefault="004D2B89" w:rsidP="004D2B89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Jiffy Lube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Cumming, GA</w:t>
      </w:r>
      <w:r w:rsidRPr="00A50A7B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Jun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Dec 2006</w:t>
      </w:r>
    </w:p>
    <w:p w:rsidR="004D2B89" w:rsidRPr="00A50A7B" w:rsidRDefault="004D2B89" w:rsidP="004D2B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Lube Technician</w:t>
      </w:r>
    </w:p>
    <w:p w:rsidR="004D2B89" w:rsidRDefault="004D2B89" w:rsidP="004D2B89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F28F2">
        <w:rPr>
          <w:rFonts w:ascii="Arial" w:hAnsi="Arial" w:cs="Arial"/>
          <w:bCs/>
          <w:sz w:val="22"/>
          <w:szCs w:val="22"/>
        </w:rPr>
        <w:t xml:space="preserve">Responsible for </w:t>
      </w:r>
      <w:r>
        <w:rPr>
          <w:rFonts w:ascii="Arial" w:hAnsi="Arial" w:cs="Arial"/>
          <w:bCs/>
          <w:sz w:val="22"/>
          <w:szCs w:val="22"/>
        </w:rPr>
        <w:t xml:space="preserve">inspections, </w:t>
      </w:r>
      <w:r w:rsidRPr="00FF28F2">
        <w:rPr>
          <w:rFonts w:ascii="Arial" w:hAnsi="Arial" w:cs="Arial"/>
          <w:bCs/>
          <w:sz w:val="22"/>
          <w:szCs w:val="22"/>
        </w:rPr>
        <w:t>servicing oil filters, air filters, grease fittings, lights and wipers, as well as changing oil, other fluids and rotating tires.</w:t>
      </w:r>
    </w:p>
    <w:p w:rsidR="00774FEF" w:rsidRDefault="00774FEF" w:rsidP="00F23A6A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mallCaps/>
          <w:sz w:val="22"/>
          <w:szCs w:val="22"/>
        </w:rPr>
      </w:pPr>
    </w:p>
    <w:p w:rsidR="00F23A6A" w:rsidRPr="00A50A7B" w:rsidRDefault="00F23A6A" w:rsidP="00F23A6A">
      <w:pPr>
        <w:tabs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Waffle House</w:t>
      </w:r>
      <w:r w:rsidRPr="00A50A7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Cumming, GA</w:t>
      </w:r>
      <w:r w:rsidRPr="00A50A7B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Jun</w:t>
      </w:r>
      <w:r w:rsidRPr="00A50A7B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Pr="00A50A7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Dec 2006</w:t>
      </w:r>
    </w:p>
    <w:p w:rsidR="00F23A6A" w:rsidRPr="00A50A7B" w:rsidRDefault="00F23A6A" w:rsidP="00F23A6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Shift Manager</w:t>
      </w:r>
    </w:p>
    <w:p w:rsidR="00F23A6A" w:rsidRPr="00A50A7B" w:rsidRDefault="00341C27" w:rsidP="00F23A6A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Responsible for cash management duties, preparation of</w:t>
      </w:r>
      <w:r w:rsidR="00FF28F2" w:rsidRPr="00FF28F2">
        <w:rPr>
          <w:rFonts w:ascii="Arial" w:hAnsi="Arial" w:cs="Arial"/>
          <w:bCs/>
          <w:sz w:val="22"/>
          <w:szCs w:val="22"/>
        </w:rPr>
        <w:t xml:space="preserve"> shift reports, assist</w:t>
      </w:r>
      <w:r>
        <w:rPr>
          <w:rFonts w:ascii="Arial" w:hAnsi="Arial" w:cs="Arial"/>
          <w:bCs/>
          <w:sz w:val="22"/>
          <w:szCs w:val="22"/>
        </w:rPr>
        <w:t>ed</w:t>
      </w:r>
      <w:r w:rsidR="00FF28F2" w:rsidRPr="00FF28F2">
        <w:rPr>
          <w:rFonts w:ascii="Arial" w:hAnsi="Arial" w:cs="Arial"/>
          <w:bCs/>
          <w:sz w:val="22"/>
          <w:szCs w:val="22"/>
        </w:rPr>
        <w:t xml:space="preserve"> in management of inventory levels. Manage</w:t>
      </w:r>
      <w:r>
        <w:rPr>
          <w:rFonts w:ascii="Arial" w:hAnsi="Arial" w:cs="Arial"/>
          <w:bCs/>
          <w:sz w:val="22"/>
          <w:szCs w:val="22"/>
        </w:rPr>
        <w:t>d</w:t>
      </w:r>
      <w:r w:rsidR="00FF28F2" w:rsidRPr="00FF28F2">
        <w:rPr>
          <w:rFonts w:ascii="Arial" w:hAnsi="Arial" w:cs="Arial"/>
          <w:bCs/>
          <w:sz w:val="22"/>
          <w:szCs w:val="22"/>
        </w:rPr>
        <w:t xml:space="preserve"> company’s assets by ensuring the restaurant is cle</w:t>
      </w:r>
      <w:r>
        <w:rPr>
          <w:rFonts w:ascii="Arial" w:hAnsi="Arial" w:cs="Arial"/>
          <w:bCs/>
          <w:sz w:val="22"/>
          <w:szCs w:val="22"/>
        </w:rPr>
        <w:t>an, safe and organized; complied</w:t>
      </w:r>
      <w:r w:rsidR="00FF28F2" w:rsidRPr="00FF28F2">
        <w:rPr>
          <w:rFonts w:ascii="Arial" w:hAnsi="Arial" w:cs="Arial"/>
          <w:bCs/>
          <w:sz w:val="22"/>
          <w:szCs w:val="22"/>
        </w:rPr>
        <w:t xml:space="preserve"> with safety and security standards</w:t>
      </w:r>
      <w:r w:rsidR="00437AD2">
        <w:rPr>
          <w:rFonts w:ascii="Arial" w:hAnsi="Arial" w:cs="Arial"/>
          <w:bCs/>
          <w:sz w:val="22"/>
          <w:szCs w:val="22"/>
        </w:rPr>
        <w:t>.</w:t>
      </w:r>
    </w:p>
    <w:p w:rsidR="00F23A6A" w:rsidRDefault="00F23A6A" w:rsidP="00F23A6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F072DF" w:rsidRDefault="00F072DF" w:rsidP="00F072DF">
      <w:pPr>
        <w:tabs>
          <w:tab w:val="right" w:pos="9360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</w:p>
    <w:sectPr w:rsidR="00F072DF" w:rsidSect="005940A7">
      <w:headerReference w:type="default" r:id="rId8"/>
      <w:pgSz w:w="12240" w:h="15840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9C" w:rsidRDefault="0092479C">
      <w:pPr>
        <w:spacing w:after="0" w:line="240" w:lineRule="auto"/>
      </w:pPr>
      <w:r>
        <w:separator/>
      </w:r>
    </w:p>
  </w:endnote>
  <w:endnote w:type="continuationSeparator" w:id="0">
    <w:p w:rsidR="0092479C" w:rsidRDefault="0092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9C" w:rsidRDefault="0092479C">
      <w:pPr>
        <w:spacing w:after="0" w:line="240" w:lineRule="auto"/>
      </w:pPr>
      <w:r>
        <w:separator/>
      </w:r>
    </w:p>
  </w:footnote>
  <w:footnote w:type="continuationSeparator" w:id="0">
    <w:p w:rsidR="0092479C" w:rsidRDefault="0092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7" w:rsidRDefault="005940A7">
    <w:pPr>
      <w:pBdr>
        <w:bottom w:val="single" w:sz="4" w:space="1" w:color="auto"/>
      </w:pBdr>
      <w:tabs>
        <w:tab w:val="right" w:pos="9360"/>
      </w:tabs>
      <w:spacing w:after="0" w:line="240" w:lineRule="auto"/>
      <w:rPr>
        <w:rFonts w:ascii="Arial" w:hAnsi="Arial" w:cs="Arial"/>
        <w:caps/>
        <w:sz w:val="22"/>
        <w:szCs w:val="24"/>
      </w:rPr>
    </w:pPr>
    <w:r>
      <w:rPr>
        <w:rFonts w:ascii="Arial" w:eastAsia="MS Mincho" w:hAnsi="Arial" w:cs="Arial"/>
        <w:smallCaps/>
        <w:sz w:val="22"/>
        <w:szCs w:val="24"/>
      </w:rPr>
      <w:t>Stephen P. Nardone</w:t>
    </w:r>
    <w:r>
      <w:rPr>
        <w:rFonts w:ascii="Arial" w:eastAsia="MS Mincho" w:hAnsi="Arial" w:cs="Arial"/>
        <w:smallCaps/>
        <w:sz w:val="22"/>
        <w:szCs w:val="24"/>
      </w:rPr>
      <w:tab/>
      <w:t xml:space="preserve">                                                                                                                                                    Page </w:t>
    </w:r>
    <w:r>
      <w:rPr>
        <w:rFonts w:ascii="Arial" w:eastAsia="MS Mincho" w:hAnsi="Arial" w:cs="Arial"/>
        <w:smallCaps/>
        <w:sz w:val="22"/>
        <w:szCs w:val="24"/>
      </w:rPr>
      <w:fldChar w:fldCharType="begin"/>
    </w:r>
    <w:r>
      <w:rPr>
        <w:rFonts w:ascii="Arial" w:eastAsia="MS Mincho" w:hAnsi="Arial" w:cs="Arial"/>
        <w:smallCaps/>
        <w:sz w:val="22"/>
        <w:szCs w:val="24"/>
      </w:rPr>
      <w:instrText xml:space="preserve"> PAGE   \* MERGEFORMAT </w:instrText>
    </w:r>
    <w:r>
      <w:rPr>
        <w:rFonts w:ascii="Arial" w:eastAsia="MS Mincho" w:hAnsi="Arial" w:cs="Arial"/>
        <w:smallCaps/>
        <w:sz w:val="22"/>
        <w:szCs w:val="24"/>
      </w:rPr>
      <w:fldChar w:fldCharType="separate"/>
    </w:r>
    <w:r w:rsidR="002308CA">
      <w:rPr>
        <w:rFonts w:ascii="Arial" w:eastAsia="MS Mincho" w:hAnsi="Arial" w:cs="Arial"/>
        <w:smallCaps/>
        <w:noProof/>
        <w:sz w:val="22"/>
        <w:szCs w:val="24"/>
      </w:rPr>
      <w:t>2</w:t>
    </w:r>
    <w:r>
      <w:rPr>
        <w:rFonts w:ascii="Arial" w:eastAsia="MS Mincho" w:hAnsi="Arial" w:cs="Arial"/>
        <w:smallCaps/>
        <w:sz w:val="22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37E"/>
    <w:multiLevelType w:val="hybridMultilevel"/>
    <w:tmpl w:val="D98EA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D06B3"/>
    <w:multiLevelType w:val="hybridMultilevel"/>
    <w:tmpl w:val="66809266"/>
    <w:lvl w:ilvl="0" w:tplc="1FC63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E77A0"/>
    <w:multiLevelType w:val="hybridMultilevel"/>
    <w:tmpl w:val="1480D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71449"/>
    <w:multiLevelType w:val="hybridMultilevel"/>
    <w:tmpl w:val="C8063132"/>
    <w:lvl w:ilvl="0" w:tplc="9F3A1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B2E8E800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b/>
        <w:i w:val="0"/>
        <w:sz w:val="20"/>
      </w:rPr>
    </w:lvl>
    <w:lvl w:ilvl="2" w:tplc="732E29F4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1271203B"/>
    <w:multiLevelType w:val="hybridMultilevel"/>
    <w:tmpl w:val="419C6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A1D8C"/>
    <w:multiLevelType w:val="hybridMultilevel"/>
    <w:tmpl w:val="74CAD06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5427D"/>
    <w:multiLevelType w:val="hybridMultilevel"/>
    <w:tmpl w:val="DE26F966"/>
    <w:lvl w:ilvl="0" w:tplc="B2E8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2E8E8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03597"/>
    <w:multiLevelType w:val="hybridMultilevel"/>
    <w:tmpl w:val="3FC844CC"/>
    <w:lvl w:ilvl="0" w:tplc="469091B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60ED9"/>
    <w:multiLevelType w:val="hybridMultilevel"/>
    <w:tmpl w:val="B25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A405A"/>
    <w:multiLevelType w:val="hybridMultilevel"/>
    <w:tmpl w:val="1722E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FF7B9F"/>
    <w:multiLevelType w:val="hybridMultilevel"/>
    <w:tmpl w:val="921EF4F6"/>
    <w:lvl w:ilvl="0" w:tplc="B2E8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2E8E8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95F14"/>
    <w:multiLevelType w:val="hybridMultilevel"/>
    <w:tmpl w:val="BAB08BA2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B47409"/>
    <w:multiLevelType w:val="hybridMultilevel"/>
    <w:tmpl w:val="78409F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50539"/>
    <w:multiLevelType w:val="hybridMultilevel"/>
    <w:tmpl w:val="2618D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CA37A2"/>
    <w:multiLevelType w:val="hybridMultilevel"/>
    <w:tmpl w:val="E35AA3B6"/>
    <w:lvl w:ilvl="0" w:tplc="E5FA56A4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773CA9"/>
    <w:multiLevelType w:val="hybridMultilevel"/>
    <w:tmpl w:val="B912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15CEB"/>
    <w:multiLevelType w:val="hybridMultilevel"/>
    <w:tmpl w:val="B978B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C2786C"/>
    <w:multiLevelType w:val="hybridMultilevel"/>
    <w:tmpl w:val="27B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7102E"/>
    <w:multiLevelType w:val="multilevel"/>
    <w:tmpl w:val="66809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F1727"/>
    <w:multiLevelType w:val="hybridMultilevel"/>
    <w:tmpl w:val="F4C2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8170E"/>
    <w:multiLevelType w:val="hybridMultilevel"/>
    <w:tmpl w:val="3C667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4B70B8"/>
    <w:multiLevelType w:val="hybridMultilevel"/>
    <w:tmpl w:val="2918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C10E7"/>
    <w:multiLevelType w:val="multilevel"/>
    <w:tmpl w:val="66809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11A79"/>
    <w:multiLevelType w:val="hybridMultilevel"/>
    <w:tmpl w:val="3F0AC9EA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2E8E800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b/>
        <w:i w:val="0"/>
        <w:sz w:val="20"/>
      </w:rPr>
    </w:lvl>
    <w:lvl w:ilvl="2" w:tplc="732E29F4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5A595F73"/>
    <w:multiLevelType w:val="hybridMultilevel"/>
    <w:tmpl w:val="1682F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FE81971"/>
    <w:multiLevelType w:val="hybridMultilevel"/>
    <w:tmpl w:val="8D8465F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8D2773"/>
    <w:multiLevelType w:val="hybridMultilevel"/>
    <w:tmpl w:val="1D3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8E8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758F8"/>
    <w:multiLevelType w:val="multilevel"/>
    <w:tmpl w:val="66809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752D4"/>
    <w:multiLevelType w:val="hybridMultilevel"/>
    <w:tmpl w:val="0AB4D518"/>
    <w:lvl w:ilvl="0" w:tplc="B2E8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A028A1"/>
    <w:multiLevelType w:val="hybridMultilevel"/>
    <w:tmpl w:val="BE9A9AF4"/>
    <w:lvl w:ilvl="0" w:tplc="E5FA56A4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F610FD"/>
    <w:multiLevelType w:val="hybridMultilevel"/>
    <w:tmpl w:val="FCC80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9D5DCE"/>
    <w:multiLevelType w:val="hybridMultilevel"/>
    <w:tmpl w:val="DB7C9E82"/>
    <w:lvl w:ilvl="0" w:tplc="422C1B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14"/>
  </w:num>
  <w:num w:numId="5">
    <w:abstractNumId w:val="29"/>
  </w:num>
  <w:num w:numId="6">
    <w:abstractNumId w:val="19"/>
  </w:num>
  <w:num w:numId="7">
    <w:abstractNumId w:val="4"/>
  </w:num>
  <w:num w:numId="8">
    <w:abstractNumId w:val="13"/>
  </w:num>
  <w:num w:numId="9">
    <w:abstractNumId w:val="16"/>
  </w:num>
  <w:num w:numId="10">
    <w:abstractNumId w:val="15"/>
  </w:num>
  <w:num w:numId="11">
    <w:abstractNumId w:val="2"/>
  </w:num>
  <w:num w:numId="12">
    <w:abstractNumId w:val="12"/>
  </w:num>
  <w:num w:numId="13">
    <w:abstractNumId w:val="23"/>
  </w:num>
  <w:num w:numId="14">
    <w:abstractNumId w:val="11"/>
  </w:num>
  <w:num w:numId="15">
    <w:abstractNumId w:val="28"/>
  </w:num>
  <w:num w:numId="16">
    <w:abstractNumId w:val="26"/>
  </w:num>
  <w:num w:numId="17">
    <w:abstractNumId w:val="6"/>
  </w:num>
  <w:num w:numId="18">
    <w:abstractNumId w:val="10"/>
  </w:num>
  <w:num w:numId="19">
    <w:abstractNumId w:val="25"/>
  </w:num>
  <w:num w:numId="20">
    <w:abstractNumId w:val="5"/>
  </w:num>
  <w:num w:numId="21">
    <w:abstractNumId w:val="1"/>
  </w:num>
  <w:num w:numId="22">
    <w:abstractNumId w:val="3"/>
  </w:num>
  <w:num w:numId="23">
    <w:abstractNumId w:val="27"/>
  </w:num>
  <w:num w:numId="24">
    <w:abstractNumId w:val="18"/>
  </w:num>
  <w:num w:numId="25">
    <w:abstractNumId w:val="31"/>
  </w:num>
  <w:num w:numId="26">
    <w:abstractNumId w:val="22"/>
  </w:num>
  <w:num w:numId="27">
    <w:abstractNumId w:val="7"/>
  </w:num>
  <w:num w:numId="28">
    <w:abstractNumId w:val="30"/>
  </w:num>
  <w:num w:numId="29">
    <w:abstractNumId w:val="9"/>
  </w:num>
  <w:num w:numId="30">
    <w:abstractNumId w:val="20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A7"/>
    <w:rsid w:val="00013E9D"/>
    <w:rsid w:val="00022163"/>
    <w:rsid w:val="0007100E"/>
    <w:rsid w:val="000A2E99"/>
    <w:rsid w:val="000D3025"/>
    <w:rsid w:val="000F6943"/>
    <w:rsid w:val="00130AE5"/>
    <w:rsid w:val="001C273C"/>
    <w:rsid w:val="00205A16"/>
    <w:rsid w:val="00205A18"/>
    <w:rsid w:val="0021316B"/>
    <w:rsid w:val="0022301D"/>
    <w:rsid w:val="002308CA"/>
    <w:rsid w:val="002316D1"/>
    <w:rsid w:val="00257A82"/>
    <w:rsid w:val="00265294"/>
    <w:rsid w:val="002F3402"/>
    <w:rsid w:val="00303A35"/>
    <w:rsid w:val="00317CBC"/>
    <w:rsid w:val="00320709"/>
    <w:rsid w:val="003350E6"/>
    <w:rsid w:val="0033569A"/>
    <w:rsid w:val="00341C27"/>
    <w:rsid w:val="00397B5E"/>
    <w:rsid w:val="003A0C68"/>
    <w:rsid w:val="003B5590"/>
    <w:rsid w:val="003C25E0"/>
    <w:rsid w:val="003C7680"/>
    <w:rsid w:val="003D3918"/>
    <w:rsid w:val="003D4088"/>
    <w:rsid w:val="003E1275"/>
    <w:rsid w:val="003F5D99"/>
    <w:rsid w:val="00406FED"/>
    <w:rsid w:val="00431CCC"/>
    <w:rsid w:val="00437AD2"/>
    <w:rsid w:val="00461409"/>
    <w:rsid w:val="00462E2B"/>
    <w:rsid w:val="00465AB5"/>
    <w:rsid w:val="004713F0"/>
    <w:rsid w:val="00473BB2"/>
    <w:rsid w:val="004A3562"/>
    <w:rsid w:val="004D2B89"/>
    <w:rsid w:val="004E6594"/>
    <w:rsid w:val="0052005C"/>
    <w:rsid w:val="005325FA"/>
    <w:rsid w:val="00570041"/>
    <w:rsid w:val="00576221"/>
    <w:rsid w:val="005940A7"/>
    <w:rsid w:val="0059798E"/>
    <w:rsid w:val="005B1254"/>
    <w:rsid w:val="005C6582"/>
    <w:rsid w:val="005D642B"/>
    <w:rsid w:val="005D6434"/>
    <w:rsid w:val="005E46FF"/>
    <w:rsid w:val="005F5B6B"/>
    <w:rsid w:val="00605F5A"/>
    <w:rsid w:val="00644D68"/>
    <w:rsid w:val="00650011"/>
    <w:rsid w:val="00656B85"/>
    <w:rsid w:val="00665DD9"/>
    <w:rsid w:val="006B0E02"/>
    <w:rsid w:val="006B3764"/>
    <w:rsid w:val="006C2B8A"/>
    <w:rsid w:val="006D217D"/>
    <w:rsid w:val="00700B3E"/>
    <w:rsid w:val="00703EA7"/>
    <w:rsid w:val="00713A90"/>
    <w:rsid w:val="00713E0C"/>
    <w:rsid w:val="00733C3E"/>
    <w:rsid w:val="00740FDF"/>
    <w:rsid w:val="00757A89"/>
    <w:rsid w:val="00766722"/>
    <w:rsid w:val="00773ED2"/>
    <w:rsid w:val="00774FEF"/>
    <w:rsid w:val="0077598B"/>
    <w:rsid w:val="00777B98"/>
    <w:rsid w:val="007A602D"/>
    <w:rsid w:val="007C28EB"/>
    <w:rsid w:val="00821104"/>
    <w:rsid w:val="00834972"/>
    <w:rsid w:val="0086232A"/>
    <w:rsid w:val="00871167"/>
    <w:rsid w:val="008B208E"/>
    <w:rsid w:val="008C43F0"/>
    <w:rsid w:val="008D7304"/>
    <w:rsid w:val="008E0C95"/>
    <w:rsid w:val="0092479C"/>
    <w:rsid w:val="00953D40"/>
    <w:rsid w:val="00980FBB"/>
    <w:rsid w:val="009A584A"/>
    <w:rsid w:val="009E2407"/>
    <w:rsid w:val="009E66CC"/>
    <w:rsid w:val="00A12F2B"/>
    <w:rsid w:val="00A2332E"/>
    <w:rsid w:val="00A7422E"/>
    <w:rsid w:val="00A87F6D"/>
    <w:rsid w:val="00AB6FD8"/>
    <w:rsid w:val="00AC1987"/>
    <w:rsid w:val="00AE05CC"/>
    <w:rsid w:val="00AF251F"/>
    <w:rsid w:val="00AF6CF9"/>
    <w:rsid w:val="00B01DD2"/>
    <w:rsid w:val="00B11B26"/>
    <w:rsid w:val="00B13FCE"/>
    <w:rsid w:val="00B16683"/>
    <w:rsid w:val="00B277BC"/>
    <w:rsid w:val="00B53ABE"/>
    <w:rsid w:val="00B61119"/>
    <w:rsid w:val="00B62309"/>
    <w:rsid w:val="00B93E3D"/>
    <w:rsid w:val="00BB1BF0"/>
    <w:rsid w:val="00C2323F"/>
    <w:rsid w:val="00C326B1"/>
    <w:rsid w:val="00C408FF"/>
    <w:rsid w:val="00C5006E"/>
    <w:rsid w:val="00CB19F7"/>
    <w:rsid w:val="00CE2896"/>
    <w:rsid w:val="00D005DF"/>
    <w:rsid w:val="00D00B59"/>
    <w:rsid w:val="00D024B1"/>
    <w:rsid w:val="00D50E08"/>
    <w:rsid w:val="00D62EBC"/>
    <w:rsid w:val="00D74E4C"/>
    <w:rsid w:val="00DF477B"/>
    <w:rsid w:val="00E07B55"/>
    <w:rsid w:val="00E12477"/>
    <w:rsid w:val="00E15438"/>
    <w:rsid w:val="00E15787"/>
    <w:rsid w:val="00E1591D"/>
    <w:rsid w:val="00E22F05"/>
    <w:rsid w:val="00E509B3"/>
    <w:rsid w:val="00E54FEB"/>
    <w:rsid w:val="00E764C0"/>
    <w:rsid w:val="00E940E4"/>
    <w:rsid w:val="00E959A2"/>
    <w:rsid w:val="00EB70AA"/>
    <w:rsid w:val="00EC21E8"/>
    <w:rsid w:val="00F072DF"/>
    <w:rsid w:val="00F132A8"/>
    <w:rsid w:val="00F15A02"/>
    <w:rsid w:val="00F201F8"/>
    <w:rsid w:val="00F22E43"/>
    <w:rsid w:val="00F23A6A"/>
    <w:rsid w:val="00F77984"/>
    <w:rsid w:val="00FA4D04"/>
    <w:rsid w:val="00FD35E8"/>
    <w:rsid w:val="00FE431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OmniPage3">
    <w:name w:val="OmniPage #3"/>
    <w:basedOn w:val="Normal"/>
    <w:uiPriority w:val="99"/>
    <w:pPr>
      <w:spacing w:after="0" w:line="240" w:lineRule="auto"/>
      <w:ind w:left="1317"/>
    </w:pPr>
    <w:rPr>
      <w:rFonts w:ascii="Times New Roman" w:eastAsia="Times New Roman" w:hAnsi="Times New Roman"/>
      <w:noProof/>
    </w:rPr>
  </w:style>
  <w:style w:type="paragraph" w:customStyle="1" w:styleId="companytagline">
    <w:name w:val="company tagline"/>
    <w:basedOn w:val="Normal"/>
    <w:link w:val="companytaglineChar"/>
    <w:uiPriority w:val="99"/>
    <w:pPr>
      <w:tabs>
        <w:tab w:val="right" w:pos="9360"/>
      </w:tabs>
      <w:spacing w:before="40" w:after="40" w:line="240" w:lineRule="auto"/>
    </w:pPr>
    <w:rPr>
      <w:rFonts w:ascii="Times New Roman" w:hAnsi="Times New Roman"/>
      <w:bCs/>
      <w:i/>
    </w:rPr>
  </w:style>
  <w:style w:type="character" w:customStyle="1" w:styleId="companytaglineChar">
    <w:name w:val="company tagline Char"/>
    <w:basedOn w:val="DefaultParagraphFont"/>
    <w:link w:val="companytagline"/>
    <w:uiPriority w:val="99"/>
    <w:locked/>
    <w:rPr>
      <w:rFonts w:ascii="Times New Roman" w:hAnsi="Times New Roman" w:cs="Times New Roman"/>
      <w:bCs/>
      <w:i/>
    </w:rPr>
  </w:style>
  <w:style w:type="paragraph" w:customStyle="1" w:styleId="Resume-companyname">
    <w:name w:val="Resume-company name"/>
    <w:basedOn w:val="Normal"/>
    <w:link w:val="Resume-companynameChar"/>
    <w:uiPriority w:val="99"/>
    <w:pPr>
      <w:tabs>
        <w:tab w:val="right" w:pos="9360"/>
      </w:tabs>
      <w:spacing w:after="0" w:line="240" w:lineRule="auto"/>
    </w:pPr>
    <w:rPr>
      <w:rFonts w:ascii="Times New Roman Bold" w:eastAsia="Times New Roman" w:hAnsi="Times New Roman Bold"/>
      <w:b/>
      <w:bCs/>
      <w:smallCaps/>
      <w:sz w:val="23"/>
      <w:szCs w:val="24"/>
    </w:rPr>
  </w:style>
  <w:style w:type="character" w:customStyle="1" w:styleId="Resume-companynameChar">
    <w:name w:val="Resume-company name Char"/>
    <w:basedOn w:val="DefaultParagraphFont"/>
    <w:link w:val="Resume-companyname"/>
    <w:uiPriority w:val="99"/>
    <w:locked/>
    <w:rPr>
      <w:rFonts w:ascii="Times New Roman Bold" w:hAnsi="Times New Roman Bold" w:cs="Times New Roman"/>
      <w:b/>
      <w:bCs/>
      <w:small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0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A7"/>
    <w:rPr>
      <w:rFonts w:ascii="Times New Roman" w:hAnsi="Times New Roman"/>
      <w:sz w:val="0"/>
      <w:szCs w:val="0"/>
    </w:rPr>
  </w:style>
  <w:style w:type="table" w:styleId="TableGrid">
    <w:name w:val="Table Grid"/>
    <w:basedOn w:val="TableNormal"/>
    <w:uiPriority w:val="59"/>
    <w:locked/>
    <w:rsid w:val="003350E6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A58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OmniPage3">
    <w:name w:val="OmniPage #3"/>
    <w:basedOn w:val="Normal"/>
    <w:uiPriority w:val="99"/>
    <w:pPr>
      <w:spacing w:after="0" w:line="240" w:lineRule="auto"/>
      <w:ind w:left="1317"/>
    </w:pPr>
    <w:rPr>
      <w:rFonts w:ascii="Times New Roman" w:eastAsia="Times New Roman" w:hAnsi="Times New Roman"/>
      <w:noProof/>
    </w:rPr>
  </w:style>
  <w:style w:type="paragraph" w:customStyle="1" w:styleId="companytagline">
    <w:name w:val="company tagline"/>
    <w:basedOn w:val="Normal"/>
    <w:link w:val="companytaglineChar"/>
    <w:uiPriority w:val="99"/>
    <w:pPr>
      <w:tabs>
        <w:tab w:val="right" w:pos="9360"/>
      </w:tabs>
      <w:spacing w:before="40" w:after="40" w:line="240" w:lineRule="auto"/>
    </w:pPr>
    <w:rPr>
      <w:rFonts w:ascii="Times New Roman" w:hAnsi="Times New Roman"/>
      <w:bCs/>
      <w:i/>
    </w:rPr>
  </w:style>
  <w:style w:type="character" w:customStyle="1" w:styleId="companytaglineChar">
    <w:name w:val="company tagline Char"/>
    <w:basedOn w:val="DefaultParagraphFont"/>
    <w:link w:val="companytagline"/>
    <w:uiPriority w:val="99"/>
    <w:locked/>
    <w:rPr>
      <w:rFonts w:ascii="Times New Roman" w:hAnsi="Times New Roman" w:cs="Times New Roman"/>
      <w:bCs/>
      <w:i/>
    </w:rPr>
  </w:style>
  <w:style w:type="paragraph" w:customStyle="1" w:styleId="Resume-companyname">
    <w:name w:val="Resume-company name"/>
    <w:basedOn w:val="Normal"/>
    <w:link w:val="Resume-companynameChar"/>
    <w:uiPriority w:val="99"/>
    <w:pPr>
      <w:tabs>
        <w:tab w:val="right" w:pos="9360"/>
      </w:tabs>
      <w:spacing w:after="0" w:line="240" w:lineRule="auto"/>
    </w:pPr>
    <w:rPr>
      <w:rFonts w:ascii="Times New Roman Bold" w:eastAsia="Times New Roman" w:hAnsi="Times New Roman Bold"/>
      <w:b/>
      <w:bCs/>
      <w:smallCaps/>
      <w:sz w:val="23"/>
      <w:szCs w:val="24"/>
    </w:rPr>
  </w:style>
  <w:style w:type="character" w:customStyle="1" w:styleId="Resume-companynameChar">
    <w:name w:val="Resume-company name Char"/>
    <w:basedOn w:val="DefaultParagraphFont"/>
    <w:link w:val="Resume-companyname"/>
    <w:uiPriority w:val="99"/>
    <w:locked/>
    <w:rPr>
      <w:rFonts w:ascii="Times New Roman Bold" w:hAnsi="Times New Roman Bold" w:cs="Times New Roman"/>
      <w:b/>
      <w:bCs/>
      <w:small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0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A7"/>
    <w:rPr>
      <w:rFonts w:ascii="Times New Roman" w:hAnsi="Times New Roman"/>
      <w:sz w:val="0"/>
      <w:szCs w:val="0"/>
    </w:rPr>
  </w:style>
  <w:style w:type="table" w:styleId="TableGrid">
    <w:name w:val="Table Grid"/>
    <w:basedOn w:val="TableNormal"/>
    <w:uiPriority w:val="59"/>
    <w:locked/>
    <w:rsid w:val="003350E6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A5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Ne\AppData\Roaming\Microsoft\Templates\Resume.v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Resume.v10.dotx</Template>
  <TotalTime>4</TotalTime>
  <Pages>2</Pages>
  <Words>374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Steve Nardone</cp:lastModifiedBy>
  <cp:revision>3</cp:revision>
  <cp:lastPrinted>2013-10-22T19:24:00Z</cp:lastPrinted>
  <dcterms:created xsi:type="dcterms:W3CDTF">2014-01-26T18:09:00Z</dcterms:created>
  <dcterms:modified xsi:type="dcterms:W3CDTF">2014-01-26T18:18:00Z</dcterms:modified>
</cp:coreProperties>
</file>