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FB25A5" w:rsidP="00913946">
            <w:pPr>
              <w:pStyle w:val="Title"/>
            </w:pPr>
            <w:r>
              <w:t>Myco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Andrews</w:t>
            </w:r>
          </w:p>
          <w:p w:rsidR="00F57175" w:rsidRDefault="00F57175" w:rsidP="00913946">
            <w:pPr>
              <w:pStyle w:val="ContactInfo"/>
              <w:contextualSpacing w:val="0"/>
            </w:pPr>
            <w:r>
              <w:t>Po BX. 883</w:t>
            </w:r>
          </w:p>
          <w:p w:rsidR="00F57175" w:rsidRDefault="00F57175" w:rsidP="00913946">
            <w:pPr>
              <w:pStyle w:val="ContactInfo"/>
              <w:contextualSpacing w:val="0"/>
            </w:pPr>
            <w:r>
              <w:t xml:space="preserve">Denver, </w:t>
            </w:r>
            <w:bookmarkStart w:id="0" w:name="_GoBack"/>
            <w:bookmarkEnd w:id="0"/>
            <w:r>
              <w:t>CO 80201</w:t>
            </w:r>
          </w:p>
          <w:p w:rsidR="00692703" w:rsidRPr="00CF1A49" w:rsidRDefault="00692703" w:rsidP="00913946">
            <w:pPr>
              <w:pStyle w:val="ContactInfo"/>
              <w:contextualSpacing w:val="0"/>
            </w:pPr>
            <w:r w:rsidRPr="00CF1A49">
              <w:t xml:space="preserve"> </w:t>
            </w:r>
            <w:r w:rsidR="00FA71E8">
              <w:t>720-577-9870</w:t>
            </w:r>
          </w:p>
          <w:p w:rsidR="00692703" w:rsidRPr="00CF1A49" w:rsidRDefault="00692703" w:rsidP="00FA71E8">
            <w:pPr>
              <w:pStyle w:val="ContactInfoEmphasis"/>
              <w:contextualSpacing w:val="0"/>
            </w:pP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913946">
            <w:pPr>
              <w:contextualSpacing w:val="0"/>
            </w:pPr>
          </w:p>
        </w:tc>
      </w:tr>
    </w:tbl>
    <w:p w:rsidR="004E01EB" w:rsidRPr="00CF1A49" w:rsidRDefault="00AD6F2D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DFFDA9B9428D468BBDCBC178223C21CD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F57175" w:rsidP="001D0BF1">
            <w:pPr>
              <w:pStyle w:val="Heading3"/>
              <w:contextualSpacing w:val="0"/>
              <w:outlineLvl w:val="2"/>
            </w:pPr>
            <w:r>
              <w:t xml:space="preserve">dates From </w:t>
            </w:r>
            <w:r w:rsidR="00FB25A5">
              <w:t>02/2015</w:t>
            </w:r>
            <w:r w:rsidR="001D0BF1" w:rsidRPr="00CF1A49">
              <w:t xml:space="preserve"> – </w:t>
            </w:r>
            <w:r w:rsidR="00FB25A5">
              <w:t>present</w:t>
            </w:r>
          </w:p>
          <w:p w:rsidR="001D0BF1" w:rsidRPr="00F57175" w:rsidRDefault="00FB25A5" w:rsidP="001D0BF1">
            <w:pPr>
              <w:pStyle w:val="Heading2"/>
              <w:contextualSpacing w:val="0"/>
              <w:outlineLvl w:val="1"/>
            </w:pPr>
            <w:r>
              <w:t>wareouse associate –</w:t>
            </w:r>
            <w:r w:rsidR="00F57175">
              <w:rPr>
                <w:rStyle w:val="SubtleReference"/>
              </w:rPr>
              <w:t xml:space="preserve"> </w:t>
            </w:r>
            <w:r w:rsidR="00F57175" w:rsidRPr="00F57175">
              <w:rPr>
                <w:rStyle w:val="SubtleReference"/>
                <w:b/>
                <w:color w:val="1D824C" w:themeColor="accent1"/>
              </w:rPr>
              <w:t>Ca</w:t>
            </w:r>
            <w:r w:rsidRPr="00F57175">
              <w:rPr>
                <w:rStyle w:val="SubtleReference"/>
                <w:b/>
                <w:color w:val="1D824C" w:themeColor="accent1"/>
              </w:rPr>
              <w:t>pstone logistics</w:t>
            </w:r>
          </w:p>
          <w:p w:rsidR="001E3120" w:rsidRPr="00CF1A49" w:rsidRDefault="00FB25A5" w:rsidP="00FB25A5">
            <w:pPr>
              <w:contextualSpacing w:val="0"/>
            </w:pPr>
            <w:r>
              <w:t>To unload trucks using industrial trucks (forklifts) with SAFETY a must. Palletizing for storage or shipping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AD6F2D" w:rsidP="00F61DF9">
            <w:pPr>
              <w:pStyle w:val="Heading3"/>
              <w:contextualSpacing w:val="0"/>
              <w:outlineLvl w:val="2"/>
            </w:pPr>
            <w:sdt>
              <w:sdtPr>
                <w:alias w:val="Enter date from for company 2: "/>
                <w:tag w:val="Enter date from for company 2:"/>
                <w:id w:val="1784141449"/>
                <w:placeholder>
                  <w:docPart w:val="D132F518A15B45C992E30FBD0B615F62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Dates From</w:t>
                </w:r>
              </w:sdtContent>
            </w:sdt>
            <w:r w:rsidR="00F57175">
              <w:t xml:space="preserve">  09/78---11/2011</w:t>
            </w:r>
          </w:p>
          <w:p w:rsidR="00F57175" w:rsidRDefault="00F57175" w:rsidP="00F61DF9">
            <w:pPr>
              <w:pStyle w:val="Heading2"/>
              <w:contextualSpacing w:val="0"/>
              <w:outlineLvl w:val="1"/>
            </w:pPr>
            <w:r>
              <w:t>Brakeperson—B.N.S.F. Railroad</w:t>
            </w:r>
          </w:p>
          <w:p w:rsidR="00F61DF9" w:rsidRPr="00F57175" w:rsidRDefault="00F57175" w:rsidP="00F57175">
            <w:r>
              <w:t>To Operate Train service from cities to industries with safety very important and a must</w:t>
            </w:r>
          </w:p>
        </w:tc>
      </w:tr>
    </w:tbl>
    <w:p w:rsidR="00DA59AA" w:rsidRPr="00CF1A49" w:rsidRDefault="00DA59AA" w:rsidP="0097790C">
      <w:pPr>
        <w:pStyle w:val="Heading1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FB25A5" w:rsidP="001D0BF1">
            <w:pPr>
              <w:pStyle w:val="Heading3"/>
              <w:contextualSpacing w:val="0"/>
              <w:outlineLvl w:val="2"/>
            </w:pPr>
            <w:r>
              <w:t>09/1974- 04</w:t>
            </w:r>
            <w:r w:rsidR="001D0BF1" w:rsidRPr="00CF1A49">
              <w:t xml:space="preserve"> </w:t>
            </w:r>
            <w:r>
              <w:t>/1976</w:t>
            </w:r>
          </w:p>
          <w:p w:rsidR="001D0BF1" w:rsidRPr="00CF1A49" w:rsidRDefault="00FB25A5" w:rsidP="001D0BF1">
            <w:pPr>
              <w:pStyle w:val="Heading2"/>
              <w:contextualSpacing w:val="0"/>
              <w:outlineLvl w:val="1"/>
            </w:pPr>
            <w:r>
              <w:t>completion certificate- Emily Griffith Technical Collage</w:t>
            </w:r>
            <w:r w:rsidR="001D0BF1" w:rsidRPr="00CF1A49">
              <w:t xml:space="preserve">, </w:t>
            </w:r>
          </w:p>
          <w:sdt>
            <w:sdtPr>
              <w:alias w:val="Enter education details 1:"/>
              <w:tag w:val="Enter education details 1:"/>
              <w:id w:val="199909898"/>
              <w:placeholder>
                <w:docPart w:val="A7C3909C2C31433C9B89BF0ECB428DDE"/>
              </w:placeholder>
              <w:temporary/>
              <w:showingPlcHdr/>
              <w15:appearance w15:val="hidden"/>
            </w:sdtPr>
            <w:sdtEndPr/>
            <w:sdtContent>
              <w:p w:rsidR="007538DC" w:rsidRPr="00CF1A49" w:rsidRDefault="001D0BF1" w:rsidP="007538DC">
                <w:pPr>
                  <w:contextualSpacing w:val="0"/>
                </w:pPr>
                <w:r w:rsidRPr="00CF1A49">
                  <w:t>It’s okay to brag about your GPA, awards, and honors. Feel free to summarize your coursework too.</w:t>
                </w:r>
              </w:p>
            </w:sdtContent>
          </w:sdt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AD6F2D" w:rsidP="00F61DF9">
            <w:pPr>
              <w:pStyle w:val="Heading3"/>
              <w:contextualSpacing w:val="0"/>
              <w:outlineLvl w:val="2"/>
            </w:pPr>
            <w:sdt>
              <w:sdtPr>
                <w:alias w:val="Enter month of school 2:"/>
                <w:tag w:val="Enter month of school 2:"/>
                <w:id w:val="-699555678"/>
                <w:placeholder>
                  <w:docPart w:val="209136DB2D8F4B50B77F16E8122BDF4B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Month</w:t>
                </w:r>
              </w:sdtContent>
            </w:sdt>
            <w:r w:rsidR="00F61DF9" w:rsidRPr="00CF1A49">
              <w:t xml:space="preserve"> </w:t>
            </w:r>
            <w:sdt>
              <w:sdtPr>
                <w:alias w:val="Enter year of school 2:"/>
                <w:tag w:val="Enter year of school 2:"/>
                <w:id w:val="-921796915"/>
                <w:placeholder>
                  <w:docPart w:val="16A5444B62FC465F9EB0E9425ECB0D73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Year</w:t>
                </w:r>
              </w:sdtContent>
            </w:sdt>
          </w:p>
          <w:p w:rsidR="00F61DF9" w:rsidRDefault="00FB25A5" w:rsidP="00FB25A5">
            <w:pPr>
              <w:pStyle w:val="Heading2"/>
              <w:contextualSpacing w:val="0"/>
              <w:outlineLvl w:val="1"/>
            </w:pPr>
            <w:r>
              <w:t>computer programing/operations</w:t>
            </w:r>
            <w:r w:rsidR="00F61DF9" w:rsidRPr="00CF1A49">
              <w:t xml:space="preserve">, </w:t>
            </w:r>
            <w:r>
              <w:t xml:space="preserve">completed with a 4.0 grade </w:t>
            </w:r>
          </w:p>
        </w:tc>
      </w:tr>
    </w:tbl>
    <w:sdt>
      <w:sdtPr>
        <w:alias w:val="Skills:"/>
        <w:tag w:val="Skills:"/>
        <w:id w:val="-1392877668"/>
        <w:placeholder>
          <w:docPart w:val="86F67FDA3DB14ADD92D91F03E5D8BDD1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p w:rsidR="00B51D1B" w:rsidRPr="006E1507" w:rsidRDefault="00FB25A5" w:rsidP="006E1507">
      <w:r>
        <w:t xml:space="preserve">I am happy to be a member of the House of Joy Miracle Deliverance Church where I freely devote time for worship and spending time helping in various communities. 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F2D" w:rsidRDefault="00AD6F2D" w:rsidP="0068194B">
      <w:r>
        <w:separator/>
      </w:r>
    </w:p>
    <w:p w:rsidR="00AD6F2D" w:rsidRDefault="00AD6F2D"/>
    <w:p w:rsidR="00AD6F2D" w:rsidRDefault="00AD6F2D"/>
  </w:endnote>
  <w:endnote w:type="continuationSeparator" w:id="0">
    <w:p w:rsidR="00AD6F2D" w:rsidRDefault="00AD6F2D" w:rsidP="0068194B">
      <w:r>
        <w:continuationSeparator/>
      </w:r>
    </w:p>
    <w:p w:rsidR="00AD6F2D" w:rsidRDefault="00AD6F2D"/>
    <w:p w:rsidR="00AD6F2D" w:rsidRDefault="00AD6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5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F2D" w:rsidRDefault="00AD6F2D" w:rsidP="0068194B">
      <w:r>
        <w:separator/>
      </w:r>
    </w:p>
    <w:p w:rsidR="00AD6F2D" w:rsidRDefault="00AD6F2D"/>
    <w:p w:rsidR="00AD6F2D" w:rsidRDefault="00AD6F2D"/>
  </w:footnote>
  <w:footnote w:type="continuationSeparator" w:id="0">
    <w:p w:rsidR="00AD6F2D" w:rsidRDefault="00AD6F2D" w:rsidP="0068194B">
      <w:r>
        <w:continuationSeparator/>
      </w:r>
    </w:p>
    <w:p w:rsidR="00AD6F2D" w:rsidRDefault="00AD6F2D"/>
    <w:p w:rsidR="00AD6F2D" w:rsidRDefault="00AD6F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CE0809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A5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0E6A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08FE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6F2D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4E22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7175"/>
    <w:rsid w:val="00F61DF9"/>
    <w:rsid w:val="00F81960"/>
    <w:rsid w:val="00F8769D"/>
    <w:rsid w:val="00F9350C"/>
    <w:rsid w:val="00F94EB5"/>
    <w:rsid w:val="00F9624D"/>
    <w:rsid w:val="00FA71E8"/>
    <w:rsid w:val="00FB25A5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A6C6A7-AB97-487B-BD50-96D01537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RPublic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FDA9B9428D468BBDCBC178223C2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4A3D-EA3B-45FE-9985-0023BA2E22D0}"/>
      </w:docPartPr>
      <w:docPartBody>
        <w:p w:rsidR="00CA3C93" w:rsidRDefault="00613B9F">
          <w:pPr>
            <w:pStyle w:val="DFFDA9B9428D468BBDCBC178223C21CD"/>
          </w:pPr>
          <w:r w:rsidRPr="00CF1A49">
            <w:t>Experience</w:t>
          </w:r>
        </w:p>
      </w:docPartBody>
    </w:docPart>
    <w:docPart>
      <w:docPartPr>
        <w:name w:val="D132F518A15B45C992E30FBD0B61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D64E0-7C34-42EF-BF01-5007BC7E66B3}"/>
      </w:docPartPr>
      <w:docPartBody>
        <w:p w:rsidR="00CA3C93" w:rsidRDefault="00613B9F">
          <w:pPr>
            <w:pStyle w:val="D132F518A15B45C992E30FBD0B615F62"/>
          </w:pPr>
          <w:r w:rsidRPr="00CF1A49">
            <w:t>Dates From</w:t>
          </w:r>
        </w:p>
      </w:docPartBody>
    </w:docPart>
    <w:docPart>
      <w:docPartPr>
        <w:name w:val="A7C3909C2C31433C9B89BF0ECB42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F7550-D2C8-4ACC-8E27-AFB18C4B5707}"/>
      </w:docPartPr>
      <w:docPartBody>
        <w:p w:rsidR="00CA3C93" w:rsidRDefault="00613B9F">
          <w:pPr>
            <w:pStyle w:val="A7C3909C2C31433C9B89BF0ECB428DDE"/>
          </w:pPr>
          <w:r w:rsidRPr="00CF1A49">
            <w:t>It’s okay to brag about your GPA, awards, and honors. Feel free to summarize your coursework too.</w:t>
          </w:r>
        </w:p>
      </w:docPartBody>
    </w:docPart>
    <w:docPart>
      <w:docPartPr>
        <w:name w:val="209136DB2D8F4B50B77F16E8122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F25E-0435-486A-A893-C3478620E091}"/>
      </w:docPartPr>
      <w:docPartBody>
        <w:p w:rsidR="00CA3C93" w:rsidRDefault="00613B9F">
          <w:pPr>
            <w:pStyle w:val="209136DB2D8F4B50B77F16E8122BDF4B"/>
          </w:pPr>
          <w:r w:rsidRPr="00CF1A49">
            <w:t>Month</w:t>
          </w:r>
        </w:p>
      </w:docPartBody>
    </w:docPart>
    <w:docPart>
      <w:docPartPr>
        <w:name w:val="16A5444B62FC465F9EB0E9425ECB0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5CD3C-1992-4871-9AAC-C63B59DF9D3E}"/>
      </w:docPartPr>
      <w:docPartBody>
        <w:p w:rsidR="00CA3C93" w:rsidRDefault="00613B9F">
          <w:pPr>
            <w:pStyle w:val="16A5444B62FC465F9EB0E9425ECB0D73"/>
          </w:pPr>
          <w:r w:rsidRPr="00CF1A49">
            <w:t>Year</w:t>
          </w:r>
        </w:p>
      </w:docPartBody>
    </w:docPart>
    <w:docPart>
      <w:docPartPr>
        <w:name w:val="86F67FDA3DB14ADD92D91F03E5D8B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6830E-3444-4D5B-9C21-493398ACC775}"/>
      </w:docPartPr>
      <w:docPartBody>
        <w:p w:rsidR="00CA3C93" w:rsidRDefault="00613B9F">
          <w:pPr>
            <w:pStyle w:val="86F67FDA3DB14ADD92D91F03E5D8BDD1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9F"/>
    <w:rsid w:val="00057A29"/>
    <w:rsid w:val="00322A19"/>
    <w:rsid w:val="00613B9F"/>
    <w:rsid w:val="00C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7BC5255D514B00993A5DAE8873EA38">
    <w:name w:val="D07BC5255D514B00993A5DAE8873EA3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54F7A1B1BE44B29A75D74EEC978897E">
    <w:name w:val="D54F7A1B1BE44B29A75D74EEC978897E"/>
  </w:style>
  <w:style w:type="paragraph" w:customStyle="1" w:styleId="8A9DBD9C1986402AA285C90605BC77C1">
    <w:name w:val="8A9DBD9C1986402AA285C90605BC77C1"/>
  </w:style>
  <w:style w:type="paragraph" w:customStyle="1" w:styleId="E9F48A892CD748368612ECC92EC32F1C">
    <w:name w:val="E9F48A892CD748368612ECC92EC32F1C"/>
  </w:style>
  <w:style w:type="paragraph" w:customStyle="1" w:styleId="E659605E459B40BEBB5833E9474B4737">
    <w:name w:val="E659605E459B40BEBB5833E9474B4737"/>
  </w:style>
  <w:style w:type="paragraph" w:customStyle="1" w:styleId="26D0BD5499354AAFBD3A97A2F1B0FE57">
    <w:name w:val="26D0BD5499354AAFBD3A97A2F1B0FE57"/>
  </w:style>
  <w:style w:type="paragraph" w:customStyle="1" w:styleId="86B0796104D74186B2165CE4042AB01C">
    <w:name w:val="86B0796104D74186B2165CE4042AB01C"/>
  </w:style>
  <w:style w:type="paragraph" w:customStyle="1" w:styleId="D7D275765EDF4810A330DB0CD285D28A">
    <w:name w:val="D7D275765EDF4810A330DB0CD285D28A"/>
  </w:style>
  <w:style w:type="paragraph" w:customStyle="1" w:styleId="00063BF8CBD7470DA9603E989370BADA">
    <w:name w:val="00063BF8CBD7470DA9603E989370BADA"/>
  </w:style>
  <w:style w:type="paragraph" w:customStyle="1" w:styleId="24F19F95443B4DD683808D316CDEEB6B">
    <w:name w:val="24F19F95443B4DD683808D316CDEEB6B"/>
  </w:style>
  <w:style w:type="paragraph" w:customStyle="1" w:styleId="FBCCDDF9A258423D80E741A0102EB8EB">
    <w:name w:val="FBCCDDF9A258423D80E741A0102EB8EB"/>
  </w:style>
  <w:style w:type="paragraph" w:customStyle="1" w:styleId="DFFDA9B9428D468BBDCBC178223C21CD">
    <w:name w:val="DFFDA9B9428D468BBDCBC178223C21CD"/>
  </w:style>
  <w:style w:type="paragraph" w:customStyle="1" w:styleId="37B24EFCF7E44DFA9DB979A6CF659D4B">
    <w:name w:val="37B24EFCF7E44DFA9DB979A6CF659D4B"/>
  </w:style>
  <w:style w:type="paragraph" w:customStyle="1" w:styleId="0ABD62D063754AD4B1A8A5E11B73BA25">
    <w:name w:val="0ABD62D063754AD4B1A8A5E11B73BA25"/>
  </w:style>
  <w:style w:type="paragraph" w:customStyle="1" w:styleId="6184EC08CC2E4E56ADD3D71550C45BC4">
    <w:name w:val="6184EC08CC2E4E56ADD3D71550C45BC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B3FB10255C14B359E9755EACB7B48E3">
    <w:name w:val="9B3FB10255C14B359E9755EACB7B48E3"/>
  </w:style>
  <w:style w:type="paragraph" w:customStyle="1" w:styleId="519913E5ACD94572A532D6442B6C4E55">
    <w:name w:val="519913E5ACD94572A532D6442B6C4E55"/>
  </w:style>
  <w:style w:type="paragraph" w:customStyle="1" w:styleId="D132F518A15B45C992E30FBD0B615F62">
    <w:name w:val="D132F518A15B45C992E30FBD0B615F62"/>
  </w:style>
  <w:style w:type="paragraph" w:customStyle="1" w:styleId="5B845CB39CE4492B958C36182ACB5AA2">
    <w:name w:val="5B845CB39CE4492B958C36182ACB5AA2"/>
  </w:style>
  <w:style w:type="paragraph" w:customStyle="1" w:styleId="40948F71EEA44A10A2FB5D1BDD439970">
    <w:name w:val="40948F71EEA44A10A2FB5D1BDD439970"/>
  </w:style>
  <w:style w:type="paragraph" w:customStyle="1" w:styleId="3ED4838064584DC2BDFCE91936C2FA74">
    <w:name w:val="3ED4838064584DC2BDFCE91936C2FA74"/>
  </w:style>
  <w:style w:type="paragraph" w:customStyle="1" w:styleId="898AF6CB843E418F935C0CEACB2473AC">
    <w:name w:val="898AF6CB843E418F935C0CEACB2473AC"/>
  </w:style>
  <w:style w:type="paragraph" w:customStyle="1" w:styleId="5589C1B6FBCA4078B2B7776E95F95C26">
    <w:name w:val="5589C1B6FBCA4078B2B7776E95F95C26"/>
  </w:style>
  <w:style w:type="paragraph" w:customStyle="1" w:styleId="45F47D3198BF425DA76EB9F264EE3CA2">
    <w:name w:val="45F47D3198BF425DA76EB9F264EE3CA2"/>
  </w:style>
  <w:style w:type="paragraph" w:customStyle="1" w:styleId="1BB904F109B14E21964EFC1A987B96F4">
    <w:name w:val="1BB904F109B14E21964EFC1A987B96F4"/>
  </w:style>
  <w:style w:type="paragraph" w:customStyle="1" w:styleId="4FB2D05EF40D4CD2BC252A77224A4B47">
    <w:name w:val="4FB2D05EF40D4CD2BC252A77224A4B47"/>
  </w:style>
  <w:style w:type="paragraph" w:customStyle="1" w:styleId="287927C1EC77498C9905825AD9E153E4">
    <w:name w:val="287927C1EC77498C9905825AD9E153E4"/>
  </w:style>
  <w:style w:type="paragraph" w:customStyle="1" w:styleId="A7C3909C2C31433C9B89BF0ECB428DDE">
    <w:name w:val="A7C3909C2C31433C9B89BF0ECB428DDE"/>
  </w:style>
  <w:style w:type="paragraph" w:customStyle="1" w:styleId="209136DB2D8F4B50B77F16E8122BDF4B">
    <w:name w:val="209136DB2D8F4B50B77F16E8122BDF4B"/>
  </w:style>
  <w:style w:type="paragraph" w:customStyle="1" w:styleId="16A5444B62FC465F9EB0E9425ECB0D73">
    <w:name w:val="16A5444B62FC465F9EB0E9425ECB0D73"/>
  </w:style>
  <w:style w:type="paragraph" w:customStyle="1" w:styleId="43FDDF35262D4152A17F6C9C7EF00633">
    <w:name w:val="43FDDF35262D4152A17F6C9C7EF00633"/>
  </w:style>
  <w:style w:type="paragraph" w:customStyle="1" w:styleId="7FF99B05871C483093DD94BC0EC3FF65">
    <w:name w:val="7FF99B05871C483093DD94BC0EC3FF65"/>
  </w:style>
  <w:style w:type="paragraph" w:customStyle="1" w:styleId="174D8A1737CD408784283ADF6649EAE3">
    <w:name w:val="174D8A1737CD408784283ADF6649EAE3"/>
  </w:style>
  <w:style w:type="paragraph" w:customStyle="1" w:styleId="86F67FDA3DB14ADD92D91F03E5D8BDD1">
    <w:name w:val="86F67FDA3DB14ADD92D91F03E5D8BDD1"/>
  </w:style>
  <w:style w:type="paragraph" w:customStyle="1" w:styleId="FF3CA99340224B1989D1C8A1F8B9742A">
    <w:name w:val="FF3CA99340224B1989D1C8A1F8B9742A"/>
  </w:style>
  <w:style w:type="paragraph" w:customStyle="1" w:styleId="98E7854C043647F09CFCC2626BE6E891">
    <w:name w:val="98E7854C043647F09CFCC2626BE6E891"/>
  </w:style>
  <w:style w:type="paragraph" w:customStyle="1" w:styleId="84BFC11D80F94DC496E71DDBBF2A39A6">
    <w:name w:val="84BFC11D80F94DC496E71DDBBF2A39A6"/>
  </w:style>
  <w:style w:type="paragraph" w:customStyle="1" w:styleId="A2CDD6C44E8440AC91565A963F40F204">
    <w:name w:val="A2CDD6C44E8440AC91565A963F40F204"/>
  </w:style>
  <w:style w:type="paragraph" w:customStyle="1" w:styleId="0B9B71C8CEEE450BA43F178003777603">
    <w:name w:val="0B9B71C8CEEE450BA43F178003777603"/>
  </w:style>
  <w:style w:type="paragraph" w:customStyle="1" w:styleId="BF896D2A4206468692E88BA998691041">
    <w:name w:val="BF896D2A4206468692E88BA998691041"/>
  </w:style>
  <w:style w:type="paragraph" w:customStyle="1" w:styleId="8EA870E710E3457B8130E9B174D02861">
    <w:name w:val="8EA870E710E3457B8130E9B174D028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DPL Patron</dc:creator>
  <cp:keywords/>
  <dc:description/>
  <cp:lastModifiedBy>DPL Patron</cp:lastModifiedBy>
  <cp:revision>2</cp:revision>
  <dcterms:created xsi:type="dcterms:W3CDTF">2018-06-30T16:21:00Z</dcterms:created>
  <dcterms:modified xsi:type="dcterms:W3CDTF">2018-06-30T16:21:00Z</dcterms:modified>
  <cp:category/>
</cp:coreProperties>
</file>