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7"/>
        <w:gridCol w:w="7833"/>
      </w:tblGrid>
      <w:tr w:rsidR="00DE54A5" w:rsidRPr="0021599F" w:rsidTr="00275678">
        <w:trPr>
          <w:trHeight w:hRule="exact" w:val="540"/>
          <w:tblHeader/>
        </w:trPr>
        <w:tc>
          <w:tcPr>
            <w:tcW w:w="9540" w:type="dxa"/>
            <w:gridSpan w:val="2"/>
          </w:tcPr>
          <w:p w:rsidR="00DE54A5" w:rsidRPr="00FC24DA" w:rsidRDefault="00EB5554" w:rsidP="00B649B3">
            <w:pPr>
              <w:pStyle w:val="Heading2"/>
              <w:spacing w:after="480"/>
              <w:ind w:left="2880" w:right="432"/>
            </w:pPr>
            <w:r>
              <w:t>14313 E 1</w:t>
            </w:r>
            <w:r w:rsidRPr="00EB5554">
              <w:rPr>
                <w:vertAlign w:val="superscript"/>
              </w:rPr>
              <w:t>st</w:t>
            </w:r>
            <w:r>
              <w:t>. Drive Unit 208 Aurora, CO 80011</w:t>
            </w:r>
            <w:r w:rsidRPr="00FC24DA">
              <w:t xml:space="preserve"> 708</w:t>
            </w:r>
            <w:r w:rsidR="00DE54A5" w:rsidRPr="00FC24DA">
              <w:t xml:space="preserve">-646-5631  </w:t>
            </w:r>
          </w:p>
        </w:tc>
      </w:tr>
      <w:tr w:rsidR="00DE54A5" w:rsidRPr="00DC1DF3">
        <w:trPr>
          <w:trHeight w:hRule="exact" w:val="720"/>
          <w:tblHeader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DE54A5" w:rsidRPr="00FC24DA" w:rsidRDefault="00EB5554" w:rsidP="00FC24DA">
            <w:pPr>
              <w:pStyle w:val="Heading2"/>
              <w:rPr>
                <w:bCs/>
              </w:rPr>
            </w:pPr>
            <w:r>
              <w:rPr>
                <w:sz w:val="32"/>
                <w:szCs w:val="32"/>
              </w:rPr>
              <w:t>S</w:t>
            </w:r>
            <w:r w:rsidR="00FA28C1">
              <w:rPr>
                <w:sz w:val="32"/>
                <w:szCs w:val="32"/>
              </w:rPr>
              <w:t>heretta</w:t>
            </w:r>
            <w:r w:rsidR="00DE2D31">
              <w:rPr>
                <w:sz w:val="32"/>
                <w:szCs w:val="32"/>
              </w:rPr>
              <w:t xml:space="preserve"> </w:t>
            </w:r>
            <w:r w:rsidR="00DE54A5" w:rsidRPr="00FC24DA">
              <w:rPr>
                <w:sz w:val="32"/>
                <w:szCs w:val="32"/>
              </w:rPr>
              <w:t xml:space="preserve"> Murray                                                 </w:t>
            </w:r>
            <w:r w:rsidR="00DE54A5" w:rsidRPr="00FC24DA">
              <w:rPr>
                <w:b/>
                <w:bCs/>
                <w:sz w:val="32"/>
                <w:szCs w:val="32"/>
              </w:rPr>
              <w:t xml:space="preserve">    </w:t>
            </w:r>
            <w:r w:rsidR="00DE54A5" w:rsidRPr="00FC24DA">
              <w:rPr>
                <w:bCs/>
              </w:rPr>
              <w:t>sherettamurray @yahoo.com</w:t>
            </w:r>
          </w:p>
          <w:p w:rsidR="00DE54A5" w:rsidRPr="00FC24DA" w:rsidRDefault="00DE54A5" w:rsidP="00DA4DC9">
            <w:pPr>
              <w:pStyle w:val="Heading2"/>
            </w:pPr>
          </w:p>
        </w:tc>
      </w:tr>
      <w:tr w:rsidR="00DE54A5" w:rsidRPr="008F4838">
        <w:tc>
          <w:tcPr>
            <w:tcW w:w="1707" w:type="dxa"/>
            <w:tcBorders>
              <w:top w:val="single" w:sz="4" w:space="0" w:color="auto"/>
            </w:tcBorders>
          </w:tcPr>
          <w:p w:rsidR="00DE54A5" w:rsidRPr="008F4838" w:rsidRDefault="00DE54A5" w:rsidP="00971E9D">
            <w:pPr>
              <w:pStyle w:val="Heading1"/>
            </w:pPr>
            <w:r w:rsidRPr="008F4838">
              <w:t>Objective</w:t>
            </w:r>
          </w:p>
        </w:tc>
        <w:tc>
          <w:tcPr>
            <w:tcW w:w="7833" w:type="dxa"/>
            <w:tcBorders>
              <w:top w:val="single" w:sz="4" w:space="0" w:color="auto"/>
            </w:tcBorders>
          </w:tcPr>
          <w:p w:rsidR="00DE54A5" w:rsidRDefault="00DE54A5" w:rsidP="008F4838">
            <w:pPr>
              <w:rPr>
                <w:b/>
              </w:rPr>
            </w:pPr>
          </w:p>
          <w:p w:rsidR="00DE54A5" w:rsidRPr="00FC24DA" w:rsidRDefault="00DE54A5" w:rsidP="008F4838">
            <w:pPr>
              <w:rPr>
                <w:rFonts w:ascii="Times New Roman" w:hAnsi="Times New Roman"/>
                <w:sz w:val="22"/>
                <w:szCs w:val="22"/>
              </w:rPr>
            </w:pPr>
            <w:r w:rsidRPr="00FC24DA">
              <w:rPr>
                <w:rFonts w:ascii="Times New Roman" w:hAnsi="Times New Roman"/>
                <w:sz w:val="22"/>
                <w:szCs w:val="22"/>
              </w:rPr>
              <w:t>To obtain a position that will utilize skills to create a successful work environment.</w:t>
            </w:r>
            <w:r w:rsidR="001B396E">
              <w:rPr>
                <w:rFonts w:ascii="Times New Roman" w:hAnsi="Times New Roman"/>
                <w:sz w:val="22"/>
                <w:szCs w:val="22"/>
              </w:rPr>
              <w:t xml:space="preserve">  Currently pursuing a Master’s Degree in Health Service Management</w:t>
            </w:r>
          </w:p>
        </w:tc>
      </w:tr>
    </w:tbl>
    <w:p w:rsidR="00DE54A5" w:rsidRPr="00805E82" w:rsidRDefault="00DE54A5" w:rsidP="00FC24DA">
      <w:pPr>
        <w:widowControl w:val="0"/>
        <w:autoSpaceDE w:val="0"/>
        <w:autoSpaceDN w:val="0"/>
        <w:adjustRightInd w:val="0"/>
        <w:spacing w:before="100" w:after="100"/>
        <w:rPr>
          <w:rFonts w:asciiTheme="majorHAnsi" w:hAnsiTheme="majorHAnsi"/>
          <w:bCs/>
          <w:sz w:val="24"/>
          <w:szCs w:val="24"/>
        </w:rPr>
      </w:pP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rPr>
          <w:rFonts w:ascii="Impact" w:hAnsi="Impact"/>
          <w:sz w:val="24"/>
          <w:szCs w:val="24"/>
        </w:rPr>
      </w:pPr>
      <w:r w:rsidRPr="00FC24DA">
        <w:rPr>
          <w:rFonts w:ascii="Impact" w:hAnsi="Impact"/>
          <w:bCs/>
          <w:sz w:val="24"/>
          <w:szCs w:val="24"/>
        </w:rPr>
        <w:t>Education</w:t>
      </w:r>
    </w:p>
    <w:p w:rsidR="00DE54A5" w:rsidRPr="00EC1259" w:rsidRDefault="00DE54A5" w:rsidP="00DA4DC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bCs/>
          <w:sz w:val="22"/>
          <w:szCs w:val="22"/>
        </w:rPr>
      </w:pPr>
      <w:r w:rsidRPr="00EC1259">
        <w:rPr>
          <w:rFonts w:ascii="Times New Roman" w:hAnsi="Times New Roman"/>
          <w:b/>
          <w:bCs/>
          <w:sz w:val="22"/>
          <w:szCs w:val="22"/>
        </w:rPr>
        <w:t xml:space="preserve">Bachelor of Science in Technical Management </w:t>
      </w:r>
    </w:p>
    <w:p w:rsidR="00DE54A5" w:rsidRPr="00EC1259" w:rsidRDefault="00DE54A5" w:rsidP="00A8197F">
      <w:pPr>
        <w:widowControl w:val="0"/>
        <w:autoSpaceDE w:val="0"/>
        <w:autoSpaceDN w:val="0"/>
        <w:adjustRightInd w:val="0"/>
        <w:spacing w:before="100" w:after="100"/>
        <w:ind w:left="108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EC1259">
        <w:rPr>
          <w:rFonts w:ascii="Times New Roman" w:hAnsi="Times New Roman"/>
          <w:b/>
          <w:bCs/>
          <w:sz w:val="22"/>
          <w:szCs w:val="22"/>
        </w:rPr>
        <w:t>DeVry University, Tinley Park, IL October 2005</w:t>
      </w:r>
    </w:p>
    <w:p w:rsidR="00DE54A5" w:rsidRPr="00EC1259" w:rsidRDefault="00DE54A5" w:rsidP="004B41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ind w:right="-432"/>
        <w:jc w:val="both"/>
        <w:rPr>
          <w:rFonts w:ascii="Times New Roman" w:hAnsi="Times New Roman"/>
          <w:b/>
          <w:bCs/>
          <w:sz w:val="22"/>
          <w:szCs w:val="22"/>
        </w:rPr>
      </w:pPr>
      <w:r w:rsidRPr="00EC1259">
        <w:rPr>
          <w:rFonts w:ascii="Times New Roman" w:hAnsi="Times New Roman"/>
          <w:b/>
          <w:bCs/>
          <w:sz w:val="22"/>
          <w:szCs w:val="22"/>
        </w:rPr>
        <w:t xml:space="preserve">Associate of Science in Computer Electronic Engineering Technology </w:t>
      </w:r>
    </w:p>
    <w:p w:rsidR="00DE54A5" w:rsidRPr="00EC1259" w:rsidRDefault="00DE54A5" w:rsidP="00A8197F">
      <w:pPr>
        <w:widowControl w:val="0"/>
        <w:autoSpaceDE w:val="0"/>
        <w:autoSpaceDN w:val="0"/>
        <w:adjustRightInd w:val="0"/>
        <w:spacing w:before="100" w:after="100"/>
        <w:ind w:left="1440" w:firstLine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EC1259">
        <w:rPr>
          <w:rFonts w:ascii="Times New Roman" w:hAnsi="Times New Roman"/>
          <w:b/>
          <w:bCs/>
          <w:sz w:val="22"/>
          <w:szCs w:val="22"/>
        </w:rPr>
        <w:t>I.T.T Technical Institute, Matteson, IL June 2003</w:t>
      </w:r>
      <w:r w:rsidRPr="00EC1259">
        <w:rPr>
          <w:rFonts w:ascii="Times New Roman" w:hAnsi="Times New Roman"/>
          <w:b/>
          <w:bCs/>
          <w:sz w:val="22"/>
          <w:szCs w:val="22"/>
        </w:rPr>
        <w:tab/>
      </w:r>
    </w:p>
    <w:p w:rsidR="00DE54A5" w:rsidRPr="00EC1259" w:rsidRDefault="00DE54A5" w:rsidP="00FC24DA">
      <w:pPr>
        <w:widowControl w:val="0"/>
        <w:autoSpaceDE w:val="0"/>
        <w:autoSpaceDN w:val="0"/>
        <w:adjustRightInd w:val="0"/>
        <w:spacing w:after="100"/>
        <w:rPr>
          <w:rFonts w:ascii="Impact" w:hAnsi="Impact"/>
          <w:b/>
          <w:bCs/>
          <w:sz w:val="24"/>
          <w:szCs w:val="24"/>
        </w:rPr>
      </w:pP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after="100"/>
        <w:rPr>
          <w:rFonts w:ascii="Impact" w:hAnsi="Impact"/>
          <w:bCs/>
          <w:sz w:val="24"/>
          <w:szCs w:val="24"/>
        </w:rPr>
      </w:pPr>
      <w:r w:rsidRPr="00FC24DA">
        <w:rPr>
          <w:rFonts w:ascii="Impact" w:hAnsi="Impact"/>
          <w:bCs/>
          <w:sz w:val="24"/>
          <w:szCs w:val="24"/>
        </w:rPr>
        <w:t>Summary of Qualifications: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Operating Systems: Windows NT/2000/XP, Windows 95/98ME, MS-DOS, and UNIX.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Word, MS Excel, MS Access, HTML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about Active Directory, Proxy, Firewall, and routers.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Visual Studio, Windows NT 4.0, Adobe Premiere 5.0, and MS Office 2000.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Languages: ASP, HTML, DHTML, XML, VBScript, PL/SQL.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Communication and interpersonal skills.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Networking Concepts.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Management Skills.</w:t>
      </w:r>
    </w:p>
    <w:p w:rsidR="00DE54A5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Relations.</w:t>
      </w:r>
    </w:p>
    <w:p w:rsidR="00DE54A5" w:rsidRPr="00EC1259" w:rsidRDefault="00DE54A5" w:rsidP="00EC12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Accounting and Financing Experience.</w:t>
      </w:r>
    </w:p>
    <w:p w:rsidR="00DE54A5" w:rsidRDefault="00DE54A5" w:rsidP="008F4838">
      <w:pPr>
        <w:widowControl w:val="0"/>
        <w:autoSpaceDE w:val="0"/>
        <w:autoSpaceDN w:val="0"/>
        <w:adjustRightInd w:val="0"/>
        <w:spacing w:after="100"/>
        <w:ind w:left="1080"/>
        <w:jc w:val="both"/>
        <w:rPr>
          <w:rFonts w:ascii="Times New Roman" w:hAnsi="Times New Roman"/>
          <w:sz w:val="24"/>
          <w:szCs w:val="24"/>
        </w:rPr>
        <w:sectPr w:rsidR="00DE54A5" w:rsidSect="00BD642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05E82" w:rsidRPr="00EB5554" w:rsidRDefault="00DE54A5" w:rsidP="00EB5554">
      <w:pPr>
        <w:widowControl w:val="0"/>
        <w:autoSpaceDE w:val="0"/>
        <w:autoSpaceDN w:val="0"/>
        <w:adjustRightInd w:val="0"/>
        <w:spacing w:after="100"/>
        <w:ind w:left="1080"/>
        <w:rPr>
          <w:rFonts w:ascii="Impact" w:hAnsi="Impact"/>
          <w:b/>
          <w:bCs/>
          <w:sz w:val="24"/>
          <w:szCs w:val="24"/>
        </w:rPr>
      </w:pPr>
      <w:r w:rsidRPr="00FC24DA">
        <w:rPr>
          <w:rFonts w:ascii="Impact" w:hAnsi="Impact"/>
          <w:bCs/>
          <w:sz w:val="24"/>
          <w:szCs w:val="24"/>
        </w:rPr>
        <w:lastRenderedPageBreak/>
        <w:t>Experience:</w:t>
      </w:r>
      <w:r w:rsidR="00EB5554" w:rsidRPr="00EB5554">
        <w:rPr>
          <w:rFonts w:ascii="Impact" w:hAnsi="Impact"/>
          <w:b/>
          <w:bCs/>
          <w:sz w:val="24"/>
          <w:szCs w:val="24"/>
        </w:rPr>
        <w:tab/>
      </w:r>
    </w:p>
    <w:p w:rsidR="00805E82" w:rsidRPr="00EB5554" w:rsidRDefault="00805E82" w:rsidP="00FC24DA">
      <w:pPr>
        <w:widowControl w:val="0"/>
        <w:autoSpaceDE w:val="0"/>
        <w:autoSpaceDN w:val="0"/>
        <w:adjustRightInd w:val="0"/>
        <w:spacing w:after="100"/>
        <w:ind w:left="1080"/>
        <w:rPr>
          <w:rFonts w:ascii="Times New Roman" w:hAnsi="Times New Roman"/>
          <w:b/>
          <w:bCs/>
          <w:sz w:val="22"/>
          <w:szCs w:val="22"/>
        </w:rPr>
      </w:pPr>
      <w:r w:rsidRPr="00EB5554">
        <w:rPr>
          <w:rFonts w:ascii="Times New Roman" w:hAnsi="Times New Roman"/>
          <w:b/>
          <w:bCs/>
          <w:sz w:val="22"/>
          <w:szCs w:val="22"/>
        </w:rPr>
        <w:t>July 2010-Present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Pr="00EB5554">
        <w:rPr>
          <w:rFonts w:ascii="Times New Roman" w:hAnsi="Times New Roman"/>
          <w:b/>
          <w:bCs/>
          <w:sz w:val="22"/>
          <w:szCs w:val="22"/>
        </w:rPr>
        <w:t xml:space="preserve">Academy </w:t>
      </w:r>
      <w:r w:rsidR="001B396E" w:rsidRPr="00EB5554">
        <w:rPr>
          <w:rFonts w:ascii="Times New Roman" w:hAnsi="Times New Roman"/>
          <w:b/>
          <w:bCs/>
          <w:sz w:val="22"/>
          <w:szCs w:val="22"/>
        </w:rPr>
        <w:t>Bank</w:t>
      </w:r>
      <w:r w:rsidR="001B396E">
        <w:rPr>
          <w:rFonts w:ascii="Times New Roman" w:hAnsi="Times New Roman"/>
          <w:b/>
          <w:bCs/>
          <w:sz w:val="22"/>
          <w:szCs w:val="22"/>
        </w:rPr>
        <w:t xml:space="preserve"> Denver</w:t>
      </w:r>
      <w:r w:rsidR="00EB5554">
        <w:rPr>
          <w:rFonts w:ascii="Times New Roman" w:hAnsi="Times New Roman"/>
          <w:b/>
          <w:bCs/>
          <w:sz w:val="22"/>
          <w:szCs w:val="22"/>
        </w:rPr>
        <w:t>, Co</w:t>
      </w:r>
      <w:r w:rsidR="00163667">
        <w:rPr>
          <w:rFonts w:ascii="Times New Roman" w:hAnsi="Times New Roman"/>
          <w:b/>
          <w:bCs/>
          <w:sz w:val="22"/>
          <w:szCs w:val="22"/>
        </w:rPr>
        <w:t xml:space="preserve"> Assist. Manager</w:t>
      </w:r>
    </w:p>
    <w:p w:rsidR="00805E82" w:rsidRPr="00EB5554" w:rsidRDefault="00805E82" w:rsidP="00805E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rPr>
          <w:rFonts w:ascii="Times New Roman" w:hAnsi="Times New Roman"/>
          <w:b/>
          <w:bCs/>
          <w:sz w:val="22"/>
          <w:szCs w:val="22"/>
        </w:rPr>
      </w:pPr>
      <w:r w:rsidRPr="00EB5554">
        <w:rPr>
          <w:rFonts w:ascii="Times New Roman" w:hAnsi="Times New Roman"/>
          <w:bCs/>
          <w:sz w:val="22"/>
          <w:szCs w:val="22"/>
        </w:rPr>
        <w:t>Run and balance a teller drawer on a daily basis.</w:t>
      </w:r>
    </w:p>
    <w:p w:rsidR="00805E82" w:rsidRPr="00805E82" w:rsidRDefault="00805E82" w:rsidP="00805E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rPr>
          <w:rFonts w:ascii="Times New Roman" w:hAnsi="Times New Roman"/>
          <w:b/>
          <w:bCs/>
          <w:sz w:val="22"/>
          <w:szCs w:val="22"/>
        </w:rPr>
      </w:pPr>
      <w:r w:rsidRPr="00805E82">
        <w:rPr>
          <w:rFonts w:ascii="Times New Roman" w:hAnsi="Times New Roman"/>
          <w:bCs/>
          <w:sz w:val="22"/>
          <w:szCs w:val="22"/>
        </w:rPr>
        <w:t>Interview customers to obtain information and explain available financial services.</w:t>
      </w:r>
    </w:p>
    <w:p w:rsidR="00805E82" w:rsidRPr="00805E82" w:rsidRDefault="00805E82" w:rsidP="00805E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rPr>
          <w:rFonts w:ascii="Times New Roman" w:hAnsi="Times New Roman"/>
          <w:b/>
          <w:bCs/>
          <w:sz w:val="22"/>
          <w:szCs w:val="22"/>
        </w:rPr>
      </w:pPr>
      <w:r w:rsidRPr="00805E82">
        <w:rPr>
          <w:rFonts w:ascii="Times New Roman" w:hAnsi="Times New Roman"/>
          <w:bCs/>
          <w:sz w:val="22"/>
          <w:szCs w:val="22"/>
        </w:rPr>
        <w:t>Explain, promote and sell bank products and services inside and outside the bank office.</w:t>
      </w:r>
    </w:p>
    <w:p w:rsidR="00805E82" w:rsidRPr="00805E82" w:rsidRDefault="00805E82" w:rsidP="00805E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rPr>
          <w:rFonts w:ascii="Times New Roman" w:hAnsi="Times New Roman"/>
          <w:b/>
          <w:bCs/>
          <w:sz w:val="22"/>
          <w:szCs w:val="22"/>
        </w:rPr>
      </w:pPr>
      <w:r w:rsidRPr="00805E82">
        <w:rPr>
          <w:rFonts w:ascii="Times New Roman" w:hAnsi="Times New Roman"/>
          <w:bCs/>
          <w:sz w:val="22"/>
          <w:szCs w:val="22"/>
        </w:rPr>
        <w:t>Take loan applications, quote rates and close loans with customers promptly and courteously.</w:t>
      </w:r>
    </w:p>
    <w:p w:rsidR="00805E82" w:rsidRPr="00805E82" w:rsidRDefault="00805E82" w:rsidP="00805E8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rPr>
          <w:rFonts w:ascii="Times New Roman" w:hAnsi="Times New Roman"/>
          <w:b/>
          <w:bCs/>
          <w:sz w:val="22"/>
          <w:szCs w:val="22"/>
        </w:rPr>
      </w:pPr>
      <w:r w:rsidRPr="00805E82">
        <w:rPr>
          <w:rFonts w:ascii="Times New Roman" w:hAnsi="Times New Roman"/>
          <w:bCs/>
          <w:sz w:val="22"/>
          <w:szCs w:val="22"/>
        </w:rPr>
        <w:t>Responsible for adherence to banks’ operational compliance and security policies, applicable state and federal laws.</w:t>
      </w:r>
      <w:r w:rsidR="00EB5554">
        <w:rPr>
          <w:rFonts w:ascii="Times New Roman" w:hAnsi="Times New Roman"/>
          <w:bCs/>
          <w:sz w:val="22"/>
          <w:szCs w:val="22"/>
        </w:rPr>
        <w:t xml:space="preserve"> </w:t>
      </w:r>
    </w:p>
    <w:p w:rsidR="00805E82" w:rsidRDefault="00805E82" w:rsidP="00FC24DA">
      <w:pPr>
        <w:widowControl w:val="0"/>
        <w:autoSpaceDE w:val="0"/>
        <w:autoSpaceDN w:val="0"/>
        <w:adjustRightInd w:val="0"/>
        <w:spacing w:after="100"/>
        <w:ind w:left="1080"/>
        <w:rPr>
          <w:rFonts w:ascii="Impact" w:hAnsi="Impact"/>
          <w:bCs/>
          <w:sz w:val="24"/>
          <w:szCs w:val="24"/>
        </w:rPr>
      </w:pPr>
    </w:p>
    <w:p w:rsidR="00805E82" w:rsidRPr="00805E82" w:rsidRDefault="00805E82" w:rsidP="00FC24DA">
      <w:pPr>
        <w:widowControl w:val="0"/>
        <w:autoSpaceDE w:val="0"/>
        <w:autoSpaceDN w:val="0"/>
        <w:adjustRightInd w:val="0"/>
        <w:spacing w:after="100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:rsidR="00805E82" w:rsidRDefault="00805E82" w:rsidP="00FC24DA">
      <w:pPr>
        <w:widowControl w:val="0"/>
        <w:autoSpaceDE w:val="0"/>
        <w:autoSpaceDN w:val="0"/>
        <w:adjustRightInd w:val="0"/>
        <w:spacing w:after="100"/>
        <w:ind w:left="1080"/>
        <w:rPr>
          <w:rFonts w:ascii="Impact" w:hAnsi="Impact"/>
          <w:bCs/>
          <w:sz w:val="24"/>
          <w:szCs w:val="24"/>
        </w:rPr>
      </w:pPr>
      <w:bookmarkStart w:id="0" w:name="_GoBack"/>
      <w:bookmarkEnd w:id="0"/>
    </w:p>
    <w:p w:rsidR="00805E82" w:rsidRPr="00FC24DA" w:rsidRDefault="00805E82" w:rsidP="00FC24DA">
      <w:pPr>
        <w:widowControl w:val="0"/>
        <w:autoSpaceDE w:val="0"/>
        <w:autoSpaceDN w:val="0"/>
        <w:adjustRightInd w:val="0"/>
        <w:spacing w:after="100"/>
        <w:ind w:left="1080"/>
        <w:rPr>
          <w:rFonts w:ascii="Impact" w:hAnsi="Impact"/>
          <w:sz w:val="24"/>
          <w:szCs w:val="24"/>
        </w:rPr>
      </w:pP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ind w:left="1080" w:right="-432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b/>
          <w:bCs/>
          <w:sz w:val="22"/>
          <w:szCs w:val="22"/>
        </w:rPr>
        <w:t xml:space="preserve">April 2006- </w:t>
      </w:r>
      <w:r>
        <w:rPr>
          <w:rFonts w:ascii="Times New Roman" w:hAnsi="Times New Roman"/>
          <w:b/>
          <w:bCs/>
          <w:sz w:val="22"/>
          <w:szCs w:val="22"/>
        </w:rPr>
        <w:t>Dec</w:t>
      </w:r>
      <w:r w:rsidRPr="00FC24DA">
        <w:rPr>
          <w:rFonts w:ascii="Times New Roman" w:hAnsi="Times New Roman"/>
          <w:b/>
          <w:bCs/>
          <w:sz w:val="22"/>
          <w:szCs w:val="22"/>
        </w:rPr>
        <w:t xml:space="preserve"> 2009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C24DA">
        <w:rPr>
          <w:rFonts w:ascii="Times New Roman" w:hAnsi="Times New Roman"/>
          <w:b/>
          <w:bCs/>
          <w:sz w:val="22"/>
          <w:szCs w:val="22"/>
        </w:rPr>
        <w:t xml:space="preserve">Walgreens </w:t>
      </w:r>
      <w:r w:rsidR="00EB5554" w:rsidRPr="00FC24DA">
        <w:rPr>
          <w:rFonts w:ascii="Times New Roman" w:hAnsi="Times New Roman"/>
          <w:b/>
          <w:bCs/>
          <w:sz w:val="22"/>
          <w:szCs w:val="22"/>
        </w:rPr>
        <w:t>Chicago</w:t>
      </w:r>
      <w:r w:rsidR="00EB5554">
        <w:rPr>
          <w:rFonts w:ascii="Times New Roman" w:hAnsi="Times New Roman"/>
          <w:b/>
          <w:bCs/>
          <w:sz w:val="22"/>
          <w:szCs w:val="22"/>
        </w:rPr>
        <w:t>, I</w:t>
      </w:r>
      <w:r w:rsidRPr="00FC24DA">
        <w:rPr>
          <w:rFonts w:ascii="Times New Roman" w:hAnsi="Times New Roman"/>
          <w:b/>
          <w:bCs/>
          <w:sz w:val="22"/>
          <w:szCs w:val="22"/>
        </w:rPr>
        <w:t xml:space="preserve"> L Assistant Manager    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 xml:space="preserve">Assisting Customers, Managing 12 employees 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 xml:space="preserve">Managing and assisting employees. 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 xml:space="preserve">Managing and ensuring cash holds as well as processing order reviews. 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 xml:space="preserve">Inventory Control. 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>Responsible for working independently and directly with store and district management.</w:t>
      </w: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ind w:left="1080"/>
        <w:rPr>
          <w:rFonts w:ascii="Times New Roman" w:hAnsi="Times New Roman"/>
          <w:b/>
          <w:bCs/>
          <w:sz w:val="22"/>
          <w:szCs w:val="22"/>
        </w:rPr>
      </w:pP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ind w:left="1080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b/>
          <w:bCs/>
          <w:sz w:val="22"/>
          <w:szCs w:val="22"/>
        </w:rPr>
        <w:t>Sept. 2002-April 2006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C24DA">
        <w:rPr>
          <w:rFonts w:ascii="Times New Roman" w:hAnsi="Times New Roman"/>
          <w:b/>
          <w:bCs/>
          <w:sz w:val="22"/>
          <w:szCs w:val="22"/>
        </w:rPr>
        <w:t xml:space="preserve">Trinity Services Joliet, IL </w:t>
      </w:r>
      <w:r w:rsidR="001B396E">
        <w:rPr>
          <w:rFonts w:ascii="Times New Roman" w:hAnsi="Times New Roman"/>
          <w:b/>
          <w:bCs/>
          <w:sz w:val="22"/>
          <w:szCs w:val="22"/>
        </w:rPr>
        <w:t>Rehab Aide/Technician</w:t>
      </w:r>
    </w:p>
    <w:p w:rsidR="00E350FC" w:rsidRDefault="00E350FC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Preparing individuals</w:t>
      </w:r>
      <w:r w:rsidR="001B396E">
        <w:rPr>
          <w:rFonts w:ascii="Times New Roman" w:hAnsi="Times New Roman"/>
          <w:sz w:val="22"/>
          <w:szCs w:val="22"/>
        </w:rPr>
        <w:t xml:space="preserve"> with developmental disabilities</w:t>
      </w:r>
      <w:r>
        <w:rPr>
          <w:rFonts w:ascii="Times New Roman" w:hAnsi="Times New Roman"/>
          <w:sz w:val="22"/>
          <w:szCs w:val="22"/>
        </w:rPr>
        <w:t xml:space="preserve"> for daily living.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Installed logical printers on a print server and preparing print server to host clients.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Troubleshooting hardware peripherals like </w:t>
      </w:r>
      <w:r w:rsidR="00EB5554">
        <w:rPr>
          <w:rFonts w:ascii="Times New Roman" w:hAnsi="Times New Roman"/>
          <w:sz w:val="22"/>
          <w:szCs w:val="22"/>
        </w:rPr>
        <w:t>printers</w:t>
      </w:r>
      <w:r>
        <w:rPr>
          <w:rFonts w:ascii="Times New Roman" w:hAnsi="Times New Roman"/>
          <w:sz w:val="22"/>
          <w:szCs w:val="22"/>
        </w:rPr>
        <w:t xml:space="preserve"> modems etc.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>Installing Software games for Individuals with Developmental Disabilities.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Deployed updates, service packs and hot fixes using Windows Update, Automatic Updates and Group    Polices.</w:t>
      </w: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ind w:left="1080"/>
        <w:rPr>
          <w:rFonts w:ascii="Times New Roman" w:hAnsi="Times New Roman"/>
          <w:b/>
          <w:bCs/>
          <w:sz w:val="22"/>
          <w:szCs w:val="22"/>
        </w:rPr>
      </w:pPr>
    </w:p>
    <w:p w:rsidR="00DE54A5" w:rsidRPr="00FC24DA" w:rsidRDefault="00DE54A5" w:rsidP="00FC24DA">
      <w:pPr>
        <w:widowControl w:val="0"/>
        <w:autoSpaceDE w:val="0"/>
        <w:autoSpaceDN w:val="0"/>
        <w:adjustRightInd w:val="0"/>
        <w:spacing w:before="100" w:after="100"/>
        <w:ind w:left="1080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b/>
          <w:bCs/>
          <w:sz w:val="22"/>
          <w:szCs w:val="22"/>
        </w:rPr>
        <w:t>Aug. 2001- Dec. 2001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C24DA">
        <w:rPr>
          <w:rFonts w:ascii="Times New Roman" w:hAnsi="Times New Roman"/>
          <w:b/>
          <w:bCs/>
          <w:sz w:val="22"/>
          <w:szCs w:val="22"/>
        </w:rPr>
        <w:t>Chem-Plate Industry Harvey, IL Lab Inspector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 xml:space="preserve">Supervised and coordinated training for employees on company procedures and policy. 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 w:rsidRPr="00FC24DA">
        <w:rPr>
          <w:rFonts w:ascii="Times New Roman" w:hAnsi="Times New Roman"/>
          <w:sz w:val="22"/>
          <w:szCs w:val="22"/>
        </w:rPr>
        <w:t>Assured merchandise was inspected in a timely matter.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Quality Assurance.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performing measurements on parts produced in plant.</w:t>
      </w:r>
    </w:p>
    <w:p w:rsidR="00DE54A5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Measure roughness of surface and contour of parts.</w:t>
      </w:r>
    </w:p>
    <w:p w:rsidR="00DE54A5" w:rsidRPr="00FC24DA" w:rsidRDefault="00DE54A5" w:rsidP="00FC24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correct storage of test results.</w:t>
      </w:r>
    </w:p>
    <w:p w:rsidR="00DE54A5" w:rsidRPr="00FC24DA" w:rsidRDefault="00DE54A5" w:rsidP="00D4206B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DE54A5" w:rsidRPr="00FC24DA" w:rsidRDefault="00DE54A5" w:rsidP="00AB451F">
      <w:pPr>
        <w:rPr>
          <w:sz w:val="22"/>
          <w:szCs w:val="22"/>
        </w:rPr>
      </w:pPr>
    </w:p>
    <w:sectPr w:rsidR="00DE54A5" w:rsidRPr="00FC24DA" w:rsidSect="00FC24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92" w:rsidRDefault="00D32B92" w:rsidP="00B649B3">
      <w:r>
        <w:separator/>
      </w:r>
    </w:p>
  </w:endnote>
  <w:endnote w:type="continuationSeparator" w:id="0">
    <w:p w:rsidR="00D32B92" w:rsidRDefault="00D32B92" w:rsidP="00B6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92" w:rsidRDefault="00D32B92" w:rsidP="00B649B3">
      <w:r>
        <w:separator/>
      </w:r>
    </w:p>
  </w:footnote>
  <w:footnote w:type="continuationSeparator" w:id="0">
    <w:p w:rsidR="00D32B92" w:rsidRDefault="00D32B92" w:rsidP="00B6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2A3886"/>
    <w:lvl w:ilvl="0">
      <w:numFmt w:val="bullet"/>
      <w:lvlText w:val="*"/>
      <w:lvlJc w:val="left"/>
    </w:lvl>
  </w:abstractNum>
  <w:abstractNum w:abstractNumId="1">
    <w:nsid w:val="1DE33877"/>
    <w:multiLevelType w:val="multilevel"/>
    <w:tmpl w:val="FC16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70227FB"/>
    <w:multiLevelType w:val="hybridMultilevel"/>
    <w:tmpl w:val="1C821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9F44D5"/>
    <w:multiLevelType w:val="hybridMultilevel"/>
    <w:tmpl w:val="34C6D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AD2722"/>
    <w:multiLevelType w:val="hybridMultilevel"/>
    <w:tmpl w:val="E64CA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678E0F9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6F11F8"/>
    <w:multiLevelType w:val="hybridMultilevel"/>
    <w:tmpl w:val="EFE23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63771D"/>
    <w:multiLevelType w:val="hybridMultilevel"/>
    <w:tmpl w:val="D954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41A51"/>
    <w:multiLevelType w:val="hybridMultilevel"/>
    <w:tmpl w:val="B978A1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81"/>
    <w:rsid w:val="000879CA"/>
    <w:rsid w:val="00092F59"/>
    <w:rsid w:val="000F0C5F"/>
    <w:rsid w:val="001014A0"/>
    <w:rsid w:val="00163667"/>
    <w:rsid w:val="001B396E"/>
    <w:rsid w:val="002045A9"/>
    <w:rsid w:val="0021599F"/>
    <w:rsid w:val="00275678"/>
    <w:rsid w:val="002802E5"/>
    <w:rsid w:val="002B0060"/>
    <w:rsid w:val="002B24B1"/>
    <w:rsid w:val="002C7C73"/>
    <w:rsid w:val="0030153F"/>
    <w:rsid w:val="00355FE3"/>
    <w:rsid w:val="00365AEA"/>
    <w:rsid w:val="003832F2"/>
    <w:rsid w:val="00401E1E"/>
    <w:rsid w:val="004467E5"/>
    <w:rsid w:val="00451315"/>
    <w:rsid w:val="0045723D"/>
    <w:rsid w:val="004618F3"/>
    <w:rsid w:val="004636EA"/>
    <w:rsid w:val="00464168"/>
    <w:rsid w:val="004B4189"/>
    <w:rsid w:val="004C7681"/>
    <w:rsid w:val="00534E63"/>
    <w:rsid w:val="00535C5E"/>
    <w:rsid w:val="00536728"/>
    <w:rsid w:val="005C6AEF"/>
    <w:rsid w:val="006049F3"/>
    <w:rsid w:val="00671356"/>
    <w:rsid w:val="00673373"/>
    <w:rsid w:val="0067362F"/>
    <w:rsid w:val="006B7CBD"/>
    <w:rsid w:val="006E01F3"/>
    <w:rsid w:val="00727993"/>
    <w:rsid w:val="00763D1B"/>
    <w:rsid w:val="00786A84"/>
    <w:rsid w:val="007C7FA3"/>
    <w:rsid w:val="007D6BEC"/>
    <w:rsid w:val="00805E82"/>
    <w:rsid w:val="00856E17"/>
    <w:rsid w:val="008634DE"/>
    <w:rsid w:val="008A2459"/>
    <w:rsid w:val="008F4838"/>
    <w:rsid w:val="0092597E"/>
    <w:rsid w:val="0092608C"/>
    <w:rsid w:val="00953534"/>
    <w:rsid w:val="00971E9D"/>
    <w:rsid w:val="009A4F7B"/>
    <w:rsid w:val="009F51E7"/>
    <w:rsid w:val="00A16274"/>
    <w:rsid w:val="00A8197F"/>
    <w:rsid w:val="00A9590B"/>
    <w:rsid w:val="00A9646B"/>
    <w:rsid w:val="00AB451F"/>
    <w:rsid w:val="00AD63E4"/>
    <w:rsid w:val="00AF5403"/>
    <w:rsid w:val="00B5218C"/>
    <w:rsid w:val="00B57266"/>
    <w:rsid w:val="00B649B3"/>
    <w:rsid w:val="00BB2FAB"/>
    <w:rsid w:val="00BD6425"/>
    <w:rsid w:val="00BF177F"/>
    <w:rsid w:val="00C35733"/>
    <w:rsid w:val="00C5369F"/>
    <w:rsid w:val="00C563EB"/>
    <w:rsid w:val="00C8736B"/>
    <w:rsid w:val="00CB0299"/>
    <w:rsid w:val="00CB1BF1"/>
    <w:rsid w:val="00CC0FC2"/>
    <w:rsid w:val="00D32B92"/>
    <w:rsid w:val="00D4206B"/>
    <w:rsid w:val="00D73271"/>
    <w:rsid w:val="00D9670B"/>
    <w:rsid w:val="00DA4DC9"/>
    <w:rsid w:val="00DB6D7E"/>
    <w:rsid w:val="00DC1DF3"/>
    <w:rsid w:val="00DC77F0"/>
    <w:rsid w:val="00DE2D31"/>
    <w:rsid w:val="00DE54A5"/>
    <w:rsid w:val="00E060AC"/>
    <w:rsid w:val="00E350FC"/>
    <w:rsid w:val="00E852FB"/>
    <w:rsid w:val="00E86DD2"/>
    <w:rsid w:val="00E87282"/>
    <w:rsid w:val="00EB5554"/>
    <w:rsid w:val="00EC1259"/>
    <w:rsid w:val="00ED7C6A"/>
    <w:rsid w:val="00FA28C1"/>
    <w:rsid w:val="00FC24DA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C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6C5B"/>
    <w:rPr>
      <w:rFonts w:ascii="Arial" w:hAnsi="Arial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tabs>
        <w:tab w:val="num" w:pos="720"/>
      </w:tabs>
      <w:ind w:left="720" w:hanging="720"/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link w:val="BodyText2Char"/>
    <w:uiPriority w:val="99"/>
    <w:rsid w:val="00ED7C6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6C5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7362F"/>
    <w:pPr>
      <w:ind w:left="720"/>
      <w:contextualSpacing/>
    </w:pPr>
  </w:style>
  <w:style w:type="character" w:styleId="LineNumber">
    <w:name w:val="line number"/>
    <w:basedOn w:val="DefaultParagraphFont"/>
    <w:uiPriority w:val="99"/>
    <w:rsid w:val="004636E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64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9B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64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9B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C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6C5B"/>
    <w:rPr>
      <w:rFonts w:ascii="Arial" w:hAnsi="Arial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tabs>
        <w:tab w:val="num" w:pos="720"/>
      </w:tabs>
      <w:ind w:left="720" w:hanging="720"/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link w:val="BodyText2Char"/>
    <w:uiPriority w:val="99"/>
    <w:rsid w:val="00ED7C6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6C5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7362F"/>
    <w:pPr>
      <w:ind w:left="720"/>
      <w:contextualSpacing/>
    </w:pPr>
  </w:style>
  <w:style w:type="character" w:styleId="LineNumber">
    <w:name w:val="line number"/>
    <w:basedOn w:val="DefaultParagraphFont"/>
    <w:uiPriority w:val="99"/>
    <w:rsid w:val="004636E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64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9B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64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9B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Obj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AD7ED6-2C0E-435B-8D43-8CE38DF1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Objective</Template>
  <TotalTime>620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Colorado</cp:lastModifiedBy>
  <cp:revision>3</cp:revision>
  <cp:lastPrinted>2012-01-12T19:29:00Z</cp:lastPrinted>
  <dcterms:created xsi:type="dcterms:W3CDTF">2012-07-10T18:17:00Z</dcterms:created>
  <dcterms:modified xsi:type="dcterms:W3CDTF">2012-07-11T06:41:00Z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TC300003561033</vt:lpwstr>
  </property>
</Properties>
</file>