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000"/>
      </w:tblPr>
      <w:tblGrid>
        <w:gridCol w:w="1714"/>
        <w:gridCol w:w="2130"/>
        <w:gridCol w:w="41"/>
        <w:gridCol w:w="3433"/>
        <w:gridCol w:w="2258"/>
      </w:tblGrid>
      <w:tr w:rsidR="00971E9D" w:rsidRPr="0021599F" w:rsidTr="000D793A">
        <w:trPr>
          <w:trHeight w:hRule="exact" w:val="288"/>
          <w:tblHeader/>
        </w:trPr>
        <w:tc>
          <w:tcPr>
            <w:tcW w:w="9576" w:type="dxa"/>
            <w:gridSpan w:val="5"/>
            <w:vAlign w:val="bottom"/>
          </w:tcPr>
          <w:p w:rsidR="00971E9D" w:rsidRPr="001F24DC" w:rsidRDefault="006228FB" w:rsidP="006228FB">
            <w:pPr>
              <w:pStyle w:val="ContactInfo"/>
            </w:pPr>
            <w:r>
              <w:t>6102 W. 92</w:t>
            </w:r>
            <w:r w:rsidRPr="006228FB">
              <w:rPr>
                <w:vertAlign w:val="superscript"/>
              </w:rPr>
              <w:t>ND</w:t>
            </w:r>
            <w:r>
              <w:t>. Place Westminster, Colorado 80031</w:t>
            </w:r>
          </w:p>
        </w:tc>
      </w:tr>
      <w:tr w:rsidR="00971E9D" w:rsidRPr="00DC1DF3" w:rsidTr="000D793A">
        <w:trPr>
          <w:trHeight w:hRule="exact" w:val="720"/>
          <w:tblHeader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6228FB" w:rsidP="006228FB">
            <w:pPr>
              <w:pStyle w:val="YourName"/>
            </w:pPr>
            <w:r>
              <w:t>James Murphy</w:t>
            </w:r>
            <w:r w:rsidR="00257FB9">
              <w:t xml:space="preserve"> </w:t>
            </w:r>
            <w:r w:rsidR="000C0DD0">
              <w:t xml:space="preserve">                                      </w:t>
            </w:r>
            <w:r w:rsidR="00257FB9" w:rsidRPr="000C0DD0">
              <w:rPr>
                <w:sz w:val="32"/>
                <w:szCs w:val="32"/>
              </w:rPr>
              <w:t>720-635-6705</w:t>
            </w:r>
          </w:p>
        </w:tc>
      </w:tr>
      <w:tr w:rsidR="00971E9D" w:rsidTr="000D793A">
        <w:tc>
          <w:tcPr>
            <w:tcW w:w="1714" w:type="dxa"/>
            <w:tcBorders>
              <w:top w:val="single" w:sz="4" w:space="0" w:color="auto"/>
            </w:tcBorders>
            <w:vAlign w:val="bottom"/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0C0DD0" w:rsidRDefault="006228FB" w:rsidP="006228FB">
            <w:pPr>
              <w:rPr>
                <w:b/>
              </w:rPr>
            </w:pPr>
            <w:r w:rsidRPr="000C0DD0">
              <w:rPr>
                <w:b/>
              </w:rPr>
              <w:t>To Obtain Employment With A Major Company That Will Utilize My Skills For The Benefit Of Myself And The Company</w:t>
            </w:r>
          </w:p>
        </w:tc>
      </w:tr>
      <w:tr w:rsidR="00B7604F" w:rsidTr="000D793A">
        <w:trPr>
          <w:trHeight w:val="463"/>
        </w:trPr>
        <w:tc>
          <w:tcPr>
            <w:tcW w:w="1714" w:type="dxa"/>
            <w:vAlign w:val="bottom"/>
          </w:tcPr>
          <w:p w:rsidR="00B7604F" w:rsidRPr="0070617C" w:rsidRDefault="00B7604F" w:rsidP="00971E9D">
            <w:pPr>
              <w:pStyle w:val="Heading1"/>
            </w:pPr>
            <w:r w:rsidRPr="0070617C">
              <w:t>Experience</w:t>
            </w:r>
          </w:p>
        </w:tc>
        <w:tc>
          <w:tcPr>
            <w:tcW w:w="2171" w:type="dxa"/>
            <w:gridSpan w:val="2"/>
            <w:vAlign w:val="bottom"/>
          </w:tcPr>
          <w:p w:rsidR="00B7604F" w:rsidRPr="0070617C" w:rsidRDefault="006228FB" w:rsidP="006228FB">
            <w:r>
              <w:t>1993-2013</w:t>
            </w:r>
          </w:p>
        </w:tc>
        <w:tc>
          <w:tcPr>
            <w:tcW w:w="3433" w:type="dxa"/>
            <w:vAlign w:val="bottom"/>
          </w:tcPr>
          <w:p w:rsidR="00B7604F" w:rsidRPr="0070617C" w:rsidRDefault="006228FB" w:rsidP="006228FB">
            <w:r>
              <w:t>Sandoz Pharmaceuticals Inc.</w:t>
            </w:r>
          </w:p>
        </w:tc>
        <w:tc>
          <w:tcPr>
            <w:tcW w:w="2258" w:type="dxa"/>
            <w:vAlign w:val="bottom"/>
          </w:tcPr>
          <w:p w:rsidR="00B7604F" w:rsidRPr="0070617C" w:rsidRDefault="006228FB" w:rsidP="006228FB">
            <w:r>
              <w:t>Broomfield, Colorado</w:t>
            </w:r>
          </w:p>
        </w:tc>
      </w:tr>
      <w:tr w:rsidR="00B7604F" w:rsidTr="000D793A">
        <w:trPr>
          <w:trHeight w:val="1149"/>
        </w:trPr>
        <w:tc>
          <w:tcPr>
            <w:tcW w:w="1714" w:type="dxa"/>
            <w:vAlign w:val="bottom"/>
          </w:tcPr>
          <w:p w:rsidR="00B7604F" w:rsidRPr="0070617C" w:rsidRDefault="00B7604F" w:rsidP="00971E9D">
            <w:pPr>
              <w:pStyle w:val="Heading1"/>
            </w:pPr>
          </w:p>
        </w:tc>
        <w:tc>
          <w:tcPr>
            <w:tcW w:w="7862" w:type="dxa"/>
            <w:gridSpan w:val="4"/>
            <w:vAlign w:val="bottom"/>
          </w:tcPr>
          <w:p w:rsidR="00B7604F" w:rsidRDefault="006228FB" w:rsidP="002802E5">
            <w:pPr>
              <w:pStyle w:val="Heading2"/>
            </w:pPr>
            <w:r>
              <w:t>Pressman Tech 3</w:t>
            </w:r>
          </w:p>
          <w:p w:rsidR="00B7604F" w:rsidRPr="0070617C" w:rsidRDefault="006228FB" w:rsidP="00971E9D">
            <w:pPr>
              <w:pStyle w:val="BulletedList"/>
              <w:numPr>
                <w:ilvl w:val="0"/>
                <w:numId w:val="1"/>
              </w:numPr>
            </w:pPr>
            <w:r>
              <w:t>Operation Of High Speed Presses</w:t>
            </w:r>
          </w:p>
          <w:p w:rsidR="002F3CDD" w:rsidRDefault="0034535D" w:rsidP="002F3CDD">
            <w:pPr>
              <w:pStyle w:val="BulletedList"/>
              <w:numPr>
                <w:ilvl w:val="0"/>
                <w:numId w:val="1"/>
              </w:numPr>
            </w:pPr>
            <w:r>
              <w:t>Set-Up,</w:t>
            </w:r>
            <w:r w:rsidR="006228FB">
              <w:t xml:space="preserve"> Tear </w:t>
            </w:r>
            <w:proofErr w:type="spellStart"/>
            <w:r w:rsidR="006228FB">
              <w:t>Down</w:t>
            </w:r>
            <w:r>
              <w:t>,Cleaning</w:t>
            </w:r>
            <w:proofErr w:type="spellEnd"/>
            <w:r w:rsidR="006228FB">
              <w:t xml:space="preserve"> O</w:t>
            </w:r>
            <w:r>
              <w:t>f Equipment For Each Batch Record</w:t>
            </w:r>
          </w:p>
          <w:p w:rsidR="0034535D" w:rsidRPr="0034535D" w:rsidRDefault="0034535D" w:rsidP="0034535D">
            <w:pPr>
              <w:ind w:left="245"/>
            </w:pPr>
            <w:r>
              <w:t>Over 200 Product Line</w:t>
            </w:r>
          </w:p>
          <w:p w:rsidR="00B7604F" w:rsidRDefault="006228FB" w:rsidP="006228FB">
            <w:pPr>
              <w:pStyle w:val="BulletedList"/>
              <w:numPr>
                <w:ilvl w:val="0"/>
                <w:numId w:val="1"/>
              </w:numPr>
            </w:pPr>
            <w:r>
              <w:t>Assures Quality Of Highest Standards</w:t>
            </w:r>
          </w:p>
          <w:p w:rsidR="00257FB9" w:rsidRDefault="00257FB9" w:rsidP="009168A5">
            <w:pPr>
              <w:ind w:left="245"/>
            </w:pPr>
            <w:r>
              <w:t>Certified Trainer Of 8 Different Presses</w:t>
            </w:r>
          </w:p>
          <w:p w:rsidR="00257FB9" w:rsidRDefault="00257FB9" w:rsidP="00257FB9">
            <w:pPr>
              <w:ind w:left="245"/>
            </w:pPr>
            <w:r>
              <w:t>Operates Bohle Lift, Hand Power Jacks, Hand Pallet Jacks, Hand Power Lifting Equipment Above Head</w:t>
            </w:r>
          </w:p>
          <w:p w:rsidR="000D793A" w:rsidRDefault="000D793A" w:rsidP="00257FB9">
            <w:pPr>
              <w:ind w:left="245"/>
            </w:pPr>
            <w:r>
              <w:t xml:space="preserve">Trained On GMP’s And SOP’s </w:t>
            </w:r>
          </w:p>
          <w:p w:rsidR="000D793A" w:rsidRDefault="000D793A" w:rsidP="00257FB9">
            <w:pPr>
              <w:ind w:left="245"/>
            </w:pPr>
            <w:r>
              <w:t>Safety Trained on HS&amp;E Procedures</w:t>
            </w:r>
            <w:r w:rsidR="0034535D">
              <w:t xml:space="preserve"> </w:t>
            </w:r>
          </w:p>
          <w:p w:rsidR="001E6DE1" w:rsidRPr="00257FB9" w:rsidRDefault="0034535D" w:rsidP="001E6DE1">
            <w:pPr>
              <w:ind w:left="245"/>
            </w:pPr>
            <w:r>
              <w:t>Lean Manufacturing Process, Follow Batch Records</w:t>
            </w:r>
            <w:r w:rsidR="001E6DE1">
              <w:t xml:space="preserve">  </w:t>
            </w:r>
          </w:p>
        </w:tc>
      </w:tr>
      <w:tr w:rsidR="006049F3" w:rsidTr="000D793A">
        <w:trPr>
          <w:trHeight w:val="502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6049F3" w:rsidRPr="0070617C" w:rsidRDefault="001E6DE1" w:rsidP="006228FB">
            <w:r>
              <w:t>1</w:t>
            </w:r>
            <w:r w:rsidR="006228FB">
              <w:t>983-1991</w:t>
            </w:r>
          </w:p>
        </w:tc>
        <w:tc>
          <w:tcPr>
            <w:tcW w:w="3474" w:type="dxa"/>
            <w:gridSpan w:val="2"/>
            <w:vAlign w:val="bottom"/>
          </w:tcPr>
          <w:p w:rsidR="006049F3" w:rsidRPr="0070617C" w:rsidRDefault="006228FB" w:rsidP="006228FB">
            <w:r>
              <w:t>Murphy’s Graphic And Printing</w:t>
            </w:r>
          </w:p>
        </w:tc>
        <w:tc>
          <w:tcPr>
            <w:tcW w:w="2258" w:type="dxa"/>
            <w:vAlign w:val="bottom"/>
          </w:tcPr>
          <w:p w:rsidR="006049F3" w:rsidRPr="0070617C" w:rsidRDefault="006228FB" w:rsidP="006228FB">
            <w:r>
              <w:t>Boulder Colorado</w:t>
            </w:r>
          </w:p>
        </w:tc>
      </w:tr>
      <w:tr w:rsidR="006049F3" w:rsidTr="000D793A">
        <w:trPr>
          <w:trHeight w:val="1110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2F3CDD" w:rsidRDefault="0023368A" w:rsidP="002F3CDD">
            <w:pPr>
              <w:pStyle w:val="Heading2"/>
              <w:rPr>
                <w:rFonts w:asciiTheme="minorHAnsi" w:hAnsiTheme="minorHAnsi"/>
                <w:spacing w:val="0"/>
                <w:sz w:val="20"/>
                <w:szCs w:val="20"/>
              </w:rPr>
            </w:pPr>
            <w:r>
              <w:t>Pressman</w:t>
            </w:r>
          </w:p>
          <w:p w:rsidR="002F3CDD" w:rsidRDefault="0023368A" w:rsidP="002F3CDD">
            <w:pPr>
              <w:pStyle w:val="BulletedList"/>
              <w:numPr>
                <w:ilvl w:val="0"/>
                <w:numId w:val="1"/>
              </w:numPr>
            </w:pPr>
            <w:r>
              <w:t>Running Presses</w:t>
            </w:r>
          </w:p>
          <w:p w:rsidR="000C0DD0" w:rsidRPr="000C0DD0" w:rsidRDefault="000C0DD0" w:rsidP="000C0DD0">
            <w:pPr>
              <w:ind w:left="245"/>
            </w:pPr>
            <w:r>
              <w:t>Estimator Of Printing Jobs</w:t>
            </w:r>
          </w:p>
          <w:p w:rsidR="002F3CDD" w:rsidRDefault="0023368A" w:rsidP="002F3CDD">
            <w:pPr>
              <w:pStyle w:val="BulletedList"/>
              <w:numPr>
                <w:ilvl w:val="0"/>
                <w:numId w:val="1"/>
              </w:numPr>
            </w:pPr>
            <w:r>
              <w:t>Presses Included Hamada 600,660,770CDX, Ryobi 3302</w:t>
            </w:r>
          </w:p>
          <w:p w:rsidR="006049F3" w:rsidRDefault="0023368A" w:rsidP="0023368A">
            <w:pPr>
              <w:pStyle w:val="BulletedList"/>
              <w:numPr>
                <w:ilvl w:val="0"/>
                <w:numId w:val="1"/>
              </w:numPr>
            </w:pPr>
            <w:r>
              <w:t>Kluge, Heidelberg Windmill, Folders, Cutters, Collators</w:t>
            </w:r>
          </w:p>
        </w:tc>
      </w:tr>
      <w:tr w:rsidR="006049F3" w:rsidTr="000D793A">
        <w:trPr>
          <w:trHeight w:val="529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6049F3" w:rsidRPr="0070617C" w:rsidRDefault="0023368A" w:rsidP="0023368A">
            <w:r>
              <w:t>1980-1983</w:t>
            </w:r>
          </w:p>
        </w:tc>
        <w:tc>
          <w:tcPr>
            <w:tcW w:w="3474" w:type="dxa"/>
            <w:gridSpan w:val="2"/>
            <w:vAlign w:val="bottom"/>
          </w:tcPr>
          <w:p w:rsidR="006049F3" w:rsidRPr="0070617C" w:rsidRDefault="0023368A" w:rsidP="0023368A">
            <w:r>
              <w:t>Southland Corporation(7-Eleven)</w:t>
            </w:r>
          </w:p>
        </w:tc>
        <w:tc>
          <w:tcPr>
            <w:tcW w:w="2258" w:type="dxa"/>
            <w:vAlign w:val="bottom"/>
          </w:tcPr>
          <w:p w:rsidR="006049F3" w:rsidRPr="0070617C" w:rsidRDefault="0023368A" w:rsidP="0023368A">
            <w:r>
              <w:t>Boulder Colorado</w:t>
            </w:r>
          </w:p>
        </w:tc>
      </w:tr>
      <w:tr w:rsidR="006049F3" w:rsidTr="000D793A">
        <w:trPr>
          <w:trHeight w:val="1083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2F3CDD" w:rsidRDefault="0023368A" w:rsidP="002F3CDD">
            <w:pPr>
              <w:pStyle w:val="Heading2"/>
              <w:rPr>
                <w:rFonts w:asciiTheme="minorHAnsi" w:hAnsiTheme="minorHAnsi"/>
                <w:spacing w:val="0"/>
                <w:sz w:val="20"/>
                <w:szCs w:val="20"/>
              </w:rPr>
            </w:pPr>
            <w:r>
              <w:t>Store Manager</w:t>
            </w:r>
          </w:p>
          <w:p w:rsidR="002F3CDD" w:rsidRPr="0070617C" w:rsidRDefault="0023368A" w:rsidP="002F3CDD">
            <w:pPr>
              <w:pStyle w:val="BulletedList"/>
              <w:numPr>
                <w:ilvl w:val="0"/>
                <w:numId w:val="1"/>
              </w:numPr>
            </w:pPr>
            <w:r>
              <w:t>Manager</w:t>
            </w:r>
          </w:p>
          <w:p w:rsidR="002F3CDD" w:rsidRDefault="0023368A" w:rsidP="002F3CDD">
            <w:pPr>
              <w:pStyle w:val="BulletedList"/>
              <w:numPr>
                <w:ilvl w:val="0"/>
                <w:numId w:val="1"/>
              </w:numPr>
            </w:pPr>
            <w:r>
              <w:t>Perform All Duties Required To Maintain The Store</w:t>
            </w:r>
          </w:p>
          <w:p w:rsidR="006049F3" w:rsidRDefault="00257FB9" w:rsidP="00257FB9">
            <w:pPr>
              <w:pStyle w:val="BulletedList"/>
              <w:numPr>
                <w:ilvl w:val="0"/>
                <w:numId w:val="1"/>
              </w:numPr>
            </w:pPr>
            <w:r>
              <w:t xml:space="preserve">Deposits, Ordering, Stocking, Fronting, Preparing Food, Hiring, Firing, Cashier, Cleanliness of Store, </w:t>
            </w:r>
            <w:r w:rsidR="0041217B">
              <w:t xml:space="preserve">Operation Of A </w:t>
            </w:r>
            <w:r>
              <w:t>Gasoline Store</w:t>
            </w:r>
            <w:r w:rsidR="0041217B">
              <w:t>.</w:t>
            </w:r>
          </w:p>
        </w:tc>
      </w:tr>
      <w:tr w:rsidR="00B7604F" w:rsidTr="000D793A">
        <w:trPr>
          <w:trHeight w:val="462"/>
        </w:trPr>
        <w:tc>
          <w:tcPr>
            <w:tcW w:w="1714" w:type="dxa"/>
            <w:vAlign w:val="bottom"/>
          </w:tcPr>
          <w:p w:rsidR="00B7604F" w:rsidRPr="003126B2" w:rsidRDefault="00B7604F" w:rsidP="00971E9D">
            <w:pPr>
              <w:pStyle w:val="Heading1"/>
            </w:pPr>
            <w:r w:rsidRPr="003126B2">
              <w:t>Education</w:t>
            </w:r>
          </w:p>
        </w:tc>
        <w:tc>
          <w:tcPr>
            <w:tcW w:w="2130" w:type="dxa"/>
            <w:vAlign w:val="bottom"/>
          </w:tcPr>
          <w:p w:rsidR="00B7604F" w:rsidRPr="0070617C" w:rsidRDefault="0023368A" w:rsidP="0023368A">
            <w:r>
              <w:t>Hazmat Training</w:t>
            </w:r>
          </w:p>
        </w:tc>
        <w:tc>
          <w:tcPr>
            <w:tcW w:w="3474" w:type="dxa"/>
            <w:gridSpan w:val="2"/>
            <w:vAlign w:val="bottom"/>
          </w:tcPr>
          <w:p w:rsidR="00B7604F" w:rsidRPr="0070617C" w:rsidRDefault="0023368A" w:rsidP="0023368A">
            <w:r>
              <w:t>Front Range Community College</w:t>
            </w:r>
          </w:p>
        </w:tc>
        <w:tc>
          <w:tcPr>
            <w:tcW w:w="2258" w:type="dxa"/>
            <w:vAlign w:val="bottom"/>
          </w:tcPr>
          <w:p w:rsidR="00B7604F" w:rsidRPr="00ED7C6A" w:rsidRDefault="0023368A" w:rsidP="0023368A">
            <w:r>
              <w:t>Westminster Colorado</w:t>
            </w:r>
          </w:p>
        </w:tc>
      </w:tr>
      <w:tr w:rsidR="00B7604F" w:rsidTr="000D793A">
        <w:trPr>
          <w:trHeight w:val="568"/>
        </w:trPr>
        <w:tc>
          <w:tcPr>
            <w:tcW w:w="1714" w:type="dxa"/>
            <w:vAlign w:val="bottom"/>
          </w:tcPr>
          <w:p w:rsidR="00B7604F" w:rsidRPr="003126B2" w:rsidRDefault="00B7604F" w:rsidP="00971E9D">
            <w:pPr>
              <w:pStyle w:val="Heading1"/>
            </w:pPr>
          </w:p>
        </w:tc>
        <w:tc>
          <w:tcPr>
            <w:tcW w:w="7862" w:type="dxa"/>
            <w:gridSpan w:val="4"/>
            <w:vAlign w:val="bottom"/>
          </w:tcPr>
          <w:p w:rsidR="00B7604F" w:rsidRPr="0070617C" w:rsidRDefault="000D793A" w:rsidP="006049F3">
            <w:pPr>
              <w:pStyle w:val="Heading2"/>
            </w:pPr>
            <w:r>
              <w:t>Certified Team</w:t>
            </w:r>
            <w:r w:rsidR="009168A5">
              <w:t xml:space="preserve"> Member</w:t>
            </w:r>
          </w:p>
          <w:p w:rsidR="00B7604F" w:rsidRDefault="000C0DD0" w:rsidP="000C0DD0">
            <w:pPr>
              <w:pStyle w:val="BulletedList"/>
              <w:numPr>
                <w:ilvl w:val="0"/>
                <w:numId w:val="1"/>
              </w:numPr>
            </w:pPr>
            <w:r>
              <w:t>Century 21 Realty Course (Licensed)</w:t>
            </w:r>
          </w:p>
          <w:p w:rsidR="009168A5" w:rsidRDefault="009168A5" w:rsidP="009168A5">
            <w:pPr>
              <w:ind w:left="245"/>
            </w:pPr>
            <w:r>
              <w:t>Supervisor Training Classes</w:t>
            </w:r>
          </w:p>
          <w:p w:rsidR="009168A5" w:rsidRDefault="009168A5" w:rsidP="009168A5">
            <w:pPr>
              <w:ind w:left="245"/>
            </w:pPr>
            <w:r>
              <w:t>Stress Management Classes</w:t>
            </w:r>
          </w:p>
          <w:p w:rsidR="009168A5" w:rsidRPr="009168A5" w:rsidRDefault="009168A5" w:rsidP="009168A5">
            <w:pPr>
              <w:ind w:left="245"/>
            </w:pPr>
            <w:r>
              <w:t>Computer Classes In Excel, Windows, Outlook, Word</w:t>
            </w:r>
          </w:p>
        </w:tc>
      </w:tr>
      <w:tr w:rsidR="00971E9D" w:rsidRPr="007A5F3F" w:rsidTr="000D793A">
        <w:tc>
          <w:tcPr>
            <w:tcW w:w="1714" w:type="dxa"/>
            <w:vAlign w:val="bottom"/>
          </w:tcPr>
          <w:p w:rsidR="00971E9D" w:rsidRPr="003126B2" w:rsidRDefault="009168A5" w:rsidP="00971E9D">
            <w:pPr>
              <w:pStyle w:val="Heading1"/>
            </w:pPr>
            <w:r>
              <w:t>SKILLS</w:t>
            </w:r>
          </w:p>
        </w:tc>
        <w:tc>
          <w:tcPr>
            <w:tcW w:w="7862" w:type="dxa"/>
            <w:gridSpan w:val="4"/>
            <w:vAlign w:val="bottom"/>
          </w:tcPr>
          <w:p w:rsidR="00971E9D" w:rsidRPr="0070617C" w:rsidRDefault="001E6DE1" w:rsidP="0034535D">
            <w:r>
              <w:t>Ability To Learn Quickly</w:t>
            </w:r>
            <w:r w:rsidR="009168A5">
              <w:t xml:space="preserve">, </w:t>
            </w:r>
            <w:r w:rsidR="0034535D">
              <w:t xml:space="preserve">Good </w:t>
            </w:r>
            <w:r>
              <w:t>Problem-Solving</w:t>
            </w:r>
            <w:r w:rsidR="0034535D">
              <w:t xml:space="preserve"> Skills, Good Commutation Skills.</w:t>
            </w:r>
          </w:p>
        </w:tc>
      </w:tr>
    </w:tbl>
    <w:p w:rsidR="002F3CDD" w:rsidRDefault="002F3CDD" w:rsidP="00AB451F"/>
    <w:sectPr w:rsidR="002F3CDD" w:rsidSect="003214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9244B1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004"/>
  <w:defaultTabStop w:val="720"/>
  <w:noPunctuationKerning/>
  <w:characterSpacingControl w:val="doNotCompress"/>
  <w:savePreviewPicture/>
  <w:compat/>
  <w:rsids>
    <w:rsidRoot w:val="000D793A"/>
    <w:rsid w:val="000C0DD0"/>
    <w:rsid w:val="000D793A"/>
    <w:rsid w:val="001014A0"/>
    <w:rsid w:val="001E6DE1"/>
    <w:rsid w:val="002045A9"/>
    <w:rsid w:val="00223B44"/>
    <w:rsid w:val="0023368A"/>
    <w:rsid w:val="00257FB9"/>
    <w:rsid w:val="002802E5"/>
    <w:rsid w:val="002B0060"/>
    <w:rsid w:val="002F3CDD"/>
    <w:rsid w:val="0032146F"/>
    <w:rsid w:val="0034535D"/>
    <w:rsid w:val="00355FE3"/>
    <w:rsid w:val="00365AEA"/>
    <w:rsid w:val="0041217B"/>
    <w:rsid w:val="00431CE5"/>
    <w:rsid w:val="004467E5"/>
    <w:rsid w:val="00536728"/>
    <w:rsid w:val="006049F3"/>
    <w:rsid w:val="006228FB"/>
    <w:rsid w:val="00727993"/>
    <w:rsid w:val="00735D82"/>
    <w:rsid w:val="007C7FA3"/>
    <w:rsid w:val="00856E17"/>
    <w:rsid w:val="00913823"/>
    <w:rsid w:val="009168A5"/>
    <w:rsid w:val="00971E9D"/>
    <w:rsid w:val="00A045B4"/>
    <w:rsid w:val="00AB451F"/>
    <w:rsid w:val="00AD63E4"/>
    <w:rsid w:val="00B5218C"/>
    <w:rsid w:val="00B7604F"/>
    <w:rsid w:val="00BB2FAB"/>
    <w:rsid w:val="00C5369F"/>
    <w:rsid w:val="00C60FC3"/>
    <w:rsid w:val="00C8736B"/>
    <w:rsid w:val="00C9398F"/>
    <w:rsid w:val="00CB0299"/>
    <w:rsid w:val="00D73271"/>
    <w:rsid w:val="00E82287"/>
    <w:rsid w:val="00E86DD2"/>
    <w:rsid w:val="00E87282"/>
    <w:rsid w:val="00ED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46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2F3CDD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B7604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sid w:val="0032146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pPr>
      <w:numPr>
        <w:numId w:val="2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semiHidden/>
    <w:rsid w:val="002F3CD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m\My%20Documents\Jim%20Resume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F9C4BA-F5BB-4B9D-83E0-B8FE6BDFD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Jim Resume 2013</Template>
  <TotalTime>40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james murphy</dc:creator>
  <cp:keywords/>
  <cp:lastModifiedBy>james murphy</cp:lastModifiedBy>
  <cp:revision>5</cp:revision>
  <dcterms:created xsi:type="dcterms:W3CDTF">2013-06-03T16:06:00Z</dcterms:created>
  <dcterms:modified xsi:type="dcterms:W3CDTF">2013-06-06T15:21:00Z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