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81D" w:rsidRDefault="0034281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Kalimah Muhammad</w:t>
      </w:r>
    </w:p>
    <w:p w:rsidR="0034281D" w:rsidRDefault="0034281D">
      <w:pPr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b/>
          <w:bCs/>
          <w:sz w:val="22"/>
          <w:szCs w:val="22"/>
        </w:rPr>
        <w:t>2938 Cherry Street</w:t>
      </w:r>
    </w:p>
    <w:p w:rsidR="0034281D" w:rsidRDefault="0034281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Denver, Co 80207</w:t>
      </w:r>
    </w:p>
    <w:p w:rsidR="0034281D" w:rsidRDefault="0034281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C:720-838-8205</w:t>
      </w:r>
    </w:p>
    <w:p w:rsidR="0034281D" w:rsidRDefault="0034281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Email: Kym3104@gmail.com</w:t>
      </w:r>
    </w:p>
    <w:p w:rsidR="0034281D" w:rsidRDefault="0034281D">
      <w:pPr>
        <w:rPr>
          <w:b/>
          <w:bCs/>
          <w:sz w:val="22"/>
          <w:szCs w:val="22"/>
        </w:rPr>
      </w:pPr>
    </w:p>
    <w:p w:rsidR="0034281D" w:rsidRDefault="0034281D">
      <w:pPr>
        <w:rPr>
          <w:b/>
          <w:bCs/>
          <w:sz w:val="22"/>
          <w:szCs w:val="22"/>
        </w:rPr>
      </w:pPr>
      <w:r>
        <w:rPr>
          <w:b/>
          <w:bCs/>
          <w:sz w:val="28"/>
          <w:szCs w:val="28"/>
          <w:u w:val="single"/>
        </w:rPr>
        <w:t xml:space="preserve">Objective-  </w:t>
      </w:r>
      <w:r>
        <w:rPr>
          <w:b/>
          <w:bCs/>
          <w:sz w:val="22"/>
          <w:szCs w:val="22"/>
        </w:rPr>
        <w:t>To utilize my current abilities and acquire new skills to further my career while learning as much about the business as possible to best serve the customers I come in contact with.</w:t>
      </w:r>
    </w:p>
    <w:p w:rsidR="0034281D" w:rsidRDefault="0034281D">
      <w:pPr>
        <w:rPr>
          <w:sz w:val="28"/>
          <w:szCs w:val="28"/>
        </w:rPr>
      </w:pPr>
    </w:p>
    <w:p w:rsidR="0034281D" w:rsidRDefault="0034281D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Employment:</w:t>
      </w:r>
    </w:p>
    <w:p w:rsidR="0034281D" w:rsidRDefault="0034281D">
      <w:pPr>
        <w:rPr>
          <w:b/>
          <w:bCs/>
          <w:sz w:val="28"/>
          <w:szCs w:val="28"/>
        </w:rPr>
      </w:pPr>
    </w:p>
    <w:p w:rsidR="0034281D" w:rsidRDefault="0034281D">
      <w:pPr>
        <w:ind w:left="360" w:hanging="360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Convergys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Customer Service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4"/>
          <w:szCs w:val="24"/>
        </w:rPr>
        <w:t>Denver, Co.</w:t>
      </w:r>
    </w:p>
    <w:p w:rsidR="0034281D" w:rsidRDefault="0034281D">
      <w:pPr>
        <w:rPr>
          <w:sz w:val="22"/>
          <w:szCs w:val="22"/>
        </w:rPr>
      </w:pPr>
      <w:r>
        <w:rPr>
          <w:sz w:val="22"/>
          <w:szCs w:val="22"/>
        </w:rPr>
        <w:t>November-September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4281D" w:rsidRDefault="0034281D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>Answered all inbound calls for customers</w:t>
      </w:r>
    </w:p>
    <w:p w:rsidR="0034281D" w:rsidRDefault="0034281D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>Tracked packages</w:t>
      </w:r>
    </w:p>
    <w:p w:rsidR="0034281D" w:rsidRDefault="0034281D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>Documented customer inquires</w:t>
      </w:r>
    </w:p>
    <w:p w:rsidR="0034281D" w:rsidRDefault="0034281D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>Provided all post office information</w:t>
      </w:r>
    </w:p>
    <w:p w:rsidR="0034281D" w:rsidRDefault="0034281D">
      <w:pPr>
        <w:rPr>
          <w:b/>
          <w:bCs/>
          <w:sz w:val="28"/>
          <w:szCs w:val="28"/>
        </w:rPr>
      </w:pPr>
    </w:p>
    <w:p w:rsidR="0034281D" w:rsidRDefault="0034281D">
      <w:pPr>
        <w:ind w:left="360" w:hanging="360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The Spa at Cherry Creek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Massage Therapist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4"/>
          <w:szCs w:val="24"/>
        </w:rPr>
        <w:t>Denver, Co.</w:t>
      </w:r>
      <w:r>
        <w:rPr>
          <w:b/>
          <w:bCs/>
          <w:sz w:val="28"/>
          <w:szCs w:val="28"/>
        </w:rPr>
        <w:tab/>
      </w:r>
    </w:p>
    <w:p w:rsidR="0034281D" w:rsidRDefault="0034281D">
      <w:pPr>
        <w:rPr>
          <w:sz w:val="22"/>
          <w:szCs w:val="22"/>
        </w:rPr>
      </w:pPr>
      <w:r>
        <w:rPr>
          <w:sz w:val="22"/>
          <w:szCs w:val="22"/>
        </w:rPr>
        <w:t>July-July</w:t>
      </w:r>
      <w:r>
        <w:rPr>
          <w:sz w:val="22"/>
          <w:szCs w:val="22"/>
        </w:rPr>
        <w:tab/>
      </w:r>
    </w:p>
    <w:p w:rsidR="0034281D" w:rsidRDefault="0034281D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>Provided one hour massage for clients</w:t>
      </w:r>
    </w:p>
    <w:p w:rsidR="0034281D" w:rsidRDefault="0034281D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>Sold Products</w:t>
      </w:r>
    </w:p>
    <w:p w:rsidR="0034281D" w:rsidRDefault="0034281D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>Maintained Cleanliness of area</w:t>
      </w:r>
    </w:p>
    <w:p w:rsidR="0034281D" w:rsidRDefault="0034281D">
      <w:pPr>
        <w:rPr>
          <w:sz w:val="22"/>
          <w:szCs w:val="22"/>
        </w:rPr>
      </w:pPr>
    </w:p>
    <w:p w:rsidR="0034281D" w:rsidRDefault="0034281D">
      <w:pPr>
        <w:rPr>
          <w:sz w:val="22"/>
          <w:szCs w:val="22"/>
        </w:rPr>
      </w:pPr>
    </w:p>
    <w:p w:rsidR="0034281D" w:rsidRDefault="0034281D">
      <w:pPr>
        <w:rPr>
          <w:sz w:val="22"/>
          <w:szCs w:val="22"/>
        </w:rPr>
      </w:pPr>
    </w:p>
    <w:p w:rsidR="0034281D" w:rsidRDefault="0034281D">
      <w:pPr>
        <w:ind w:left="360" w:hanging="360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Kiddi Kandids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Photographer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4"/>
          <w:szCs w:val="24"/>
        </w:rPr>
        <w:t>Atlanta, Ga.</w:t>
      </w:r>
    </w:p>
    <w:p w:rsidR="0034281D" w:rsidRDefault="0034281D">
      <w:pPr>
        <w:rPr>
          <w:sz w:val="22"/>
          <w:szCs w:val="22"/>
        </w:rPr>
      </w:pPr>
      <w:r>
        <w:rPr>
          <w:sz w:val="22"/>
          <w:szCs w:val="22"/>
        </w:rPr>
        <w:t>November-July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4281D" w:rsidRDefault="0034281D">
      <w:pPr>
        <w:ind w:left="360" w:hanging="36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Scheduling appointments </w:t>
      </w:r>
    </w:p>
    <w:p w:rsidR="0034281D" w:rsidRDefault="0034281D">
      <w:pPr>
        <w:ind w:left="360" w:hanging="36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putting up sets taking pictures </w:t>
      </w:r>
    </w:p>
    <w:p w:rsidR="0034281D" w:rsidRDefault="0034281D">
      <w:pPr>
        <w:ind w:left="360" w:hanging="36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cash handling</w:t>
      </w:r>
    </w:p>
    <w:p w:rsidR="0034281D" w:rsidRDefault="0034281D">
      <w:pPr>
        <w:rPr>
          <w:sz w:val="22"/>
          <w:szCs w:val="22"/>
        </w:rPr>
      </w:pPr>
    </w:p>
    <w:p w:rsidR="0034281D" w:rsidRDefault="0034281D">
      <w:pPr>
        <w:rPr>
          <w:b/>
          <w:bCs/>
          <w:sz w:val="28"/>
          <w:szCs w:val="28"/>
          <w:u w:val="single"/>
        </w:rPr>
      </w:pPr>
    </w:p>
    <w:p w:rsidR="0034281D" w:rsidRDefault="0034281D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Education:</w:t>
      </w:r>
    </w:p>
    <w:p w:rsidR="0034281D" w:rsidRDefault="0034281D">
      <w:pPr>
        <w:rPr>
          <w:sz w:val="24"/>
          <w:szCs w:val="24"/>
        </w:rPr>
      </w:pPr>
      <w:r>
        <w:rPr>
          <w:sz w:val="24"/>
          <w:szCs w:val="24"/>
        </w:rPr>
        <w:t>Concorde career college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Graduate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Aurora, Co</w:t>
      </w:r>
    </w:p>
    <w:p w:rsidR="0034281D" w:rsidRDefault="0034281D">
      <w:pPr>
        <w:rPr>
          <w:sz w:val="24"/>
          <w:szCs w:val="24"/>
        </w:rPr>
      </w:pPr>
      <w:r>
        <w:rPr>
          <w:sz w:val="24"/>
          <w:szCs w:val="24"/>
        </w:rPr>
        <w:t xml:space="preserve">Associates of Science </w:t>
      </w:r>
    </w:p>
    <w:p w:rsidR="0034281D" w:rsidRDefault="0034281D">
      <w:pPr>
        <w:rPr>
          <w:sz w:val="24"/>
          <w:szCs w:val="24"/>
        </w:rPr>
      </w:pPr>
    </w:p>
    <w:sectPr w:rsidR="0034281D" w:rsidSect="0034281D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81D" w:rsidRDefault="0034281D" w:rsidP="0034281D">
      <w:r>
        <w:separator/>
      </w:r>
    </w:p>
  </w:endnote>
  <w:endnote w:type="continuationSeparator" w:id="0">
    <w:p w:rsidR="0034281D" w:rsidRDefault="0034281D" w:rsidP="003428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81D" w:rsidRDefault="0034281D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81D" w:rsidRDefault="0034281D" w:rsidP="0034281D">
      <w:r>
        <w:separator/>
      </w:r>
    </w:p>
  </w:footnote>
  <w:footnote w:type="continuationSeparator" w:id="0">
    <w:p w:rsidR="0034281D" w:rsidRDefault="0034281D" w:rsidP="003428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81D" w:rsidRDefault="0034281D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34281D"/>
    <w:rsid w:val="00342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