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35603E87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1C4DEF99" w14:textId="77777777" w:rsidR="00692703" w:rsidRPr="00CF1A49" w:rsidRDefault="00382949" w:rsidP="00913946">
            <w:pPr>
              <w:pStyle w:val="Title"/>
            </w:pPr>
            <w:r>
              <w:t>Kimberly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Reich</w:t>
            </w:r>
          </w:p>
          <w:p w14:paraId="74ED7E78" w14:textId="77777777" w:rsidR="00692703" w:rsidRPr="00CF1A49" w:rsidRDefault="00382949" w:rsidP="00913946">
            <w:pPr>
              <w:pStyle w:val="ContactInfo"/>
              <w:contextualSpacing w:val="0"/>
            </w:pPr>
            <w:r>
              <w:t>6631 Echo Circle Firestone CO 80504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BDA1C27A767643F18B0873222802819F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281-299-8619</w:t>
            </w:r>
          </w:p>
          <w:p w14:paraId="5619C325" w14:textId="77777777" w:rsidR="00692703" w:rsidRPr="00CF1A49" w:rsidRDefault="00382949" w:rsidP="00913946">
            <w:pPr>
              <w:pStyle w:val="ContactInfoEmphasis"/>
              <w:contextualSpacing w:val="0"/>
            </w:pPr>
            <w:r>
              <w:t>Johnsonkimberly1349@gmail.com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C3C708BEC25946FB930321700E38E468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www.linkedin.com/in/kimberly-reich-50a29a85</w:t>
            </w:r>
            <w:r w:rsidR="00692703" w:rsidRPr="00CF1A49">
              <w:t xml:space="preserve"> </w:t>
            </w:r>
          </w:p>
        </w:tc>
      </w:tr>
      <w:tr w:rsidR="009571D8" w:rsidRPr="00CF1A49" w14:paraId="78C95812" w14:textId="77777777" w:rsidTr="00692703">
        <w:tc>
          <w:tcPr>
            <w:tcW w:w="9360" w:type="dxa"/>
            <w:tcMar>
              <w:top w:w="432" w:type="dxa"/>
            </w:tcMar>
          </w:tcPr>
          <w:p w14:paraId="484BA3F3" w14:textId="77777777" w:rsidR="001755A8" w:rsidRDefault="00382949" w:rsidP="00913946">
            <w:pPr>
              <w:contextualSpacing w:val="0"/>
            </w:pPr>
            <w:r>
              <w:t>Accomplished and energetic with a solid history of customer service, data entry and online sales representative. Motivated leader with strong organization and prioritization abilities.</w:t>
            </w:r>
          </w:p>
          <w:p w14:paraId="18DD7221" w14:textId="77777777" w:rsidR="00382949" w:rsidRPr="00382949" w:rsidRDefault="00382949" w:rsidP="00913946">
            <w:pPr>
              <w:contextualSpacing w:val="0"/>
              <w:rPr>
                <w:b/>
              </w:rPr>
            </w:pPr>
            <w:r w:rsidRPr="00382949">
              <w:rPr>
                <w:b/>
              </w:rPr>
              <w:t>Overview:</w:t>
            </w:r>
          </w:p>
          <w:p w14:paraId="02700F18" w14:textId="77777777" w:rsidR="00382949" w:rsidRDefault="00382949" w:rsidP="00382949">
            <w:pPr>
              <w:pStyle w:val="ListParagraph"/>
              <w:numPr>
                <w:ilvl w:val="0"/>
                <w:numId w:val="14"/>
              </w:numPr>
            </w:pPr>
            <w:r>
              <w:t>8 Years customer service, representative, manager and sales</w:t>
            </w:r>
          </w:p>
          <w:p w14:paraId="1FFFBA8D" w14:textId="77777777" w:rsidR="00382949" w:rsidRDefault="00382949" w:rsidP="00382949">
            <w:pPr>
              <w:pStyle w:val="ListParagraph"/>
              <w:numPr>
                <w:ilvl w:val="0"/>
                <w:numId w:val="14"/>
              </w:numPr>
            </w:pPr>
            <w:r>
              <w:t>Recognized for high level of accuracy in data entry</w:t>
            </w:r>
          </w:p>
          <w:p w14:paraId="30A47ADC" w14:textId="77777777" w:rsidR="00382949" w:rsidRDefault="00382949" w:rsidP="00382949">
            <w:pPr>
              <w:pStyle w:val="ListParagraph"/>
              <w:numPr>
                <w:ilvl w:val="0"/>
                <w:numId w:val="14"/>
              </w:numPr>
            </w:pPr>
            <w:r>
              <w:t>Superb communication skills and exceptional performance reviews</w:t>
            </w:r>
          </w:p>
          <w:p w14:paraId="310A06EA" w14:textId="61050C44" w:rsidR="001B07B7" w:rsidRDefault="001B07B7" w:rsidP="00382949">
            <w:pPr>
              <w:pStyle w:val="ListParagraph"/>
              <w:numPr>
                <w:ilvl w:val="0"/>
                <w:numId w:val="14"/>
              </w:numPr>
            </w:pPr>
            <w:r>
              <w:t>Basic knowledge of Wor</w:t>
            </w:r>
            <w:r w:rsidR="00E23B49">
              <w:t>d</w:t>
            </w:r>
            <w:bookmarkStart w:id="0" w:name="_GoBack"/>
            <w:bookmarkEnd w:id="0"/>
            <w:r>
              <w:t xml:space="preserve"> and Excel</w:t>
            </w:r>
          </w:p>
          <w:p w14:paraId="68B8134D" w14:textId="77777777" w:rsidR="00382949" w:rsidRPr="00CF1A49" w:rsidRDefault="00382949" w:rsidP="00382949">
            <w:pPr>
              <w:pStyle w:val="ListParagraph"/>
              <w:numPr>
                <w:ilvl w:val="0"/>
                <w:numId w:val="14"/>
              </w:numPr>
            </w:pPr>
            <w:r>
              <w:t xml:space="preserve">Self-starter with innovative </w:t>
            </w:r>
            <w:r w:rsidR="001B07B7">
              <w:t>problem-solving</w:t>
            </w:r>
            <w:r>
              <w:t xml:space="preserve"> skills</w:t>
            </w:r>
          </w:p>
        </w:tc>
      </w:tr>
    </w:tbl>
    <w:p w14:paraId="5F44A858" w14:textId="77777777" w:rsidR="004E01EB" w:rsidRPr="00CF1A49" w:rsidRDefault="00E23B49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4DC17C5CC82D4534A82B2E3FD3885B10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0" w:type="auto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8220"/>
      </w:tblGrid>
      <w:tr w:rsidR="001D0BF1" w:rsidRPr="00CF1A49" w14:paraId="65CB694F" w14:textId="77777777" w:rsidTr="00D6251A">
        <w:tc>
          <w:tcPr>
            <w:tcW w:w="0" w:type="auto"/>
          </w:tcPr>
          <w:p w14:paraId="67FB10E8" w14:textId="77777777" w:rsidR="001D0BF1" w:rsidRPr="00CF1A49" w:rsidRDefault="00382949" w:rsidP="00D6251A">
            <w:pPr>
              <w:pStyle w:val="Heading3"/>
              <w:contextualSpacing w:val="0"/>
              <w:outlineLvl w:val="2"/>
            </w:pPr>
            <w:r>
              <w:t>2013</w:t>
            </w:r>
            <w:r w:rsidR="001D0BF1" w:rsidRPr="00CF1A49">
              <w:t xml:space="preserve"> – </w:t>
            </w:r>
            <w:r>
              <w:t>Current</w:t>
            </w:r>
          </w:p>
          <w:p w14:paraId="25C4856D" w14:textId="77777777" w:rsidR="001D0BF1" w:rsidRPr="00CF1A49" w:rsidRDefault="00720B85" w:rsidP="00D6251A">
            <w:pPr>
              <w:pStyle w:val="Heading2"/>
              <w:contextualSpacing w:val="0"/>
              <w:outlineLvl w:val="1"/>
            </w:pPr>
            <w:r>
              <w:t>Customer Service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Botanical Interests</w:t>
            </w:r>
          </w:p>
          <w:p w14:paraId="7F3F64B6" w14:textId="77777777" w:rsidR="00720B85" w:rsidRDefault="004F28F6" w:rsidP="00D6251A">
            <w:pPr>
              <w:pStyle w:val="ListParagraph"/>
              <w:numPr>
                <w:ilvl w:val="0"/>
                <w:numId w:val="15"/>
              </w:numPr>
            </w:pPr>
            <w:r>
              <w:t>Enter orders utilizing in house inventory system</w:t>
            </w:r>
          </w:p>
          <w:p w14:paraId="3E078A36" w14:textId="77777777" w:rsidR="004F28F6" w:rsidRDefault="004F28F6" w:rsidP="00D6251A">
            <w:pPr>
              <w:pStyle w:val="ListParagraph"/>
              <w:numPr>
                <w:ilvl w:val="0"/>
                <w:numId w:val="15"/>
              </w:numPr>
            </w:pPr>
            <w:r>
              <w:t xml:space="preserve">Work directly with the customers </w:t>
            </w:r>
          </w:p>
          <w:p w14:paraId="424E0944" w14:textId="77777777" w:rsidR="004F28F6" w:rsidRDefault="004F28F6" w:rsidP="00D6251A">
            <w:pPr>
              <w:pStyle w:val="ListParagraph"/>
              <w:numPr>
                <w:ilvl w:val="0"/>
                <w:numId w:val="15"/>
              </w:numPr>
            </w:pPr>
            <w:r>
              <w:t>Monitor customer orders</w:t>
            </w:r>
          </w:p>
          <w:p w14:paraId="46C652C4" w14:textId="77777777" w:rsidR="001B07B7" w:rsidRDefault="001B07B7" w:rsidP="00D6251A">
            <w:pPr>
              <w:pStyle w:val="ListParagraph"/>
              <w:numPr>
                <w:ilvl w:val="0"/>
                <w:numId w:val="15"/>
              </w:numPr>
            </w:pPr>
            <w:r>
              <w:t xml:space="preserve">Research and resolve customer issues </w:t>
            </w:r>
          </w:p>
          <w:p w14:paraId="4161F39B" w14:textId="77777777" w:rsidR="001E3120" w:rsidRPr="00CF1A49" w:rsidRDefault="001B07B7" w:rsidP="00D6251A">
            <w:pPr>
              <w:pStyle w:val="ListParagraph"/>
              <w:numPr>
                <w:ilvl w:val="0"/>
                <w:numId w:val="15"/>
              </w:numPr>
            </w:pPr>
            <w:r>
              <w:t>Assist the outside representatives as needed</w:t>
            </w:r>
            <w:r w:rsidR="00720B85">
              <w:t xml:space="preserve"> </w:t>
            </w:r>
          </w:p>
        </w:tc>
      </w:tr>
      <w:tr w:rsidR="00F61DF9" w:rsidRPr="00CF1A49" w14:paraId="0854EBF0" w14:textId="77777777" w:rsidTr="00D6251A">
        <w:trPr>
          <w:trHeight w:val="1372"/>
        </w:trPr>
        <w:tc>
          <w:tcPr>
            <w:tcW w:w="0" w:type="auto"/>
            <w:tcMar>
              <w:top w:w="216" w:type="dxa"/>
            </w:tcMar>
          </w:tcPr>
          <w:p w14:paraId="4793DA09" w14:textId="77777777" w:rsidR="00F61DF9" w:rsidRPr="00CF1A49" w:rsidRDefault="001B07B7" w:rsidP="00D6251A">
            <w:pPr>
              <w:pStyle w:val="Heading3"/>
              <w:contextualSpacing w:val="0"/>
              <w:outlineLvl w:val="2"/>
            </w:pPr>
            <w:r>
              <w:t>2010</w:t>
            </w:r>
            <w:r w:rsidR="00F61DF9" w:rsidRPr="00CF1A49">
              <w:t xml:space="preserve"> – </w:t>
            </w:r>
            <w:r>
              <w:t>2013</w:t>
            </w:r>
          </w:p>
          <w:p w14:paraId="0E20590C" w14:textId="77777777" w:rsidR="00F61DF9" w:rsidRPr="00CF1A49" w:rsidRDefault="00842FD7" w:rsidP="00D6251A">
            <w:pPr>
              <w:pStyle w:val="Heading2"/>
              <w:contextualSpacing w:val="0"/>
              <w:outlineLvl w:val="1"/>
            </w:pPr>
            <w:r>
              <w:t>Order Filler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Botanical Interests</w:t>
            </w:r>
          </w:p>
          <w:p w14:paraId="0A04E9AB" w14:textId="77777777" w:rsidR="00F61DF9" w:rsidRDefault="00842FD7" w:rsidP="00D6251A">
            <w:pPr>
              <w:pStyle w:val="ListParagraph"/>
              <w:numPr>
                <w:ilvl w:val="0"/>
                <w:numId w:val="16"/>
              </w:numPr>
            </w:pPr>
            <w:r>
              <w:t>Processed incoming orders efficiently and accurately according to procedures</w:t>
            </w:r>
          </w:p>
          <w:p w14:paraId="79850375" w14:textId="77777777" w:rsidR="00842FD7" w:rsidRDefault="00842FD7" w:rsidP="00D6251A">
            <w:pPr>
              <w:pStyle w:val="ListParagraph"/>
              <w:numPr>
                <w:ilvl w:val="0"/>
                <w:numId w:val="16"/>
              </w:numPr>
            </w:pPr>
            <w:r>
              <w:t>Identified and escalated priority issues</w:t>
            </w:r>
          </w:p>
          <w:p w14:paraId="7EE2A480" w14:textId="77777777" w:rsidR="00073DC3" w:rsidRDefault="00073DC3" w:rsidP="00D6251A">
            <w:pPr>
              <w:pStyle w:val="ListParagraph"/>
            </w:pPr>
          </w:p>
          <w:p w14:paraId="57CDAC39" w14:textId="77777777" w:rsidR="00073DC3" w:rsidRDefault="00073DC3" w:rsidP="00D6251A"/>
        </w:tc>
      </w:tr>
      <w:tr w:rsidR="00073DC3" w:rsidRPr="00CF1A49" w14:paraId="7D8638F1" w14:textId="77777777" w:rsidTr="00D6251A">
        <w:tblPrEx>
          <w:tblBorders>
            <w:lef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</w:tcPr>
          <w:p w14:paraId="3CEC18E0" w14:textId="6C25F549" w:rsidR="00073DC3" w:rsidRPr="00CF1A49" w:rsidRDefault="00261CAE" w:rsidP="00D6251A">
            <w:pPr>
              <w:pStyle w:val="Heading3"/>
              <w:contextualSpacing w:val="0"/>
              <w:outlineLvl w:val="2"/>
            </w:pPr>
            <w:r>
              <w:t>2005</w:t>
            </w:r>
            <w:r w:rsidR="00073DC3" w:rsidRPr="00CF1A49">
              <w:t xml:space="preserve"> – </w:t>
            </w:r>
            <w:r w:rsidR="00073DC3">
              <w:t>2006</w:t>
            </w:r>
          </w:p>
          <w:p w14:paraId="4883162D" w14:textId="77777777" w:rsidR="00073DC3" w:rsidRPr="00CF1A49" w:rsidRDefault="00073DC3" w:rsidP="00D6251A">
            <w:pPr>
              <w:pStyle w:val="Heading2"/>
              <w:contextualSpacing w:val="0"/>
              <w:outlineLvl w:val="1"/>
            </w:pPr>
            <w:r>
              <w:t>Customer Service manager</w:t>
            </w:r>
            <w:r w:rsidRPr="00CF1A49">
              <w:t xml:space="preserve">, </w:t>
            </w:r>
            <w:r>
              <w:rPr>
                <w:rStyle w:val="SubtleReference"/>
              </w:rPr>
              <w:t>Wal-mart</w:t>
            </w:r>
          </w:p>
          <w:p w14:paraId="67F69D27" w14:textId="77777777" w:rsidR="00073DC3" w:rsidRDefault="00073DC3" w:rsidP="00D6251A">
            <w:pPr>
              <w:pStyle w:val="ListParagraph"/>
              <w:numPr>
                <w:ilvl w:val="0"/>
                <w:numId w:val="15"/>
              </w:numPr>
            </w:pPr>
            <w:r>
              <w:t>Resolve customer complaints</w:t>
            </w:r>
          </w:p>
          <w:p w14:paraId="7AF7D514" w14:textId="77777777" w:rsidR="00073DC3" w:rsidRDefault="00073DC3" w:rsidP="00D6251A">
            <w:pPr>
              <w:pStyle w:val="ListParagraph"/>
              <w:numPr>
                <w:ilvl w:val="0"/>
                <w:numId w:val="15"/>
              </w:numPr>
            </w:pPr>
            <w:r>
              <w:t>Issue and cash money orders</w:t>
            </w:r>
          </w:p>
          <w:p w14:paraId="10B66065" w14:textId="77777777" w:rsidR="00073DC3" w:rsidRDefault="00073DC3" w:rsidP="00D6251A">
            <w:pPr>
              <w:pStyle w:val="ListParagraph"/>
              <w:numPr>
                <w:ilvl w:val="0"/>
                <w:numId w:val="15"/>
              </w:numPr>
            </w:pPr>
            <w:r>
              <w:t>Disperse money to and from cashiers</w:t>
            </w:r>
          </w:p>
          <w:p w14:paraId="64D89932" w14:textId="77777777" w:rsidR="00073DC3" w:rsidRDefault="00073DC3" w:rsidP="00D6251A">
            <w:pPr>
              <w:pStyle w:val="ListParagraph"/>
              <w:numPr>
                <w:ilvl w:val="0"/>
                <w:numId w:val="15"/>
              </w:numPr>
            </w:pPr>
            <w:r>
              <w:t>Maintained lunch and break schedules for cashiers</w:t>
            </w:r>
          </w:p>
          <w:p w14:paraId="353657BD" w14:textId="77777777" w:rsidR="00261CAE" w:rsidRDefault="00261CAE" w:rsidP="00261CAE">
            <w:pPr>
              <w:pStyle w:val="ListParagraph"/>
            </w:pPr>
          </w:p>
          <w:p w14:paraId="602F9CF6" w14:textId="77777777" w:rsidR="00261CAE" w:rsidRDefault="00261CAE" w:rsidP="00261CAE">
            <w:pPr>
              <w:pStyle w:val="ListParagraph"/>
            </w:pPr>
          </w:p>
          <w:tbl>
            <w:tblPr>
              <w:tblStyle w:val="TableGrid"/>
              <w:tblW w:w="0" w:type="auto"/>
              <w:tblInd w:w="72" w:type="dxa"/>
              <w:tblLook w:val="04A0" w:firstRow="1" w:lastRow="0" w:firstColumn="1" w:lastColumn="0" w:noHBand="0" w:noVBand="1"/>
              <w:tblDescription w:val="Experience layout table"/>
            </w:tblPr>
            <w:tblGrid>
              <w:gridCol w:w="5406"/>
            </w:tblGrid>
            <w:tr w:rsidR="00261CAE" w:rsidRPr="00CF1A49" w14:paraId="3FFCAEE5" w14:textId="77777777" w:rsidTr="00B51F6A">
              <w:tc>
                <w:tcPr>
                  <w:tcW w:w="0" w:type="auto"/>
                </w:tcPr>
                <w:p w14:paraId="6A75E462" w14:textId="1C62573E" w:rsidR="00261CAE" w:rsidRPr="00CF1A49" w:rsidRDefault="00261CAE" w:rsidP="00261CAE">
                  <w:pPr>
                    <w:pStyle w:val="Heading3"/>
                    <w:contextualSpacing w:val="0"/>
                    <w:outlineLvl w:val="2"/>
                  </w:pPr>
                  <w:r>
                    <w:t>200</w:t>
                  </w:r>
                  <w:r>
                    <w:t>4</w:t>
                  </w:r>
                  <w:r w:rsidRPr="00CF1A49">
                    <w:t xml:space="preserve"> – </w:t>
                  </w:r>
                  <w:r>
                    <w:t>200</w:t>
                  </w:r>
                  <w:r>
                    <w:t>5</w:t>
                  </w:r>
                </w:p>
                <w:p w14:paraId="47C77472" w14:textId="2BDDF13A" w:rsidR="00261CAE" w:rsidRPr="00CF1A49" w:rsidRDefault="00261CAE" w:rsidP="00261CAE">
                  <w:pPr>
                    <w:pStyle w:val="Heading2"/>
                    <w:contextualSpacing w:val="0"/>
                    <w:outlineLvl w:val="1"/>
                  </w:pPr>
                  <w:r>
                    <w:t>Customer Service desk</w:t>
                  </w:r>
                  <w:r w:rsidRPr="00CF1A49">
                    <w:t xml:space="preserve">, </w:t>
                  </w:r>
                  <w:r>
                    <w:rPr>
                      <w:rStyle w:val="SubtleReference"/>
                    </w:rPr>
                    <w:t>Wal-mart</w:t>
                  </w:r>
                </w:p>
                <w:p w14:paraId="2E8755D1" w14:textId="77777777" w:rsidR="00261CAE" w:rsidRDefault="00261CAE" w:rsidP="00261CAE">
                  <w:pPr>
                    <w:pStyle w:val="ListParagraph"/>
                    <w:numPr>
                      <w:ilvl w:val="0"/>
                      <w:numId w:val="15"/>
                    </w:numPr>
                  </w:pPr>
                  <w:r>
                    <w:t xml:space="preserve">Performed returns and exchanges of merchandise </w:t>
                  </w:r>
                </w:p>
                <w:p w14:paraId="4BF8551B" w14:textId="77777777" w:rsidR="00261CAE" w:rsidRDefault="00261CAE" w:rsidP="00261CAE">
                  <w:pPr>
                    <w:pStyle w:val="ListParagraph"/>
                    <w:numPr>
                      <w:ilvl w:val="0"/>
                      <w:numId w:val="15"/>
                    </w:numPr>
                  </w:pPr>
                  <w:r>
                    <w:t>Cashed checks and money orders</w:t>
                  </w:r>
                </w:p>
                <w:p w14:paraId="6232553B" w14:textId="402CDCC5" w:rsidR="004014C4" w:rsidRPr="00CF1A49" w:rsidRDefault="004014C4" w:rsidP="00261CAE">
                  <w:pPr>
                    <w:pStyle w:val="ListParagraph"/>
                    <w:numPr>
                      <w:ilvl w:val="0"/>
                      <w:numId w:val="15"/>
                    </w:numPr>
                  </w:pPr>
                  <w:r>
                    <w:t>Organized defective or claimed items</w:t>
                  </w:r>
                </w:p>
              </w:tc>
            </w:tr>
          </w:tbl>
          <w:p w14:paraId="3F9CCD8C" w14:textId="00D0AAA8" w:rsidR="00261CAE" w:rsidRPr="00CF1A49" w:rsidRDefault="00261CAE" w:rsidP="00261CAE"/>
        </w:tc>
      </w:tr>
      <w:tr w:rsidR="00261CAE" w:rsidRPr="00CF1A49" w14:paraId="25BD9BBD" w14:textId="77777777" w:rsidTr="00872CDF">
        <w:tblPrEx>
          <w:tblBorders>
            <w:lef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800"/>
        </w:trPr>
        <w:tc>
          <w:tcPr>
            <w:tcW w:w="0" w:type="auto"/>
          </w:tcPr>
          <w:p w14:paraId="736863E1" w14:textId="576330C8" w:rsidR="00261CAE" w:rsidRPr="00CF1A49" w:rsidRDefault="00261CAE" w:rsidP="00261CAE">
            <w:pPr>
              <w:pStyle w:val="Heading3"/>
              <w:contextualSpacing w:val="0"/>
              <w:outlineLvl w:val="2"/>
            </w:pPr>
            <w:r>
              <w:lastRenderedPageBreak/>
              <w:t>200</w:t>
            </w:r>
            <w:r>
              <w:t>3</w:t>
            </w:r>
            <w:r w:rsidRPr="00CF1A49">
              <w:t xml:space="preserve"> – </w:t>
            </w:r>
            <w:r>
              <w:t>200</w:t>
            </w:r>
            <w:r>
              <w:t>4</w:t>
            </w:r>
          </w:p>
          <w:p w14:paraId="06CC9DB6" w14:textId="4851E85E" w:rsidR="00261CAE" w:rsidRPr="00CF1A49" w:rsidRDefault="00261CAE" w:rsidP="00261CAE">
            <w:pPr>
              <w:pStyle w:val="Heading2"/>
              <w:contextualSpacing w:val="0"/>
              <w:outlineLvl w:val="1"/>
            </w:pPr>
            <w:r>
              <w:t>cashier</w:t>
            </w:r>
            <w:r w:rsidRPr="00CF1A49">
              <w:t xml:space="preserve">, </w:t>
            </w:r>
            <w:r>
              <w:rPr>
                <w:rStyle w:val="SubtleReference"/>
              </w:rPr>
              <w:t>Wal-mart</w:t>
            </w:r>
          </w:p>
          <w:p w14:paraId="616DAEFF" w14:textId="77777777" w:rsidR="00261CAE" w:rsidRDefault="004014C4" w:rsidP="004014C4">
            <w:pPr>
              <w:pStyle w:val="ListParagraph"/>
              <w:numPr>
                <w:ilvl w:val="0"/>
                <w:numId w:val="15"/>
              </w:numPr>
            </w:pPr>
            <w:r>
              <w:t>Receive payment by cash, check, credit cards, debit cards and vouchers</w:t>
            </w:r>
          </w:p>
          <w:p w14:paraId="5EBBC2A6" w14:textId="77777777" w:rsidR="004014C4" w:rsidRDefault="004014C4" w:rsidP="004014C4">
            <w:pPr>
              <w:pStyle w:val="ListParagraph"/>
              <w:numPr>
                <w:ilvl w:val="0"/>
                <w:numId w:val="15"/>
              </w:numPr>
            </w:pPr>
            <w:r>
              <w:t>Issue receipts, refunds, credits or change due to customers</w:t>
            </w:r>
          </w:p>
          <w:p w14:paraId="788F1FA3" w14:textId="4D6E19FF" w:rsidR="004014C4" w:rsidRDefault="004014C4" w:rsidP="004014C4">
            <w:pPr>
              <w:pStyle w:val="ListParagraph"/>
              <w:numPr>
                <w:ilvl w:val="0"/>
                <w:numId w:val="15"/>
              </w:numPr>
            </w:pPr>
            <w:r>
              <w:t>Count money in cash drawers at the beginning and ending of shift</w:t>
            </w:r>
          </w:p>
        </w:tc>
      </w:tr>
    </w:tbl>
    <w:sdt>
      <w:sdtPr>
        <w:alias w:val="Education:"/>
        <w:tag w:val="Education:"/>
        <w:id w:val="-1908763273"/>
        <w:placeholder>
          <w:docPart w:val="4B0300AD87304AC7B4B90D057189DF8B"/>
        </w:placeholder>
        <w:temporary/>
        <w:showingPlcHdr/>
        <w15:appearance w15:val="hidden"/>
      </w:sdtPr>
      <w:sdtEndPr/>
      <w:sdtContent>
        <w:p w14:paraId="21436186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2CDEF14C" w14:textId="77777777" w:rsidTr="00D66A52">
        <w:tc>
          <w:tcPr>
            <w:tcW w:w="9355" w:type="dxa"/>
          </w:tcPr>
          <w:p w14:paraId="310121C7" w14:textId="77777777" w:rsidR="001D0BF1" w:rsidRPr="00CF1A49" w:rsidRDefault="00842FD7" w:rsidP="001D0BF1">
            <w:pPr>
              <w:pStyle w:val="Heading3"/>
              <w:contextualSpacing w:val="0"/>
              <w:outlineLvl w:val="2"/>
            </w:pPr>
            <w:r>
              <w:t>May</w:t>
            </w:r>
            <w:r w:rsidR="001D0BF1" w:rsidRPr="00CF1A49">
              <w:t xml:space="preserve"> </w:t>
            </w:r>
            <w:r>
              <w:t>2000</w:t>
            </w:r>
          </w:p>
          <w:p w14:paraId="1379AFCE" w14:textId="77777777" w:rsidR="001D0BF1" w:rsidRPr="00CF1A49" w:rsidRDefault="00842FD7" w:rsidP="001D0BF1">
            <w:pPr>
              <w:pStyle w:val="Heading2"/>
              <w:contextualSpacing w:val="0"/>
              <w:outlineLvl w:val="1"/>
            </w:pPr>
            <w:r>
              <w:t>Diploma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beckwith academy</w:t>
            </w:r>
          </w:p>
          <w:p w14:paraId="3E5A2384" w14:textId="77777777" w:rsidR="007538DC" w:rsidRDefault="00842FD7" w:rsidP="00842FD7">
            <w:pPr>
              <w:pStyle w:val="ListParagraph"/>
              <w:numPr>
                <w:ilvl w:val="0"/>
                <w:numId w:val="17"/>
              </w:numPr>
            </w:pPr>
            <w:r>
              <w:t>Awarded state award for science project in 1998</w:t>
            </w:r>
          </w:p>
          <w:p w14:paraId="231142D7" w14:textId="77777777" w:rsidR="00842FD7" w:rsidRDefault="00842FD7" w:rsidP="00842FD7">
            <w:pPr>
              <w:pStyle w:val="ListParagraph"/>
              <w:numPr>
                <w:ilvl w:val="0"/>
                <w:numId w:val="17"/>
              </w:numPr>
            </w:pPr>
            <w:r>
              <w:t>Active member of the choir that participated in competitions</w:t>
            </w:r>
          </w:p>
          <w:p w14:paraId="683DFB4F" w14:textId="77777777" w:rsidR="00842FD7" w:rsidRPr="00CF1A49" w:rsidRDefault="00842FD7" w:rsidP="00842FD7">
            <w:pPr>
              <w:pStyle w:val="ListParagraph"/>
              <w:numPr>
                <w:ilvl w:val="0"/>
                <w:numId w:val="17"/>
              </w:numPr>
            </w:pPr>
            <w:r>
              <w:t>Regional championship in basketball</w:t>
            </w:r>
          </w:p>
        </w:tc>
      </w:tr>
      <w:tr w:rsidR="00F61DF9" w:rsidRPr="00CF1A49" w14:paraId="2D00FA50" w14:textId="77777777" w:rsidTr="00F61DF9">
        <w:tc>
          <w:tcPr>
            <w:tcW w:w="9355" w:type="dxa"/>
            <w:tcMar>
              <w:top w:w="216" w:type="dxa"/>
            </w:tcMar>
          </w:tcPr>
          <w:p w14:paraId="7FDBC427" w14:textId="77777777" w:rsidR="00F61DF9" w:rsidRDefault="00F61DF9" w:rsidP="00F61DF9"/>
        </w:tc>
      </w:tr>
    </w:tbl>
    <w:sdt>
      <w:sdtPr>
        <w:alias w:val="Skills:"/>
        <w:tag w:val="Skills:"/>
        <w:id w:val="-1392877668"/>
        <w:placeholder>
          <w:docPart w:val="3DA839D68FFB4AE9956DC7286554817A"/>
        </w:placeholder>
        <w:temporary/>
        <w:showingPlcHdr/>
        <w15:appearance w15:val="hidden"/>
      </w:sdtPr>
      <w:sdtEndPr/>
      <w:sdtContent>
        <w:p w14:paraId="198FA981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10BF380B" w14:textId="77777777" w:rsidTr="00CF1A49">
        <w:tc>
          <w:tcPr>
            <w:tcW w:w="4675" w:type="dxa"/>
          </w:tcPr>
          <w:p w14:paraId="3766768E" w14:textId="77777777" w:rsidR="001E3120" w:rsidRPr="006E1507" w:rsidRDefault="00261CAE" w:rsidP="006E1507">
            <w:pPr>
              <w:pStyle w:val="ListBullet"/>
              <w:contextualSpacing w:val="0"/>
            </w:pPr>
            <w:r>
              <w:t>KPH: 12720 Accuracy: 99.5%</w:t>
            </w:r>
          </w:p>
          <w:p w14:paraId="265631C2" w14:textId="77777777" w:rsidR="001F4E6D" w:rsidRDefault="00261CAE" w:rsidP="006E1507">
            <w:pPr>
              <w:pStyle w:val="ListBullet"/>
              <w:contextualSpacing w:val="0"/>
            </w:pPr>
            <w:r>
              <w:t>WPM: 65 Accuracy: 100%</w:t>
            </w:r>
          </w:p>
          <w:p w14:paraId="70DF045E" w14:textId="23825FD4" w:rsidR="00261CAE" w:rsidRPr="006E1507" w:rsidRDefault="004014C4" w:rsidP="006E1507">
            <w:pPr>
              <w:pStyle w:val="ListBullet"/>
              <w:contextualSpacing w:val="0"/>
            </w:pPr>
            <w:r>
              <w:t>Knowledge of Microsoft Word</w:t>
            </w:r>
          </w:p>
        </w:tc>
        <w:tc>
          <w:tcPr>
            <w:tcW w:w="4675" w:type="dxa"/>
            <w:tcMar>
              <w:left w:w="360" w:type="dxa"/>
            </w:tcMar>
          </w:tcPr>
          <w:p w14:paraId="36B781BC" w14:textId="3F320A01" w:rsidR="003A0632" w:rsidRPr="006E1507" w:rsidRDefault="004014C4" w:rsidP="006E1507">
            <w:pPr>
              <w:pStyle w:val="ListBullet"/>
              <w:contextualSpacing w:val="0"/>
            </w:pPr>
            <w:r>
              <w:t>Knowledge of Excel</w:t>
            </w:r>
          </w:p>
          <w:p w14:paraId="38F8DF3E" w14:textId="3BE0498E" w:rsidR="001E3120" w:rsidRPr="006E1507" w:rsidRDefault="004014C4" w:rsidP="006E1507">
            <w:pPr>
              <w:pStyle w:val="ListBullet"/>
              <w:contextualSpacing w:val="0"/>
            </w:pPr>
            <w:r>
              <w:t>Knowledge of Microsoft Outlook</w:t>
            </w:r>
          </w:p>
          <w:p w14:paraId="3E990E1D" w14:textId="139F75AE" w:rsidR="001E3120" w:rsidRPr="006E1507" w:rsidRDefault="004014C4" w:rsidP="006E1507">
            <w:pPr>
              <w:pStyle w:val="ListBullet"/>
              <w:contextualSpacing w:val="0"/>
            </w:pPr>
            <w:r>
              <w:t xml:space="preserve">Patient, Attentive &amp; Communitive </w:t>
            </w:r>
          </w:p>
        </w:tc>
      </w:tr>
    </w:tbl>
    <w:p w14:paraId="2C1D1416" w14:textId="12CE17F4" w:rsidR="00B51D1B" w:rsidRPr="006E1507" w:rsidRDefault="00B51D1B" w:rsidP="006E1507"/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7A189" w14:textId="77777777" w:rsidR="00382949" w:rsidRDefault="00382949" w:rsidP="0068194B">
      <w:r>
        <w:separator/>
      </w:r>
    </w:p>
    <w:p w14:paraId="641CF1A3" w14:textId="77777777" w:rsidR="00382949" w:rsidRDefault="00382949"/>
    <w:p w14:paraId="456EF77F" w14:textId="77777777" w:rsidR="00382949" w:rsidRDefault="00382949"/>
  </w:endnote>
  <w:endnote w:type="continuationSeparator" w:id="0">
    <w:p w14:paraId="68F30826" w14:textId="77777777" w:rsidR="00382949" w:rsidRDefault="00382949" w:rsidP="0068194B">
      <w:r>
        <w:continuationSeparator/>
      </w:r>
    </w:p>
    <w:p w14:paraId="4E8C7FC8" w14:textId="77777777" w:rsidR="00382949" w:rsidRDefault="00382949"/>
    <w:p w14:paraId="7F0EFDA9" w14:textId="77777777" w:rsidR="00382949" w:rsidRDefault="003829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8E26BF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59EA1" w14:textId="77777777" w:rsidR="00382949" w:rsidRDefault="00382949" w:rsidP="0068194B">
      <w:r>
        <w:separator/>
      </w:r>
    </w:p>
    <w:p w14:paraId="41C37C5A" w14:textId="77777777" w:rsidR="00382949" w:rsidRDefault="00382949"/>
    <w:p w14:paraId="038657D3" w14:textId="77777777" w:rsidR="00382949" w:rsidRDefault="00382949"/>
  </w:footnote>
  <w:footnote w:type="continuationSeparator" w:id="0">
    <w:p w14:paraId="68F8E913" w14:textId="77777777" w:rsidR="00382949" w:rsidRDefault="00382949" w:rsidP="0068194B">
      <w:r>
        <w:continuationSeparator/>
      </w:r>
    </w:p>
    <w:p w14:paraId="30126348" w14:textId="77777777" w:rsidR="00382949" w:rsidRDefault="00382949"/>
    <w:p w14:paraId="4C7791C7" w14:textId="77777777" w:rsidR="00382949" w:rsidRDefault="003829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5D15C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F231C97" wp14:editId="410C963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2802FFCF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69D5B12"/>
    <w:multiLevelType w:val="hybridMultilevel"/>
    <w:tmpl w:val="0A2A6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0F2CF5"/>
    <w:multiLevelType w:val="hybridMultilevel"/>
    <w:tmpl w:val="D49C1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D63E25"/>
    <w:multiLevelType w:val="hybridMultilevel"/>
    <w:tmpl w:val="B42EC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2A0A7185"/>
    <w:multiLevelType w:val="hybridMultilevel"/>
    <w:tmpl w:val="768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3"/>
  </w:num>
  <w:num w:numId="6">
    <w:abstractNumId w:val="3"/>
  </w:num>
  <w:num w:numId="7">
    <w:abstractNumId w:val="15"/>
  </w:num>
  <w:num w:numId="8">
    <w:abstractNumId w:val="2"/>
  </w:num>
  <w:num w:numId="9">
    <w:abstractNumId w:val="16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1"/>
  </w:num>
  <w:num w:numId="15">
    <w:abstractNumId w:val="10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949"/>
    <w:rsid w:val="000001EF"/>
    <w:rsid w:val="00007322"/>
    <w:rsid w:val="00007728"/>
    <w:rsid w:val="00024584"/>
    <w:rsid w:val="00024730"/>
    <w:rsid w:val="00055E95"/>
    <w:rsid w:val="0007021F"/>
    <w:rsid w:val="00073DC3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B07B7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49C9"/>
    <w:rsid w:val="0020597D"/>
    <w:rsid w:val="00213B4C"/>
    <w:rsid w:val="002253B0"/>
    <w:rsid w:val="00236D54"/>
    <w:rsid w:val="00241D8C"/>
    <w:rsid w:val="00241FDB"/>
    <w:rsid w:val="0024720C"/>
    <w:rsid w:val="002617AE"/>
    <w:rsid w:val="00261C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82949"/>
    <w:rsid w:val="003A0632"/>
    <w:rsid w:val="003A30E5"/>
    <w:rsid w:val="003A6ADF"/>
    <w:rsid w:val="003B5928"/>
    <w:rsid w:val="003D380F"/>
    <w:rsid w:val="003E160D"/>
    <w:rsid w:val="003F1D5F"/>
    <w:rsid w:val="004014C4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4E664D"/>
    <w:rsid w:val="004F28F6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0B85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42FD7"/>
    <w:rsid w:val="00855B59"/>
    <w:rsid w:val="00860461"/>
    <w:rsid w:val="0086487C"/>
    <w:rsid w:val="00870B20"/>
    <w:rsid w:val="00872CDF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251A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3B49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1FD8AF"/>
  <w15:chartTrackingRefBased/>
  <w15:docId w15:val="{6CEDEF6A-CCE4-45B1-9C2D-C7355ED4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berly%20Reich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A1C27A767643F18B08732228028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DD712-5764-4269-BA5A-A6A10905C379}"/>
      </w:docPartPr>
      <w:docPartBody>
        <w:p w:rsidR="0099081D" w:rsidRDefault="00CC3229">
          <w:pPr>
            <w:pStyle w:val="BDA1C27A767643F18B0873222802819F"/>
          </w:pPr>
          <w:r w:rsidRPr="00CF1A49">
            <w:t>·</w:t>
          </w:r>
        </w:p>
      </w:docPartBody>
    </w:docPart>
    <w:docPart>
      <w:docPartPr>
        <w:name w:val="C3C708BEC25946FB930321700E38E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20282-2F82-4797-BF0B-301FAB1A5F2F}"/>
      </w:docPartPr>
      <w:docPartBody>
        <w:p w:rsidR="0099081D" w:rsidRDefault="00CC3229">
          <w:pPr>
            <w:pStyle w:val="C3C708BEC25946FB930321700E38E468"/>
          </w:pPr>
          <w:r w:rsidRPr="00CF1A49">
            <w:t>·</w:t>
          </w:r>
        </w:p>
      </w:docPartBody>
    </w:docPart>
    <w:docPart>
      <w:docPartPr>
        <w:name w:val="4DC17C5CC82D4534A82B2E3FD3885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5BE53-1DC5-4992-B2F1-8CC6D5901EEE}"/>
      </w:docPartPr>
      <w:docPartBody>
        <w:p w:rsidR="0099081D" w:rsidRDefault="00CC3229">
          <w:pPr>
            <w:pStyle w:val="4DC17C5CC82D4534A82B2E3FD3885B10"/>
          </w:pPr>
          <w:r w:rsidRPr="00CF1A49">
            <w:t>Experience</w:t>
          </w:r>
        </w:p>
      </w:docPartBody>
    </w:docPart>
    <w:docPart>
      <w:docPartPr>
        <w:name w:val="4B0300AD87304AC7B4B90D057189D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4C454-0BE5-4B74-A714-8FCEBD4D92A0}"/>
      </w:docPartPr>
      <w:docPartBody>
        <w:p w:rsidR="0099081D" w:rsidRDefault="00CC3229">
          <w:pPr>
            <w:pStyle w:val="4B0300AD87304AC7B4B90D057189DF8B"/>
          </w:pPr>
          <w:r w:rsidRPr="00CF1A49">
            <w:t>Education</w:t>
          </w:r>
        </w:p>
      </w:docPartBody>
    </w:docPart>
    <w:docPart>
      <w:docPartPr>
        <w:name w:val="3DA839D68FFB4AE9956DC72865548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41EC5-F46B-4F50-93F5-9F939216149C}"/>
      </w:docPartPr>
      <w:docPartBody>
        <w:p w:rsidR="0099081D" w:rsidRDefault="00CC3229">
          <w:pPr>
            <w:pStyle w:val="3DA839D68FFB4AE9956DC7286554817A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29"/>
    <w:rsid w:val="0099081D"/>
    <w:rsid w:val="00C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92AC3573D342A9B3A87F46D6C49C97">
    <w:name w:val="DF92AC3573D342A9B3A87F46D6C49C97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F951E0D08A0A4ADD856C70136931B0DD">
    <w:name w:val="F951E0D08A0A4ADD856C70136931B0DD"/>
  </w:style>
  <w:style w:type="paragraph" w:customStyle="1" w:styleId="A5CC8B6671134CA98AC254905CDFCFDC">
    <w:name w:val="A5CC8B6671134CA98AC254905CDFCFDC"/>
  </w:style>
  <w:style w:type="paragraph" w:customStyle="1" w:styleId="BDA1C27A767643F18B0873222802819F">
    <w:name w:val="BDA1C27A767643F18B0873222802819F"/>
  </w:style>
  <w:style w:type="paragraph" w:customStyle="1" w:styleId="06653BF381794751A5F6906079575C57">
    <w:name w:val="06653BF381794751A5F6906079575C57"/>
  </w:style>
  <w:style w:type="paragraph" w:customStyle="1" w:styleId="1B3952AB407F4C8CB96812CB4C2637C4">
    <w:name w:val="1B3952AB407F4C8CB96812CB4C2637C4"/>
  </w:style>
  <w:style w:type="paragraph" w:customStyle="1" w:styleId="C3C708BEC25946FB930321700E38E468">
    <w:name w:val="C3C708BEC25946FB930321700E38E468"/>
  </w:style>
  <w:style w:type="paragraph" w:customStyle="1" w:styleId="F5C787E2FA1A4F25A9480A86494AC400">
    <w:name w:val="F5C787E2FA1A4F25A9480A86494AC400"/>
  </w:style>
  <w:style w:type="paragraph" w:customStyle="1" w:styleId="2A105B6A66A24D08A341DD20571765E3">
    <w:name w:val="2A105B6A66A24D08A341DD20571765E3"/>
  </w:style>
  <w:style w:type="paragraph" w:customStyle="1" w:styleId="5AC38405DF8942939EE78D76ED33FE88">
    <w:name w:val="5AC38405DF8942939EE78D76ED33FE88"/>
  </w:style>
  <w:style w:type="paragraph" w:customStyle="1" w:styleId="C5FCEE9D6D2C45D68AFE653521110311">
    <w:name w:val="C5FCEE9D6D2C45D68AFE653521110311"/>
  </w:style>
  <w:style w:type="paragraph" w:customStyle="1" w:styleId="4DC17C5CC82D4534A82B2E3FD3885B10">
    <w:name w:val="4DC17C5CC82D4534A82B2E3FD3885B10"/>
  </w:style>
  <w:style w:type="paragraph" w:customStyle="1" w:styleId="2541E55240164B33A5CF06801C6910B5">
    <w:name w:val="2541E55240164B33A5CF06801C6910B5"/>
  </w:style>
  <w:style w:type="paragraph" w:customStyle="1" w:styleId="7E5D0C7767A7440D862A88384D41BE17">
    <w:name w:val="7E5D0C7767A7440D862A88384D41BE17"/>
  </w:style>
  <w:style w:type="paragraph" w:customStyle="1" w:styleId="BC840EA92C5E45038403CA4B955A3DED">
    <w:name w:val="BC840EA92C5E45038403CA4B955A3DED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AA0574ACB1A9421DB3605876B99ECA9B">
    <w:name w:val="AA0574ACB1A9421DB3605876B99ECA9B"/>
  </w:style>
  <w:style w:type="paragraph" w:customStyle="1" w:styleId="7D20780D888F4BE08C5A7FABF5572317">
    <w:name w:val="7D20780D888F4BE08C5A7FABF5572317"/>
  </w:style>
  <w:style w:type="paragraph" w:customStyle="1" w:styleId="933B454587214B21BA8E3C417C5CB864">
    <w:name w:val="933B454587214B21BA8E3C417C5CB864"/>
  </w:style>
  <w:style w:type="paragraph" w:customStyle="1" w:styleId="63FE5CE7FACF4A2BA81BFF2AC5F848EE">
    <w:name w:val="63FE5CE7FACF4A2BA81BFF2AC5F848EE"/>
  </w:style>
  <w:style w:type="paragraph" w:customStyle="1" w:styleId="B6F5934E068A4E93B3D0DE2E5A281DE4">
    <w:name w:val="B6F5934E068A4E93B3D0DE2E5A281DE4"/>
  </w:style>
  <w:style w:type="paragraph" w:customStyle="1" w:styleId="BD96C79F1C404444B808DD773E5C9088">
    <w:name w:val="BD96C79F1C404444B808DD773E5C9088"/>
  </w:style>
  <w:style w:type="paragraph" w:customStyle="1" w:styleId="5B9915A825B449B28697A8B23A6D9978">
    <w:name w:val="5B9915A825B449B28697A8B23A6D9978"/>
  </w:style>
  <w:style w:type="paragraph" w:customStyle="1" w:styleId="4B0300AD87304AC7B4B90D057189DF8B">
    <w:name w:val="4B0300AD87304AC7B4B90D057189DF8B"/>
  </w:style>
  <w:style w:type="paragraph" w:customStyle="1" w:styleId="948CC6A37E54444CB9622CB3A9CB6E29">
    <w:name w:val="948CC6A37E54444CB9622CB3A9CB6E29"/>
  </w:style>
  <w:style w:type="paragraph" w:customStyle="1" w:styleId="554C9BED2E6B48139CC5FC69D56D2B3A">
    <w:name w:val="554C9BED2E6B48139CC5FC69D56D2B3A"/>
  </w:style>
  <w:style w:type="paragraph" w:customStyle="1" w:styleId="8FB195A08AA74F7A905B6658B2FECEFB">
    <w:name w:val="8FB195A08AA74F7A905B6658B2FECEFB"/>
  </w:style>
  <w:style w:type="paragraph" w:customStyle="1" w:styleId="767636D3545A402CB1B03E2D20CA7BB0">
    <w:name w:val="767636D3545A402CB1B03E2D20CA7BB0"/>
  </w:style>
  <w:style w:type="paragraph" w:customStyle="1" w:styleId="C46650A2A1E34619BE0C67F2679E22C0">
    <w:name w:val="C46650A2A1E34619BE0C67F2679E22C0"/>
  </w:style>
  <w:style w:type="paragraph" w:customStyle="1" w:styleId="393408E42835401A89703E7DC4EBFA14">
    <w:name w:val="393408E42835401A89703E7DC4EBFA14"/>
  </w:style>
  <w:style w:type="paragraph" w:customStyle="1" w:styleId="F39E66EEDB22451CA5F4ABFCE3BE1CF8">
    <w:name w:val="F39E66EEDB22451CA5F4ABFCE3BE1CF8"/>
  </w:style>
  <w:style w:type="paragraph" w:customStyle="1" w:styleId="21162B190E244B8B856F82AB163BB51C">
    <w:name w:val="21162B190E244B8B856F82AB163BB51C"/>
  </w:style>
  <w:style w:type="paragraph" w:customStyle="1" w:styleId="4825E8DDE81645A88E8AF488783ED6D0">
    <w:name w:val="4825E8DDE81645A88E8AF488783ED6D0"/>
  </w:style>
  <w:style w:type="paragraph" w:customStyle="1" w:styleId="79A3F311FFD74A97BAD5ABD2B7DA583A">
    <w:name w:val="79A3F311FFD74A97BAD5ABD2B7DA583A"/>
  </w:style>
  <w:style w:type="paragraph" w:customStyle="1" w:styleId="3DA839D68FFB4AE9956DC7286554817A">
    <w:name w:val="3DA839D68FFB4AE9956DC7286554817A"/>
  </w:style>
  <w:style w:type="paragraph" w:customStyle="1" w:styleId="62718BCF40904163A3EF80F6CFDF03DA">
    <w:name w:val="62718BCF40904163A3EF80F6CFDF03DA"/>
  </w:style>
  <w:style w:type="paragraph" w:customStyle="1" w:styleId="C56949A379D344578369C19837CA96CC">
    <w:name w:val="C56949A379D344578369C19837CA96CC"/>
  </w:style>
  <w:style w:type="paragraph" w:customStyle="1" w:styleId="810DACA910984C6EACDD2F898B97F8BA">
    <w:name w:val="810DACA910984C6EACDD2F898B97F8BA"/>
  </w:style>
  <w:style w:type="paragraph" w:customStyle="1" w:styleId="438FC174AFC8487A9D8D486D8D2CAF05">
    <w:name w:val="438FC174AFC8487A9D8D486D8D2CAF05"/>
  </w:style>
  <w:style w:type="paragraph" w:customStyle="1" w:styleId="1C1678E490024BFAAC3C6334BED9655E">
    <w:name w:val="1C1678E490024BFAAC3C6334BED9655E"/>
  </w:style>
  <w:style w:type="paragraph" w:customStyle="1" w:styleId="0DC8912B98D04DA18E53F1522FAE9D53">
    <w:name w:val="0DC8912B98D04DA18E53F1522FAE9D53"/>
  </w:style>
  <w:style w:type="paragraph" w:customStyle="1" w:styleId="E0BA0054953E47EBBF5390F32B6A22D4">
    <w:name w:val="E0BA0054953E47EBBF5390F32B6A22D4"/>
  </w:style>
  <w:style w:type="paragraph" w:customStyle="1" w:styleId="4D420266066449EBA1E5EAF9BFA74843">
    <w:name w:val="4D420266066449EBA1E5EAF9BFA74843"/>
    <w:rsid w:val="00CC32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design).dotx</Template>
  <TotalTime>322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Reich</dc:creator>
  <cp:keywords/>
  <dc:description/>
  <cp:lastModifiedBy>Kimberly Reich</cp:lastModifiedBy>
  <cp:revision>4</cp:revision>
  <dcterms:created xsi:type="dcterms:W3CDTF">2018-08-08T17:15:00Z</dcterms:created>
  <dcterms:modified xsi:type="dcterms:W3CDTF">2018-08-09T19:49:00Z</dcterms:modified>
  <cp:category/>
</cp:coreProperties>
</file>