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802"/>
        <w:gridCol w:w="2088"/>
      </w:tblGrid>
      <w:tr w:rsidR="001C33F0" w:rsidRPr="008A260A" w:rsidTr="00C54410">
        <w:trPr>
          <w:jc w:val="center"/>
        </w:trPr>
        <w:tc>
          <w:tcPr>
            <w:tcW w:w="10890" w:type="dxa"/>
            <w:gridSpan w:val="2"/>
            <w:vAlign w:val="bottom"/>
          </w:tcPr>
          <w:bookmarkStart w:id="0" w:name="_GoBack" w:displacedByCustomXml="next"/>
          <w:bookmarkEnd w:id="0" w:displacedByCustomXml="next"/>
          <w:sdt>
            <w:sdtPr>
              <w:rPr>
                <w:rStyle w:val="SectionHeadingChar"/>
              </w:rPr>
              <w:id w:val="3645376"/>
              <w:placeholder>
                <w:docPart w:val="6EA06D1F565A4ADCBC323C92910C6B48"/>
              </w:placeholder>
            </w:sdtPr>
            <w:sdtEndPr>
              <w:rPr>
                <w:rStyle w:val="DefaultParagraphFont"/>
                <w:b/>
                <w:caps/>
                <w:color w:val="auto"/>
              </w:rPr>
            </w:sdtEndPr>
            <w:sdtContent>
              <w:p w:rsidR="001C33F0" w:rsidRPr="002B2C79" w:rsidRDefault="001C33F0" w:rsidP="00C54410">
                <w:pPr>
                  <w:pStyle w:val="SectionHeading"/>
                  <w:rPr>
                    <w:caps w:val="0"/>
                    <w:color w:val="auto"/>
                  </w:rPr>
                </w:pPr>
                <w:r w:rsidRPr="002B2C79">
                  <w:rPr>
                    <w:rStyle w:val="SectionHeadingChar"/>
                    <w:b/>
                    <w:color w:val="auto"/>
                  </w:rPr>
                  <w:t>WORK EXPERIENCE</w:t>
                </w:r>
              </w:p>
            </w:sdtContent>
          </w:sdt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AB7677" w:rsidRDefault="00AB7677" w:rsidP="00C54410">
            <w:pPr>
              <w:rPr>
                <w:rStyle w:val="SectionbodytextChar"/>
              </w:rPr>
            </w:pPr>
          </w:p>
          <w:p w:rsidR="002B2C79" w:rsidRDefault="002B2C79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2013</w:t>
            </w:r>
          </w:p>
          <w:p w:rsidR="002B2C79" w:rsidRDefault="002B2C79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High Steel,</w:t>
            </w:r>
            <w:r w:rsidR="00AB7677">
              <w:rPr>
                <w:rStyle w:val="SectionbodytextChar"/>
              </w:rPr>
              <w:t xml:space="preserve"> Williamsport, PA</w:t>
            </w:r>
          </w:p>
          <w:p w:rsidR="00AB7677" w:rsidRDefault="00AB7677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Painter</w:t>
            </w:r>
          </w:p>
          <w:p w:rsidR="002B2C79" w:rsidRDefault="00AB7677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Responsibilities: Sandblasting, grinding and painting bridge structures</w:t>
            </w:r>
          </w:p>
          <w:p w:rsidR="00AB7677" w:rsidRDefault="00AB7677" w:rsidP="00C54410">
            <w:pPr>
              <w:rPr>
                <w:rStyle w:val="SectionbodytextChar"/>
              </w:rPr>
            </w:pPr>
          </w:p>
          <w:p w:rsidR="00BD0A3B" w:rsidRDefault="002B2C79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2012</w:t>
            </w:r>
          </w:p>
          <w:p w:rsidR="001C33F0" w:rsidRDefault="001C33F0" w:rsidP="00C54410">
            <w:pPr>
              <w:rPr>
                <w:color w:val="000000" w:themeColor="text1"/>
                <w:sz w:val="20"/>
              </w:rPr>
            </w:pPr>
            <w:r>
              <w:rPr>
                <w:rStyle w:val="SectionbodytextChar"/>
              </w:rPr>
              <w:t>American Peak Production, Williamsport, PA</w:t>
            </w:r>
            <w:r w:rsidR="00DE3E7D">
              <w:rPr>
                <w:rStyle w:val="SectionbodytextChar"/>
              </w:rPr>
              <w:t xml:space="preserve"> </w:t>
            </w:r>
          </w:p>
        </w:tc>
      </w:tr>
      <w:tr w:rsidR="001C33F0" w:rsidRPr="00B3216E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Pr="00B3216E" w:rsidRDefault="001C33F0" w:rsidP="00C54410">
            <w:pPr>
              <w:pStyle w:val="Sectionbodytextbold"/>
            </w:pPr>
            <w:r w:rsidRPr="00B3216E">
              <w:rPr>
                <w:rStyle w:val="SectionbodytextboldChar"/>
                <w:b/>
              </w:rPr>
              <w:t>Roustabout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BB2FA3" w:rsidP="00C54410">
            <w:pPr>
              <w:pStyle w:val="Sectionbodytext"/>
            </w:pPr>
            <w:r>
              <w:rPr>
                <w:rStyle w:val="SectionbodytextChar"/>
              </w:rPr>
              <w:t xml:space="preserve">Responsibilities: </w:t>
            </w:r>
            <w:r w:rsidR="001C33F0">
              <w:rPr>
                <w:rStyle w:val="SectionbodytextChar"/>
              </w:rPr>
              <w:t>P</w:t>
            </w:r>
            <w:r>
              <w:rPr>
                <w:rStyle w:val="SectionbodytextChar"/>
              </w:rPr>
              <w:t>aint</w:t>
            </w:r>
            <w:r w:rsidR="006D6493">
              <w:rPr>
                <w:rStyle w:val="SectionbodytextChar"/>
              </w:rPr>
              <w:t>ing</w:t>
            </w:r>
            <w:r>
              <w:rPr>
                <w:rStyle w:val="SectionbodytextChar"/>
              </w:rPr>
              <w:t xml:space="preserve"> well heads, tank</w:t>
            </w:r>
            <w:r w:rsidR="006D6493">
              <w:rPr>
                <w:rStyle w:val="SectionbodytextChar"/>
              </w:rPr>
              <w:t>s</w:t>
            </w:r>
            <w:r>
              <w:rPr>
                <w:rStyle w:val="SectionbodytextChar"/>
              </w:rPr>
              <w:t xml:space="preserve"> and pipes; mow</w:t>
            </w:r>
            <w:r w:rsidR="006D6493">
              <w:rPr>
                <w:rStyle w:val="SectionbodytextChar"/>
              </w:rPr>
              <w:t>ing</w:t>
            </w:r>
            <w:r>
              <w:rPr>
                <w:rStyle w:val="SectionbodytextChar"/>
              </w:rPr>
              <w:t xml:space="preserve"> and trim</w:t>
            </w:r>
            <w:r w:rsidR="006D6493">
              <w:rPr>
                <w:rStyle w:val="SectionbodytextChar"/>
              </w:rPr>
              <w:t>ming</w:t>
            </w:r>
            <w:r>
              <w:rPr>
                <w:rStyle w:val="SectionbodytextChar"/>
              </w:rPr>
              <w:t xml:space="preserve"> the grass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1C33F0" w:rsidP="00C54410"/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BD0A3B" w:rsidRDefault="00BD0A3B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2008-2012</w:t>
            </w:r>
          </w:p>
          <w:p w:rsidR="001C33F0" w:rsidRDefault="001C33F0" w:rsidP="00C54410">
            <w:r>
              <w:rPr>
                <w:rStyle w:val="SectionbodytextChar"/>
              </w:rPr>
              <w:t>Weis Markets</w:t>
            </w:r>
            <w:r w:rsidR="00BB2FA3">
              <w:rPr>
                <w:rStyle w:val="SectionbodytextChar"/>
              </w:rPr>
              <w:t xml:space="preserve"> (formerly Scot’s Lo-Cost)</w:t>
            </w:r>
            <w:r>
              <w:rPr>
                <w:rStyle w:val="SectionbodytextChar"/>
              </w:rPr>
              <w:t xml:space="preserve">, </w:t>
            </w:r>
            <w:r w:rsidRPr="008A260A">
              <w:rPr>
                <w:rStyle w:val="SectionbodytextboldChar"/>
                <w:b w:val="0"/>
              </w:rPr>
              <w:t>Montoursville, PA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1C33F0" w:rsidP="00C54410">
            <w:pPr>
              <w:pStyle w:val="Sectionbodytextbold"/>
            </w:pPr>
            <w:r>
              <w:t>Stock Person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BB2FA3" w:rsidP="006D6493">
            <w:r w:rsidRPr="00BB2FA3">
              <w:rPr>
                <w:rStyle w:val="SectionbodytextChar"/>
              </w:rPr>
              <w:t xml:space="preserve">Responsibilities: </w:t>
            </w:r>
            <w:r w:rsidR="001C33F0">
              <w:rPr>
                <w:rStyle w:val="SectionbodytextChar"/>
              </w:rPr>
              <w:t>Invent</w:t>
            </w:r>
            <w:r>
              <w:rPr>
                <w:rStyle w:val="SectionbodytextChar"/>
              </w:rPr>
              <w:t>ory, ordering and stock</w:t>
            </w:r>
            <w:r w:rsidR="006D6493">
              <w:rPr>
                <w:rStyle w:val="SectionbodytextChar"/>
              </w:rPr>
              <w:t>ing</w:t>
            </w:r>
            <w:r>
              <w:rPr>
                <w:rStyle w:val="SectionbodytextChar"/>
              </w:rPr>
              <w:t xml:space="preserve"> shelves; u</w:t>
            </w:r>
            <w:r w:rsidR="00DE3E7D">
              <w:rPr>
                <w:rStyle w:val="SectionbodytextChar"/>
              </w:rPr>
              <w:t>nload</w:t>
            </w:r>
            <w:r w:rsidR="006D6493">
              <w:rPr>
                <w:rStyle w:val="SectionbodytextChar"/>
              </w:rPr>
              <w:t>ing trucks and distributing</w:t>
            </w:r>
            <w:r w:rsidR="00DE3E7D">
              <w:rPr>
                <w:rStyle w:val="SectionbodytextChar"/>
              </w:rPr>
              <w:t xml:space="preserve"> </w:t>
            </w:r>
            <w:r w:rsidR="006D6493">
              <w:rPr>
                <w:rStyle w:val="SectionbodytextChar"/>
              </w:rPr>
              <w:t>products</w:t>
            </w:r>
            <w:r>
              <w:rPr>
                <w:rStyle w:val="SectionbodytextChar"/>
              </w:rPr>
              <w:t xml:space="preserve"> to shelving areas; r</w:t>
            </w:r>
            <w:r w:rsidR="006D6493">
              <w:rPr>
                <w:rStyle w:val="SectionbodytextChar"/>
              </w:rPr>
              <w:t>unning m</w:t>
            </w:r>
            <w:r w:rsidR="001C33F0">
              <w:rPr>
                <w:rStyle w:val="SectionbodytextChar"/>
              </w:rPr>
              <w:t>ower jacks, cash reg</w:t>
            </w:r>
            <w:r>
              <w:rPr>
                <w:rStyle w:val="SectionbodytextChar"/>
              </w:rPr>
              <w:t>ister and equipment as required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1C33F0" w:rsidP="00C54410">
            <w:pPr>
              <w:pStyle w:val="ContactInfo"/>
              <w:jc w:val="left"/>
            </w:pPr>
          </w:p>
        </w:tc>
      </w:tr>
      <w:tr w:rsidR="001C33F0" w:rsidRPr="00DA3273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BD0A3B" w:rsidRDefault="00BD0A3B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2004-2008</w:t>
            </w:r>
          </w:p>
          <w:p w:rsidR="001C33F0" w:rsidRDefault="001C33F0" w:rsidP="00C54410">
            <w:r>
              <w:rPr>
                <w:rStyle w:val="SectionbodytextChar"/>
              </w:rPr>
              <w:t>BiLo Supply, Montgomery, PA</w:t>
            </w:r>
          </w:p>
        </w:tc>
      </w:tr>
      <w:tr w:rsidR="001C33F0" w:rsidRPr="006F50BC" w:rsidTr="00C54410">
        <w:trPr>
          <w:gridAfter w:val="1"/>
          <w:wAfter w:w="2088" w:type="dxa"/>
          <w:trHeight w:val="155"/>
          <w:jc w:val="center"/>
        </w:trPr>
        <w:tc>
          <w:tcPr>
            <w:tcW w:w="8802" w:type="dxa"/>
            <w:vAlign w:val="bottom"/>
          </w:tcPr>
          <w:p w:rsidR="001C33F0" w:rsidRPr="006F50BC" w:rsidRDefault="00524799" w:rsidP="00C54410">
            <w:pPr>
              <w:pStyle w:val="Sectionbodytextbold"/>
              <w:rPr>
                <w:b w:val="0"/>
              </w:rPr>
            </w:pPr>
            <w:r>
              <w:rPr>
                <w:rStyle w:val="SectionbodytextboldChar"/>
                <w:b/>
              </w:rPr>
              <w:t>Warehouse Labor</w:t>
            </w:r>
            <w:r w:rsidR="001C33F0" w:rsidRPr="006F50BC">
              <w:rPr>
                <w:rStyle w:val="SectionbodytextboldChar"/>
                <w:b/>
              </w:rPr>
              <w:t>er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1C33F0" w:rsidRDefault="00BB2FA3" w:rsidP="006D6493">
            <w:r w:rsidRPr="00BB2FA3">
              <w:rPr>
                <w:rStyle w:val="SectionbodytextChar"/>
              </w:rPr>
              <w:t xml:space="preserve">Responsibilities: </w:t>
            </w:r>
            <w:r w:rsidR="005C7781">
              <w:rPr>
                <w:rStyle w:val="SectionbodytextChar"/>
              </w:rPr>
              <w:t>Inventory and stocking</w:t>
            </w:r>
            <w:r w:rsidR="001C33F0">
              <w:rPr>
                <w:rStyle w:val="SectionbodytextChar"/>
              </w:rPr>
              <w:t xml:space="preserve"> shelves, </w:t>
            </w:r>
            <w:r w:rsidR="006D6493">
              <w:rPr>
                <w:rStyle w:val="SectionbodytextChar"/>
              </w:rPr>
              <w:t>picking</w:t>
            </w:r>
            <w:r w:rsidR="001C33F0">
              <w:rPr>
                <w:rStyle w:val="SectionbodytextChar"/>
              </w:rPr>
              <w:t xml:space="preserve"> orders, </w:t>
            </w:r>
            <w:r>
              <w:rPr>
                <w:rStyle w:val="SectionbodytextChar"/>
              </w:rPr>
              <w:t>load</w:t>
            </w:r>
            <w:r w:rsidR="006D6493">
              <w:rPr>
                <w:rStyle w:val="SectionbodytextChar"/>
              </w:rPr>
              <w:t>ing</w:t>
            </w:r>
            <w:r>
              <w:rPr>
                <w:rStyle w:val="SectionbodytextChar"/>
              </w:rPr>
              <w:t xml:space="preserve"> product</w:t>
            </w:r>
            <w:r w:rsidR="006D6493">
              <w:rPr>
                <w:rStyle w:val="SectionbodytextChar"/>
              </w:rPr>
              <w:t>s</w:t>
            </w:r>
            <w:r>
              <w:rPr>
                <w:rStyle w:val="SectionbodytextChar"/>
              </w:rPr>
              <w:t xml:space="preserve"> onto skids and</w:t>
            </w:r>
            <w:r w:rsidR="001C33F0">
              <w:rPr>
                <w:rStyle w:val="SectionbodytextChar"/>
              </w:rPr>
              <w:t xml:space="preserve"> trucks, unload</w:t>
            </w:r>
            <w:r w:rsidR="006D6493">
              <w:rPr>
                <w:rStyle w:val="SectionbodytextChar"/>
              </w:rPr>
              <w:t>ing</w:t>
            </w:r>
            <w:r w:rsidR="001C33F0">
              <w:rPr>
                <w:rStyle w:val="SectionbodytextChar"/>
              </w:rPr>
              <w:t xml:space="preserve"> trucks and </w:t>
            </w:r>
            <w:r w:rsidR="006D6493">
              <w:rPr>
                <w:rStyle w:val="SectionbodytextChar"/>
              </w:rPr>
              <w:t>distributing</w:t>
            </w:r>
            <w:r>
              <w:rPr>
                <w:rStyle w:val="SectionbodytextChar"/>
              </w:rPr>
              <w:t xml:space="preserve"> products to the shelves</w:t>
            </w:r>
          </w:p>
        </w:tc>
      </w:tr>
      <w:tr w:rsidR="001C33F0" w:rsidTr="00C54410">
        <w:trPr>
          <w:gridAfter w:val="1"/>
          <w:wAfter w:w="2088" w:type="dxa"/>
          <w:jc w:val="center"/>
        </w:trPr>
        <w:tc>
          <w:tcPr>
            <w:tcW w:w="8802" w:type="dxa"/>
            <w:vAlign w:val="bottom"/>
          </w:tcPr>
          <w:p w:rsidR="00BD0A3B" w:rsidRDefault="00BD0A3B" w:rsidP="00C54410">
            <w:pPr>
              <w:rPr>
                <w:rStyle w:val="SectionbodytextChar"/>
              </w:rPr>
            </w:pPr>
          </w:p>
          <w:p w:rsidR="00BD0A3B" w:rsidRDefault="00BD0A3B" w:rsidP="00C54410">
            <w:pPr>
              <w:rPr>
                <w:rStyle w:val="SectionbodytextChar"/>
              </w:rPr>
            </w:pPr>
            <w:r>
              <w:rPr>
                <w:rStyle w:val="SectionbodytextChar"/>
              </w:rPr>
              <w:t>1999-2004</w:t>
            </w:r>
          </w:p>
          <w:p w:rsidR="001C33F0" w:rsidRDefault="001C33F0" w:rsidP="00C54410">
            <w:r>
              <w:rPr>
                <w:rStyle w:val="SectionbodytextChar"/>
              </w:rPr>
              <w:t xml:space="preserve">Scot’s Lo-Cost, </w:t>
            </w:r>
            <w:r w:rsidR="00BD0A3B">
              <w:rPr>
                <w:rStyle w:val="SectionbodytextboldChar"/>
                <w:b w:val="0"/>
              </w:rPr>
              <w:t xml:space="preserve">Montoursville, </w:t>
            </w:r>
            <w:r w:rsidRPr="008A260A">
              <w:rPr>
                <w:rStyle w:val="SectionbodytextboldChar"/>
                <w:b w:val="0"/>
              </w:rPr>
              <w:t>PA</w:t>
            </w:r>
          </w:p>
        </w:tc>
      </w:tr>
      <w:tr w:rsidR="001C33F0" w:rsidTr="00880423">
        <w:trPr>
          <w:gridAfter w:val="1"/>
          <w:wAfter w:w="2088" w:type="dxa"/>
          <w:trHeight w:val="37"/>
          <w:jc w:val="center"/>
        </w:trPr>
        <w:tc>
          <w:tcPr>
            <w:tcW w:w="8802" w:type="dxa"/>
            <w:vAlign w:val="bottom"/>
          </w:tcPr>
          <w:p w:rsidR="00880423" w:rsidRPr="00880423" w:rsidRDefault="001C33F0" w:rsidP="00880423">
            <w:pPr>
              <w:rPr>
                <w:rStyle w:val="SectionbodytextChar"/>
                <w:b/>
                <w:szCs w:val="20"/>
              </w:rPr>
            </w:pPr>
            <w:r w:rsidRPr="00880423">
              <w:rPr>
                <w:b/>
                <w:sz w:val="20"/>
                <w:szCs w:val="20"/>
              </w:rPr>
              <w:t>Stock Person</w:t>
            </w:r>
          </w:p>
          <w:p w:rsidR="00880423" w:rsidRDefault="00BB2FA3" w:rsidP="00880423">
            <w:pPr>
              <w:rPr>
                <w:rStyle w:val="SectionbodytextChar"/>
              </w:rPr>
            </w:pPr>
            <w:r w:rsidRPr="00BB2FA3">
              <w:rPr>
                <w:rStyle w:val="SectionbodytextChar"/>
              </w:rPr>
              <w:t xml:space="preserve">Responsibilities: </w:t>
            </w:r>
            <w:r w:rsidR="00880423">
              <w:rPr>
                <w:rStyle w:val="SectionbodytextChar"/>
              </w:rPr>
              <w:t>Inventor</w:t>
            </w:r>
            <w:r>
              <w:rPr>
                <w:rStyle w:val="SectionbodytextChar"/>
              </w:rPr>
              <w:t>y, ordering and stock</w:t>
            </w:r>
            <w:r w:rsidR="00637A6B">
              <w:rPr>
                <w:rStyle w:val="SectionbodytextChar"/>
              </w:rPr>
              <w:t>ing</w:t>
            </w:r>
            <w:r>
              <w:rPr>
                <w:rStyle w:val="SectionbodytextChar"/>
              </w:rPr>
              <w:t xml:space="preserve"> shelves; u</w:t>
            </w:r>
            <w:r w:rsidR="00880423">
              <w:rPr>
                <w:rStyle w:val="SectionbodytextChar"/>
              </w:rPr>
              <w:t>nload</w:t>
            </w:r>
            <w:r w:rsidR="00637A6B">
              <w:rPr>
                <w:rStyle w:val="SectionbodytextChar"/>
              </w:rPr>
              <w:t>ing trucks and distributing</w:t>
            </w:r>
            <w:r w:rsidR="00880423">
              <w:rPr>
                <w:rStyle w:val="SectionbodytextChar"/>
              </w:rPr>
              <w:t xml:space="preserve"> </w:t>
            </w:r>
            <w:r>
              <w:rPr>
                <w:rStyle w:val="SectionbodytextChar"/>
              </w:rPr>
              <w:t>product</w:t>
            </w:r>
            <w:r w:rsidR="00637A6B">
              <w:rPr>
                <w:rStyle w:val="SectionbodytextChar"/>
              </w:rPr>
              <w:t>s</w:t>
            </w:r>
            <w:r>
              <w:rPr>
                <w:rStyle w:val="SectionbodytextChar"/>
              </w:rPr>
              <w:t xml:space="preserve"> to shelving areas; r</w:t>
            </w:r>
            <w:r w:rsidR="00637A6B">
              <w:rPr>
                <w:rStyle w:val="SectionbodytextChar"/>
              </w:rPr>
              <w:t>unning</w:t>
            </w:r>
            <w:r w:rsidR="00880423">
              <w:rPr>
                <w:rStyle w:val="SectionbodytextChar"/>
              </w:rPr>
              <w:t xml:space="preserve"> power jacks, cash reg</w:t>
            </w:r>
            <w:r>
              <w:rPr>
                <w:rStyle w:val="SectionbodytextChar"/>
              </w:rPr>
              <w:t>ister and equipment as required</w:t>
            </w:r>
          </w:p>
          <w:p w:rsidR="00880423" w:rsidRDefault="00880423" w:rsidP="00880423">
            <w:pPr>
              <w:rPr>
                <w:rStyle w:val="SectionbodytextChar"/>
              </w:rPr>
            </w:pPr>
          </w:p>
          <w:p w:rsidR="00880423" w:rsidRPr="00BD0A3B" w:rsidRDefault="00880423" w:rsidP="00880423">
            <w:pPr>
              <w:rPr>
                <w:rStyle w:val="SectionbodytextChar"/>
                <w:rFonts w:asciiTheme="majorHAnsi" w:hAnsiTheme="majorHAnsi"/>
                <w:szCs w:val="20"/>
              </w:rPr>
            </w:pPr>
            <w:r w:rsidRPr="00BD0A3B">
              <w:rPr>
                <w:rStyle w:val="SectionbodytextChar"/>
                <w:rFonts w:asciiTheme="majorHAnsi" w:hAnsiTheme="majorHAnsi"/>
                <w:szCs w:val="20"/>
              </w:rPr>
              <w:t>1999-2001</w:t>
            </w:r>
          </w:p>
          <w:p w:rsidR="00880423" w:rsidRPr="00BD0A3B" w:rsidRDefault="00880423" w:rsidP="00880423">
            <w:pPr>
              <w:rPr>
                <w:rStyle w:val="SectionbodytextChar"/>
                <w:rFonts w:asciiTheme="majorHAnsi" w:hAnsiTheme="majorHAnsi"/>
                <w:szCs w:val="20"/>
              </w:rPr>
            </w:pPr>
            <w:r w:rsidRPr="00BD0A3B">
              <w:rPr>
                <w:rStyle w:val="SectionbodytextChar"/>
                <w:rFonts w:asciiTheme="majorHAnsi" w:hAnsiTheme="majorHAnsi"/>
                <w:szCs w:val="20"/>
              </w:rPr>
              <w:t>Leer East Inc., Milton, PA</w:t>
            </w:r>
          </w:p>
          <w:p w:rsidR="00880423" w:rsidRDefault="00880423" w:rsidP="00880423">
            <w:pPr>
              <w:rPr>
                <w:rStyle w:val="SectionbodytextChar"/>
                <w:rFonts w:asciiTheme="majorHAnsi" w:hAnsiTheme="majorHAnsi"/>
                <w:b/>
                <w:szCs w:val="20"/>
              </w:rPr>
            </w:pPr>
            <w:r w:rsidRPr="00880423">
              <w:rPr>
                <w:rStyle w:val="SectionbodytextChar"/>
                <w:rFonts w:asciiTheme="majorHAnsi" w:hAnsiTheme="majorHAnsi"/>
                <w:b/>
                <w:szCs w:val="20"/>
              </w:rPr>
              <w:t>Laborer</w:t>
            </w:r>
          </w:p>
          <w:p w:rsidR="005C7781" w:rsidRDefault="00BB2FA3" w:rsidP="00880423">
            <w:pPr>
              <w:rPr>
                <w:rStyle w:val="SectionbodytextChar"/>
                <w:rFonts w:asciiTheme="majorHAnsi" w:hAnsiTheme="majorHAnsi"/>
                <w:szCs w:val="20"/>
              </w:rPr>
            </w:pPr>
            <w:r w:rsidRPr="00BB2FA3">
              <w:rPr>
                <w:rStyle w:val="SectionbodytextChar"/>
              </w:rPr>
              <w:t xml:space="preserve">Responsibilities: </w:t>
            </w:r>
            <w:r w:rsidR="00637A6B">
              <w:rPr>
                <w:rStyle w:val="SectionbodytextChar"/>
                <w:rFonts w:asciiTheme="majorHAnsi" w:hAnsiTheme="majorHAnsi"/>
                <w:szCs w:val="20"/>
              </w:rPr>
              <w:t>Preparing</w:t>
            </w:r>
            <w:r w:rsidR="00880423" w:rsidRPr="00880423">
              <w:rPr>
                <w:rStyle w:val="SectionbodytextChar"/>
                <w:rFonts w:asciiTheme="majorHAnsi" w:hAnsiTheme="majorHAnsi"/>
                <w:szCs w:val="20"/>
              </w:rPr>
              <w:t xml:space="preserve"> truck caps</w:t>
            </w:r>
            <w:r w:rsidR="00880423">
              <w:rPr>
                <w:rStyle w:val="SectionbodytextChar"/>
                <w:rFonts w:asciiTheme="majorHAnsi" w:hAnsiTheme="majorHAnsi"/>
                <w:szCs w:val="20"/>
              </w:rPr>
              <w:t xml:space="preserve"> for sale by sanding be</w:t>
            </w:r>
            <w:r w:rsidR="00880423" w:rsidRPr="00880423">
              <w:rPr>
                <w:rStyle w:val="SectionbodytextChar"/>
                <w:rFonts w:asciiTheme="majorHAnsi" w:hAnsiTheme="majorHAnsi"/>
                <w:szCs w:val="20"/>
              </w:rPr>
              <w:t>for</w:t>
            </w:r>
            <w:r w:rsidR="00880423">
              <w:rPr>
                <w:rStyle w:val="SectionbodytextChar"/>
                <w:rFonts w:asciiTheme="majorHAnsi" w:hAnsiTheme="majorHAnsi"/>
                <w:szCs w:val="20"/>
              </w:rPr>
              <w:t>e</w:t>
            </w:r>
            <w:r>
              <w:rPr>
                <w:rStyle w:val="SectionbodytextChar"/>
                <w:rFonts w:asciiTheme="majorHAnsi" w:hAnsiTheme="majorHAnsi"/>
                <w:szCs w:val="20"/>
              </w:rPr>
              <w:t xml:space="preserve"> painting; o</w:t>
            </w:r>
            <w:r w:rsidR="00637A6B">
              <w:rPr>
                <w:rStyle w:val="SectionbodytextChar"/>
                <w:rFonts w:asciiTheme="majorHAnsi" w:hAnsiTheme="majorHAnsi"/>
                <w:szCs w:val="20"/>
              </w:rPr>
              <w:t>perating</w:t>
            </w:r>
          </w:p>
          <w:p w:rsidR="00880423" w:rsidRDefault="00880423" w:rsidP="00880423">
            <w:pPr>
              <w:rPr>
                <w:rStyle w:val="SectionbodytextChar"/>
                <w:rFonts w:asciiTheme="majorHAnsi" w:hAnsiTheme="majorHAnsi"/>
                <w:szCs w:val="20"/>
              </w:rPr>
            </w:pPr>
            <w:r w:rsidRPr="00880423">
              <w:rPr>
                <w:rStyle w:val="SectionbodytextChar"/>
                <w:rFonts w:asciiTheme="majorHAnsi" w:hAnsiTheme="majorHAnsi"/>
                <w:szCs w:val="20"/>
              </w:rPr>
              <w:t>electric sand</w:t>
            </w:r>
            <w:r w:rsidR="00BB2FA3">
              <w:rPr>
                <w:rStyle w:val="SectionbodytextChar"/>
                <w:rFonts w:asciiTheme="majorHAnsi" w:hAnsiTheme="majorHAnsi"/>
                <w:szCs w:val="20"/>
              </w:rPr>
              <w:t>er and other various hand tools</w:t>
            </w:r>
          </w:p>
          <w:p w:rsidR="00880423" w:rsidRPr="00880423" w:rsidRDefault="00880423" w:rsidP="00880423">
            <w:pPr>
              <w:rPr>
                <w:rStyle w:val="SectionbodytextChar"/>
                <w:rFonts w:asciiTheme="majorHAnsi" w:hAnsiTheme="majorHAnsi"/>
                <w:szCs w:val="20"/>
              </w:rPr>
            </w:pPr>
          </w:p>
          <w:p w:rsidR="00880423" w:rsidRDefault="00880423" w:rsidP="00880423">
            <w:pPr>
              <w:rPr>
                <w:rStyle w:val="SectionbodytextChar"/>
                <w:rFonts w:asciiTheme="majorHAnsi" w:hAnsiTheme="majorHAnsi"/>
                <w:b/>
                <w:sz w:val="22"/>
              </w:rPr>
            </w:pPr>
            <w:r w:rsidRPr="002B2C79">
              <w:rPr>
                <w:rStyle w:val="SectionbodytextChar"/>
                <w:rFonts w:asciiTheme="majorHAnsi" w:hAnsiTheme="majorHAnsi"/>
                <w:b/>
                <w:sz w:val="22"/>
              </w:rPr>
              <w:t>EDUCATION</w:t>
            </w:r>
          </w:p>
          <w:p w:rsidR="00AB7677" w:rsidRPr="002B2C79" w:rsidRDefault="00AB7677" w:rsidP="00880423">
            <w:pPr>
              <w:rPr>
                <w:rStyle w:val="SectionbodytextChar"/>
                <w:rFonts w:asciiTheme="majorHAnsi" w:hAnsiTheme="majorHAnsi"/>
                <w:b/>
                <w:sz w:val="22"/>
              </w:rPr>
            </w:pPr>
          </w:p>
          <w:p w:rsidR="00880423" w:rsidRPr="00880423" w:rsidRDefault="00880423" w:rsidP="00880423">
            <w:pPr>
              <w:rPr>
                <w:rStyle w:val="SectionbodytextChar"/>
                <w:szCs w:val="20"/>
              </w:rPr>
            </w:pPr>
            <w:r w:rsidRPr="00880423">
              <w:rPr>
                <w:rStyle w:val="SectionbodytextChar"/>
                <w:szCs w:val="20"/>
              </w:rPr>
              <w:t>Montgomery Area Jr.-Sr. High School, 1992</w:t>
            </w:r>
          </w:p>
          <w:p w:rsidR="00B97473" w:rsidRDefault="00880423" w:rsidP="00880423">
            <w:pPr>
              <w:pStyle w:val="Sectionbodytextbold"/>
              <w:rPr>
                <w:rStyle w:val="SectionbodytextChar"/>
                <w:b w:val="0"/>
              </w:rPr>
            </w:pPr>
            <w:r w:rsidRPr="00880423">
              <w:rPr>
                <w:rStyle w:val="SectionbodytextChar"/>
                <w:b w:val="0"/>
              </w:rPr>
              <w:t>Attended 2 year technical program for auto body at Pennsylvania College of Technology</w:t>
            </w:r>
          </w:p>
          <w:p w:rsidR="00AB7677" w:rsidRDefault="00AB7677" w:rsidP="00880423">
            <w:pPr>
              <w:pStyle w:val="Sectionbodytextbold"/>
              <w:rPr>
                <w:rStyle w:val="SectionbodytextChar"/>
                <w:b w:val="0"/>
              </w:rPr>
            </w:pPr>
          </w:p>
          <w:p w:rsidR="002B2C79" w:rsidRDefault="00B97473" w:rsidP="00880423">
            <w:pPr>
              <w:pStyle w:val="Sectionbodytextbold"/>
              <w:rPr>
                <w:rStyle w:val="SectionbodytextChar"/>
                <w:rFonts w:asciiTheme="majorHAnsi" w:hAnsiTheme="majorHAnsi"/>
                <w:sz w:val="22"/>
              </w:rPr>
            </w:pPr>
            <w:r w:rsidRPr="002B2C79">
              <w:rPr>
                <w:rStyle w:val="SectionbodytextChar"/>
                <w:rFonts w:asciiTheme="majorHAnsi" w:hAnsiTheme="majorHAnsi"/>
                <w:sz w:val="22"/>
              </w:rPr>
              <w:t>REFERENCES</w:t>
            </w:r>
          </w:p>
          <w:p w:rsidR="00AB7677" w:rsidRPr="002B2C79" w:rsidRDefault="00AB7677" w:rsidP="00880423">
            <w:pPr>
              <w:pStyle w:val="Sectionbodytextbold"/>
              <w:rPr>
                <w:rStyle w:val="SectionbodytextChar"/>
                <w:rFonts w:asciiTheme="majorHAnsi" w:hAnsiTheme="majorHAnsi"/>
                <w:sz w:val="22"/>
              </w:rPr>
            </w:pPr>
          </w:p>
          <w:p w:rsidR="00B97473" w:rsidRDefault="00965624" w:rsidP="00B97473">
            <w:pPr>
              <w:pStyle w:val="Sectionbodytext"/>
              <w:rPr>
                <w:rStyle w:val="SectionbodytextChar"/>
              </w:rPr>
            </w:pPr>
            <w:r>
              <w:rPr>
                <w:rStyle w:val="SectionbodytextChar"/>
              </w:rPr>
              <w:t xml:space="preserve">Justin </w:t>
            </w:r>
            <w:proofErr w:type="spellStart"/>
            <w:r>
              <w:rPr>
                <w:rStyle w:val="SectionbodytextChar"/>
              </w:rPr>
              <w:t>Kiess</w:t>
            </w:r>
            <w:proofErr w:type="spellEnd"/>
            <w:r w:rsidR="00B97473">
              <w:rPr>
                <w:rStyle w:val="SectionbodytextChar"/>
              </w:rPr>
              <w:t>, Supervisor</w:t>
            </w:r>
            <w:r w:rsidR="00AB7677">
              <w:rPr>
                <w:rStyle w:val="SectionbodytextChar"/>
              </w:rPr>
              <w:t xml:space="preserve">                                   Will </w:t>
            </w:r>
            <w:proofErr w:type="spellStart"/>
            <w:r w:rsidR="00AB7677">
              <w:rPr>
                <w:rStyle w:val="SectionbodytextChar"/>
              </w:rPr>
              <w:t>Lantis</w:t>
            </w:r>
            <w:proofErr w:type="spellEnd"/>
            <w:r w:rsidR="00AB7677">
              <w:rPr>
                <w:rStyle w:val="SectionbodytextChar"/>
              </w:rPr>
              <w:t>, Supervisor</w:t>
            </w:r>
          </w:p>
          <w:p w:rsidR="00B97473" w:rsidRDefault="00B97473" w:rsidP="00B97473">
            <w:pPr>
              <w:pStyle w:val="Sectionbodytext"/>
              <w:rPr>
                <w:rStyle w:val="SectionbodytextChar"/>
              </w:rPr>
            </w:pPr>
            <w:r>
              <w:rPr>
                <w:rStyle w:val="SectionbodytextChar"/>
              </w:rPr>
              <w:t>American Peak Production</w:t>
            </w:r>
            <w:r w:rsidR="00AB7677">
              <w:rPr>
                <w:rStyle w:val="SectionbodytextChar"/>
              </w:rPr>
              <w:t xml:space="preserve">                               Weis Market</w:t>
            </w:r>
          </w:p>
          <w:p w:rsidR="00880423" w:rsidRDefault="00B97473" w:rsidP="00AB7677">
            <w:pPr>
              <w:pStyle w:val="Sectionbodytext"/>
              <w:rPr>
                <w:rStyle w:val="SectionbodytextChar"/>
              </w:rPr>
            </w:pPr>
            <w:r>
              <w:rPr>
                <w:rStyle w:val="SectionbodytextChar"/>
              </w:rPr>
              <w:t>570-601-4919</w:t>
            </w:r>
            <w:r w:rsidR="00AB7677">
              <w:rPr>
                <w:rStyle w:val="SectionbodytextChar"/>
              </w:rPr>
              <w:t xml:space="preserve">                                                   570-368-5585</w:t>
            </w:r>
          </w:p>
          <w:p w:rsidR="00AB7677" w:rsidRPr="00D3757D" w:rsidRDefault="00AB7677" w:rsidP="00AB7677">
            <w:pPr>
              <w:pStyle w:val="Sectionbodytext"/>
            </w:pPr>
          </w:p>
          <w:p w:rsidR="00D3757D" w:rsidRPr="00D3757D" w:rsidRDefault="00D3757D" w:rsidP="00D3757D">
            <w:pPr>
              <w:shd w:val="clear" w:color="auto" w:fill="FFFFFF"/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>Dear Human Resources,</w:t>
            </w:r>
          </w:p>
          <w:p w:rsidR="00D3757D" w:rsidRPr="00D3757D" w:rsidRDefault="00D3757D" w:rsidP="00D3757D">
            <w:pPr>
              <w:shd w:val="clear" w:color="auto" w:fill="FFFFFF"/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 am writing to submit my resume for review in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consideration for employment</w:t>
            </w: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. My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experience and dedication</w:t>
            </w: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are a perf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ect combination to complete</w:t>
            </w: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the duties of this position. </w:t>
            </w:r>
          </w:p>
          <w:p w:rsidR="00D3757D" w:rsidRPr="00D3757D" w:rsidRDefault="00D3757D" w:rsidP="00D3757D">
            <w:pPr>
              <w:shd w:val="clear" w:color="auto" w:fill="FFFFFF"/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I am confident I can be a true asset to your company. I look forward to discussing this with you and encourage you to contact me at 570-337-3210. </w:t>
            </w:r>
            <w:r w:rsidR="00860B20">
              <w:rPr>
                <w:rFonts w:eastAsia="Times New Roman" w:cs="Times New Roman"/>
                <w:color w:val="000000"/>
                <w:sz w:val="24"/>
                <w:szCs w:val="24"/>
              </w:rPr>
              <w:t>Please see attached resume.</w:t>
            </w:r>
          </w:p>
          <w:p w:rsidR="00D3757D" w:rsidRPr="00D3757D" w:rsidRDefault="00D3757D" w:rsidP="00D3757D">
            <w:pPr>
              <w:shd w:val="clear" w:color="auto" w:fill="FFFFFF"/>
              <w:spacing w:line="480" w:lineRule="auto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>Thank you for your time.</w:t>
            </w:r>
          </w:p>
          <w:p w:rsidR="00D3757D" w:rsidRPr="00D3757D" w:rsidRDefault="00D3757D" w:rsidP="00D3757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>Sincerely,</w:t>
            </w:r>
          </w:p>
          <w:p w:rsidR="00D3757D" w:rsidRPr="00D3757D" w:rsidRDefault="00D3757D" w:rsidP="00D3757D">
            <w:pPr>
              <w:shd w:val="clear" w:color="auto" w:fill="FFFFFF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3757D">
              <w:rPr>
                <w:rFonts w:eastAsia="Times New Roman" w:cs="Times New Roman"/>
                <w:color w:val="000000"/>
                <w:sz w:val="24"/>
                <w:szCs w:val="24"/>
              </w:rPr>
              <w:t>Ron Moser</w:t>
            </w:r>
          </w:p>
          <w:p w:rsidR="00B97473" w:rsidRDefault="00B97473" w:rsidP="00880423">
            <w:pPr>
              <w:pStyle w:val="Sectionbodytextbold"/>
            </w:pPr>
          </w:p>
          <w:p w:rsidR="00B97473" w:rsidRDefault="00B97473" w:rsidP="00880423">
            <w:pPr>
              <w:pStyle w:val="Sectionbodytextbold"/>
            </w:pPr>
          </w:p>
        </w:tc>
      </w:tr>
      <w:tr w:rsidR="00AB7677" w:rsidTr="00880423">
        <w:trPr>
          <w:gridAfter w:val="1"/>
          <w:wAfter w:w="2088" w:type="dxa"/>
          <w:trHeight w:val="37"/>
          <w:jc w:val="center"/>
        </w:trPr>
        <w:tc>
          <w:tcPr>
            <w:tcW w:w="8802" w:type="dxa"/>
            <w:vAlign w:val="bottom"/>
          </w:tcPr>
          <w:p w:rsidR="00AB7677" w:rsidRPr="00880423" w:rsidRDefault="00AB7677" w:rsidP="00880423">
            <w:pPr>
              <w:rPr>
                <w:b/>
                <w:sz w:val="20"/>
                <w:szCs w:val="20"/>
              </w:rPr>
            </w:pPr>
          </w:p>
        </w:tc>
      </w:tr>
    </w:tbl>
    <w:p w:rsidR="000B3188" w:rsidRDefault="000B3188" w:rsidP="00976B7C"/>
    <w:sectPr w:rsidR="000B3188" w:rsidSect="00AB7677">
      <w:headerReference w:type="default" r:id="rId8"/>
      <w:footerReference w:type="even" r:id="rId9"/>
      <w:footerReference w:type="default" r:id="rId10"/>
      <w:pgSz w:w="12240" w:h="15840" w:code="1"/>
      <w:pgMar w:top="3154" w:right="720" w:bottom="288" w:left="720" w:header="720" w:footer="720" w:gutter="0"/>
      <w:pgBorders w:offsetFrom="page">
        <w:top w:val="single" w:sz="4" w:space="24" w:color="D9D9D9" w:themeColor="background1" w:themeShade="D9"/>
        <w:left w:val="single" w:sz="4" w:space="24" w:color="D9D9D9" w:themeColor="background1" w:themeShade="D9"/>
        <w:bottom w:val="single" w:sz="4" w:space="24" w:color="D9D9D9" w:themeColor="background1" w:themeShade="D9"/>
        <w:right w:val="single" w:sz="4" w:space="24" w:color="D9D9D9" w:themeColor="background1" w:themeShade="D9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AF8" w:rsidRDefault="00A66AF8">
      <w:pPr>
        <w:spacing w:after="0" w:line="240" w:lineRule="auto"/>
      </w:pPr>
      <w:r>
        <w:separator/>
      </w:r>
    </w:p>
    <w:p w:rsidR="00A66AF8" w:rsidRDefault="00A66AF8"/>
  </w:endnote>
  <w:endnote w:type="continuationSeparator" w:id="0">
    <w:p w:rsidR="00A66AF8" w:rsidRDefault="00A66AF8">
      <w:pPr>
        <w:spacing w:after="0" w:line="240" w:lineRule="auto"/>
      </w:pPr>
      <w:r>
        <w:continuationSeparator/>
      </w:r>
    </w:p>
    <w:p w:rsidR="00A66AF8" w:rsidRDefault="00A66A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4678"/>
      <w:docPartObj>
        <w:docPartGallery w:val="Page Numbers (Bottom of Page)"/>
        <w:docPartUnique/>
      </w:docPartObj>
    </w:sdtPr>
    <w:sdtEndPr/>
    <w:sdtContent>
      <w:p w:rsidR="000B3188" w:rsidRDefault="00FB2109" w:rsidP="009853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8532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92511" w:rsidRPr="007D4B79" w:rsidRDefault="00292511" w:rsidP="00985323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AF8" w:rsidRDefault="00A66AF8">
      <w:pPr>
        <w:spacing w:after="0" w:line="240" w:lineRule="auto"/>
      </w:pPr>
      <w:r>
        <w:separator/>
      </w:r>
    </w:p>
    <w:p w:rsidR="00A66AF8" w:rsidRDefault="00A66AF8"/>
  </w:footnote>
  <w:footnote w:type="continuationSeparator" w:id="0">
    <w:p w:rsidR="00A66AF8" w:rsidRDefault="00A66AF8">
      <w:pPr>
        <w:spacing w:after="0" w:line="240" w:lineRule="auto"/>
      </w:pPr>
      <w:r>
        <w:continuationSeparator/>
      </w:r>
    </w:p>
    <w:p w:rsidR="00A66AF8" w:rsidRDefault="00A66AF8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3188" w:rsidRPr="007D4B79" w:rsidRDefault="00B97473" w:rsidP="007D4B79">
    <w:pPr>
      <w:pStyle w:val="YourName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4F47C9B9" wp14:editId="1012AC0E">
              <wp:simplePos x="0" y="0"/>
              <wp:positionH relativeFrom="margin">
                <wp:posOffset>-54610</wp:posOffset>
              </wp:positionH>
              <wp:positionV relativeFrom="paragraph">
                <wp:posOffset>1294765</wp:posOffset>
              </wp:positionV>
              <wp:extent cx="6939915" cy="7990840"/>
              <wp:effectExtent l="2540" t="8890" r="1270" b="1270"/>
              <wp:wrapNone/>
              <wp:docPr id="2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939915" cy="7990840"/>
                      </a:xfrm>
                      <a:custGeom>
                        <a:avLst/>
                        <a:gdLst>
                          <a:gd name="T0" fmla="*/ 0 w 11098"/>
                          <a:gd name="T1" fmla="*/ 249 h 12745"/>
                          <a:gd name="T2" fmla="*/ 0 w 11098"/>
                          <a:gd name="T3" fmla="*/ 245 h 12745"/>
                          <a:gd name="T4" fmla="*/ 1 w 11098"/>
                          <a:gd name="T5" fmla="*/ 229 h 12745"/>
                          <a:gd name="T6" fmla="*/ 8 w 11098"/>
                          <a:gd name="T7" fmla="*/ 197 h 12745"/>
                          <a:gd name="T8" fmla="*/ 19 w 11098"/>
                          <a:gd name="T9" fmla="*/ 161 h 12745"/>
                          <a:gd name="T10" fmla="*/ 32 w 11098"/>
                          <a:gd name="T11" fmla="*/ 133 h 12745"/>
                          <a:gd name="T12" fmla="*/ 42 w 11098"/>
                          <a:gd name="T13" fmla="*/ 113 h 12745"/>
                          <a:gd name="T14" fmla="*/ 55 w 11098"/>
                          <a:gd name="T15" fmla="*/ 94 h 12745"/>
                          <a:gd name="T16" fmla="*/ 69 w 11098"/>
                          <a:gd name="T17" fmla="*/ 77 h 12745"/>
                          <a:gd name="T18" fmla="*/ 85 w 11098"/>
                          <a:gd name="T19" fmla="*/ 61 h 12745"/>
                          <a:gd name="T20" fmla="*/ 105 w 11098"/>
                          <a:gd name="T21" fmla="*/ 47 h 12745"/>
                          <a:gd name="T22" fmla="*/ 126 w 11098"/>
                          <a:gd name="T23" fmla="*/ 33 h 12745"/>
                          <a:gd name="T24" fmla="*/ 149 w 11098"/>
                          <a:gd name="T25" fmla="*/ 23 h 12745"/>
                          <a:gd name="T26" fmla="*/ 174 w 11098"/>
                          <a:gd name="T27" fmla="*/ 13 h 12745"/>
                          <a:gd name="T28" fmla="*/ 203 w 11098"/>
                          <a:gd name="T29" fmla="*/ 9 h 12745"/>
                          <a:gd name="T30" fmla="*/ 226 w 11098"/>
                          <a:gd name="T31" fmla="*/ 8 h 12745"/>
                          <a:gd name="T32" fmla="*/ 233 w 11098"/>
                          <a:gd name="T33" fmla="*/ 8 h 12745"/>
                          <a:gd name="T34" fmla="*/ 11098 w 11098"/>
                          <a:gd name="T35" fmla="*/ 49 h 12745"/>
                          <a:gd name="T36" fmla="*/ 233 w 11098"/>
                          <a:gd name="T37" fmla="*/ 65 h 12745"/>
                          <a:gd name="T38" fmla="*/ 219 w 11098"/>
                          <a:gd name="T39" fmla="*/ 65 h 12745"/>
                          <a:gd name="T40" fmla="*/ 196 w 11098"/>
                          <a:gd name="T41" fmla="*/ 68 h 12745"/>
                          <a:gd name="T42" fmla="*/ 174 w 11098"/>
                          <a:gd name="T43" fmla="*/ 73 h 12745"/>
                          <a:gd name="T44" fmla="*/ 156 w 11098"/>
                          <a:gd name="T45" fmla="*/ 80 h 12745"/>
                          <a:gd name="T46" fmla="*/ 137 w 11098"/>
                          <a:gd name="T47" fmla="*/ 89 h 12745"/>
                          <a:gd name="T48" fmla="*/ 122 w 11098"/>
                          <a:gd name="T49" fmla="*/ 101 h 12745"/>
                          <a:gd name="T50" fmla="*/ 107 w 11098"/>
                          <a:gd name="T51" fmla="*/ 113 h 12745"/>
                          <a:gd name="T52" fmla="*/ 95 w 11098"/>
                          <a:gd name="T53" fmla="*/ 126 h 12745"/>
                          <a:gd name="T54" fmla="*/ 85 w 11098"/>
                          <a:gd name="T55" fmla="*/ 141 h 12745"/>
                          <a:gd name="T56" fmla="*/ 68 w 11098"/>
                          <a:gd name="T57" fmla="*/ 170 h 12745"/>
                          <a:gd name="T58" fmla="*/ 56 w 11098"/>
                          <a:gd name="T59" fmla="*/ 199 h 12745"/>
                          <a:gd name="T60" fmla="*/ 49 w 11098"/>
                          <a:gd name="T61" fmla="*/ 225 h 12745"/>
                          <a:gd name="T62" fmla="*/ 47 w 11098"/>
                          <a:gd name="T63" fmla="*/ 245 h 12745"/>
                          <a:gd name="T64" fmla="*/ 47 w 11098"/>
                          <a:gd name="T65" fmla="*/ 249 h 12745"/>
                          <a:gd name="T66" fmla="*/ 51 w 11098"/>
                          <a:gd name="T67" fmla="*/ 12745 h 12745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  <a:cxn ang="0">
                            <a:pos x="T12" y="T13"/>
                          </a:cxn>
                          <a:cxn ang="0">
                            <a:pos x="T14" y="T15"/>
                          </a:cxn>
                          <a:cxn ang="0">
                            <a:pos x="T16" y="T17"/>
                          </a:cxn>
                          <a:cxn ang="0">
                            <a:pos x="T18" y="T19"/>
                          </a:cxn>
                          <a:cxn ang="0">
                            <a:pos x="T20" y="T21"/>
                          </a:cxn>
                          <a:cxn ang="0">
                            <a:pos x="T22" y="T23"/>
                          </a:cxn>
                          <a:cxn ang="0">
                            <a:pos x="T24" y="T25"/>
                          </a:cxn>
                          <a:cxn ang="0">
                            <a:pos x="T26" y="T27"/>
                          </a:cxn>
                          <a:cxn ang="0">
                            <a:pos x="T28" y="T29"/>
                          </a:cxn>
                          <a:cxn ang="0">
                            <a:pos x="T30" y="T31"/>
                          </a:cxn>
                          <a:cxn ang="0">
                            <a:pos x="T32" y="T33"/>
                          </a:cxn>
                          <a:cxn ang="0">
                            <a:pos x="T34" y="T35"/>
                          </a:cxn>
                          <a:cxn ang="0">
                            <a:pos x="T36" y="T37"/>
                          </a:cxn>
                          <a:cxn ang="0">
                            <a:pos x="T38" y="T39"/>
                          </a:cxn>
                          <a:cxn ang="0">
                            <a:pos x="T40" y="T41"/>
                          </a:cxn>
                          <a:cxn ang="0">
                            <a:pos x="T42" y="T43"/>
                          </a:cxn>
                          <a:cxn ang="0">
                            <a:pos x="T44" y="T45"/>
                          </a:cxn>
                          <a:cxn ang="0">
                            <a:pos x="T46" y="T47"/>
                          </a:cxn>
                          <a:cxn ang="0">
                            <a:pos x="T48" y="T49"/>
                          </a:cxn>
                          <a:cxn ang="0">
                            <a:pos x="T50" y="T51"/>
                          </a:cxn>
                          <a:cxn ang="0">
                            <a:pos x="T52" y="T53"/>
                          </a:cxn>
                          <a:cxn ang="0">
                            <a:pos x="T54" y="T55"/>
                          </a:cxn>
                          <a:cxn ang="0">
                            <a:pos x="T56" y="T57"/>
                          </a:cxn>
                          <a:cxn ang="0">
                            <a:pos x="T58" y="T59"/>
                          </a:cxn>
                          <a:cxn ang="0">
                            <a:pos x="T60" y="T61"/>
                          </a:cxn>
                          <a:cxn ang="0">
                            <a:pos x="T62" y="T63"/>
                          </a:cxn>
                          <a:cxn ang="0">
                            <a:pos x="T64" y="T65"/>
                          </a:cxn>
                          <a:cxn ang="0">
                            <a:pos x="T66" y="T67"/>
                          </a:cxn>
                        </a:cxnLst>
                        <a:rect l="0" t="0" r="r" b="b"/>
                        <a:pathLst>
                          <a:path w="11098" h="12745">
                            <a:moveTo>
                              <a:pt x="7" y="12741"/>
                            </a:moveTo>
                            <a:lnTo>
                              <a:pt x="0" y="249"/>
                            </a:lnTo>
                            <a:lnTo>
                              <a:pt x="0" y="245"/>
                            </a:lnTo>
                            <a:lnTo>
                              <a:pt x="0" y="242"/>
                            </a:lnTo>
                            <a:lnTo>
                              <a:pt x="1" y="229"/>
                            </a:lnTo>
                            <a:lnTo>
                              <a:pt x="3" y="214"/>
                            </a:lnTo>
                            <a:lnTo>
                              <a:pt x="8" y="197"/>
                            </a:lnTo>
                            <a:lnTo>
                              <a:pt x="12" y="180"/>
                            </a:lnTo>
                            <a:lnTo>
                              <a:pt x="19" y="161"/>
                            </a:lnTo>
                            <a:lnTo>
                              <a:pt x="26" y="142"/>
                            </a:lnTo>
                            <a:lnTo>
                              <a:pt x="32" y="133"/>
                            </a:lnTo>
                            <a:lnTo>
                              <a:pt x="37" y="122"/>
                            </a:lnTo>
                            <a:lnTo>
                              <a:pt x="42" y="113"/>
                            </a:lnTo>
                            <a:lnTo>
                              <a:pt x="48" y="104"/>
                            </a:lnTo>
                            <a:lnTo>
                              <a:pt x="55" y="94"/>
                            </a:lnTo>
                            <a:lnTo>
                              <a:pt x="62" y="86"/>
                            </a:lnTo>
                            <a:lnTo>
                              <a:pt x="69" y="77"/>
                            </a:lnTo>
                            <a:lnTo>
                              <a:pt x="78" y="69"/>
                            </a:lnTo>
                            <a:lnTo>
                              <a:pt x="85" y="61"/>
                            </a:lnTo>
                            <a:lnTo>
                              <a:pt x="95" y="53"/>
                            </a:lnTo>
                            <a:lnTo>
                              <a:pt x="105" y="47"/>
                            </a:lnTo>
                            <a:lnTo>
                              <a:pt x="114" y="39"/>
                            </a:lnTo>
                            <a:lnTo>
                              <a:pt x="126" y="33"/>
                            </a:lnTo>
                            <a:lnTo>
                              <a:pt x="137" y="28"/>
                            </a:lnTo>
                            <a:lnTo>
                              <a:pt x="149" y="23"/>
                            </a:lnTo>
                            <a:lnTo>
                              <a:pt x="161" y="17"/>
                            </a:lnTo>
                            <a:lnTo>
                              <a:pt x="174" y="13"/>
                            </a:lnTo>
                            <a:lnTo>
                              <a:pt x="189" y="11"/>
                            </a:lnTo>
                            <a:lnTo>
                              <a:pt x="203" y="9"/>
                            </a:lnTo>
                            <a:lnTo>
                              <a:pt x="218" y="8"/>
                            </a:lnTo>
                            <a:lnTo>
                              <a:pt x="226" y="8"/>
                            </a:lnTo>
                            <a:lnTo>
                              <a:pt x="233" y="8"/>
                            </a:lnTo>
                            <a:lnTo>
                              <a:pt x="11065" y="0"/>
                            </a:lnTo>
                            <a:lnTo>
                              <a:pt x="11098" y="49"/>
                            </a:lnTo>
                            <a:lnTo>
                              <a:pt x="233" y="65"/>
                            </a:lnTo>
                            <a:lnTo>
                              <a:pt x="227" y="65"/>
                            </a:lnTo>
                            <a:lnTo>
                              <a:pt x="219" y="65"/>
                            </a:lnTo>
                            <a:lnTo>
                              <a:pt x="208" y="66"/>
                            </a:lnTo>
                            <a:lnTo>
                              <a:pt x="196" y="68"/>
                            </a:lnTo>
                            <a:lnTo>
                              <a:pt x="185" y="69"/>
                            </a:lnTo>
                            <a:lnTo>
                              <a:pt x="174" y="73"/>
                            </a:lnTo>
                            <a:lnTo>
                              <a:pt x="164" y="77"/>
                            </a:lnTo>
                            <a:lnTo>
                              <a:pt x="156" y="80"/>
                            </a:lnTo>
                            <a:lnTo>
                              <a:pt x="146" y="85"/>
                            </a:lnTo>
                            <a:lnTo>
                              <a:pt x="137" y="89"/>
                            </a:lnTo>
                            <a:lnTo>
                              <a:pt x="129" y="94"/>
                            </a:lnTo>
                            <a:lnTo>
                              <a:pt x="122" y="101"/>
                            </a:lnTo>
                            <a:lnTo>
                              <a:pt x="114" y="106"/>
                            </a:lnTo>
                            <a:lnTo>
                              <a:pt x="107" y="113"/>
                            </a:lnTo>
                            <a:lnTo>
                              <a:pt x="101" y="120"/>
                            </a:lnTo>
                            <a:lnTo>
                              <a:pt x="95" y="126"/>
                            </a:lnTo>
                            <a:lnTo>
                              <a:pt x="90" y="133"/>
                            </a:lnTo>
                            <a:lnTo>
                              <a:pt x="85" y="141"/>
                            </a:lnTo>
                            <a:lnTo>
                              <a:pt x="76" y="156"/>
                            </a:lnTo>
                            <a:lnTo>
                              <a:pt x="68" y="170"/>
                            </a:lnTo>
                            <a:lnTo>
                              <a:pt x="61" y="185"/>
                            </a:lnTo>
                            <a:lnTo>
                              <a:pt x="56" y="199"/>
                            </a:lnTo>
                            <a:lnTo>
                              <a:pt x="53" y="213"/>
                            </a:lnTo>
                            <a:lnTo>
                              <a:pt x="49" y="225"/>
                            </a:lnTo>
                            <a:lnTo>
                              <a:pt x="48" y="235"/>
                            </a:lnTo>
                            <a:lnTo>
                              <a:pt x="47" y="245"/>
                            </a:lnTo>
                            <a:lnTo>
                              <a:pt x="47" y="247"/>
                            </a:lnTo>
                            <a:lnTo>
                              <a:pt x="47" y="249"/>
                            </a:lnTo>
                            <a:lnTo>
                              <a:pt x="51" y="12745"/>
                            </a:lnTo>
                            <a:lnTo>
                              <a:pt x="7" y="12741"/>
                            </a:ln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6">
                              <a:lumMod val="60000"/>
                              <a:lumOff val="40000"/>
                              <a:alpha val="64000"/>
                            </a:schemeClr>
                          </a:gs>
                          <a:gs pos="100000">
                            <a:schemeClr val="accent6">
                              <a:lumMod val="60000"/>
                              <a:lumOff val="40000"/>
                              <a:gamma/>
                              <a:tint val="9412"/>
                              <a:invGamma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2" o:spid="_x0000_s1026" style="position:absolute;margin-left:-4.3pt;margin-top:101.95pt;width:546.45pt;height:629.2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coordsize="11098,12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" path="m7,12741l,249r,-4l,242,1,229,3,214,8,197r4,-17l19,161r7,-19l32,133r5,-11l42,113r6,-9l55,94r7,-8l69,77r9,-8l85,61,95,53r10,-6l114,39r12,-6l137,28r12,-5l161,17r13,-4l189,11,203,9,218,8r8,l233,8,11065,r33,49l233,65r-6,l219,65r-11,1l196,68r-11,1l174,73r-10,4l156,80r-10,5l137,89r-8,5l122,101r-8,5l107,113r-6,7l95,126r-5,7l85,141r-9,15l68,170r-7,15l56,199r-3,14l49,225r-1,10l47,245r,2l47,249r4,12496l7,12741xe" fillcolor="#fabf8f [1945]" stroked="f">
              <v:fill opacity="41943f" color2="#fabf8f [1945]" rotate="t" angle="45" focus="100%" type="gradient"/>
              <v:path arrowok="t" o:connecttype="custom" o:connectlocs="0,156118;0,153610;625,143578;5003,123515;11881,100944;20011,83388;26264,70849;34393,58936;43148,48277;53153,38246;65660,29468;78792,20690;93174,14421;108807,8151;126942,5643;141325,5016;145702,5016;6939915,30722;145702,40754;136947,40754;122565,42635;108807,45769;97552,50158;85670,55801;76290,63325;66910,70849;59406,78999;53153,88404;42522,106586;35018,124769;30641,141070;29391,153610;29391,156118;31892,7990840" o:connectangles="0,0,0,0,0,0,0,0,0,0,0,0,0,0,0,0,0,0,0,0,0,0,0,0,0,0,0,0,0,0,0,0,0,0"/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75F5381" wp14:editId="5F133B1A">
              <wp:simplePos x="0" y="0"/>
              <wp:positionH relativeFrom="margin">
                <wp:align>center</wp:align>
              </wp:positionH>
              <wp:positionV relativeFrom="paragraph">
                <wp:posOffset>-167005</wp:posOffset>
              </wp:positionV>
              <wp:extent cx="7172325" cy="1231265"/>
              <wp:effectExtent l="9525" t="4445" r="0" b="2540"/>
              <wp:wrapNone/>
              <wp:docPr id="1" name="Freeform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172325" cy="1231265"/>
                      </a:xfrm>
                      <a:custGeom>
                        <a:avLst/>
                        <a:gdLst>
                          <a:gd name="T0" fmla="*/ 11295 w 11295"/>
                          <a:gd name="T1" fmla="*/ 0 h 2356"/>
                          <a:gd name="T2" fmla="*/ 0 w 11295"/>
                          <a:gd name="T3" fmla="*/ 0 h 2356"/>
                          <a:gd name="T4" fmla="*/ 0 w 11295"/>
                          <a:gd name="T5" fmla="*/ 2356 h 2356"/>
                          <a:gd name="T6" fmla="*/ 2131 w 11295"/>
                          <a:gd name="T7" fmla="*/ 523 h 2356"/>
                          <a:gd name="T8" fmla="*/ 8827 w 11295"/>
                          <a:gd name="T9" fmla="*/ 766 h 2356"/>
                          <a:gd name="T10" fmla="*/ 11295 w 11295"/>
                          <a:gd name="T11" fmla="*/ 0 h 2356"/>
                        </a:gdLst>
                        <a:ahLst/>
                        <a:cxnLst>
                          <a:cxn ang="0">
                            <a:pos x="T0" y="T1"/>
                          </a:cxn>
                          <a:cxn ang="0">
                            <a:pos x="T2" y="T3"/>
                          </a:cxn>
                          <a:cxn ang="0">
                            <a:pos x="T4" y="T5"/>
                          </a:cxn>
                          <a:cxn ang="0">
                            <a:pos x="T6" y="T7"/>
                          </a:cxn>
                          <a:cxn ang="0">
                            <a:pos x="T8" y="T9"/>
                          </a:cxn>
                          <a:cxn ang="0">
                            <a:pos x="T10" y="T11"/>
                          </a:cxn>
                        </a:cxnLst>
                        <a:rect l="0" t="0" r="r" b="b"/>
                        <a:pathLst>
                          <a:path w="11295" h="2356">
                            <a:moveTo>
                              <a:pt x="11295" y="0"/>
                            </a:moveTo>
                            <a:cubicBezTo>
                              <a:pt x="11295" y="0"/>
                              <a:pt x="5647" y="0"/>
                              <a:pt x="0" y="0"/>
                            </a:cubicBezTo>
                            <a:cubicBezTo>
                              <a:pt x="0" y="0"/>
                              <a:pt x="18" y="2131"/>
                              <a:pt x="0" y="2356"/>
                            </a:cubicBezTo>
                            <a:cubicBezTo>
                              <a:pt x="1066" y="2300"/>
                              <a:pt x="660" y="788"/>
                              <a:pt x="2131" y="523"/>
                            </a:cubicBezTo>
                            <a:cubicBezTo>
                              <a:pt x="3631" y="330"/>
                              <a:pt x="7300" y="853"/>
                              <a:pt x="8827" y="766"/>
                            </a:cubicBezTo>
                            <a:cubicBezTo>
                              <a:pt x="10354" y="679"/>
                              <a:pt x="10781" y="160"/>
                              <a:pt x="11295" y="0"/>
                            </a:cubicBezTo>
                            <a:close/>
                          </a:path>
                        </a:pathLst>
                      </a:custGeom>
                      <a:gradFill rotWithShape="1">
                        <a:gsLst>
                          <a:gs pos="0">
                            <a:schemeClr val="accent4">
                              <a:lumMod val="40000"/>
                              <a:lumOff val="60000"/>
                              <a:alpha val="42999"/>
                            </a:schemeClr>
                          </a:gs>
                          <a:gs pos="100000">
                            <a:schemeClr val="accent4">
                              <a:lumMod val="40000"/>
                              <a:lumOff val="60000"/>
                              <a:gamma/>
                              <a:tint val="0"/>
                              <a:invGamma/>
                              <a:alpha val="17999"/>
                            </a:schemeClr>
                          </a:gs>
                        </a:gsLst>
                        <a:lin ang="54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Freeform 1" o:spid="_x0000_s1026" style="position:absolute;margin-left:0;margin-top:-13.15pt;width:564.75pt;height:96.95pt;z-index:-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coordsize="11295,2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" path="m11295,c11295,,5647,,,,,,18,2131,,2356,1066,2300,660,788,2131,523,3631,330,7300,853,8827,766,10354,679,10781,160,11295,xe" fillcolor="#ccc0d9 [1303]" stroked="f">
              <v:fill opacity="28179f" color2="#ccc0d9 [1303]" o:opacity2="11795f" rotate="t" focus="100%" type="gradient"/>
              <v:path arrowok="t" o:connecttype="custom" o:connectlocs="7172325,0;0,0;0,1231265;1353185,273324;5605145,400318;7172325,0" o:connectangles="0,0,0,0,0,0"/>
              <w10:wrap anchorx="margin"/>
            </v:shape>
          </w:pict>
        </mc:Fallback>
      </mc:AlternateContent>
    </w:r>
    <w:sdt>
      <w:sdtPr>
        <w:alias w:val="Author"/>
        <w:tag w:val="Author"/>
        <w:id w:val="-741861927"/>
        <w:placeholder>
          <w:docPart w:val="99093907751B477588F48C04F73018A2"/>
        </w:placeholder>
      </w:sdtPr>
      <w:sdtEndPr/>
      <w:sdtContent>
        <w:r w:rsidR="00686AE7">
          <w:t>Ronald P. Moser, Jr.</w:t>
        </w:r>
      </w:sdtContent>
    </w:sdt>
  </w:p>
  <w:p w:rsidR="002B2C79" w:rsidRDefault="002B2C79">
    <w:pPr>
      <w:pStyle w:val="ContactInfo"/>
      <w:rPr>
        <w:rStyle w:val="ContactInfoChar"/>
        <w:b/>
      </w:rPr>
    </w:pPr>
    <w:r>
      <w:rPr>
        <w:rStyle w:val="ContactInfoChar"/>
        <w:b/>
      </w:rPr>
      <w:t>589 Trees Mills Rd., Greensburg, PA 15601</w:t>
    </w:r>
  </w:p>
  <w:p w:rsidR="000B3188" w:rsidRDefault="00ED1AC3">
    <w:pPr>
      <w:pStyle w:val="ContactInfo"/>
    </w:pPr>
    <w:sdt>
      <w:sdtPr>
        <w:rPr>
          <w:rStyle w:val="ContactInfoChar"/>
          <w:b/>
        </w:rPr>
        <w:id w:val="2093048259"/>
        <w:placeholder>
          <w:docPart w:val="6EA06D1F565A4ADCBC323C92910C6B48"/>
        </w:placeholder>
      </w:sdtPr>
      <w:sdtEndPr>
        <w:rPr>
          <w:rStyle w:val="DefaultParagraphFont"/>
        </w:rPr>
      </w:sdtEndPr>
      <w:sdtContent>
        <w:r w:rsidR="001C33F0">
          <w:rPr>
            <w:rStyle w:val="ContactInfoChar"/>
            <w:b/>
          </w:rPr>
          <w:t>570-337-3210</w:t>
        </w:r>
      </w:sdtContent>
    </w:sdt>
  </w:p>
  <w:sdt>
    <w:sdtPr>
      <w:rPr>
        <w:rStyle w:val="ContactInfoChar"/>
        <w:b/>
      </w:rPr>
      <w:id w:val="-545447557"/>
      <w:placeholder>
        <w:docPart w:val="45644156A1E2433B8A2B11656F153351"/>
      </w:placeholder>
    </w:sdtPr>
    <w:sdtEndPr>
      <w:rPr>
        <w:rStyle w:val="DefaultParagraphFont"/>
      </w:rPr>
    </w:sdtEndPr>
    <w:sdtContent>
      <w:p w:rsidR="000B3188" w:rsidRPr="001C33F0" w:rsidRDefault="001C33F0" w:rsidP="001C33F0">
        <w:pPr>
          <w:pStyle w:val="ContactInfo"/>
          <w:rPr>
            <w:sz w:val="24"/>
          </w:rPr>
        </w:pPr>
        <w:r>
          <w:rPr>
            <w:rStyle w:val="ContactInfoChar"/>
            <w:b/>
          </w:rPr>
          <w:t>Rpmoser73@yahoo.com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9F"/>
    <w:rsid w:val="0001611B"/>
    <w:rsid w:val="000B3188"/>
    <w:rsid w:val="001C33F0"/>
    <w:rsid w:val="00292511"/>
    <w:rsid w:val="002B2C79"/>
    <w:rsid w:val="003673A8"/>
    <w:rsid w:val="003B54FF"/>
    <w:rsid w:val="0046099F"/>
    <w:rsid w:val="005234C0"/>
    <w:rsid w:val="00524799"/>
    <w:rsid w:val="005C7781"/>
    <w:rsid w:val="00637A6B"/>
    <w:rsid w:val="00686AE7"/>
    <w:rsid w:val="006D6493"/>
    <w:rsid w:val="0074283B"/>
    <w:rsid w:val="007D4B79"/>
    <w:rsid w:val="00847D28"/>
    <w:rsid w:val="00860B20"/>
    <w:rsid w:val="00880423"/>
    <w:rsid w:val="00965624"/>
    <w:rsid w:val="00967F4F"/>
    <w:rsid w:val="00976B7C"/>
    <w:rsid w:val="00985323"/>
    <w:rsid w:val="009F49BC"/>
    <w:rsid w:val="00A04D96"/>
    <w:rsid w:val="00A66AF8"/>
    <w:rsid w:val="00AB672F"/>
    <w:rsid w:val="00AB7677"/>
    <w:rsid w:val="00B57A56"/>
    <w:rsid w:val="00B97473"/>
    <w:rsid w:val="00BB2FA3"/>
    <w:rsid w:val="00BD0A3B"/>
    <w:rsid w:val="00C64CC4"/>
    <w:rsid w:val="00D3757D"/>
    <w:rsid w:val="00DA3273"/>
    <w:rsid w:val="00DE3E7D"/>
    <w:rsid w:val="00EC5621"/>
    <w:rsid w:val="00ED1AC3"/>
    <w:rsid w:val="00ED66A0"/>
    <w:rsid w:val="00FB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403152" w:themeColor="accent4" w:themeShade="80"/>
    </w:rPr>
  </w:style>
  <w:style w:type="paragraph" w:styleId="Header">
    <w:name w:val="header"/>
    <w:basedOn w:val="Normal"/>
    <w:link w:val="HeaderChar"/>
    <w:uiPriority w:val="99"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403152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paragraph" w:customStyle="1" w:styleId="SectionBody">
    <w:name w:val="Section_Body"/>
    <w:link w:val="SectionBodyChar"/>
    <w:qFormat/>
    <w:rsid w:val="001C33F0"/>
    <w:rPr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1C33F0"/>
    <w:rPr>
      <w:color w:val="000000" w:themeColor="text1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188"/>
    <w:rPr>
      <w:rFonts w:ascii="Tahoma" w:hAnsi="Tahoma" w:cs="Tahoma"/>
      <w:sz w:val="16"/>
      <w:szCs w:val="16"/>
    </w:rPr>
  </w:style>
  <w:style w:type="paragraph" w:customStyle="1" w:styleId="ContactInfo">
    <w:name w:val="Contact Info"/>
    <w:link w:val="ContactInfoChar"/>
    <w:qFormat/>
    <w:rsid w:val="000B3188"/>
    <w:pPr>
      <w:spacing w:after="0" w:line="240" w:lineRule="auto"/>
      <w:jc w:val="right"/>
    </w:pPr>
    <w:rPr>
      <w:b/>
      <w:color w:val="403152" w:themeColor="accent4" w:themeShade="80"/>
    </w:rPr>
  </w:style>
  <w:style w:type="paragraph" w:styleId="Header">
    <w:name w:val="header"/>
    <w:basedOn w:val="Normal"/>
    <w:link w:val="HeaderChar"/>
    <w:uiPriority w:val="99"/>
    <w:unhideWhenUsed/>
    <w:rsid w:val="000B31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ontactInfoChar">
    <w:name w:val="Contact Info Char"/>
    <w:basedOn w:val="DefaultParagraphFont"/>
    <w:link w:val="ContactInfo"/>
    <w:rsid w:val="000B3188"/>
    <w:rPr>
      <w:b/>
      <w:color w:val="403152" w:themeColor="accent4" w:themeShade="80"/>
    </w:rPr>
  </w:style>
  <w:style w:type="character" w:customStyle="1" w:styleId="HeaderChar">
    <w:name w:val="Header Char"/>
    <w:basedOn w:val="DefaultParagraphFont"/>
    <w:link w:val="Header"/>
    <w:uiPriority w:val="99"/>
    <w:rsid w:val="000B3188"/>
  </w:style>
  <w:style w:type="paragraph" w:styleId="Footer">
    <w:name w:val="footer"/>
    <w:basedOn w:val="Normal"/>
    <w:link w:val="FooterChar"/>
    <w:uiPriority w:val="99"/>
    <w:unhideWhenUsed/>
    <w:rsid w:val="007D4B79"/>
    <w:pPr>
      <w:tabs>
        <w:tab w:val="center" w:pos="4680"/>
        <w:tab w:val="right" w:pos="9360"/>
      </w:tabs>
      <w:spacing w:after="0" w:line="240" w:lineRule="auto"/>
    </w:pPr>
    <w:rPr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D4B79"/>
    <w:rPr>
      <w:sz w:val="20"/>
    </w:rPr>
  </w:style>
  <w:style w:type="paragraph" w:customStyle="1" w:styleId="YourName">
    <w:name w:val="Your Name"/>
    <w:link w:val="YourNameChar"/>
    <w:qFormat/>
    <w:rsid w:val="007D4B79"/>
    <w:pPr>
      <w:keepNext/>
      <w:keepLines/>
      <w:tabs>
        <w:tab w:val="left" w:pos="8640"/>
      </w:tabs>
      <w:spacing w:before="480" w:after="40" w:line="264" w:lineRule="auto"/>
      <w:jc w:val="right"/>
      <w:outlineLvl w:val="0"/>
    </w:pPr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0B3188"/>
    <w:rPr>
      <w:color w:val="808080"/>
    </w:rPr>
  </w:style>
  <w:style w:type="character" w:customStyle="1" w:styleId="YourNameChar">
    <w:name w:val="Your Name Char"/>
    <w:basedOn w:val="DefaultParagraphFont"/>
    <w:link w:val="YourName"/>
    <w:rsid w:val="007D4B79"/>
    <w:rPr>
      <w:rFonts w:eastAsiaTheme="majorEastAsia" w:cstheme="majorBidi"/>
      <w:b/>
      <w:bCs/>
      <w:caps/>
      <w:color w:val="000000" w:themeColor="text1"/>
      <w:spacing w:val="10"/>
      <w:sz w:val="28"/>
      <w:szCs w:val="28"/>
    </w:rPr>
  </w:style>
  <w:style w:type="table" w:styleId="TableGrid">
    <w:name w:val="Table Grid"/>
    <w:basedOn w:val="TableNormal"/>
    <w:uiPriority w:val="59"/>
    <w:rsid w:val="000B31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ectionHeading">
    <w:name w:val="SectionHeading"/>
    <w:link w:val="SectionHeadingChar"/>
    <w:qFormat/>
    <w:rsid w:val="00976B7C"/>
    <w:pPr>
      <w:spacing w:before="120" w:after="0"/>
    </w:pPr>
    <w:rPr>
      <w:rFonts w:asciiTheme="majorHAnsi" w:hAnsiTheme="majorHAnsi"/>
      <w:b/>
      <w:caps/>
      <w:color w:val="595959" w:themeColor="text1" w:themeTint="A6"/>
    </w:rPr>
  </w:style>
  <w:style w:type="character" w:customStyle="1" w:styleId="SectionHeadingChar">
    <w:name w:val="SectionHeading Char"/>
    <w:basedOn w:val="DefaultParagraphFont"/>
    <w:link w:val="SectionHeading"/>
    <w:rsid w:val="00976B7C"/>
    <w:rPr>
      <w:rFonts w:asciiTheme="majorHAnsi" w:hAnsiTheme="majorHAnsi"/>
      <w:b/>
      <w:caps/>
      <w:color w:val="595959" w:themeColor="text1" w:themeTint="A6"/>
    </w:rPr>
  </w:style>
  <w:style w:type="paragraph" w:customStyle="1" w:styleId="Sectionbodytext">
    <w:name w:val="Section body text"/>
    <w:link w:val="SectionbodytextChar"/>
    <w:qFormat/>
    <w:rsid w:val="007D4B79"/>
    <w:pPr>
      <w:spacing w:after="0"/>
    </w:pPr>
    <w:rPr>
      <w:color w:val="000000" w:themeColor="text1"/>
      <w:sz w:val="20"/>
    </w:rPr>
  </w:style>
  <w:style w:type="character" w:customStyle="1" w:styleId="SectionbodytextChar">
    <w:name w:val="Section body text Char"/>
    <w:basedOn w:val="DefaultParagraphFont"/>
    <w:link w:val="Sectionbodytext"/>
    <w:rsid w:val="007D4B79"/>
    <w:rPr>
      <w:color w:val="000000" w:themeColor="text1"/>
      <w:sz w:val="20"/>
    </w:rPr>
  </w:style>
  <w:style w:type="paragraph" w:customStyle="1" w:styleId="Publications">
    <w:name w:val="Publications"/>
    <w:basedOn w:val="Normal"/>
    <w:link w:val="PublicationsChar"/>
    <w:qFormat/>
    <w:rsid w:val="000B3188"/>
    <w:pPr>
      <w:spacing w:after="0" w:line="264" w:lineRule="auto"/>
      <w:ind w:left="288"/>
      <w:outlineLvl w:val="2"/>
    </w:pPr>
    <w:rPr>
      <w:i/>
      <w:color w:val="0D0D0D" w:themeColor="text1" w:themeTint="F2"/>
      <w:sz w:val="20"/>
    </w:rPr>
  </w:style>
  <w:style w:type="paragraph" w:customStyle="1" w:styleId="Sectionbodytextbold">
    <w:name w:val="Section body text bold"/>
    <w:link w:val="SectionbodytextboldChar"/>
    <w:qFormat/>
    <w:rsid w:val="000B3188"/>
    <w:pPr>
      <w:spacing w:after="0" w:line="240" w:lineRule="auto"/>
    </w:pPr>
    <w:rPr>
      <w:b/>
      <w:color w:val="000000" w:themeColor="text1"/>
      <w:sz w:val="20"/>
    </w:rPr>
  </w:style>
  <w:style w:type="character" w:customStyle="1" w:styleId="SectionbodytextboldChar">
    <w:name w:val="Section body text bold Char"/>
    <w:basedOn w:val="DefaultParagraphFont"/>
    <w:link w:val="Sectionbodytextbold"/>
    <w:rsid w:val="000B3188"/>
    <w:rPr>
      <w:b/>
      <w:color w:val="000000" w:themeColor="text1"/>
      <w:sz w:val="20"/>
    </w:rPr>
  </w:style>
  <w:style w:type="character" w:customStyle="1" w:styleId="PublicationsChar">
    <w:name w:val="Publications Char"/>
    <w:basedOn w:val="DefaultParagraphFont"/>
    <w:link w:val="Publications"/>
    <w:rsid w:val="000B3188"/>
    <w:rPr>
      <w:i/>
      <w:color w:val="0D0D0D" w:themeColor="text1" w:themeTint="F2"/>
      <w:sz w:val="20"/>
    </w:rPr>
  </w:style>
  <w:style w:type="paragraph" w:customStyle="1" w:styleId="SectionBody">
    <w:name w:val="Section_Body"/>
    <w:link w:val="SectionBodyChar"/>
    <w:qFormat/>
    <w:rsid w:val="001C33F0"/>
    <w:rPr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1C33F0"/>
    <w:rPr>
      <w:color w:val="000000" w:themeColor="text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04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7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83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0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216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011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5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990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573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77951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701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0347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485721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1058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568671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%20Dale\AppData\Roaming\Microsoft\Templates\Resume_EntryLevel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9093907751B477588F48C04F73018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B94F8-3E32-4A68-8174-E8C657048145}"/>
      </w:docPartPr>
      <w:docPartBody>
        <w:p w:rsidR="00BA3F94" w:rsidRDefault="00D5127F" w:rsidP="00D5127F">
          <w:pPr>
            <w:pStyle w:val="99093907751B477588F48C04F73018A2"/>
          </w:pPr>
          <w:r>
            <w:t>EDUCATION</w:t>
          </w:r>
        </w:p>
      </w:docPartBody>
    </w:docPart>
    <w:docPart>
      <w:docPartPr>
        <w:name w:val="6EA06D1F565A4ADCBC323C92910C6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54D79-2575-480C-AE11-3BF37ADD2016}"/>
      </w:docPartPr>
      <w:docPartBody>
        <w:p w:rsidR="00BA3F94" w:rsidRDefault="00D5127F" w:rsidP="00D5127F">
          <w:pPr>
            <w:pStyle w:val="6EA06D1F565A4ADCBC323C92910C6B48"/>
          </w:pPr>
          <w:r>
            <w:t>RELATED EXPERIENCE</w:t>
          </w:r>
        </w:p>
      </w:docPartBody>
    </w:docPart>
    <w:docPart>
      <w:docPartPr>
        <w:name w:val="45644156A1E2433B8A2B11656F1533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BD2E52-2FAE-4083-90F7-94C6F18ADFD2}"/>
      </w:docPartPr>
      <w:docPartBody>
        <w:p w:rsidR="00BA3F94" w:rsidRDefault="00D5127F" w:rsidP="00D5127F">
          <w:pPr>
            <w:pStyle w:val="45644156A1E2433B8A2B11656F153351"/>
          </w:pPr>
          <w:r>
            <w:rPr>
              <w:rStyle w:val="SectionBodyChar"/>
            </w:rPr>
            <w:t>[Trey Research, Raleigh, NC]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27F"/>
    <w:rsid w:val="003E0EF9"/>
    <w:rsid w:val="00547D6C"/>
    <w:rsid w:val="005E260C"/>
    <w:rsid w:val="008A4B11"/>
    <w:rsid w:val="00BA3F94"/>
    <w:rsid w:val="00C972FF"/>
    <w:rsid w:val="00D51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5DC7480E91445595BB31BC288A9355">
    <w:name w:val="A15DC7480E91445595BB31BC288A9355"/>
  </w:style>
  <w:style w:type="paragraph" w:customStyle="1" w:styleId="SectionBody">
    <w:name w:val="Section_Body"/>
    <w:link w:val="SectionBodyChar"/>
    <w:qFormat/>
    <w:rsid w:val="00D5127F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D5127F"/>
    <w:rPr>
      <w:rFonts w:eastAsiaTheme="minorHAnsi"/>
      <w:color w:val="000000" w:themeColor="text1"/>
      <w:sz w:val="20"/>
    </w:rPr>
  </w:style>
  <w:style w:type="paragraph" w:customStyle="1" w:styleId="EA81094EA54E4133A8F89D39E20B4FD6">
    <w:name w:val="EA81094EA54E4133A8F89D39E20B4FD6"/>
  </w:style>
  <w:style w:type="paragraph" w:customStyle="1" w:styleId="78BCFA81EECB4150BBC2D7B58E429E87">
    <w:name w:val="78BCFA81EECB4150BBC2D7B58E429E87"/>
  </w:style>
  <w:style w:type="paragraph" w:customStyle="1" w:styleId="6E1245D695AC492BB27FD45055A11484">
    <w:name w:val="6E1245D695AC492BB27FD45055A11484"/>
  </w:style>
  <w:style w:type="paragraph" w:customStyle="1" w:styleId="05851A41A555484698F89BE872517E28">
    <w:name w:val="05851A41A555484698F89BE872517E28"/>
  </w:style>
  <w:style w:type="paragraph" w:customStyle="1" w:styleId="B436AB69FC794D9B99CC669477495AF0">
    <w:name w:val="B436AB69FC794D9B99CC669477495AF0"/>
  </w:style>
  <w:style w:type="paragraph" w:customStyle="1" w:styleId="57164AC19E0E4B4B84FEED177F877354">
    <w:name w:val="57164AC19E0E4B4B84FEED177F877354"/>
  </w:style>
  <w:style w:type="paragraph" w:customStyle="1" w:styleId="2B7BFAC9BE0C49DEAF6DA696234BD631">
    <w:name w:val="2B7BFAC9BE0C49DEAF6DA696234BD631"/>
  </w:style>
  <w:style w:type="paragraph" w:customStyle="1" w:styleId="C32099BA46924994A6BD9E9127746BA2">
    <w:name w:val="C32099BA46924994A6BD9E9127746BA2"/>
  </w:style>
  <w:style w:type="paragraph" w:customStyle="1" w:styleId="DAC7E1F99366413CB687222750807695">
    <w:name w:val="DAC7E1F99366413CB687222750807695"/>
  </w:style>
  <w:style w:type="paragraph" w:customStyle="1" w:styleId="EFFDFDF45EEC4864B52F889B6D9FD085">
    <w:name w:val="EFFDFDF45EEC4864B52F889B6D9FD085"/>
  </w:style>
  <w:style w:type="paragraph" w:customStyle="1" w:styleId="Sectionbody02">
    <w:name w:val="Section_body02"/>
    <w:link w:val="Sectionbody02Char"/>
    <w:qFormat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Pr>
      <w:rFonts w:eastAsiaTheme="minorHAnsi"/>
      <w:b/>
      <w:color w:val="000000" w:themeColor="text1"/>
      <w:sz w:val="20"/>
    </w:rPr>
  </w:style>
  <w:style w:type="paragraph" w:customStyle="1" w:styleId="78BF9551131D459BA824D71ADB601BD0">
    <w:name w:val="78BF9551131D459BA824D71ADB601BD0"/>
  </w:style>
  <w:style w:type="paragraph" w:customStyle="1" w:styleId="7301D28EF6CA455A8824FE4283A5ABF7">
    <w:name w:val="7301D28EF6CA455A8824FE4283A5ABF7"/>
  </w:style>
  <w:style w:type="paragraph" w:customStyle="1" w:styleId="8FAA027BBF264837BD8558B9A33AFCBF">
    <w:name w:val="8FAA027BBF264837BD8558B9A33AFCBF"/>
  </w:style>
  <w:style w:type="paragraph" w:customStyle="1" w:styleId="B447C462A4DE470C95C6A3E158D9E7F2">
    <w:name w:val="B447C462A4DE470C95C6A3E158D9E7F2"/>
  </w:style>
  <w:style w:type="paragraph" w:customStyle="1" w:styleId="A439CB0C91FD458A8BF759E40FDC88D2">
    <w:name w:val="A439CB0C91FD458A8BF759E40FDC88D2"/>
  </w:style>
  <w:style w:type="paragraph" w:customStyle="1" w:styleId="B8C168FA8ADE4A39AB48E78F7024CF6F">
    <w:name w:val="B8C168FA8ADE4A39AB48E78F7024CF6F"/>
  </w:style>
  <w:style w:type="paragraph" w:customStyle="1" w:styleId="26B425EBE4F74DCEA9C16692BFC76DDC">
    <w:name w:val="26B425EBE4F74DCEA9C16692BFC76DDC"/>
  </w:style>
  <w:style w:type="paragraph" w:customStyle="1" w:styleId="AC83AED323DD4FFABE6690559D4EC415">
    <w:name w:val="AC83AED323DD4FFABE6690559D4EC415"/>
  </w:style>
  <w:style w:type="paragraph" w:customStyle="1" w:styleId="A0004C87EBAA4E03B4E1D026DC7F5759">
    <w:name w:val="A0004C87EBAA4E03B4E1D026DC7F5759"/>
  </w:style>
  <w:style w:type="paragraph" w:customStyle="1" w:styleId="824A85C6311B4C6F888CF55ED61C6BA7">
    <w:name w:val="824A85C6311B4C6F888CF55ED61C6BA7"/>
  </w:style>
  <w:style w:type="paragraph" w:customStyle="1" w:styleId="FFE0713FDD934A708DEAAA25ED94C460">
    <w:name w:val="FFE0713FDD934A708DEAAA25ED94C460"/>
  </w:style>
  <w:style w:type="paragraph" w:customStyle="1" w:styleId="F2242987199A45708F79BB7148354776">
    <w:name w:val="F2242987199A45708F79BB7148354776"/>
  </w:style>
  <w:style w:type="paragraph" w:customStyle="1" w:styleId="5365EB0B59BB4E508B8F0CEB62BCA7FB">
    <w:name w:val="5365EB0B59BB4E508B8F0CEB62BCA7FB"/>
  </w:style>
  <w:style w:type="paragraph" w:customStyle="1" w:styleId="026B0F48FD5841B9A0FF7D4A21B624DD">
    <w:name w:val="026B0F48FD5841B9A0FF7D4A21B624DD"/>
  </w:style>
  <w:style w:type="paragraph" w:customStyle="1" w:styleId="E18092B38F9549C0AA14886C85862C7E">
    <w:name w:val="E18092B38F9549C0AA14886C85862C7E"/>
  </w:style>
  <w:style w:type="paragraph" w:customStyle="1" w:styleId="83AE4460789C450BBD0578979616D720">
    <w:name w:val="83AE4460789C450BBD0578979616D720"/>
  </w:style>
  <w:style w:type="paragraph" w:customStyle="1" w:styleId="F4DABCCADD0E4F008A781DBBA30C12DE">
    <w:name w:val="F4DABCCADD0E4F008A781DBBA30C12DE"/>
  </w:style>
  <w:style w:type="paragraph" w:customStyle="1" w:styleId="7F833470DC3F4CDB82CF5C6E6DF49675">
    <w:name w:val="7F833470DC3F4CDB82CF5C6E6DF49675"/>
  </w:style>
  <w:style w:type="paragraph" w:customStyle="1" w:styleId="5B7DD72DAAC44C8084F42499326AC47D">
    <w:name w:val="5B7DD72DAAC44C8084F42499326AC47D"/>
  </w:style>
  <w:style w:type="paragraph" w:customStyle="1" w:styleId="E00EA0A4AF8A4DDF842737ADB5514003">
    <w:name w:val="E00EA0A4AF8A4DDF842737ADB5514003"/>
  </w:style>
  <w:style w:type="paragraph" w:customStyle="1" w:styleId="989561AD464C4916BAC63493787FF569">
    <w:name w:val="989561AD464C4916BAC63493787FF569"/>
  </w:style>
  <w:style w:type="paragraph" w:customStyle="1" w:styleId="713E4DA666AE4246A4A545F8DB9003CB">
    <w:name w:val="713E4DA666AE4246A4A545F8DB9003CB"/>
  </w:style>
  <w:style w:type="paragraph" w:customStyle="1" w:styleId="13B5DE1D6F8E40BFB89C590500D76B9C">
    <w:name w:val="13B5DE1D6F8E40BFB89C590500D76B9C"/>
  </w:style>
  <w:style w:type="paragraph" w:customStyle="1" w:styleId="B0216A7120D949F78714A13D9857558C">
    <w:name w:val="B0216A7120D949F78714A13D9857558C"/>
  </w:style>
  <w:style w:type="paragraph" w:customStyle="1" w:styleId="6271972C9BF34D18BBD98E1DF1582658">
    <w:name w:val="6271972C9BF34D18BBD98E1DF1582658"/>
  </w:style>
  <w:style w:type="paragraph" w:customStyle="1" w:styleId="26B06195B9FE4478B0A059C9F571B973">
    <w:name w:val="26B06195B9FE4478B0A059C9F571B973"/>
  </w:style>
  <w:style w:type="paragraph" w:customStyle="1" w:styleId="D23691275E3F40CFB075710CC1BBB8C0">
    <w:name w:val="D23691275E3F40CFB075710CC1BBB8C0"/>
  </w:style>
  <w:style w:type="paragraph" w:customStyle="1" w:styleId="7FCDF661B5DB4B0F8885F50CAF56E310">
    <w:name w:val="7FCDF661B5DB4B0F8885F50CAF56E310"/>
  </w:style>
  <w:style w:type="paragraph" w:customStyle="1" w:styleId="6ED5A9C44C7C4B95B9550A5DBB021496">
    <w:name w:val="6ED5A9C44C7C4B95B9550A5DBB021496"/>
  </w:style>
  <w:style w:type="paragraph" w:customStyle="1" w:styleId="51C51F68FB524D2EAD9D08ACEAA6EDAF">
    <w:name w:val="51C51F68FB524D2EAD9D08ACEAA6EDAF"/>
  </w:style>
  <w:style w:type="paragraph" w:customStyle="1" w:styleId="4182770AECC84A2691B24361675B0B36">
    <w:name w:val="4182770AECC84A2691B24361675B0B36"/>
  </w:style>
  <w:style w:type="paragraph" w:customStyle="1" w:styleId="F2A76941598042A981ECC8EC0FFB96E3">
    <w:name w:val="F2A76941598042A981ECC8EC0FFB96E3"/>
  </w:style>
  <w:style w:type="paragraph" w:customStyle="1" w:styleId="96554DD0D6754E8BAF9B24D956869918">
    <w:name w:val="96554DD0D6754E8BAF9B24D956869918"/>
  </w:style>
  <w:style w:type="paragraph" w:customStyle="1" w:styleId="6F667813F6704EE686C1FFEE8487817A">
    <w:name w:val="6F667813F6704EE686C1FFEE8487817A"/>
  </w:style>
  <w:style w:type="paragraph" w:customStyle="1" w:styleId="C4F6821423E9452A80F4E14FBCC66D1C">
    <w:name w:val="C4F6821423E9452A80F4E14FBCC66D1C"/>
  </w:style>
  <w:style w:type="paragraph" w:customStyle="1" w:styleId="9D5F45A8F82F4F0A8193FE95F8265064">
    <w:name w:val="9D5F45A8F82F4F0A8193FE95F8265064"/>
  </w:style>
  <w:style w:type="paragraph" w:customStyle="1" w:styleId="344C6599AF484C27AF7A338C750809AD">
    <w:name w:val="344C6599AF484C27AF7A338C750809AD"/>
  </w:style>
  <w:style w:type="paragraph" w:customStyle="1" w:styleId="613B2BA9CAF145E1B75C3F2D6289DA02">
    <w:name w:val="613B2BA9CAF145E1B75C3F2D6289DA02"/>
  </w:style>
  <w:style w:type="paragraph" w:customStyle="1" w:styleId="F446084BD9DA4FCEBCC9292DF15DA33F">
    <w:name w:val="F446084BD9DA4FCEBCC9292DF15DA33F"/>
  </w:style>
  <w:style w:type="paragraph" w:customStyle="1" w:styleId="101C1EFF4A0C4B6591C87FCF2DE51BC9">
    <w:name w:val="101C1EFF4A0C4B6591C87FCF2DE51BC9"/>
  </w:style>
  <w:style w:type="paragraph" w:customStyle="1" w:styleId="0EA7F14355AA431BA04547CFADEFFA7E">
    <w:name w:val="0EA7F14355AA431BA04547CFADEFFA7E"/>
  </w:style>
  <w:style w:type="paragraph" w:customStyle="1" w:styleId="BF9061B674C246F1AD0A8AB4B9B884A6">
    <w:name w:val="BF9061B674C246F1AD0A8AB4B9B884A6"/>
  </w:style>
  <w:style w:type="paragraph" w:customStyle="1" w:styleId="5F42E36704CF49A19DDA4AC8B7ED04D7">
    <w:name w:val="5F42E36704CF49A19DDA4AC8B7ED04D7"/>
  </w:style>
  <w:style w:type="paragraph" w:customStyle="1" w:styleId="D5148DD3916A4EB28D8E81119914DEF4">
    <w:name w:val="D5148DD3916A4EB28D8E81119914DEF4"/>
  </w:style>
  <w:style w:type="paragraph" w:customStyle="1" w:styleId="C468ED8CE3D34754A07FE2C09D8D22AA">
    <w:name w:val="C468ED8CE3D34754A07FE2C09D8D22AA"/>
  </w:style>
  <w:style w:type="paragraph" w:customStyle="1" w:styleId="515BF0E2EF404D3B8F72915CF7DB52AC">
    <w:name w:val="515BF0E2EF404D3B8F72915CF7DB52AC"/>
  </w:style>
  <w:style w:type="paragraph" w:customStyle="1" w:styleId="SectionBody03">
    <w:name w:val="Section_Body03"/>
    <w:basedOn w:val="Normal"/>
    <w:link w:val="SectionBody03Char"/>
    <w:qFormat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Pr>
      <w:rFonts w:eastAsiaTheme="minorHAnsi"/>
      <w:i/>
      <w:color w:val="0D0D0D" w:themeColor="text1" w:themeTint="F2"/>
      <w:sz w:val="20"/>
    </w:rPr>
  </w:style>
  <w:style w:type="paragraph" w:customStyle="1" w:styleId="7BA9282E884D4F189CDB6BDBD8DE9C6C">
    <w:name w:val="7BA9282E884D4F189CDB6BDBD8DE9C6C"/>
  </w:style>
  <w:style w:type="paragraph" w:customStyle="1" w:styleId="30443CB3E9DA4A4C9D2BC5D0491E257F">
    <w:name w:val="30443CB3E9DA4A4C9D2BC5D0491E257F"/>
  </w:style>
  <w:style w:type="paragraph" w:customStyle="1" w:styleId="BDB93904DD904984977A89B274321B2C">
    <w:name w:val="BDB93904DD904984977A89B274321B2C"/>
  </w:style>
  <w:style w:type="paragraph" w:customStyle="1" w:styleId="0AC9A9123FA44B53930AF6EB079A7D0A">
    <w:name w:val="0AC9A9123FA44B53930AF6EB079A7D0A"/>
  </w:style>
  <w:style w:type="paragraph" w:customStyle="1" w:styleId="27970FB62EC04886B1BE82F9D7407C6F">
    <w:name w:val="27970FB62EC04886B1BE82F9D7407C6F"/>
  </w:style>
  <w:style w:type="paragraph" w:customStyle="1" w:styleId="09E41A31995B467AA5AEB218284993ED">
    <w:name w:val="09E41A31995B467AA5AEB218284993ED"/>
  </w:style>
  <w:style w:type="paragraph" w:customStyle="1" w:styleId="E891E7EC017841E384B5EB357D6FAB04">
    <w:name w:val="E891E7EC017841E384B5EB357D6FAB04"/>
  </w:style>
  <w:style w:type="paragraph" w:customStyle="1" w:styleId="CC5D2EE8F80B4AFFB60008086A8A6FDE">
    <w:name w:val="CC5D2EE8F80B4AFFB60008086A8A6FDE"/>
  </w:style>
  <w:style w:type="paragraph" w:customStyle="1" w:styleId="D58BA130DA6A4CA88D1994F32C0ED12A">
    <w:name w:val="D58BA130DA6A4CA88D1994F32C0ED12A"/>
  </w:style>
  <w:style w:type="paragraph" w:customStyle="1" w:styleId="C36E616E394F4A77B49AB699D6F4F8D9">
    <w:name w:val="C36E616E394F4A77B49AB699D6F4F8D9"/>
  </w:style>
  <w:style w:type="paragraph" w:customStyle="1" w:styleId="4001F952C94A4530A9D4CCA874F3B13D">
    <w:name w:val="4001F952C94A4530A9D4CCA874F3B13D"/>
  </w:style>
  <w:style w:type="paragraph" w:customStyle="1" w:styleId="5ECBDFC1F2DF4323A8C421677040AB78">
    <w:name w:val="5ECBDFC1F2DF4323A8C421677040AB78"/>
  </w:style>
  <w:style w:type="paragraph" w:customStyle="1" w:styleId="27B85C6BEC8549BAB3A951B39D08A77C">
    <w:name w:val="27B85C6BEC8549BAB3A951B39D08A77C"/>
  </w:style>
  <w:style w:type="paragraph" w:customStyle="1" w:styleId="423B67DE9DCF444584D2CB97AD205C07">
    <w:name w:val="423B67DE9DCF444584D2CB97AD205C07"/>
  </w:style>
  <w:style w:type="paragraph" w:customStyle="1" w:styleId="65435BE695DE469A864AE01E2D94CBE6">
    <w:name w:val="65435BE695DE469A864AE01E2D94CBE6"/>
  </w:style>
  <w:style w:type="paragraph" w:customStyle="1" w:styleId="299C4EF675674F0AA27E6ACA8452EBA3">
    <w:name w:val="299C4EF675674F0AA27E6ACA8452EBA3"/>
  </w:style>
  <w:style w:type="paragraph" w:customStyle="1" w:styleId="403C61C432BE48C7AF4996119C41DD26">
    <w:name w:val="403C61C432BE48C7AF4996119C41DD26"/>
  </w:style>
  <w:style w:type="character" w:styleId="PlaceholderText">
    <w:name w:val="Placeholder Text"/>
    <w:basedOn w:val="DefaultParagraphFont"/>
    <w:uiPriority w:val="99"/>
    <w:semiHidden/>
    <w:rsid w:val="00D5127F"/>
    <w:rPr>
      <w:color w:val="808080"/>
    </w:rPr>
  </w:style>
  <w:style w:type="paragraph" w:customStyle="1" w:styleId="C27C06DDDCBD4510BDC6A7ED45F4FDEA">
    <w:name w:val="C27C06DDDCBD4510BDC6A7ED45F4FDEA"/>
  </w:style>
  <w:style w:type="paragraph" w:customStyle="1" w:styleId="0BEEFF78A42046C2881C3C02D0F91969">
    <w:name w:val="0BEEFF78A42046C2881C3C02D0F91969"/>
  </w:style>
  <w:style w:type="paragraph" w:customStyle="1" w:styleId="99093907751B477588F48C04F73018A2">
    <w:name w:val="99093907751B477588F48C04F73018A2"/>
    <w:rsid w:val="00D5127F"/>
  </w:style>
  <w:style w:type="paragraph" w:customStyle="1" w:styleId="75FD90F39AFE4BB389051F409E43B147">
    <w:name w:val="75FD90F39AFE4BB389051F409E43B147"/>
    <w:rsid w:val="00D5127F"/>
  </w:style>
  <w:style w:type="paragraph" w:customStyle="1" w:styleId="6EA06D1F565A4ADCBC323C92910C6B48">
    <w:name w:val="6EA06D1F565A4ADCBC323C92910C6B48"/>
    <w:rsid w:val="00D5127F"/>
  </w:style>
  <w:style w:type="paragraph" w:customStyle="1" w:styleId="45644156A1E2433B8A2B11656F153351">
    <w:name w:val="45644156A1E2433B8A2B11656F153351"/>
    <w:rsid w:val="00D5127F"/>
  </w:style>
  <w:style w:type="paragraph" w:customStyle="1" w:styleId="75A32FF5028246AC97526356F3029BF6">
    <w:name w:val="75A32FF5028246AC97526356F3029BF6"/>
    <w:rsid w:val="00D5127F"/>
  </w:style>
  <w:style w:type="paragraph" w:customStyle="1" w:styleId="38115273A663451D880EB87F7801FD3D">
    <w:name w:val="38115273A663451D880EB87F7801FD3D"/>
    <w:rsid w:val="00D5127F"/>
  </w:style>
  <w:style w:type="paragraph" w:customStyle="1" w:styleId="58CF2DC42DAF44839B0CBA632A3C1EF8">
    <w:name w:val="58CF2DC42DAF44839B0CBA632A3C1EF8"/>
    <w:rsid w:val="00D5127F"/>
  </w:style>
  <w:style w:type="paragraph" w:customStyle="1" w:styleId="A4D357EFFF5049BBABCFC8C46F22C11F">
    <w:name w:val="A4D357EFFF5049BBABCFC8C46F22C11F"/>
    <w:rsid w:val="00D5127F"/>
  </w:style>
  <w:style w:type="paragraph" w:customStyle="1" w:styleId="5A04F95D75A148C4BDE498EEAC4EEB8B">
    <w:name w:val="5A04F95D75A148C4BDE498EEAC4EEB8B"/>
    <w:rsid w:val="00D5127F"/>
  </w:style>
  <w:style w:type="paragraph" w:customStyle="1" w:styleId="85D9468230E340229EE457E7BBD6B261">
    <w:name w:val="85D9468230E340229EE457E7BBD6B261"/>
    <w:rsid w:val="00D5127F"/>
  </w:style>
  <w:style w:type="paragraph" w:customStyle="1" w:styleId="3566664EFDFF4B9C8EE1F1B5AF0B61B9">
    <w:name w:val="3566664EFDFF4B9C8EE1F1B5AF0B61B9"/>
    <w:rsid w:val="00D5127F"/>
  </w:style>
  <w:style w:type="paragraph" w:customStyle="1" w:styleId="D4661820D0E348EDBB486171D6644BB4">
    <w:name w:val="D4661820D0E348EDBB486171D6644BB4"/>
    <w:rsid w:val="00D5127F"/>
  </w:style>
  <w:style w:type="paragraph" w:customStyle="1" w:styleId="260DCEC35DCD4D8C9D234C23D978AC48">
    <w:name w:val="260DCEC35DCD4D8C9D234C23D978AC48"/>
    <w:rsid w:val="00D5127F"/>
  </w:style>
  <w:style w:type="paragraph" w:customStyle="1" w:styleId="C1F4FCE935DD414EA825D1B54BFC51ED">
    <w:name w:val="C1F4FCE935DD414EA825D1B54BFC51ED"/>
    <w:rsid w:val="00D5127F"/>
  </w:style>
  <w:style w:type="paragraph" w:customStyle="1" w:styleId="FC73C05376D14A98805B987E3E96FFCA">
    <w:name w:val="FC73C05376D14A98805B987E3E96FFCA"/>
    <w:rsid w:val="00D5127F"/>
  </w:style>
  <w:style w:type="paragraph" w:customStyle="1" w:styleId="4FB5458D630245E091E787EBFC5F7DBE">
    <w:name w:val="4FB5458D630245E091E787EBFC5F7DBE"/>
    <w:rsid w:val="00D5127F"/>
  </w:style>
  <w:style w:type="paragraph" w:customStyle="1" w:styleId="CF211D36291E44088CC9D7B285D6DC81">
    <w:name w:val="CF211D36291E44088CC9D7B285D6DC81"/>
    <w:rsid w:val="00D5127F"/>
  </w:style>
  <w:style w:type="paragraph" w:customStyle="1" w:styleId="25EBF390833A45AFA52D7323E63FBE02">
    <w:name w:val="25EBF390833A45AFA52D7323E63FBE02"/>
    <w:rsid w:val="00D5127F"/>
  </w:style>
  <w:style w:type="paragraph" w:customStyle="1" w:styleId="7525687C5B09485287568382B778BD66">
    <w:name w:val="7525687C5B09485287568382B778BD66"/>
    <w:rsid w:val="00D5127F"/>
  </w:style>
  <w:style w:type="paragraph" w:customStyle="1" w:styleId="CAE92ABA433344598943C65A1F40897D">
    <w:name w:val="CAE92ABA433344598943C65A1F40897D"/>
    <w:rsid w:val="00D5127F"/>
  </w:style>
  <w:style w:type="paragraph" w:customStyle="1" w:styleId="E68770018B1E424F80F07877A5085DF6">
    <w:name w:val="E68770018B1E424F80F07877A5085DF6"/>
    <w:rsid w:val="00D5127F"/>
  </w:style>
  <w:style w:type="paragraph" w:customStyle="1" w:styleId="F22A3049EBF9476FB979C735C90358AD">
    <w:name w:val="F22A3049EBF9476FB979C735C90358AD"/>
    <w:rsid w:val="00D5127F"/>
  </w:style>
  <w:style w:type="paragraph" w:customStyle="1" w:styleId="63FF0F51E7DD44AAA25BA27F0943132A">
    <w:name w:val="63FF0F51E7DD44AAA25BA27F0943132A"/>
    <w:rsid w:val="00D5127F"/>
  </w:style>
  <w:style w:type="paragraph" w:customStyle="1" w:styleId="2917667C4ABE4610B8CBFA7D21F9D954">
    <w:name w:val="2917667C4ABE4610B8CBFA7D21F9D954"/>
    <w:rsid w:val="00D5127F"/>
  </w:style>
  <w:style w:type="paragraph" w:customStyle="1" w:styleId="4C436D22744044EDAAC7E8957DDC4D4B">
    <w:name w:val="4C436D22744044EDAAC7E8957DDC4D4B"/>
    <w:rsid w:val="00D5127F"/>
  </w:style>
  <w:style w:type="paragraph" w:customStyle="1" w:styleId="4E96B261D7A546C29520F17C6CFF942A">
    <w:name w:val="4E96B261D7A546C29520F17C6CFF942A"/>
    <w:rsid w:val="00D5127F"/>
  </w:style>
  <w:style w:type="paragraph" w:customStyle="1" w:styleId="7F2F37C9021646F78C6E576BA908FA23">
    <w:name w:val="7F2F37C9021646F78C6E576BA908FA23"/>
    <w:rsid w:val="00D5127F"/>
  </w:style>
  <w:style w:type="paragraph" w:customStyle="1" w:styleId="B777031D9C8740139FA2C87CE8C59EC2">
    <w:name w:val="B777031D9C8740139FA2C87CE8C59EC2"/>
    <w:rsid w:val="00D5127F"/>
  </w:style>
  <w:style w:type="paragraph" w:customStyle="1" w:styleId="8A71E679EA394EBFBA11F6582B0BA1E5">
    <w:name w:val="8A71E679EA394EBFBA11F6582B0BA1E5"/>
    <w:rsid w:val="00D5127F"/>
  </w:style>
  <w:style w:type="paragraph" w:customStyle="1" w:styleId="C9852AEA679F4C8494710870F6733496">
    <w:name w:val="C9852AEA679F4C8494710870F6733496"/>
    <w:rsid w:val="00D5127F"/>
  </w:style>
  <w:style w:type="paragraph" w:customStyle="1" w:styleId="A2E8510E423549ED9F76FB3F5F482A6C">
    <w:name w:val="A2E8510E423549ED9F76FB3F5F482A6C"/>
    <w:rsid w:val="00D5127F"/>
  </w:style>
  <w:style w:type="paragraph" w:customStyle="1" w:styleId="4E464019F48245309870EFA223A0A18E">
    <w:name w:val="4E464019F48245309870EFA223A0A18E"/>
    <w:rsid w:val="00D5127F"/>
  </w:style>
  <w:style w:type="paragraph" w:customStyle="1" w:styleId="C3A16D8DB5F54F509008B0A82EA9B92E">
    <w:name w:val="C3A16D8DB5F54F509008B0A82EA9B92E"/>
    <w:rsid w:val="00D5127F"/>
  </w:style>
  <w:style w:type="paragraph" w:customStyle="1" w:styleId="BB7EF059ABC843F4B3231A180C721605">
    <w:name w:val="BB7EF059ABC843F4B3231A180C721605"/>
    <w:rsid w:val="00D5127F"/>
  </w:style>
  <w:style w:type="paragraph" w:customStyle="1" w:styleId="8DC0E37537E541119B80C6550031E035">
    <w:name w:val="8DC0E37537E541119B80C6550031E035"/>
    <w:rsid w:val="00D5127F"/>
  </w:style>
  <w:style w:type="paragraph" w:customStyle="1" w:styleId="79AADF9FEE0A4BD1A687E75BB6E2D0BA">
    <w:name w:val="79AADF9FEE0A4BD1A687E75BB6E2D0BA"/>
    <w:rsid w:val="00D5127F"/>
  </w:style>
  <w:style w:type="paragraph" w:customStyle="1" w:styleId="FC04BAFB8CE449D3B6F59DC8AC49754D">
    <w:name w:val="FC04BAFB8CE449D3B6F59DC8AC49754D"/>
    <w:rsid w:val="00D5127F"/>
  </w:style>
  <w:style w:type="paragraph" w:customStyle="1" w:styleId="B6DC7325B84343EA8AC2C1D55127610B">
    <w:name w:val="B6DC7325B84343EA8AC2C1D55127610B"/>
    <w:rsid w:val="00D5127F"/>
  </w:style>
  <w:style w:type="paragraph" w:customStyle="1" w:styleId="455CB9D2A4BF41B695C5F32369A1347D">
    <w:name w:val="455CB9D2A4BF41B695C5F32369A1347D"/>
    <w:rsid w:val="00D5127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5DC7480E91445595BB31BC288A9355">
    <w:name w:val="A15DC7480E91445595BB31BC288A9355"/>
  </w:style>
  <w:style w:type="paragraph" w:customStyle="1" w:styleId="SectionBody">
    <w:name w:val="Section_Body"/>
    <w:link w:val="SectionBodyChar"/>
    <w:qFormat/>
    <w:rsid w:val="00D5127F"/>
    <w:rPr>
      <w:rFonts w:eastAsiaTheme="minorHAnsi"/>
      <w:color w:val="000000" w:themeColor="text1"/>
      <w:sz w:val="20"/>
    </w:rPr>
  </w:style>
  <w:style w:type="character" w:customStyle="1" w:styleId="SectionBodyChar">
    <w:name w:val="Section_Body Char"/>
    <w:basedOn w:val="DefaultParagraphFont"/>
    <w:link w:val="SectionBody"/>
    <w:rsid w:val="00D5127F"/>
    <w:rPr>
      <w:rFonts w:eastAsiaTheme="minorHAnsi"/>
      <w:color w:val="000000" w:themeColor="text1"/>
      <w:sz w:val="20"/>
    </w:rPr>
  </w:style>
  <w:style w:type="paragraph" w:customStyle="1" w:styleId="EA81094EA54E4133A8F89D39E20B4FD6">
    <w:name w:val="EA81094EA54E4133A8F89D39E20B4FD6"/>
  </w:style>
  <w:style w:type="paragraph" w:customStyle="1" w:styleId="78BCFA81EECB4150BBC2D7B58E429E87">
    <w:name w:val="78BCFA81EECB4150BBC2D7B58E429E87"/>
  </w:style>
  <w:style w:type="paragraph" w:customStyle="1" w:styleId="6E1245D695AC492BB27FD45055A11484">
    <w:name w:val="6E1245D695AC492BB27FD45055A11484"/>
  </w:style>
  <w:style w:type="paragraph" w:customStyle="1" w:styleId="05851A41A555484698F89BE872517E28">
    <w:name w:val="05851A41A555484698F89BE872517E28"/>
  </w:style>
  <w:style w:type="paragraph" w:customStyle="1" w:styleId="B436AB69FC794D9B99CC669477495AF0">
    <w:name w:val="B436AB69FC794D9B99CC669477495AF0"/>
  </w:style>
  <w:style w:type="paragraph" w:customStyle="1" w:styleId="57164AC19E0E4B4B84FEED177F877354">
    <w:name w:val="57164AC19E0E4B4B84FEED177F877354"/>
  </w:style>
  <w:style w:type="paragraph" w:customStyle="1" w:styleId="2B7BFAC9BE0C49DEAF6DA696234BD631">
    <w:name w:val="2B7BFAC9BE0C49DEAF6DA696234BD631"/>
  </w:style>
  <w:style w:type="paragraph" w:customStyle="1" w:styleId="C32099BA46924994A6BD9E9127746BA2">
    <w:name w:val="C32099BA46924994A6BD9E9127746BA2"/>
  </w:style>
  <w:style w:type="paragraph" w:customStyle="1" w:styleId="DAC7E1F99366413CB687222750807695">
    <w:name w:val="DAC7E1F99366413CB687222750807695"/>
  </w:style>
  <w:style w:type="paragraph" w:customStyle="1" w:styleId="EFFDFDF45EEC4864B52F889B6D9FD085">
    <w:name w:val="EFFDFDF45EEC4864B52F889B6D9FD085"/>
  </w:style>
  <w:style w:type="paragraph" w:customStyle="1" w:styleId="Sectionbody02">
    <w:name w:val="Section_body02"/>
    <w:link w:val="Sectionbody02Char"/>
    <w:qFormat/>
    <w:pPr>
      <w:spacing w:after="0" w:line="240" w:lineRule="auto"/>
    </w:pPr>
    <w:rPr>
      <w:rFonts w:eastAsiaTheme="minorHAnsi"/>
      <w:b/>
      <w:color w:val="000000" w:themeColor="text1"/>
      <w:sz w:val="20"/>
    </w:rPr>
  </w:style>
  <w:style w:type="character" w:customStyle="1" w:styleId="Sectionbody02Char">
    <w:name w:val="Section_body02 Char"/>
    <w:basedOn w:val="DefaultParagraphFont"/>
    <w:link w:val="Sectionbody02"/>
    <w:rPr>
      <w:rFonts w:eastAsiaTheme="minorHAnsi"/>
      <w:b/>
      <w:color w:val="000000" w:themeColor="text1"/>
      <w:sz w:val="20"/>
    </w:rPr>
  </w:style>
  <w:style w:type="paragraph" w:customStyle="1" w:styleId="78BF9551131D459BA824D71ADB601BD0">
    <w:name w:val="78BF9551131D459BA824D71ADB601BD0"/>
  </w:style>
  <w:style w:type="paragraph" w:customStyle="1" w:styleId="7301D28EF6CA455A8824FE4283A5ABF7">
    <w:name w:val="7301D28EF6CA455A8824FE4283A5ABF7"/>
  </w:style>
  <w:style w:type="paragraph" w:customStyle="1" w:styleId="8FAA027BBF264837BD8558B9A33AFCBF">
    <w:name w:val="8FAA027BBF264837BD8558B9A33AFCBF"/>
  </w:style>
  <w:style w:type="paragraph" w:customStyle="1" w:styleId="B447C462A4DE470C95C6A3E158D9E7F2">
    <w:name w:val="B447C462A4DE470C95C6A3E158D9E7F2"/>
  </w:style>
  <w:style w:type="paragraph" w:customStyle="1" w:styleId="A439CB0C91FD458A8BF759E40FDC88D2">
    <w:name w:val="A439CB0C91FD458A8BF759E40FDC88D2"/>
  </w:style>
  <w:style w:type="paragraph" w:customStyle="1" w:styleId="B8C168FA8ADE4A39AB48E78F7024CF6F">
    <w:name w:val="B8C168FA8ADE4A39AB48E78F7024CF6F"/>
  </w:style>
  <w:style w:type="paragraph" w:customStyle="1" w:styleId="26B425EBE4F74DCEA9C16692BFC76DDC">
    <w:name w:val="26B425EBE4F74DCEA9C16692BFC76DDC"/>
  </w:style>
  <w:style w:type="paragraph" w:customStyle="1" w:styleId="AC83AED323DD4FFABE6690559D4EC415">
    <w:name w:val="AC83AED323DD4FFABE6690559D4EC415"/>
  </w:style>
  <w:style w:type="paragraph" w:customStyle="1" w:styleId="A0004C87EBAA4E03B4E1D026DC7F5759">
    <w:name w:val="A0004C87EBAA4E03B4E1D026DC7F5759"/>
  </w:style>
  <w:style w:type="paragraph" w:customStyle="1" w:styleId="824A85C6311B4C6F888CF55ED61C6BA7">
    <w:name w:val="824A85C6311B4C6F888CF55ED61C6BA7"/>
  </w:style>
  <w:style w:type="paragraph" w:customStyle="1" w:styleId="FFE0713FDD934A708DEAAA25ED94C460">
    <w:name w:val="FFE0713FDD934A708DEAAA25ED94C460"/>
  </w:style>
  <w:style w:type="paragraph" w:customStyle="1" w:styleId="F2242987199A45708F79BB7148354776">
    <w:name w:val="F2242987199A45708F79BB7148354776"/>
  </w:style>
  <w:style w:type="paragraph" w:customStyle="1" w:styleId="5365EB0B59BB4E508B8F0CEB62BCA7FB">
    <w:name w:val="5365EB0B59BB4E508B8F0CEB62BCA7FB"/>
  </w:style>
  <w:style w:type="paragraph" w:customStyle="1" w:styleId="026B0F48FD5841B9A0FF7D4A21B624DD">
    <w:name w:val="026B0F48FD5841B9A0FF7D4A21B624DD"/>
  </w:style>
  <w:style w:type="paragraph" w:customStyle="1" w:styleId="E18092B38F9549C0AA14886C85862C7E">
    <w:name w:val="E18092B38F9549C0AA14886C85862C7E"/>
  </w:style>
  <w:style w:type="paragraph" w:customStyle="1" w:styleId="83AE4460789C450BBD0578979616D720">
    <w:name w:val="83AE4460789C450BBD0578979616D720"/>
  </w:style>
  <w:style w:type="paragraph" w:customStyle="1" w:styleId="F4DABCCADD0E4F008A781DBBA30C12DE">
    <w:name w:val="F4DABCCADD0E4F008A781DBBA30C12DE"/>
  </w:style>
  <w:style w:type="paragraph" w:customStyle="1" w:styleId="7F833470DC3F4CDB82CF5C6E6DF49675">
    <w:name w:val="7F833470DC3F4CDB82CF5C6E6DF49675"/>
  </w:style>
  <w:style w:type="paragraph" w:customStyle="1" w:styleId="5B7DD72DAAC44C8084F42499326AC47D">
    <w:name w:val="5B7DD72DAAC44C8084F42499326AC47D"/>
  </w:style>
  <w:style w:type="paragraph" w:customStyle="1" w:styleId="E00EA0A4AF8A4DDF842737ADB5514003">
    <w:name w:val="E00EA0A4AF8A4DDF842737ADB5514003"/>
  </w:style>
  <w:style w:type="paragraph" w:customStyle="1" w:styleId="989561AD464C4916BAC63493787FF569">
    <w:name w:val="989561AD464C4916BAC63493787FF569"/>
  </w:style>
  <w:style w:type="paragraph" w:customStyle="1" w:styleId="713E4DA666AE4246A4A545F8DB9003CB">
    <w:name w:val="713E4DA666AE4246A4A545F8DB9003CB"/>
  </w:style>
  <w:style w:type="paragraph" w:customStyle="1" w:styleId="13B5DE1D6F8E40BFB89C590500D76B9C">
    <w:name w:val="13B5DE1D6F8E40BFB89C590500D76B9C"/>
  </w:style>
  <w:style w:type="paragraph" w:customStyle="1" w:styleId="B0216A7120D949F78714A13D9857558C">
    <w:name w:val="B0216A7120D949F78714A13D9857558C"/>
  </w:style>
  <w:style w:type="paragraph" w:customStyle="1" w:styleId="6271972C9BF34D18BBD98E1DF1582658">
    <w:name w:val="6271972C9BF34D18BBD98E1DF1582658"/>
  </w:style>
  <w:style w:type="paragraph" w:customStyle="1" w:styleId="26B06195B9FE4478B0A059C9F571B973">
    <w:name w:val="26B06195B9FE4478B0A059C9F571B973"/>
  </w:style>
  <w:style w:type="paragraph" w:customStyle="1" w:styleId="D23691275E3F40CFB075710CC1BBB8C0">
    <w:name w:val="D23691275E3F40CFB075710CC1BBB8C0"/>
  </w:style>
  <w:style w:type="paragraph" w:customStyle="1" w:styleId="7FCDF661B5DB4B0F8885F50CAF56E310">
    <w:name w:val="7FCDF661B5DB4B0F8885F50CAF56E310"/>
  </w:style>
  <w:style w:type="paragraph" w:customStyle="1" w:styleId="6ED5A9C44C7C4B95B9550A5DBB021496">
    <w:name w:val="6ED5A9C44C7C4B95B9550A5DBB021496"/>
  </w:style>
  <w:style w:type="paragraph" w:customStyle="1" w:styleId="51C51F68FB524D2EAD9D08ACEAA6EDAF">
    <w:name w:val="51C51F68FB524D2EAD9D08ACEAA6EDAF"/>
  </w:style>
  <w:style w:type="paragraph" w:customStyle="1" w:styleId="4182770AECC84A2691B24361675B0B36">
    <w:name w:val="4182770AECC84A2691B24361675B0B36"/>
  </w:style>
  <w:style w:type="paragraph" w:customStyle="1" w:styleId="F2A76941598042A981ECC8EC0FFB96E3">
    <w:name w:val="F2A76941598042A981ECC8EC0FFB96E3"/>
  </w:style>
  <w:style w:type="paragraph" w:customStyle="1" w:styleId="96554DD0D6754E8BAF9B24D956869918">
    <w:name w:val="96554DD0D6754E8BAF9B24D956869918"/>
  </w:style>
  <w:style w:type="paragraph" w:customStyle="1" w:styleId="6F667813F6704EE686C1FFEE8487817A">
    <w:name w:val="6F667813F6704EE686C1FFEE8487817A"/>
  </w:style>
  <w:style w:type="paragraph" w:customStyle="1" w:styleId="C4F6821423E9452A80F4E14FBCC66D1C">
    <w:name w:val="C4F6821423E9452A80F4E14FBCC66D1C"/>
  </w:style>
  <w:style w:type="paragraph" w:customStyle="1" w:styleId="9D5F45A8F82F4F0A8193FE95F8265064">
    <w:name w:val="9D5F45A8F82F4F0A8193FE95F8265064"/>
  </w:style>
  <w:style w:type="paragraph" w:customStyle="1" w:styleId="344C6599AF484C27AF7A338C750809AD">
    <w:name w:val="344C6599AF484C27AF7A338C750809AD"/>
  </w:style>
  <w:style w:type="paragraph" w:customStyle="1" w:styleId="613B2BA9CAF145E1B75C3F2D6289DA02">
    <w:name w:val="613B2BA9CAF145E1B75C3F2D6289DA02"/>
  </w:style>
  <w:style w:type="paragraph" w:customStyle="1" w:styleId="F446084BD9DA4FCEBCC9292DF15DA33F">
    <w:name w:val="F446084BD9DA4FCEBCC9292DF15DA33F"/>
  </w:style>
  <w:style w:type="paragraph" w:customStyle="1" w:styleId="101C1EFF4A0C4B6591C87FCF2DE51BC9">
    <w:name w:val="101C1EFF4A0C4B6591C87FCF2DE51BC9"/>
  </w:style>
  <w:style w:type="paragraph" w:customStyle="1" w:styleId="0EA7F14355AA431BA04547CFADEFFA7E">
    <w:name w:val="0EA7F14355AA431BA04547CFADEFFA7E"/>
  </w:style>
  <w:style w:type="paragraph" w:customStyle="1" w:styleId="BF9061B674C246F1AD0A8AB4B9B884A6">
    <w:name w:val="BF9061B674C246F1AD0A8AB4B9B884A6"/>
  </w:style>
  <w:style w:type="paragraph" w:customStyle="1" w:styleId="5F42E36704CF49A19DDA4AC8B7ED04D7">
    <w:name w:val="5F42E36704CF49A19DDA4AC8B7ED04D7"/>
  </w:style>
  <w:style w:type="paragraph" w:customStyle="1" w:styleId="D5148DD3916A4EB28D8E81119914DEF4">
    <w:name w:val="D5148DD3916A4EB28D8E81119914DEF4"/>
  </w:style>
  <w:style w:type="paragraph" w:customStyle="1" w:styleId="C468ED8CE3D34754A07FE2C09D8D22AA">
    <w:name w:val="C468ED8CE3D34754A07FE2C09D8D22AA"/>
  </w:style>
  <w:style w:type="paragraph" w:customStyle="1" w:styleId="515BF0E2EF404D3B8F72915CF7DB52AC">
    <w:name w:val="515BF0E2EF404D3B8F72915CF7DB52AC"/>
  </w:style>
  <w:style w:type="paragraph" w:customStyle="1" w:styleId="SectionBody03">
    <w:name w:val="Section_Body03"/>
    <w:basedOn w:val="Normal"/>
    <w:link w:val="SectionBody03Char"/>
    <w:qFormat/>
    <w:pPr>
      <w:spacing w:after="0" w:line="264" w:lineRule="auto"/>
      <w:ind w:left="288"/>
      <w:outlineLvl w:val="2"/>
    </w:pPr>
    <w:rPr>
      <w:rFonts w:eastAsiaTheme="minorHAnsi"/>
      <w:i/>
      <w:color w:val="0D0D0D" w:themeColor="text1" w:themeTint="F2"/>
      <w:sz w:val="20"/>
    </w:rPr>
  </w:style>
  <w:style w:type="character" w:customStyle="1" w:styleId="SectionBody03Char">
    <w:name w:val="Section_Body03 Char"/>
    <w:basedOn w:val="DefaultParagraphFont"/>
    <w:link w:val="SectionBody03"/>
    <w:rPr>
      <w:rFonts w:eastAsiaTheme="minorHAnsi"/>
      <w:i/>
      <w:color w:val="0D0D0D" w:themeColor="text1" w:themeTint="F2"/>
      <w:sz w:val="20"/>
    </w:rPr>
  </w:style>
  <w:style w:type="paragraph" w:customStyle="1" w:styleId="7BA9282E884D4F189CDB6BDBD8DE9C6C">
    <w:name w:val="7BA9282E884D4F189CDB6BDBD8DE9C6C"/>
  </w:style>
  <w:style w:type="paragraph" w:customStyle="1" w:styleId="30443CB3E9DA4A4C9D2BC5D0491E257F">
    <w:name w:val="30443CB3E9DA4A4C9D2BC5D0491E257F"/>
  </w:style>
  <w:style w:type="paragraph" w:customStyle="1" w:styleId="BDB93904DD904984977A89B274321B2C">
    <w:name w:val="BDB93904DD904984977A89B274321B2C"/>
  </w:style>
  <w:style w:type="paragraph" w:customStyle="1" w:styleId="0AC9A9123FA44B53930AF6EB079A7D0A">
    <w:name w:val="0AC9A9123FA44B53930AF6EB079A7D0A"/>
  </w:style>
  <w:style w:type="paragraph" w:customStyle="1" w:styleId="27970FB62EC04886B1BE82F9D7407C6F">
    <w:name w:val="27970FB62EC04886B1BE82F9D7407C6F"/>
  </w:style>
  <w:style w:type="paragraph" w:customStyle="1" w:styleId="09E41A31995B467AA5AEB218284993ED">
    <w:name w:val="09E41A31995B467AA5AEB218284993ED"/>
  </w:style>
  <w:style w:type="paragraph" w:customStyle="1" w:styleId="E891E7EC017841E384B5EB357D6FAB04">
    <w:name w:val="E891E7EC017841E384B5EB357D6FAB04"/>
  </w:style>
  <w:style w:type="paragraph" w:customStyle="1" w:styleId="CC5D2EE8F80B4AFFB60008086A8A6FDE">
    <w:name w:val="CC5D2EE8F80B4AFFB60008086A8A6FDE"/>
  </w:style>
  <w:style w:type="paragraph" w:customStyle="1" w:styleId="D58BA130DA6A4CA88D1994F32C0ED12A">
    <w:name w:val="D58BA130DA6A4CA88D1994F32C0ED12A"/>
  </w:style>
  <w:style w:type="paragraph" w:customStyle="1" w:styleId="C36E616E394F4A77B49AB699D6F4F8D9">
    <w:name w:val="C36E616E394F4A77B49AB699D6F4F8D9"/>
  </w:style>
  <w:style w:type="paragraph" w:customStyle="1" w:styleId="4001F952C94A4530A9D4CCA874F3B13D">
    <w:name w:val="4001F952C94A4530A9D4CCA874F3B13D"/>
  </w:style>
  <w:style w:type="paragraph" w:customStyle="1" w:styleId="5ECBDFC1F2DF4323A8C421677040AB78">
    <w:name w:val="5ECBDFC1F2DF4323A8C421677040AB78"/>
  </w:style>
  <w:style w:type="paragraph" w:customStyle="1" w:styleId="27B85C6BEC8549BAB3A951B39D08A77C">
    <w:name w:val="27B85C6BEC8549BAB3A951B39D08A77C"/>
  </w:style>
  <w:style w:type="paragraph" w:customStyle="1" w:styleId="423B67DE9DCF444584D2CB97AD205C07">
    <w:name w:val="423B67DE9DCF444584D2CB97AD205C07"/>
  </w:style>
  <w:style w:type="paragraph" w:customStyle="1" w:styleId="65435BE695DE469A864AE01E2D94CBE6">
    <w:name w:val="65435BE695DE469A864AE01E2D94CBE6"/>
  </w:style>
  <w:style w:type="paragraph" w:customStyle="1" w:styleId="299C4EF675674F0AA27E6ACA8452EBA3">
    <w:name w:val="299C4EF675674F0AA27E6ACA8452EBA3"/>
  </w:style>
  <w:style w:type="paragraph" w:customStyle="1" w:styleId="403C61C432BE48C7AF4996119C41DD26">
    <w:name w:val="403C61C432BE48C7AF4996119C41DD26"/>
  </w:style>
  <w:style w:type="character" w:styleId="PlaceholderText">
    <w:name w:val="Placeholder Text"/>
    <w:basedOn w:val="DefaultParagraphFont"/>
    <w:uiPriority w:val="99"/>
    <w:semiHidden/>
    <w:rsid w:val="00D5127F"/>
    <w:rPr>
      <w:color w:val="808080"/>
    </w:rPr>
  </w:style>
  <w:style w:type="paragraph" w:customStyle="1" w:styleId="C27C06DDDCBD4510BDC6A7ED45F4FDEA">
    <w:name w:val="C27C06DDDCBD4510BDC6A7ED45F4FDEA"/>
  </w:style>
  <w:style w:type="paragraph" w:customStyle="1" w:styleId="0BEEFF78A42046C2881C3C02D0F91969">
    <w:name w:val="0BEEFF78A42046C2881C3C02D0F91969"/>
  </w:style>
  <w:style w:type="paragraph" w:customStyle="1" w:styleId="99093907751B477588F48C04F73018A2">
    <w:name w:val="99093907751B477588F48C04F73018A2"/>
    <w:rsid w:val="00D5127F"/>
  </w:style>
  <w:style w:type="paragraph" w:customStyle="1" w:styleId="75FD90F39AFE4BB389051F409E43B147">
    <w:name w:val="75FD90F39AFE4BB389051F409E43B147"/>
    <w:rsid w:val="00D5127F"/>
  </w:style>
  <w:style w:type="paragraph" w:customStyle="1" w:styleId="6EA06D1F565A4ADCBC323C92910C6B48">
    <w:name w:val="6EA06D1F565A4ADCBC323C92910C6B48"/>
    <w:rsid w:val="00D5127F"/>
  </w:style>
  <w:style w:type="paragraph" w:customStyle="1" w:styleId="45644156A1E2433B8A2B11656F153351">
    <w:name w:val="45644156A1E2433B8A2B11656F153351"/>
    <w:rsid w:val="00D5127F"/>
  </w:style>
  <w:style w:type="paragraph" w:customStyle="1" w:styleId="75A32FF5028246AC97526356F3029BF6">
    <w:name w:val="75A32FF5028246AC97526356F3029BF6"/>
    <w:rsid w:val="00D5127F"/>
  </w:style>
  <w:style w:type="paragraph" w:customStyle="1" w:styleId="38115273A663451D880EB87F7801FD3D">
    <w:name w:val="38115273A663451D880EB87F7801FD3D"/>
    <w:rsid w:val="00D5127F"/>
  </w:style>
  <w:style w:type="paragraph" w:customStyle="1" w:styleId="58CF2DC42DAF44839B0CBA632A3C1EF8">
    <w:name w:val="58CF2DC42DAF44839B0CBA632A3C1EF8"/>
    <w:rsid w:val="00D5127F"/>
  </w:style>
  <w:style w:type="paragraph" w:customStyle="1" w:styleId="A4D357EFFF5049BBABCFC8C46F22C11F">
    <w:name w:val="A4D357EFFF5049BBABCFC8C46F22C11F"/>
    <w:rsid w:val="00D5127F"/>
  </w:style>
  <w:style w:type="paragraph" w:customStyle="1" w:styleId="5A04F95D75A148C4BDE498EEAC4EEB8B">
    <w:name w:val="5A04F95D75A148C4BDE498EEAC4EEB8B"/>
    <w:rsid w:val="00D5127F"/>
  </w:style>
  <w:style w:type="paragraph" w:customStyle="1" w:styleId="85D9468230E340229EE457E7BBD6B261">
    <w:name w:val="85D9468230E340229EE457E7BBD6B261"/>
    <w:rsid w:val="00D5127F"/>
  </w:style>
  <w:style w:type="paragraph" w:customStyle="1" w:styleId="3566664EFDFF4B9C8EE1F1B5AF0B61B9">
    <w:name w:val="3566664EFDFF4B9C8EE1F1B5AF0B61B9"/>
    <w:rsid w:val="00D5127F"/>
  </w:style>
  <w:style w:type="paragraph" w:customStyle="1" w:styleId="D4661820D0E348EDBB486171D6644BB4">
    <w:name w:val="D4661820D0E348EDBB486171D6644BB4"/>
    <w:rsid w:val="00D5127F"/>
  </w:style>
  <w:style w:type="paragraph" w:customStyle="1" w:styleId="260DCEC35DCD4D8C9D234C23D978AC48">
    <w:name w:val="260DCEC35DCD4D8C9D234C23D978AC48"/>
    <w:rsid w:val="00D5127F"/>
  </w:style>
  <w:style w:type="paragraph" w:customStyle="1" w:styleId="C1F4FCE935DD414EA825D1B54BFC51ED">
    <w:name w:val="C1F4FCE935DD414EA825D1B54BFC51ED"/>
    <w:rsid w:val="00D5127F"/>
  </w:style>
  <w:style w:type="paragraph" w:customStyle="1" w:styleId="FC73C05376D14A98805B987E3E96FFCA">
    <w:name w:val="FC73C05376D14A98805B987E3E96FFCA"/>
    <w:rsid w:val="00D5127F"/>
  </w:style>
  <w:style w:type="paragraph" w:customStyle="1" w:styleId="4FB5458D630245E091E787EBFC5F7DBE">
    <w:name w:val="4FB5458D630245E091E787EBFC5F7DBE"/>
    <w:rsid w:val="00D5127F"/>
  </w:style>
  <w:style w:type="paragraph" w:customStyle="1" w:styleId="CF211D36291E44088CC9D7B285D6DC81">
    <w:name w:val="CF211D36291E44088CC9D7B285D6DC81"/>
    <w:rsid w:val="00D5127F"/>
  </w:style>
  <w:style w:type="paragraph" w:customStyle="1" w:styleId="25EBF390833A45AFA52D7323E63FBE02">
    <w:name w:val="25EBF390833A45AFA52D7323E63FBE02"/>
    <w:rsid w:val="00D5127F"/>
  </w:style>
  <w:style w:type="paragraph" w:customStyle="1" w:styleId="7525687C5B09485287568382B778BD66">
    <w:name w:val="7525687C5B09485287568382B778BD66"/>
    <w:rsid w:val="00D5127F"/>
  </w:style>
  <w:style w:type="paragraph" w:customStyle="1" w:styleId="CAE92ABA433344598943C65A1F40897D">
    <w:name w:val="CAE92ABA433344598943C65A1F40897D"/>
    <w:rsid w:val="00D5127F"/>
  </w:style>
  <w:style w:type="paragraph" w:customStyle="1" w:styleId="E68770018B1E424F80F07877A5085DF6">
    <w:name w:val="E68770018B1E424F80F07877A5085DF6"/>
    <w:rsid w:val="00D5127F"/>
  </w:style>
  <w:style w:type="paragraph" w:customStyle="1" w:styleId="F22A3049EBF9476FB979C735C90358AD">
    <w:name w:val="F22A3049EBF9476FB979C735C90358AD"/>
    <w:rsid w:val="00D5127F"/>
  </w:style>
  <w:style w:type="paragraph" w:customStyle="1" w:styleId="63FF0F51E7DD44AAA25BA27F0943132A">
    <w:name w:val="63FF0F51E7DD44AAA25BA27F0943132A"/>
    <w:rsid w:val="00D5127F"/>
  </w:style>
  <w:style w:type="paragraph" w:customStyle="1" w:styleId="2917667C4ABE4610B8CBFA7D21F9D954">
    <w:name w:val="2917667C4ABE4610B8CBFA7D21F9D954"/>
    <w:rsid w:val="00D5127F"/>
  </w:style>
  <w:style w:type="paragraph" w:customStyle="1" w:styleId="4C436D22744044EDAAC7E8957DDC4D4B">
    <w:name w:val="4C436D22744044EDAAC7E8957DDC4D4B"/>
    <w:rsid w:val="00D5127F"/>
  </w:style>
  <w:style w:type="paragraph" w:customStyle="1" w:styleId="4E96B261D7A546C29520F17C6CFF942A">
    <w:name w:val="4E96B261D7A546C29520F17C6CFF942A"/>
    <w:rsid w:val="00D5127F"/>
  </w:style>
  <w:style w:type="paragraph" w:customStyle="1" w:styleId="7F2F37C9021646F78C6E576BA908FA23">
    <w:name w:val="7F2F37C9021646F78C6E576BA908FA23"/>
    <w:rsid w:val="00D5127F"/>
  </w:style>
  <w:style w:type="paragraph" w:customStyle="1" w:styleId="B777031D9C8740139FA2C87CE8C59EC2">
    <w:name w:val="B777031D9C8740139FA2C87CE8C59EC2"/>
    <w:rsid w:val="00D5127F"/>
  </w:style>
  <w:style w:type="paragraph" w:customStyle="1" w:styleId="8A71E679EA394EBFBA11F6582B0BA1E5">
    <w:name w:val="8A71E679EA394EBFBA11F6582B0BA1E5"/>
    <w:rsid w:val="00D5127F"/>
  </w:style>
  <w:style w:type="paragraph" w:customStyle="1" w:styleId="C9852AEA679F4C8494710870F6733496">
    <w:name w:val="C9852AEA679F4C8494710870F6733496"/>
    <w:rsid w:val="00D5127F"/>
  </w:style>
  <w:style w:type="paragraph" w:customStyle="1" w:styleId="A2E8510E423549ED9F76FB3F5F482A6C">
    <w:name w:val="A2E8510E423549ED9F76FB3F5F482A6C"/>
    <w:rsid w:val="00D5127F"/>
  </w:style>
  <w:style w:type="paragraph" w:customStyle="1" w:styleId="4E464019F48245309870EFA223A0A18E">
    <w:name w:val="4E464019F48245309870EFA223A0A18E"/>
    <w:rsid w:val="00D5127F"/>
  </w:style>
  <w:style w:type="paragraph" w:customStyle="1" w:styleId="C3A16D8DB5F54F509008B0A82EA9B92E">
    <w:name w:val="C3A16D8DB5F54F509008B0A82EA9B92E"/>
    <w:rsid w:val="00D5127F"/>
  </w:style>
  <w:style w:type="paragraph" w:customStyle="1" w:styleId="BB7EF059ABC843F4B3231A180C721605">
    <w:name w:val="BB7EF059ABC843F4B3231A180C721605"/>
    <w:rsid w:val="00D5127F"/>
  </w:style>
  <w:style w:type="paragraph" w:customStyle="1" w:styleId="8DC0E37537E541119B80C6550031E035">
    <w:name w:val="8DC0E37537E541119B80C6550031E035"/>
    <w:rsid w:val="00D5127F"/>
  </w:style>
  <w:style w:type="paragraph" w:customStyle="1" w:styleId="79AADF9FEE0A4BD1A687E75BB6E2D0BA">
    <w:name w:val="79AADF9FEE0A4BD1A687E75BB6E2D0BA"/>
    <w:rsid w:val="00D5127F"/>
  </w:style>
  <w:style w:type="paragraph" w:customStyle="1" w:styleId="FC04BAFB8CE449D3B6F59DC8AC49754D">
    <w:name w:val="FC04BAFB8CE449D3B6F59DC8AC49754D"/>
    <w:rsid w:val="00D5127F"/>
  </w:style>
  <w:style w:type="paragraph" w:customStyle="1" w:styleId="B6DC7325B84343EA8AC2C1D55127610B">
    <w:name w:val="B6DC7325B84343EA8AC2C1D55127610B"/>
    <w:rsid w:val="00D5127F"/>
  </w:style>
  <w:style w:type="paragraph" w:customStyle="1" w:styleId="455CB9D2A4BF41B695C5F32369A1347D">
    <w:name w:val="455CB9D2A4BF41B695C5F32369A1347D"/>
    <w:rsid w:val="00D512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pulent">
      <a:majorFont>
        <a:latin typeface="Trebuchet MS"/>
        <a:ea typeface=""/>
        <a:cs typeface=""/>
        <a:font script="Jpan" typeface="HG丸ｺﾞｼｯｸM-PRO"/>
        <a:font script="Hang" typeface="HY그래픽M"/>
        <a:font script="Hans" typeface="黑体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rebuchet MS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EC72119-76D7-4526-AB7D-5C42C2B004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Resume_EntryLevel(2)</Template>
  <TotalTime>1</TotalTime>
  <Pages>2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Entry-level resume</vt:lpstr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Entry-level resume</dc:title>
  <dc:creator>Ms Dale</dc:creator>
  <cp:lastModifiedBy>Ms Dale</cp:lastModifiedBy>
  <cp:revision>2</cp:revision>
  <cp:lastPrinted>2013-03-04T17:46:00Z</cp:lastPrinted>
  <dcterms:created xsi:type="dcterms:W3CDTF">2013-12-30T00:48:00Z</dcterms:created>
  <dcterms:modified xsi:type="dcterms:W3CDTF">2013-12-30T00:48:00Z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TC103780279990</vt:lpwstr>
  </property>
</Properties>
</file>