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5F" w:rsidRPr="00A46CA0" w:rsidRDefault="007A15E6" w:rsidP="009D4CF4">
      <w:pPr>
        <w:pStyle w:val="Name"/>
      </w:pPr>
      <w:proofErr w:type="spellStart"/>
      <w:r w:rsidRPr="00A46CA0">
        <w:t>Jerante</w:t>
      </w:r>
      <w:proofErr w:type="spellEnd"/>
      <w:r w:rsidRPr="00A46CA0">
        <w:t xml:space="preserve"> Morgan</w:t>
      </w:r>
    </w:p>
    <w:p w:rsidR="005F6D5F" w:rsidRPr="00A46CA0" w:rsidRDefault="007A15E6">
      <w:pPr>
        <w:pStyle w:val="Address"/>
        <w:rPr>
          <w:szCs w:val="22"/>
        </w:rPr>
      </w:pPr>
      <w:r w:rsidRPr="00A46CA0">
        <w:rPr>
          <w:szCs w:val="22"/>
        </w:rPr>
        <w:t>70 McCauley Lane</w:t>
      </w:r>
    </w:p>
    <w:p w:rsidR="005F6D5F" w:rsidRPr="00A46CA0" w:rsidRDefault="007A15E6">
      <w:pPr>
        <w:pStyle w:val="Address"/>
        <w:rPr>
          <w:szCs w:val="22"/>
        </w:rPr>
      </w:pPr>
      <w:r w:rsidRPr="00A46CA0">
        <w:rPr>
          <w:szCs w:val="22"/>
        </w:rPr>
        <w:t xml:space="preserve"> Travelers Rest, SC, 29690</w:t>
      </w:r>
    </w:p>
    <w:p w:rsidR="005F6D5F" w:rsidRPr="00A46CA0" w:rsidRDefault="007A15E6">
      <w:pPr>
        <w:pStyle w:val="Address"/>
        <w:rPr>
          <w:szCs w:val="22"/>
        </w:rPr>
      </w:pPr>
      <w:r w:rsidRPr="00A46CA0">
        <w:rPr>
          <w:szCs w:val="22"/>
        </w:rPr>
        <w:t>(864)908-6526</w:t>
      </w:r>
    </w:p>
    <w:p w:rsidR="005F6D5F" w:rsidRPr="00A46CA0" w:rsidRDefault="00B443D7">
      <w:pPr>
        <w:pStyle w:val="Address"/>
        <w:rPr>
          <w:szCs w:val="22"/>
        </w:rPr>
      </w:pPr>
      <w:r w:rsidRPr="00A46CA0">
        <w:rPr>
          <w:szCs w:val="22"/>
        </w:rPr>
        <w:t>jerantemorgan@gmail</w:t>
      </w:r>
      <w:r w:rsidR="007A15E6" w:rsidRPr="00A46CA0">
        <w:rPr>
          <w:szCs w:val="22"/>
        </w:rPr>
        <w:t>.com</w:t>
      </w:r>
    </w:p>
    <w:p w:rsidR="005F6D5F" w:rsidRPr="00BF71F0" w:rsidRDefault="00CE017A" w:rsidP="00BF71F0">
      <w:pPr>
        <w:pStyle w:val="ResumeHeadings"/>
        <w:spacing w:before="120" w:after="0"/>
        <w:jc w:val="left"/>
        <w:rPr>
          <w:sz w:val="22"/>
          <w:szCs w:val="22"/>
        </w:rPr>
      </w:pPr>
      <w:r w:rsidRPr="00BF71F0">
        <w:rPr>
          <w:sz w:val="22"/>
          <w:szCs w:val="22"/>
        </w:rPr>
        <w:t>Work Experience</w:t>
      </w:r>
    </w:p>
    <w:p w:rsidR="00F46CA4" w:rsidRPr="00BF71F0" w:rsidRDefault="00F46CA4" w:rsidP="00F46CA4">
      <w:pPr>
        <w:pStyle w:val="ResumeHeadings"/>
        <w:spacing w:before="120" w:after="0"/>
        <w:jc w:val="left"/>
        <w:rPr>
          <w:sz w:val="22"/>
          <w:szCs w:val="22"/>
        </w:rPr>
      </w:pPr>
    </w:p>
    <w:p w:rsidR="00F46CA4" w:rsidRDefault="00F46CA4" w:rsidP="00F46CA4">
      <w:pPr>
        <w:pStyle w:val="JobTitle"/>
        <w:spacing w:before="120"/>
        <w:rPr>
          <w:rFonts w:eastAsia="MS Mincho"/>
          <w:b w:val="0"/>
          <w:u w:val="none"/>
        </w:rPr>
      </w:pPr>
      <w:r>
        <w:rPr>
          <w:rFonts w:eastAsia="MS Mincho"/>
          <w:u w:val="none"/>
        </w:rPr>
        <w:t xml:space="preserve">Fresno County Democratic Party                                     </w:t>
      </w:r>
      <w:r>
        <w:rPr>
          <w:rFonts w:eastAsia="MS Mincho"/>
          <w:u w:val="none"/>
        </w:rPr>
        <w:tab/>
      </w:r>
      <w:r>
        <w:rPr>
          <w:rFonts w:eastAsia="MS Mincho"/>
          <w:u w:val="none"/>
        </w:rPr>
        <w:tab/>
      </w:r>
      <w:r>
        <w:rPr>
          <w:rFonts w:eastAsia="MS Mincho"/>
          <w:u w:val="none"/>
        </w:rPr>
        <w:tab/>
        <w:t xml:space="preserve">              </w:t>
      </w:r>
      <w:r>
        <w:rPr>
          <w:rFonts w:eastAsia="MS Mincho"/>
          <w:b w:val="0"/>
          <w:u w:val="none"/>
        </w:rPr>
        <w:t>August 2012-December 2012</w:t>
      </w:r>
    </w:p>
    <w:p w:rsidR="00F46CA4" w:rsidRDefault="00F46CA4" w:rsidP="00F46CA4">
      <w:pPr>
        <w:pStyle w:val="JobTitle"/>
        <w:spacing w:before="120"/>
        <w:rPr>
          <w:rFonts w:eastAsia="MS Mincho"/>
        </w:rPr>
      </w:pPr>
      <w:r>
        <w:rPr>
          <w:rFonts w:eastAsia="MS Mincho"/>
        </w:rPr>
        <w:t xml:space="preserve">Internship Assistant </w:t>
      </w:r>
    </w:p>
    <w:p w:rsidR="00F46CA4" w:rsidRDefault="00F46CA4" w:rsidP="00F46CA4">
      <w:pPr>
        <w:pStyle w:val="Default"/>
        <w:spacing w:before="120"/>
        <w:rPr>
          <w:rFonts w:ascii="Garamond" w:hAnsi="Garamond"/>
          <w:sz w:val="22"/>
          <w:szCs w:val="22"/>
        </w:rPr>
      </w:pPr>
      <w:r>
        <w:rPr>
          <w:rFonts w:eastAsia="MS Mincho"/>
        </w:rPr>
        <w:tab/>
      </w:r>
      <w:r>
        <w:rPr>
          <w:rFonts w:ascii="Garamond" w:hAnsi="Garamond"/>
          <w:sz w:val="22"/>
          <w:szCs w:val="22"/>
        </w:rPr>
        <w:t>Processed &amp; maintained campaign budget reports</w:t>
      </w:r>
    </w:p>
    <w:p w:rsidR="00F46CA4" w:rsidRPr="00B26AFD" w:rsidRDefault="00F46CA4" w:rsidP="00F46CA4">
      <w:pPr>
        <w:pStyle w:val="Default"/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Provide assistance to the Director as needed</w:t>
      </w:r>
    </w:p>
    <w:p w:rsidR="00F46CA4" w:rsidRPr="00F46CA4" w:rsidRDefault="00F46CA4" w:rsidP="00F46CA4">
      <w:pPr>
        <w:pStyle w:val="Default"/>
        <w:rPr>
          <w:sz w:val="22"/>
          <w:szCs w:val="22"/>
        </w:rPr>
      </w:pPr>
      <w:r w:rsidRPr="00B26AF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Screen phone calls, data entry, phone banking</w:t>
      </w:r>
    </w:p>
    <w:p w:rsidR="00817583" w:rsidRDefault="00817583" w:rsidP="009D4CF4">
      <w:pPr>
        <w:pStyle w:val="JobTitle"/>
        <w:spacing w:before="120"/>
        <w:rPr>
          <w:rFonts w:eastAsia="MS Mincho"/>
          <w:b w:val="0"/>
          <w:u w:val="none"/>
        </w:rPr>
      </w:pPr>
      <w:r>
        <w:rPr>
          <w:rFonts w:eastAsia="MS Mincho"/>
          <w:u w:val="none"/>
        </w:rPr>
        <w:t xml:space="preserve">Greenville County Disability Special Needs Board                                                       </w:t>
      </w:r>
      <w:r>
        <w:rPr>
          <w:rFonts w:eastAsia="MS Mincho"/>
          <w:b w:val="0"/>
          <w:u w:val="none"/>
        </w:rPr>
        <w:t>April 2012- August 2012</w:t>
      </w:r>
    </w:p>
    <w:p w:rsidR="00817583" w:rsidRDefault="00817583" w:rsidP="009D4CF4">
      <w:pPr>
        <w:pStyle w:val="JobTitle"/>
        <w:spacing w:before="120"/>
        <w:rPr>
          <w:rFonts w:eastAsia="MS Mincho"/>
        </w:rPr>
      </w:pPr>
      <w:r>
        <w:rPr>
          <w:rFonts w:eastAsia="MS Mincho"/>
        </w:rPr>
        <w:t>Living Support Specialist</w:t>
      </w:r>
    </w:p>
    <w:p w:rsidR="00B26AFD" w:rsidRDefault="00817583" w:rsidP="00E21A8F">
      <w:pPr>
        <w:pStyle w:val="Default"/>
        <w:spacing w:before="120"/>
        <w:rPr>
          <w:rFonts w:ascii="Garamond" w:hAnsi="Garamond"/>
          <w:sz w:val="22"/>
          <w:szCs w:val="22"/>
        </w:rPr>
      </w:pPr>
      <w:r>
        <w:rPr>
          <w:rFonts w:eastAsia="MS Mincho"/>
        </w:rPr>
        <w:tab/>
      </w:r>
      <w:r w:rsidR="00B26AFD" w:rsidRPr="00B26AFD">
        <w:rPr>
          <w:rFonts w:ascii="Garamond" w:hAnsi="Garamond"/>
          <w:sz w:val="22"/>
          <w:szCs w:val="22"/>
        </w:rPr>
        <w:t>Assist Clients with their health care needs including medications.</w:t>
      </w:r>
    </w:p>
    <w:p w:rsidR="00B26AFD" w:rsidRPr="00B26AFD" w:rsidRDefault="00B26AFD" w:rsidP="009D4CF4">
      <w:pPr>
        <w:pStyle w:val="Default"/>
        <w:ind w:firstLine="720"/>
        <w:rPr>
          <w:rFonts w:ascii="Garamond" w:hAnsi="Garamond"/>
          <w:sz w:val="22"/>
          <w:szCs w:val="22"/>
        </w:rPr>
      </w:pPr>
      <w:r w:rsidRPr="00B26AFD">
        <w:rPr>
          <w:rFonts w:ascii="Garamond" w:hAnsi="Garamond"/>
          <w:sz w:val="22"/>
          <w:szCs w:val="22"/>
        </w:rPr>
        <w:t>Assist Clients with skill development of daily functions</w:t>
      </w:r>
    </w:p>
    <w:p w:rsidR="00B26AFD" w:rsidRPr="00F413A7" w:rsidRDefault="00B26AFD" w:rsidP="009D4CF4">
      <w:pPr>
        <w:pStyle w:val="Default"/>
        <w:rPr>
          <w:sz w:val="22"/>
          <w:szCs w:val="22"/>
        </w:rPr>
      </w:pPr>
      <w:r w:rsidRPr="00B26AFD">
        <w:rPr>
          <w:rFonts w:ascii="Garamond" w:hAnsi="Garamond"/>
          <w:sz w:val="22"/>
          <w:szCs w:val="22"/>
        </w:rPr>
        <w:tab/>
        <w:t xml:space="preserve">Interacts with Clients by initiating and leading appropriate activities </w:t>
      </w:r>
    </w:p>
    <w:p w:rsidR="00F32DAB" w:rsidRDefault="00F32DAB">
      <w:pPr>
        <w:pStyle w:val="JobTitle"/>
        <w:rPr>
          <w:rFonts w:eastAsia="MS Mincho"/>
          <w:b w:val="0"/>
          <w:u w:val="none"/>
        </w:rPr>
      </w:pPr>
      <w:proofErr w:type="spellStart"/>
      <w:r>
        <w:rPr>
          <w:rFonts w:eastAsia="MS Mincho"/>
          <w:u w:val="none"/>
        </w:rPr>
        <w:t>Nutra</w:t>
      </w:r>
      <w:proofErr w:type="spellEnd"/>
      <w:r w:rsidR="00B443D7">
        <w:rPr>
          <w:rFonts w:eastAsia="MS Mincho"/>
          <w:u w:val="none"/>
        </w:rPr>
        <w:t xml:space="preserve"> Manufacturing Inc</w:t>
      </w:r>
      <w:r w:rsidR="002837AD">
        <w:rPr>
          <w:rFonts w:eastAsia="MS Mincho"/>
          <w:u w:val="none"/>
        </w:rPr>
        <w:t>.</w:t>
      </w:r>
      <w:r>
        <w:rPr>
          <w:rFonts w:eastAsia="MS Mincho"/>
          <w:u w:val="none"/>
        </w:rPr>
        <w:t xml:space="preserve">                                                                                            </w:t>
      </w:r>
      <w:r w:rsidR="00B443D7">
        <w:rPr>
          <w:rFonts w:eastAsia="MS Mincho"/>
          <w:u w:val="none"/>
        </w:rPr>
        <w:t xml:space="preserve">   </w:t>
      </w:r>
      <w:r>
        <w:rPr>
          <w:rFonts w:eastAsia="MS Mincho"/>
          <w:u w:val="none"/>
        </w:rPr>
        <w:t xml:space="preserve"> </w:t>
      </w:r>
      <w:r>
        <w:rPr>
          <w:rFonts w:eastAsia="MS Mincho"/>
          <w:b w:val="0"/>
          <w:u w:val="none"/>
        </w:rPr>
        <w:t>March 2012- August 2012</w:t>
      </w:r>
    </w:p>
    <w:p w:rsidR="00F32DAB" w:rsidRDefault="00F32DAB" w:rsidP="009D4CF4">
      <w:pPr>
        <w:pStyle w:val="JobTitle"/>
        <w:spacing w:before="0"/>
        <w:rPr>
          <w:rFonts w:eastAsia="MS Mincho"/>
          <w:b w:val="0"/>
          <w:u w:val="none"/>
        </w:rPr>
      </w:pPr>
      <w:r>
        <w:rPr>
          <w:rFonts w:eastAsia="MS Mincho"/>
          <w:b w:val="0"/>
          <w:u w:val="none"/>
        </w:rPr>
        <w:t xml:space="preserve">                                                                                                                                       January 2012- July 2013</w:t>
      </w:r>
    </w:p>
    <w:p w:rsidR="00F32DAB" w:rsidRDefault="00F32DAB">
      <w:pPr>
        <w:pStyle w:val="JobTitle"/>
        <w:rPr>
          <w:rFonts w:eastAsia="MS Mincho"/>
        </w:rPr>
      </w:pPr>
      <w:r>
        <w:rPr>
          <w:rFonts w:eastAsia="MS Mincho"/>
        </w:rPr>
        <w:t>Machine Operator</w:t>
      </w:r>
    </w:p>
    <w:p w:rsidR="00A85BB9" w:rsidRPr="00A85BB9" w:rsidRDefault="00F32DAB" w:rsidP="00A85BB9">
      <w:pPr>
        <w:pStyle w:val="JobTitle"/>
        <w:spacing w:before="0" w:line="360" w:lineRule="auto"/>
        <w:rPr>
          <w:b w:val="0"/>
          <w:u w:val="none"/>
        </w:rPr>
      </w:pPr>
      <w:r>
        <w:rPr>
          <w:rFonts w:eastAsia="MS Mincho"/>
          <w:b w:val="0"/>
          <w:u w:val="none"/>
        </w:rPr>
        <w:t xml:space="preserve">            </w:t>
      </w:r>
      <w:r w:rsidR="00A85BB9" w:rsidRPr="00A85BB9">
        <w:rPr>
          <w:b w:val="0"/>
          <w:u w:val="none"/>
        </w:rPr>
        <w:t>Loaded, aligned a</w:t>
      </w:r>
      <w:r w:rsidR="00A85BB9">
        <w:rPr>
          <w:b w:val="0"/>
          <w:u w:val="none"/>
        </w:rPr>
        <w:t>nd operated machines per manufacturing</w:t>
      </w:r>
      <w:r w:rsidR="00A85BB9" w:rsidRPr="00A85BB9">
        <w:rPr>
          <w:b w:val="0"/>
          <w:u w:val="none"/>
        </w:rPr>
        <w:t xml:space="preserve"> instructions</w:t>
      </w:r>
    </w:p>
    <w:p w:rsidR="00F32DAB" w:rsidRDefault="00A85BB9" w:rsidP="009D4CF4">
      <w:pPr>
        <w:pStyle w:val="JobTitle"/>
        <w:spacing w:before="0" w:line="360" w:lineRule="auto"/>
        <w:rPr>
          <w:rFonts w:eastAsia="MS Mincho"/>
          <w:b w:val="0"/>
          <w:u w:val="none"/>
        </w:rPr>
      </w:pPr>
      <w:r>
        <w:rPr>
          <w:rFonts w:eastAsia="MS Mincho"/>
          <w:b w:val="0"/>
          <w:u w:val="none"/>
        </w:rPr>
        <w:t xml:space="preserve">            Monitored machine for problems and troubleshoot problems</w:t>
      </w:r>
    </w:p>
    <w:p w:rsidR="00AB07B2" w:rsidRPr="00AB07B2" w:rsidRDefault="00A85BB9" w:rsidP="00AB07B2">
      <w:pPr>
        <w:pStyle w:val="JobTitle"/>
        <w:spacing w:before="0" w:line="360" w:lineRule="auto"/>
        <w:rPr>
          <w:rFonts w:eastAsia="MS Mincho"/>
          <w:b w:val="0"/>
          <w:u w:val="none"/>
        </w:rPr>
      </w:pPr>
      <w:r>
        <w:rPr>
          <w:rFonts w:eastAsia="MS Mincho"/>
          <w:b w:val="0"/>
          <w:u w:val="none"/>
        </w:rPr>
        <w:t xml:space="preserve">            Performed machine changeover</w:t>
      </w:r>
    </w:p>
    <w:p w:rsidR="0044152D" w:rsidRPr="0044152D" w:rsidRDefault="0044152D" w:rsidP="00A85BB9">
      <w:pPr>
        <w:pStyle w:val="JobTitle"/>
        <w:spacing w:before="0"/>
        <w:rPr>
          <w:rFonts w:eastAsia="MS Mincho"/>
          <w:b w:val="0"/>
          <w:u w:val="none"/>
        </w:rPr>
      </w:pPr>
      <w:r>
        <w:rPr>
          <w:rFonts w:eastAsia="MS Mincho"/>
          <w:u w:val="none"/>
        </w:rPr>
        <w:t xml:space="preserve">Fresno Pacific University                                                                                                 </w:t>
      </w:r>
      <w:r>
        <w:rPr>
          <w:rFonts w:eastAsia="MS Mincho"/>
          <w:b w:val="0"/>
          <w:u w:val="none"/>
        </w:rPr>
        <w:t>August 20</w:t>
      </w:r>
      <w:r w:rsidR="00114022">
        <w:rPr>
          <w:rFonts w:eastAsia="MS Mincho"/>
          <w:b w:val="0"/>
          <w:u w:val="none"/>
        </w:rPr>
        <w:t>10- May2011</w:t>
      </w:r>
    </w:p>
    <w:p w:rsidR="005F6D5F" w:rsidRDefault="00CA1913">
      <w:pPr>
        <w:pStyle w:val="JobTitle"/>
        <w:rPr>
          <w:rFonts w:eastAsia="MS Mincho"/>
        </w:rPr>
      </w:pPr>
      <w:r>
        <w:rPr>
          <w:rFonts w:eastAsia="MS Mincho"/>
        </w:rPr>
        <w:t>Event Sta</w:t>
      </w:r>
      <w:r w:rsidR="002267ED">
        <w:rPr>
          <w:rFonts w:eastAsia="MS Mincho"/>
        </w:rPr>
        <w:t>ff</w:t>
      </w:r>
    </w:p>
    <w:p w:rsidR="005F6D5F" w:rsidRDefault="00F56168" w:rsidP="00BC3CAA">
      <w:pPr>
        <w:pStyle w:val="JobDescriptionandResponsibilities"/>
        <w:ind w:left="0"/>
      </w:pPr>
      <w:r>
        <w:tab/>
        <w:t>Ensure a safe and enjoyable environment for all guests</w:t>
      </w:r>
    </w:p>
    <w:p w:rsidR="00BC3CAA" w:rsidRDefault="00BC3CAA" w:rsidP="00BC3CAA">
      <w:pPr>
        <w:pStyle w:val="JobDescriptionandResponsibilities"/>
        <w:ind w:left="0"/>
      </w:pPr>
      <w:r>
        <w:tab/>
      </w:r>
      <w:r w:rsidR="00F56168">
        <w:t>Required to have thorough knowledge of building policies</w:t>
      </w:r>
    </w:p>
    <w:p w:rsidR="00BC3CAA" w:rsidRDefault="00F56168" w:rsidP="00BC3CAA">
      <w:pPr>
        <w:pStyle w:val="JobDescriptionandResponsibilities"/>
        <w:ind w:left="0"/>
      </w:pPr>
      <w:r>
        <w:tab/>
        <w:t>Responsible for the money received from ticket sales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2267ED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T&amp;S Brass</w:t>
            </w:r>
          </w:p>
        </w:tc>
        <w:tc>
          <w:tcPr>
            <w:tcW w:w="5328" w:type="dxa"/>
          </w:tcPr>
          <w:p w:rsidR="005F6D5F" w:rsidRDefault="002267ED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May 2008- August 2008</w:t>
            </w:r>
          </w:p>
        </w:tc>
      </w:tr>
    </w:tbl>
    <w:p w:rsidR="005F6D5F" w:rsidRDefault="002267ED" w:rsidP="00716540">
      <w:pPr>
        <w:pStyle w:val="JobTitle"/>
        <w:spacing w:before="0"/>
        <w:rPr>
          <w:rFonts w:eastAsia="MS Mincho"/>
        </w:rPr>
      </w:pPr>
      <w:r>
        <w:rPr>
          <w:rFonts w:eastAsia="MS Mincho"/>
        </w:rPr>
        <w:t>Assembler</w:t>
      </w:r>
    </w:p>
    <w:p w:rsidR="00CD5D7F" w:rsidRDefault="00BC3CAA" w:rsidP="00BC3CAA">
      <w:pPr>
        <w:pStyle w:val="JobDescriptionandResponsibilities"/>
        <w:ind w:left="0"/>
      </w:pPr>
      <w:r>
        <w:tab/>
        <w:t>Manufactured</w:t>
      </w:r>
      <w:r w:rsidR="00CD5D7F">
        <w:t>, test, and package</w:t>
      </w:r>
      <w:r>
        <w:t xml:space="preserve"> faucets</w:t>
      </w:r>
    </w:p>
    <w:p w:rsidR="00CD5D7F" w:rsidRDefault="00CD5D7F" w:rsidP="00BC3CAA">
      <w:pPr>
        <w:pStyle w:val="JobDescriptionandResponsibilities"/>
        <w:ind w:left="0"/>
      </w:pPr>
      <w:r>
        <w:tab/>
        <w:t>Maintains safe and clean working environment</w:t>
      </w:r>
    </w:p>
    <w:p w:rsidR="00CD5D7F" w:rsidRDefault="00CD5D7F" w:rsidP="00BC3CAA">
      <w:pPr>
        <w:pStyle w:val="JobDescriptionandResponsibilities"/>
        <w:ind w:left="0"/>
      </w:pPr>
      <w:r>
        <w:tab/>
        <w:t>Maintains</w:t>
      </w:r>
      <w:r w:rsidR="00F56168">
        <w:t xml:space="preserve"> supplies inventory by checking stock</w:t>
      </w:r>
    </w:p>
    <w:p w:rsidR="005F6D5F" w:rsidRPr="00BF71F0" w:rsidRDefault="00CE017A" w:rsidP="00BF71F0">
      <w:pPr>
        <w:pStyle w:val="ResumeHeadings"/>
        <w:pBdr>
          <w:bottom w:val="thickThinSmallGap" w:sz="24" w:space="0" w:color="auto"/>
        </w:pBdr>
        <w:spacing w:before="360" w:after="0"/>
        <w:jc w:val="left"/>
        <w:rPr>
          <w:sz w:val="22"/>
          <w:szCs w:val="22"/>
        </w:rPr>
      </w:pPr>
      <w:r w:rsidRPr="00BF71F0">
        <w:rPr>
          <w:sz w:val="22"/>
          <w:szCs w:val="22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F21E13" w:rsidP="00716540">
            <w:pPr>
              <w:pStyle w:val="BusinessName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>Fresno Pacific University, Fresno</w:t>
            </w:r>
            <w:r w:rsidR="00CE017A">
              <w:rPr>
                <w:rFonts w:eastAsia="MS Mincho"/>
              </w:rPr>
              <w:t xml:space="preserve">, </w:t>
            </w:r>
            <w:r>
              <w:rPr>
                <w:rFonts w:eastAsia="MS Mincho"/>
              </w:rPr>
              <w:t>California</w:t>
            </w:r>
          </w:p>
        </w:tc>
        <w:tc>
          <w:tcPr>
            <w:tcW w:w="5328" w:type="dxa"/>
          </w:tcPr>
          <w:p w:rsidR="005F6D5F" w:rsidRDefault="00F21E13" w:rsidP="00BF71F0">
            <w:pPr>
              <w:pStyle w:val="EmploymentDate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>May 2010- December 2011</w:t>
            </w:r>
          </w:p>
        </w:tc>
      </w:tr>
    </w:tbl>
    <w:p w:rsidR="005F6D5F" w:rsidRDefault="005F6D5F" w:rsidP="00716540">
      <w:pPr>
        <w:pStyle w:val="JobDescriptionandResponsibilities"/>
        <w:spacing w:before="0"/>
        <w:ind w:left="0"/>
      </w:pPr>
    </w:p>
    <w:tbl>
      <w:tblPr>
        <w:tblStyle w:val="TableGrid"/>
        <w:tblW w:w="1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6"/>
        <w:gridCol w:w="5516"/>
      </w:tblGrid>
      <w:tr w:rsidR="00F21E13" w:rsidTr="00413BB5">
        <w:trPr>
          <w:trHeight w:val="656"/>
        </w:trPr>
        <w:tc>
          <w:tcPr>
            <w:tcW w:w="5516" w:type="dxa"/>
          </w:tcPr>
          <w:p w:rsidR="00F21E13" w:rsidRDefault="00F21E13" w:rsidP="009D4CF4">
            <w:pPr>
              <w:pStyle w:val="BusinessName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>Travelers Rest High School, Travelers Rest, South Caro</w:t>
            </w:r>
            <w:r w:rsidR="00B443D7">
              <w:rPr>
                <w:rFonts w:eastAsia="MS Mincho"/>
              </w:rPr>
              <w:t>lina</w:t>
            </w:r>
          </w:p>
        </w:tc>
        <w:tc>
          <w:tcPr>
            <w:tcW w:w="5516" w:type="dxa"/>
          </w:tcPr>
          <w:p w:rsidR="00F21E13" w:rsidRDefault="00B443D7" w:rsidP="00716540">
            <w:pPr>
              <w:pStyle w:val="EmploymentDate"/>
              <w:spacing w:before="0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                          </w:t>
            </w:r>
            <w:r w:rsidR="00F21E13">
              <w:rPr>
                <w:rFonts w:eastAsia="MS Mincho"/>
              </w:rPr>
              <w:t xml:space="preserve">August </w:t>
            </w:r>
            <w:r w:rsidR="00BC3CAA">
              <w:rPr>
                <w:rFonts w:eastAsia="MS Mincho"/>
              </w:rPr>
              <w:t>2001</w:t>
            </w:r>
            <w:r w:rsidR="00F21E13">
              <w:rPr>
                <w:rFonts w:eastAsia="MS Mincho"/>
              </w:rPr>
              <w:t>- June 2005</w:t>
            </w:r>
          </w:p>
        </w:tc>
      </w:tr>
    </w:tbl>
    <w:p w:rsidR="00F21E13" w:rsidRDefault="00B443D7" w:rsidP="00716540">
      <w:pPr>
        <w:pStyle w:val="JobDescriptionandResponsibilities"/>
        <w:spacing w:before="0"/>
      </w:pPr>
      <w:r>
        <w:t xml:space="preserve">High School </w:t>
      </w:r>
      <w:r w:rsidR="00BC3CAA">
        <w:t>Diploma</w:t>
      </w:r>
    </w:p>
    <w:p w:rsidR="005F6D5F" w:rsidRPr="00BF71F0" w:rsidRDefault="00CE017A" w:rsidP="00716540">
      <w:pPr>
        <w:pStyle w:val="ResumeHeadings"/>
        <w:pBdr>
          <w:bottom w:val="thickThinSmallGap" w:sz="24" w:space="0" w:color="auto"/>
        </w:pBdr>
        <w:spacing w:before="120"/>
        <w:jc w:val="left"/>
        <w:rPr>
          <w:sz w:val="22"/>
          <w:szCs w:val="22"/>
        </w:rPr>
      </w:pPr>
      <w:r w:rsidRPr="00BF71F0">
        <w:rPr>
          <w:sz w:val="22"/>
          <w:szCs w:val="22"/>
        </w:rPr>
        <w:t>Skills</w:t>
      </w:r>
    </w:p>
    <w:p w:rsidR="005F6D5F" w:rsidRDefault="00F21E13" w:rsidP="00413BB5">
      <w:pPr>
        <w:pStyle w:val="JobDescriptionandResponsibilities"/>
      </w:pPr>
      <w:r>
        <w:t>Strong verbal and personal communication skills</w:t>
      </w:r>
      <w:bookmarkStart w:id="0" w:name="_GoBack"/>
      <w:bookmarkEnd w:id="0"/>
    </w:p>
    <w:p w:rsidR="00F21E13" w:rsidRDefault="00F21E13" w:rsidP="00F21E13">
      <w:pPr>
        <w:pStyle w:val="JobDescriptionandResponsibilities"/>
      </w:pPr>
      <w:r>
        <w:t>Computer-literate with extensive software proficiency covering a wide variety</w:t>
      </w:r>
    </w:p>
    <w:p w:rsidR="00F21E13" w:rsidRDefault="00F21E13" w:rsidP="00F21E13">
      <w:pPr>
        <w:pStyle w:val="JobDescriptionandResponsibilities"/>
      </w:pPr>
    </w:p>
    <w:p w:rsidR="00F21E13" w:rsidRDefault="00F21E13">
      <w:pPr>
        <w:pStyle w:val="JobDescriptionandResponsibilities"/>
      </w:pPr>
    </w:p>
    <w:sectPr w:rsidR="00F21E13" w:rsidSect="009D4CF4">
      <w:pgSz w:w="12240" w:h="15840"/>
      <w:pgMar w:top="720" w:right="720" w:bottom="720" w:left="720" w:header="18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317" w:rsidRDefault="00062317">
      <w:r>
        <w:separator/>
      </w:r>
    </w:p>
  </w:endnote>
  <w:endnote w:type="continuationSeparator" w:id="0">
    <w:p w:rsidR="00062317" w:rsidRDefault="00062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317" w:rsidRDefault="00062317">
      <w:r>
        <w:separator/>
      </w:r>
    </w:p>
  </w:footnote>
  <w:footnote w:type="continuationSeparator" w:id="0">
    <w:p w:rsidR="00062317" w:rsidRDefault="00062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8"/>
  <w:defaultTabStop w:val="720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A15E6"/>
    <w:rsid w:val="000028C6"/>
    <w:rsid w:val="000069A0"/>
    <w:rsid w:val="00062317"/>
    <w:rsid w:val="00092F00"/>
    <w:rsid w:val="00095AE6"/>
    <w:rsid w:val="00114022"/>
    <w:rsid w:val="00127EA1"/>
    <w:rsid w:val="00221460"/>
    <w:rsid w:val="002267ED"/>
    <w:rsid w:val="002837AD"/>
    <w:rsid w:val="002C4C98"/>
    <w:rsid w:val="00413BB5"/>
    <w:rsid w:val="00440A5A"/>
    <w:rsid w:val="0044152D"/>
    <w:rsid w:val="00460347"/>
    <w:rsid w:val="005D4F85"/>
    <w:rsid w:val="005F6D5F"/>
    <w:rsid w:val="006A0096"/>
    <w:rsid w:val="006D217A"/>
    <w:rsid w:val="00716540"/>
    <w:rsid w:val="007A15E6"/>
    <w:rsid w:val="00817583"/>
    <w:rsid w:val="00827151"/>
    <w:rsid w:val="00881EBE"/>
    <w:rsid w:val="009D4CF4"/>
    <w:rsid w:val="009F50A9"/>
    <w:rsid w:val="00A46CA0"/>
    <w:rsid w:val="00A85BB9"/>
    <w:rsid w:val="00AB07B2"/>
    <w:rsid w:val="00B26AFD"/>
    <w:rsid w:val="00B443D7"/>
    <w:rsid w:val="00BC3CAA"/>
    <w:rsid w:val="00BF71F0"/>
    <w:rsid w:val="00C469FD"/>
    <w:rsid w:val="00CA1913"/>
    <w:rsid w:val="00CD5D7F"/>
    <w:rsid w:val="00CE017A"/>
    <w:rsid w:val="00D47071"/>
    <w:rsid w:val="00D810CA"/>
    <w:rsid w:val="00E21A8F"/>
    <w:rsid w:val="00EF2614"/>
    <w:rsid w:val="00F21E13"/>
    <w:rsid w:val="00F32DAB"/>
    <w:rsid w:val="00F413A7"/>
    <w:rsid w:val="00F46CA4"/>
    <w:rsid w:val="00F5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9D4CF4"/>
    <w:pPr>
      <w:spacing w:before="120"/>
      <w:jc w:val="center"/>
    </w:pPr>
    <w:rPr>
      <w:rFonts w:ascii="Garamond" w:hAnsi="Garamond" w:cs="Times New Roman"/>
      <w:b/>
      <w:bCs/>
      <w:spacing w:val="20"/>
      <w:sz w:val="28"/>
      <w:szCs w:val="2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  <w:style w:type="paragraph" w:customStyle="1" w:styleId="Default">
    <w:name w:val="Default"/>
    <w:rsid w:val="00B26A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2491">
                      <w:marLeft w:val="3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8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lena\Downloads\TS10271678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52BDAD85-71E2-4747-B5BB-8AEAB4B94350</TemplateGUID>
    <TemplateBuildVersion>9</TemplateBuildVersion>
    <TemplateBuildDate>2011-04-08T14:40:08.2806657-04:00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D2CF8-E2E7-4820-9E05-518317C29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244A2-FC36-4A8F-A8E5-B0AD76471A52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E3983B40-7257-4976-BED4-CC752156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TS102716789</Template>
  <TotalTime>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2099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Darlena Hill</dc:creator>
  <cp:lastModifiedBy>Corporate Edition</cp:lastModifiedBy>
  <cp:revision>2</cp:revision>
  <cp:lastPrinted>2009-06-18T17:50:00Z</cp:lastPrinted>
  <dcterms:created xsi:type="dcterms:W3CDTF">2013-12-01T03:13:00Z</dcterms:created>
  <dcterms:modified xsi:type="dcterms:W3CDTF">2013-12-01T03:13:00Z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