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38" w:rsidRPr="00873BE2" w:rsidRDefault="00846D6E" w:rsidP="00A419D0">
      <w:pPr>
        <w:pStyle w:val="ResumeSectionsHeadings"/>
        <w:outlineLvl w:val="0"/>
        <w:rPr>
          <w:rFonts w:ascii="Iskoola Pota" w:hAnsi="Iskoola Pota" w:cs="Miriam Fixed"/>
          <w:sz w:val="24"/>
          <w:szCs w:val="24"/>
          <w:u w:val="single"/>
        </w:rPr>
      </w:pPr>
      <w:r w:rsidRPr="00873BE2">
        <w:rPr>
          <w:rFonts w:ascii="Iskoola Pota" w:hAnsi="Iskoola Pota" w:cs="Miriam Fixed"/>
          <w:sz w:val="24"/>
          <w:szCs w:val="24"/>
          <w:u w:val="single"/>
        </w:rPr>
        <w:t xml:space="preserve">Profile </w:t>
      </w:r>
    </w:p>
    <w:p w:rsidR="008C67CD" w:rsidRPr="001F796F" w:rsidRDefault="008C67CD" w:rsidP="001F796F">
      <w:pPr>
        <w:pStyle w:val="Objective"/>
        <w:rPr>
          <w:rFonts w:ascii="Iskoola Pota" w:hAnsi="Iskoola Pota" w:cs="Miriam Fixed"/>
        </w:rPr>
      </w:pPr>
      <w:r w:rsidRPr="001F796F">
        <w:rPr>
          <w:rFonts w:ascii="Iskoola Pota" w:hAnsi="Iskoola Pota" w:cs="Miriam Fixed"/>
        </w:rPr>
        <w:t xml:space="preserve">Over a span of twenty five years experience of combined </w:t>
      </w:r>
      <w:r w:rsidR="001F796F" w:rsidRPr="001F796F">
        <w:rPr>
          <w:rFonts w:ascii="Iskoola Pota" w:hAnsi="Iskoola Pota" w:cs="Miriam Fixed"/>
        </w:rPr>
        <w:t xml:space="preserve">manufacturing, mechanical design, machining, construction and </w:t>
      </w:r>
      <w:r w:rsidRPr="001F796F">
        <w:rPr>
          <w:rFonts w:ascii="Iskoola Pota" w:hAnsi="Iskoola Pota" w:cs="Miriam Fixed"/>
        </w:rPr>
        <w:t>facilities maintenance</w:t>
      </w:r>
      <w:r w:rsidR="00761E90" w:rsidRPr="001F796F">
        <w:rPr>
          <w:rFonts w:ascii="Iskoola Pota" w:hAnsi="Iskoola Pota" w:cs="Miriam Fixed"/>
        </w:rPr>
        <w:t>. Tool</w:t>
      </w:r>
      <w:r w:rsidRPr="001F796F">
        <w:rPr>
          <w:rFonts w:ascii="Iskoola Pota" w:hAnsi="Iskoola Pota" w:cs="Miriam Fixed"/>
        </w:rPr>
        <w:t xml:space="preserve"> Designer by profession, complex machinery </w:t>
      </w:r>
      <w:r w:rsidR="00761E90" w:rsidRPr="001F796F">
        <w:rPr>
          <w:rFonts w:ascii="Iskoola Pota" w:hAnsi="Iskoola Pota" w:cs="Miriam Fixed"/>
        </w:rPr>
        <w:t>setup, troubleshooting</w:t>
      </w:r>
      <w:r w:rsidRPr="001F796F">
        <w:rPr>
          <w:rFonts w:ascii="Iskoola Pota" w:hAnsi="Iskoola Pota" w:cs="Miriam Fixed"/>
        </w:rPr>
        <w:t xml:space="preserve"> of production</w:t>
      </w:r>
    </w:p>
    <w:p w:rsidR="008C67CD" w:rsidRPr="001F796F" w:rsidRDefault="00761E90" w:rsidP="008C67CD">
      <w:pPr>
        <w:pStyle w:val="Objective"/>
        <w:rPr>
          <w:rFonts w:ascii="Iskoola Pota" w:hAnsi="Iskoola Pota" w:cs="Miriam Fixed"/>
        </w:rPr>
      </w:pPr>
      <w:proofErr w:type="gramStart"/>
      <w:r w:rsidRPr="001F796F">
        <w:rPr>
          <w:rFonts w:ascii="Iskoola Pota" w:hAnsi="Iskoola Pota" w:cs="Miriam Fixed"/>
        </w:rPr>
        <w:t>tooling</w:t>
      </w:r>
      <w:proofErr w:type="gramEnd"/>
      <w:r w:rsidRPr="001F796F">
        <w:rPr>
          <w:rFonts w:ascii="Iskoola Pota" w:hAnsi="Iskoola Pota" w:cs="Miriam Fixed"/>
        </w:rPr>
        <w:t xml:space="preserve">. </w:t>
      </w:r>
      <w:proofErr w:type="gramStart"/>
      <w:r w:rsidRPr="001F796F">
        <w:rPr>
          <w:rFonts w:ascii="Iskoola Pota" w:hAnsi="Iskoola Pota" w:cs="Miriam Fixed"/>
        </w:rPr>
        <w:t>Proficient</w:t>
      </w:r>
      <w:r w:rsidR="00BD1134" w:rsidRPr="001F796F">
        <w:rPr>
          <w:rFonts w:ascii="Iskoola Pota" w:hAnsi="Iskoola Pota" w:cs="Miriam Fixed"/>
        </w:rPr>
        <w:t xml:space="preserve"> in programming,</w:t>
      </w:r>
      <w:r w:rsidR="00812553" w:rsidRPr="001F796F">
        <w:rPr>
          <w:rFonts w:ascii="Iskoola Pota" w:hAnsi="Iskoola Pota" w:cs="Miriam Fixed"/>
        </w:rPr>
        <w:t xml:space="preserve"> setting up and operation </w:t>
      </w:r>
      <w:r w:rsidRPr="001F796F">
        <w:rPr>
          <w:rFonts w:ascii="Iskoola Pota" w:hAnsi="Iskoola Pota" w:cs="Miriam Fixed"/>
        </w:rPr>
        <w:t xml:space="preserve">of </w:t>
      </w:r>
      <w:r w:rsidR="001F796F">
        <w:rPr>
          <w:rFonts w:ascii="Iskoola Pota" w:hAnsi="Iskoola Pota" w:cs="Miriam Fixed"/>
        </w:rPr>
        <w:t>WEDM.</w:t>
      </w:r>
      <w:proofErr w:type="gramEnd"/>
      <w:r w:rsidRPr="001F796F">
        <w:rPr>
          <w:rFonts w:ascii="Iskoola Pota" w:hAnsi="Iskoola Pota" w:cs="Miriam Fixed"/>
        </w:rPr>
        <w:t xml:space="preserve"> Excellent mechanical aptitude and </w:t>
      </w:r>
      <w:r w:rsidR="00BD1134" w:rsidRPr="001F796F">
        <w:rPr>
          <w:rFonts w:ascii="Iskoola Pota" w:hAnsi="Iskoola Pota" w:cs="Miriam Fixed"/>
        </w:rPr>
        <w:t xml:space="preserve">dexterity. </w:t>
      </w:r>
      <w:r w:rsidR="001F796F">
        <w:rPr>
          <w:rFonts w:ascii="Iskoola Pota" w:hAnsi="Iskoola Pota" w:cs="Miriam Fixed"/>
        </w:rPr>
        <w:t>Effe</w:t>
      </w:r>
      <w:r w:rsidR="00BD1134" w:rsidRPr="001F796F">
        <w:rPr>
          <w:rFonts w:ascii="Iskoola Pota" w:hAnsi="Iskoola Pota" w:cs="Miriam Fixed"/>
        </w:rPr>
        <w:t>ctive</w:t>
      </w:r>
      <w:r w:rsidRPr="001F796F">
        <w:rPr>
          <w:rFonts w:ascii="Iskoola Pota" w:hAnsi="Iskoola Pota" w:cs="Miriam Fixed"/>
        </w:rPr>
        <w:t xml:space="preserve"> </w:t>
      </w:r>
      <w:r w:rsidR="00C90A6A" w:rsidRPr="001F796F">
        <w:rPr>
          <w:rFonts w:ascii="Iskoola Pota" w:hAnsi="Iskoola Pota" w:cs="Miriam Fixed"/>
        </w:rPr>
        <w:t>i</w:t>
      </w:r>
      <w:r w:rsidRPr="001F796F">
        <w:rPr>
          <w:rFonts w:ascii="Iskoola Pota" w:hAnsi="Iskoola Pota" w:cs="Miriam Fixed"/>
        </w:rPr>
        <w:t>n communic</w:t>
      </w:r>
      <w:r w:rsidR="001F796F">
        <w:rPr>
          <w:rFonts w:ascii="Iskoola Pota" w:hAnsi="Iskoola Pota" w:cs="Miriam Fixed"/>
        </w:rPr>
        <w:t>ation with customers, engineers and</w:t>
      </w:r>
      <w:r w:rsidRPr="001F796F">
        <w:rPr>
          <w:rFonts w:ascii="Iskoola Pota" w:hAnsi="Iskoola Pota" w:cs="Miriam Fixed"/>
        </w:rPr>
        <w:t xml:space="preserve"> </w:t>
      </w:r>
      <w:proofErr w:type="spellStart"/>
      <w:r w:rsidRPr="001F796F">
        <w:rPr>
          <w:rFonts w:ascii="Iskoola Pota" w:hAnsi="Iskoola Pota" w:cs="Miriam Fixed"/>
        </w:rPr>
        <w:t>managers</w:t>
      </w:r>
      <w:r w:rsidR="00B4208A" w:rsidRPr="001F796F">
        <w:rPr>
          <w:rFonts w:ascii="Iskoola Pota" w:hAnsi="Iskoola Pota" w:cs="Miriam Fixed"/>
        </w:rPr>
        <w:t>.Ability</w:t>
      </w:r>
      <w:proofErr w:type="spellEnd"/>
      <w:r w:rsidR="00B4208A" w:rsidRPr="001F796F">
        <w:rPr>
          <w:rFonts w:ascii="Iskoola Pota" w:hAnsi="Iskoola Pota" w:cs="Miriam Fixed"/>
        </w:rPr>
        <w:t xml:space="preserve"> to adapt to new </w:t>
      </w:r>
      <w:proofErr w:type="spellStart"/>
      <w:r w:rsidR="00B4208A" w:rsidRPr="001F796F">
        <w:rPr>
          <w:rFonts w:ascii="Iskoola Pota" w:hAnsi="Iskoola Pota" w:cs="Miriam Fixed"/>
        </w:rPr>
        <w:t>conditions</w:t>
      </w:r>
      <w:proofErr w:type="gramStart"/>
      <w:r w:rsidR="00FA2177" w:rsidRPr="001F796F">
        <w:rPr>
          <w:rFonts w:ascii="Iskoola Pota" w:hAnsi="Iskoola Pota" w:cs="Miriam Fixed"/>
        </w:rPr>
        <w:t>,</w:t>
      </w:r>
      <w:r w:rsidR="00B4208A" w:rsidRPr="001F796F">
        <w:rPr>
          <w:rFonts w:ascii="Iskoola Pota" w:hAnsi="Iskoola Pota" w:cs="Miriam Fixed"/>
        </w:rPr>
        <w:t>able</w:t>
      </w:r>
      <w:proofErr w:type="spellEnd"/>
      <w:proofErr w:type="gramEnd"/>
      <w:r w:rsidR="00B4208A" w:rsidRPr="001F796F">
        <w:rPr>
          <w:rFonts w:ascii="Iskoola Pota" w:hAnsi="Iskoola Pota" w:cs="Miriam Fixed"/>
        </w:rPr>
        <w:t xml:space="preserve"> </w:t>
      </w:r>
      <w:r w:rsidR="00FA2177" w:rsidRPr="001F796F">
        <w:rPr>
          <w:rFonts w:ascii="Iskoola Pota" w:hAnsi="Iskoola Pota" w:cs="Miriam Fixed"/>
        </w:rPr>
        <w:t>to prioritize and remain focused</w:t>
      </w:r>
      <w:r w:rsidR="00C418C5">
        <w:rPr>
          <w:rFonts w:ascii="Iskoola Pota" w:hAnsi="Iskoola Pota" w:cs="Miriam Fixed"/>
        </w:rPr>
        <w:t xml:space="preserve">. </w:t>
      </w:r>
      <w:proofErr w:type="gramStart"/>
      <w:r w:rsidR="00C418C5">
        <w:rPr>
          <w:rFonts w:ascii="Iskoola Pota" w:hAnsi="Iskoola Pota" w:cs="Miriam Fixed"/>
        </w:rPr>
        <w:t>Flexible</w:t>
      </w:r>
      <w:r w:rsidR="00812F8F" w:rsidRPr="001F796F">
        <w:rPr>
          <w:rFonts w:ascii="Iskoola Pota" w:hAnsi="Iskoola Pota" w:cs="Miriam Fixed"/>
        </w:rPr>
        <w:t xml:space="preserve"> </w:t>
      </w:r>
      <w:r w:rsidR="00C418C5">
        <w:rPr>
          <w:rFonts w:ascii="Iskoola Pota" w:hAnsi="Iskoola Pota" w:cs="Miriam Fixed"/>
        </w:rPr>
        <w:t>,v</w:t>
      </w:r>
      <w:r w:rsidR="00812F8F" w:rsidRPr="001F796F">
        <w:rPr>
          <w:rFonts w:ascii="Iskoola Pota" w:hAnsi="Iskoola Pota" w:cs="Miriam Fixed"/>
        </w:rPr>
        <w:t>ersatile</w:t>
      </w:r>
      <w:proofErr w:type="gramEnd"/>
      <w:r w:rsidR="00BD1134" w:rsidRPr="001F796F">
        <w:rPr>
          <w:rFonts w:ascii="Iskoola Pota" w:hAnsi="Iskoola Pota" w:cs="Miriam Fixed"/>
        </w:rPr>
        <w:t xml:space="preserve">, motivated and </w:t>
      </w:r>
      <w:proofErr w:type="spellStart"/>
      <w:r w:rsidR="00BD1134" w:rsidRPr="001F796F">
        <w:rPr>
          <w:rFonts w:ascii="Iskoola Pota" w:hAnsi="Iskoola Pota" w:cs="Miriam Fixed"/>
        </w:rPr>
        <w:t>enthusiastic.</w:t>
      </w:r>
      <w:r w:rsidR="005B4CC0" w:rsidRPr="001F796F">
        <w:rPr>
          <w:rFonts w:ascii="Iskoola Pota" w:hAnsi="Iskoola Pota" w:cs="Miriam Fixed"/>
        </w:rPr>
        <w:t>Resourceful</w:t>
      </w:r>
      <w:proofErr w:type="spellEnd"/>
      <w:r w:rsidR="008B3148" w:rsidRPr="001F796F">
        <w:rPr>
          <w:rFonts w:ascii="Iskoola Pota" w:hAnsi="Iskoola Pota" w:cs="Miriam Fixed"/>
        </w:rPr>
        <w:t xml:space="preserve"> in urgent situations problem</w:t>
      </w:r>
      <w:r w:rsidR="00BD1134" w:rsidRPr="001F796F">
        <w:rPr>
          <w:rFonts w:ascii="Iskoola Pota" w:hAnsi="Iskoola Pota" w:cs="Miriam Fixed"/>
        </w:rPr>
        <w:t xml:space="preserve"> </w:t>
      </w:r>
      <w:r w:rsidR="008B3148" w:rsidRPr="001F796F">
        <w:rPr>
          <w:rFonts w:ascii="Iskoola Pota" w:hAnsi="Iskoola Pota" w:cs="Miriam Fixed"/>
        </w:rPr>
        <w:t xml:space="preserve">solving and thinking out of the box </w:t>
      </w:r>
      <w:r w:rsidR="003D7843">
        <w:rPr>
          <w:rFonts w:ascii="Iskoola Pota" w:hAnsi="Iskoola Pota" w:cs="Miriam Fixed"/>
        </w:rPr>
        <w:t>skills..</w:t>
      </w:r>
    </w:p>
    <w:p w:rsidR="008201CC" w:rsidRPr="00873BE2" w:rsidRDefault="00846D6E">
      <w:pPr>
        <w:pStyle w:val="ResumeSectionsHeadings"/>
        <w:rPr>
          <w:rFonts w:ascii="Iskoola Pota" w:hAnsi="Iskoola Pota" w:cs="Miriam Fixed"/>
          <w:noProof/>
          <w:sz w:val="24"/>
          <w:szCs w:val="24"/>
          <w:u w:val="single"/>
        </w:rPr>
      </w:pPr>
      <w:r w:rsidRPr="00873BE2">
        <w:rPr>
          <w:rFonts w:ascii="Iskoola Pota" w:hAnsi="Iskoola Pota" w:cs="Miriam Fixed"/>
          <w:noProof/>
          <w:sz w:val="24"/>
          <w:szCs w:val="24"/>
          <w:u w:val="single"/>
        </w:rPr>
        <w:t>Skills Summary</w:t>
      </w:r>
    </w:p>
    <w:tbl>
      <w:tblPr>
        <w:tblW w:w="10429" w:type="dxa"/>
        <w:tblInd w:w="18" w:type="dxa"/>
        <w:tblLayout w:type="fixed"/>
        <w:tblLook w:val="0000"/>
      </w:tblPr>
      <w:tblGrid>
        <w:gridCol w:w="3486"/>
        <w:gridCol w:w="3397"/>
        <w:gridCol w:w="3546"/>
      </w:tblGrid>
      <w:tr w:rsidR="00B36638" w:rsidRPr="007C749C" w:rsidTr="00733B87">
        <w:trPr>
          <w:trHeight w:val="61"/>
        </w:trPr>
        <w:tc>
          <w:tcPr>
            <w:tcW w:w="3486" w:type="dxa"/>
          </w:tcPr>
          <w:p w:rsidR="00B36638" w:rsidRPr="007C749C" w:rsidRDefault="001F2B18" w:rsidP="00E34971">
            <w:pPr>
              <w:pStyle w:val="BulletList1"/>
            </w:pPr>
            <w:r>
              <w:t>Tool E</w:t>
            </w:r>
            <w:r w:rsidR="0017412B" w:rsidRPr="007C749C">
              <w:t>ngineering</w:t>
            </w:r>
            <w:r>
              <w:t xml:space="preserve"> </w:t>
            </w:r>
            <w:r w:rsidR="00B348B9" w:rsidRPr="007C749C">
              <w:t xml:space="preserve"> </w:t>
            </w:r>
          </w:p>
          <w:p w:rsidR="00B36638" w:rsidRPr="007C749C" w:rsidRDefault="00DC2191">
            <w:pPr>
              <w:pStyle w:val="BulletList1"/>
              <w:rPr>
                <w:rFonts w:ascii="Iskoola Pota" w:hAnsi="Iskoola Pota" w:cs="Miriam Fixed"/>
              </w:rPr>
            </w:pPr>
            <w:r>
              <w:rPr>
                <w:rFonts w:ascii="Iskoola Pota" w:hAnsi="Iskoola Pota" w:cs="Miriam Fixed"/>
              </w:rPr>
              <w:t>Building Maintenance</w:t>
            </w:r>
            <w:r w:rsidR="00066CB1">
              <w:rPr>
                <w:rFonts w:ascii="Iskoola Pota" w:hAnsi="Iskoola Pota" w:cs="Miriam Fixed"/>
              </w:rPr>
              <w:t xml:space="preserve"> </w:t>
            </w:r>
          </w:p>
          <w:p w:rsidR="00066CB1" w:rsidRDefault="00066CB1">
            <w:pPr>
              <w:pStyle w:val="BulletList1"/>
              <w:rPr>
                <w:rFonts w:ascii="Iskoola Pota" w:hAnsi="Iskoola Pota" w:cs="Miriam Fixed"/>
              </w:rPr>
            </w:pPr>
            <w:r>
              <w:rPr>
                <w:rFonts w:ascii="Iskoola Pota" w:hAnsi="Iskoola Pota" w:cs="Miriam Fixed"/>
              </w:rPr>
              <w:t>Fabrication</w:t>
            </w:r>
            <w:r w:rsidR="00DC2191">
              <w:rPr>
                <w:rFonts w:ascii="Iskoola Pota" w:hAnsi="Iskoola Pota" w:cs="Miriam Fixed"/>
              </w:rPr>
              <w:t xml:space="preserve"> and Machining</w:t>
            </w:r>
          </w:p>
          <w:p w:rsidR="00A60A28" w:rsidRDefault="00E34971" w:rsidP="00A60A28">
            <w:pPr>
              <w:pStyle w:val="BulletList1"/>
              <w:rPr>
                <w:rFonts w:ascii="Iskoola Pota" w:hAnsi="Iskoola Pota" w:cs="Miriam Fixed"/>
              </w:rPr>
            </w:pPr>
            <w:r>
              <w:rPr>
                <w:rFonts w:ascii="Iskoola Pota" w:hAnsi="Iskoola Pota" w:cs="Miriam Fixed"/>
              </w:rPr>
              <w:t>CAD Desi</w:t>
            </w:r>
            <w:r w:rsidR="00A60A28">
              <w:rPr>
                <w:rFonts w:ascii="Iskoola Pota" w:hAnsi="Iskoola Pota" w:cs="Miriam Fixed"/>
              </w:rPr>
              <w:t>gn</w:t>
            </w:r>
          </w:p>
          <w:p w:rsidR="00733B87" w:rsidRDefault="003619BE" w:rsidP="00733B87">
            <w:pPr>
              <w:pStyle w:val="BulletList1"/>
            </w:pPr>
            <w:r>
              <w:t>Quality Control</w:t>
            </w:r>
          </w:p>
          <w:p w:rsidR="00733B87" w:rsidRDefault="00733B87" w:rsidP="00733B87"/>
          <w:p w:rsidR="005A3DDF" w:rsidRPr="00733B87" w:rsidRDefault="005A3DDF" w:rsidP="00733B87">
            <w:pPr>
              <w:ind w:firstLine="720"/>
            </w:pPr>
          </w:p>
        </w:tc>
        <w:tc>
          <w:tcPr>
            <w:tcW w:w="3397" w:type="dxa"/>
          </w:tcPr>
          <w:p w:rsidR="00B36638" w:rsidRPr="007C749C" w:rsidRDefault="00234AB8">
            <w:pPr>
              <w:pStyle w:val="BulletList1"/>
              <w:rPr>
                <w:rFonts w:ascii="Iskoola Pota" w:hAnsi="Iskoola Pota" w:cs="Miriam Fixed"/>
              </w:rPr>
            </w:pPr>
            <w:r w:rsidRPr="007C749C">
              <w:rPr>
                <w:rFonts w:ascii="Iskoola Pota" w:hAnsi="Iskoola Pota" w:cs="Miriam Fixed"/>
              </w:rPr>
              <w:t>Customer Service</w:t>
            </w:r>
          </w:p>
          <w:p w:rsidR="00B36638" w:rsidRPr="007C749C" w:rsidRDefault="00846D6E">
            <w:pPr>
              <w:pStyle w:val="BulletList1"/>
              <w:rPr>
                <w:rFonts w:ascii="Iskoola Pota" w:hAnsi="Iskoola Pota" w:cs="Miriam Fixed"/>
              </w:rPr>
            </w:pPr>
            <w:r w:rsidRPr="007C749C">
              <w:rPr>
                <w:rFonts w:ascii="Iskoola Pota" w:hAnsi="Iskoola Pota" w:cs="Miriam Fixed"/>
              </w:rPr>
              <w:t>Scheduling</w:t>
            </w:r>
          </w:p>
          <w:p w:rsidR="00E34971" w:rsidRDefault="00A60A28" w:rsidP="00A60A28">
            <w:pPr>
              <w:pStyle w:val="BulletList1"/>
              <w:rPr>
                <w:rFonts w:ascii="Iskoola Pota" w:hAnsi="Iskoola Pota" w:cs="Miriam Fixed"/>
              </w:rPr>
            </w:pPr>
            <w:r>
              <w:rPr>
                <w:rFonts w:ascii="Iskoola Pota" w:hAnsi="Iskoola Pota" w:cs="Miriam Fixed"/>
              </w:rPr>
              <w:t>General Mechanic</w:t>
            </w:r>
          </w:p>
          <w:p w:rsidR="00A60A28" w:rsidRPr="00A60A28" w:rsidRDefault="00A60A28" w:rsidP="00A60A28">
            <w:pPr>
              <w:pStyle w:val="BulletList1"/>
              <w:rPr>
                <w:rFonts w:ascii="Iskoola Pota" w:hAnsi="Iskoola Pota" w:cs="Miriam Fixed"/>
              </w:rPr>
            </w:pPr>
            <w:r>
              <w:rPr>
                <w:rFonts w:ascii="Iskoola Pota" w:hAnsi="Iskoola Pota" w:cs="Miriam Fixed"/>
              </w:rPr>
              <w:t>Project Estimating</w:t>
            </w:r>
          </w:p>
          <w:p w:rsidR="006B26FC" w:rsidRDefault="00EC0DC0" w:rsidP="00A60A28">
            <w:pPr>
              <w:pStyle w:val="BulletList1"/>
            </w:pPr>
            <w:r>
              <w:t>Hand Drafting</w:t>
            </w:r>
          </w:p>
          <w:p w:rsidR="00A60A28" w:rsidRDefault="00A60A28" w:rsidP="00A60A28">
            <w:pPr>
              <w:pStyle w:val="BulletList1"/>
              <w:numPr>
                <w:ilvl w:val="0"/>
                <w:numId w:val="0"/>
              </w:numPr>
              <w:ind w:left="882"/>
              <w:rPr>
                <w:rFonts w:ascii="Iskoola Pota" w:hAnsi="Iskoola Pota" w:cs="Miriam Fixed"/>
              </w:rPr>
            </w:pPr>
          </w:p>
          <w:p w:rsidR="00726676" w:rsidRDefault="00726676" w:rsidP="006B26FC">
            <w:pPr>
              <w:pStyle w:val="BulletList1"/>
              <w:numPr>
                <w:ilvl w:val="0"/>
                <w:numId w:val="0"/>
              </w:numPr>
              <w:ind w:left="936"/>
              <w:rPr>
                <w:rFonts w:ascii="Iskoola Pota" w:hAnsi="Iskoola Pota" w:cs="Miriam Fixed"/>
              </w:rPr>
            </w:pPr>
          </w:p>
          <w:p w:rsidR="00726676" w:rsidRPr="007C749C" w:rsidRDefault="00726676" w:rsidP="00726676">
            <w:pPr>
              <w:pStyle w:val="BulletList1"/>
              <w:numPr>
                <w:ilvl w:val="0"/>
                <w:numId w:val="0"/>
              </w:numPr>
              <w:rPr>
                <w:rFonts w:ascii="Iskoola Pota" w:hAnsi="Iskoola Pota" w:cs="Miriam Fixed"/>
              </w:rPr>
            </w:pPr>
          </w:p>
        </w:tc>
        <w:tc>
          <w:tcPr>
            <w:tcW w:w="3546" w:type="dxa"/>
          </w:tcPr>
          <w:p w:rsidR="00726676" w:rsidRDefault="000C3F81">
            <w:pPr>
              <w:pStyle w:val="BulletList1"/>
              <w:rPr>
                <w:rFonts w:ascii="Iskoola Pota" w:hAnsi="Iskoola Pota" w:cs="Miriam Fixed"/>
              </w:rPr>
            </w:pPr>
            <w:r>
              <w:rPr>
                <w:rFonts w:ascii="Iskoola Pota" w:hAnsi="Iskoola Pota" w:cs="Miriam Fixed"/>
              </w:rPr>
              <w:t>General Trades</w:t>
            </w:r>
          </w:p>
          <w:p w:rsidR="00B36638" w:rsidRDefault="00DF77ED" w:rsidP="000C3F81">
            <w:pPr>
              <w:pStyle w:val="BulletList1"/>
              <w:rPr>
                <w:rFonts w:ascii="Iskoola Pota" w:hAnsi="Iskoola Pota" w:cs="Miriam Fixed"/>
              </w:rPr>
            </w:pPr>
            <w:r>
              <w:rPr>
                <w:rFonts w:ascii="Iskoola Pota" w:hAnsi="Iskoola Pota" w:cs="Miriam Fixed"/>
              </w:rPr>
              <w:t>Home and Commercial R</w:t>
            </w:r>
            <w:r w:rsidR="00BB6FF4">
              <w:rPr>
                <w:rFonts w:ascii="Iskoola Pota" w:hAnsi="Iskoola Pota" w:cs="Miriam Fixed"/>
              </w:rPr>
              <w:t>emodeling</w:t>
            </w:r>
          </w:p>
          <w:p w:rsidR="008B06B4" w:rsidRDefault="00E34971" w:rsidP="00733B87">
            <w:pPr>
              <w:pStyle w:val="BulletList1"/>
              <w:rPr>
                <w:rFonts w:ascii="Iskoola Pota" w:hAnsi="Iskoola Pota" w:cs="Miriam Fixed"/>
              </w:rPr>
            </w:pPr>
            <w:r>
              <w:rPr>
                <w:rFonts w:ascii="Iskoola Pota" w:hAnsi="Iskoola Pota" w:cs="Miriam Fixed"/>
              </w:rPr>
              <w:t>Handyman Skill</w:t>
            </w:r>
          </w:p>
          <w:p w:rsidR="00733B87" w:rsidRDefault="00733B87" w:rsidP="00733B87">
            <w:pPr>
              <w:pStyle w:val="BulletList1"/>
              <w:numPr>
                <w:ilvl w:val="0"/>
                <w:numId w:val="0"/>
              </w:numPr>
              <w:ind w:left="900" w:hanging="360"/>
              <w:rPr>
                <w:rFonts w:ascii="Iskoola Pota" w:hAnsi="Iskoola Pota" w:cs="Miriam Fixed"/>
              </w:rPr>
            </w:pPr>
          </w:p>
          <w:p w:rsidR="00733B87" w:rsidRDefault="00733B87" w:rsidP="00733B87">
            <w:pPr>
              <w:pStyle w:val="BulletList1"/>
              <w:numPr>
                <w:ilvl w:val="0"/>
                <w:numId w:val="0"/>
              </w:numPr>
              <w:ind w:left="900" w:hanging="360"/>
              <w:rPr>
                <w:rFonts w:ascii="Iskoola Pota" w:hAnsi="Iskoola Pota" w:cs="Miriam Fixed"/>
              </w:rPr>
            </w:pPr>
          </w:p>
          <w:p w:rsidR="00733B87" w:rsidRPr="000C3F81" w:rsidRDefault="00733B87" w:rsidP="00733B87">
            <w:pPr>
              <w:pStyle w:val="BulletList1"/>
              <w:numPr>
                <w:ilvl w:val="0"/>
                <w:numId w:val="0"/>
              </w:numPr>
              <w:ind w:left="900" w:hanging="360"/>
              <w:rPr>
                <w:rFonts w:ascii="Iskoola Pota" w:hAnsi="Iskoola Pota" w:cs="Miriam Fixed"/>
              </w:rPr>
            </w:pPr>
          </w:p>
        </w:tc>
      </w:tr>
    </w:tbl>
    <w:p w:rsidR="00B36638" w:rsidRPr="00873BE2" w:rsidRDefault="006B36C7">
      <w:pPr>
        <w:pStyle w:val="ResumeSectionsHeadings"/>
        <w:rPr>
          <w:rFonts w:ascii="Iskoola Pota" w:hAnsi="Iskoola Pota" w:cs="Miriam Fixed"/>
          <w:sz w:val="24"/>
          <w:szCs w:val="24"/>
          <w:u w:val="single"/>
        </w:rPr>
      </w:pPr>
      <w:r>
        <w:rPr>
          <w:rFonts w:ascii="Iskoola Pota" w:hAnsi="Iskoola Pota" w:cs="Miriam Fixed"/>
          <w:sz w:val="24"/>
          <w:szCs w:val="24"/>
          <w:u w:val="single"/>
        </w:rPr>
        <w:t>P</w:t>
      </w:r>
      <w:r w:rsidR="00846D6E" w:rsidRPr="00873BE2">
        <w:rPr>
          <w:rFonts w:ascii="Iskoola Pota" w:hAnsi="Iskoola Pota" w:cs="Miriam Fixed"/>
          <w:sz w:val="24"/>
          <w:szCs w:val="24"/>
          <w:u w:val="single"/>
        </w:rPr>
        <w:t>rofessional Experience</w:t>
      </w:r>
    </w:p>
    <w:p w:rsidR="00F07F19" w:rsidRPr="00873BE2" w:rsidRDefault="00F07F19" w:rsidP="00F07F19">
      <w:pPr>
        <w:pStyle w:val="HeadingAllCaps"/>
        <w:rPr>
          <w:rFonts w:ascii="Iskoola Pota" w:hAnsi="Iskoola Pota" w:cs="Miriam Fixed"/>
          <w:sz w:val="22"/>
          <w:szCs w:val="22"/>
        </w:rPr>
      </w:pPr>
      <w:r w:rsidRPr="00873BE2">
        <w:rPr>
          <w:rFonts w:ascii="Iskoola Pota" w:hAnsi="Iskoola Pota" w:cs="Miriam Fixed"/>
          <w:sz w:val="22"/>
          <w:szCs w:val="22"/>
        </w:rPr>
        <w:t>Ca</w:t>
      </w:r>
      <w:r w:rsidR="000A6C36" w:rsidRPr="00873BE2">
        <w:rPr>
          <w:rFonts w:ascii="Iskoola Pota" w:hAnsi="Iskoola Pota" w:cs="Miriam Fixed"/>
          <w:sz w:val="22"/>
          <w:szCs w:val="22"/>
        </w:rPr>
        <w:t>d design/tool development</w:t>
      </w:r>
      <w:r w:rsidRPr="00873BE2">
        <w:rPr>
          <w:rFonts w:ascii="Iskoola Pota" w:hAnsi="Iskoola Pota" w:cs="Miriam Fixed"/>
          <w:sz w:val="22"/>
          <w:szCs w:val="22"/>
        </w:rPr>
        <w:t xml:space="preserve">/Quality control </w:t>
      </w:r>
    </w:p>
    <w:p w:rsidR="00F07F19" w:rsidRPr="007C749C" w:rsidRDefault="00F07F19" w:rsidP="00F07F19">
      <w:pPr>
        <w:pStyle w:val="BulletList1"/>
        <w:rPr>
          <w:rFonts w:ascii="Iskoola Pota" w:hAnsi="Iskoola Pota" w:cs="Miriam Fixed"/>
        </w:rPr>
      </w:pPr>
      <w:r w:rsidRPr="007C749C">
        <w:rPr>
          <w:rFonts w:ascii="Iskoola Pota" w:hAnsi="Iskoola Pota" w:cs="Miriam Fixed"/>
        </w:rPr>
        <w:t>Developed and design major assembly production tooling for manufacturing, ensuring full compliance with engineering requirements and tight production deadlines.</w:t>
      </w:r>
    </w:p>
    <w:p w:rsidR="00F07F19" w:rsidRPr="007C749C" w:rsidRDefault="00F07F19" w:rsidP="00F07F19">
      <w:pPr>
        <w:pStyle w:val="BulletList1"/>
        <w:rPr>
          <w:rFonts w:ascii="Iskoola Pota" w:hAnsi="Iskoola Pota" w:cs="Miriam Fixed"/>
        </w:rPr>
      </w:pPr>
      <w:r w:rsidRPr="007C749C">
        <w:rPr>
          <w:rFonts w:ascii="Iskoola Pota" w:hAnsi="Iskoola Pota" w:cs="Miriam Fixed"/>
        </w:rPr>
        <w:t>Managed and coordinated tool fabrication lead times with production start up schedules.</w:t>
      </w:r>
    </w:p>
    <w:p w:rsidR="00F07F19" w:rsidRPr="007C749C" w:rsidRDefault="00F07F19" w:rsidP="00F07F19">
      <w:pPr>
        <w:pStyle w:val="BulletList1"/>
        <w:rPr>
          <w:rFonts w:ascii="Iskoola Pota" w:hAnsi="Iskoola Pota" w:cs="Miriam Fixed"/>
        </w:rPr>
      </w:pPr>
      <w:r w:rsidRPr="007C749C">
        <w:rPr>
          <w:rFonts w:ascii="Iskoola Pota" w:hAnsi="Iskoola Pota" w:cs="Miriam Fixed"/>
        </w:rPr>
        <w:t xml:space="preserve">Set-up and </w:t>
      </w:r>
      <w:proofErr w:type="spellStart"/>
      <w:r>
        <w:rPr>
          <w:rFonts w:ascii="Iskoola Pota" w:hAnsi="Iskoola Pota" w:cs="Miriam Fixed"/>
        </w:rPr>
        <w:t>troubles</w:t>
      </w:r>
      <w:r w:rsidRPr="007C749C">
        <w:rPr>
          <w:rFonts w:ascii="Iskoola Pota" w:hAnsi="Iskoola Pota" w:cs="Miriam Fixed"/>
        </w:rPr>
        <w:t>hooted</w:t>
      </w:r>
      <w:proofErr w:type="spellEnd"/>
      <w:r w:rsidRPr="007C749C">
        <w:rPr>
          <w:rFonts w:ascii="Iskoola Pota" w:hAnsi="Iskoola Pota" w:cs="Miriam Fixed"/>
        </w:rPr>
        <w:t xml:space="preserve"> production tooling under </w:t>
      </w:r>
      <w:proofErr w:type="spellStart"/>
      <w:r w:rsidRPr="007C749C">
        <w:rPr>
          <w:rFonts w:ascii="Iskoola Pota" w:hAnsi="Iskoola Pota" w:cs="Miriam Fixed"/>
        </w:rPr>
        <w:t>ohsa</w:t>
      </w:r>
      <w:proofErr w:type="spellEnd"/>
      <w:r w:rsidRPr="007C749C">
        <w:rPr>
          <w:rFonts w:ascii="Iskoola Pota" w:hAnsi="Iskoola Pota" w:cs="Miriam Fixed"/>
        </w:rPr>
        <w:t xml:space="preserve"> compliance and ergonomic controls.</w:t>
      </w:r>
    </w:p>
    <w:p w:rsidR="00F07F19" w:rsidRPr="007C749C" w:rsidRDefault="00F07F19" w:rsidP="00F07F19">
      <w:pPr>
        <w:pStyle w:val="BulletList1"/>
        <w:rPr>
          <w:rFonts w:ascii="Iskoola Pota" w:hAnsi="Iskoola Pota" w:cs="Miriam Fixed"/>
        </w:rPr>
      </w:pPr>
      <w:r w:rsidRPr="007C749C">
        <w:rPr>
          <w:rFonts w:ascii="Iskoola Pota" w:hAnsi="Iskoola Pota" w:cs="Miriam Fixed"/>
        </w:rPr>
        <w:t>Calculations of speeds and feeds for maximum tool life for CNC machining.</w:t>
      </w:r>
    </w:p>
    <w:p w:rsidR="0094508E" w:rsidRDefault="00F07F19" w:rsidP="00F07F19">
      <w:pPr>
        <w:pStyle w:val="BulletList1"/>
        <w:rPr>
          <w:rFonts w:ascii="Iskoola Pota" w:hAnsi="Iskoola Pota" w:cs="Miriam Fixed"/>
        </w:rPr>
      </w:pPr>
      <w:r w:rsidRPr="007C749C">
        <w:rPr>
          <w:rFonts w:ascii="Iskoola Pota" w:hAnsi="Iskoola Pota" w:cs="Miriam Fixed"/>
        </w:rPr>
        <w:t>Quality Control by</w:t>
      </w:r>
      <w:r w:rsidR="00A76F8B">
        <w:rPr>
          <w:rFonts w:ascii="Iskoola Pota" w:hAnsi="Iskoola Pota" w:cs="Miriam Fixed"/>
        </w:rPr>
        <w:t xml:space="preserve"> GD&amp;</w:t>
      </w:r>
      <w:r>
        <w:rPr>
          <w:rFonts w:ascii="Iskoola Pota" w:hAnsi="Iskoola Pota" w:cs="Miriam Fixed"/>
        </w:rPr>
        <w:t>T</w:t>
      </w:r>
      <w:r w:rsidRPr="007C749C">
        <w:rPr>
          <w:rFonts w:ascii="Iskoola Pota" w:hAnsi="Iskoola Pota" w:cs="Miriam Fixed"/>
        </w:rPr>
        <w:t xml:space="preserve"> in tool design function</w:t>
      </w:r>
      <w:r w:rsidR="00047887">
        <w:rPr>
          <w:rFonts w:ascii="Iskoola Pota" w:hAnsi="Iskoola Pota" w:cs="Miriam Fixed"/>
        </w:rPr>
        <w:t>.</w:t>
      </w:r>
    </w:p>
    <w:p w:rsidR="00F07F19" w:rsidRDefault="00047887" w:rsidP="00F07F19">
      <w:pPr>
        <w:pStyle w:val="BulletList1"/>
        <w:rPr>
          <w:rFonts w:ascii="Iskoola Pota" w:hAnsi="Iskoola Pota" w:cs="Miriam Fixed"/>
        </w:rPr>
      </w:pPr>
      <w:r>
        <w:rPr>
          <w:rFonts w:ascii="Iskoola Pota" w:hAnsi="Iskoola Pota" w:cs="Miriam Fixed"/>
        </w:rPr>
        <w:t>Evaluated e</w:t>
      </w:r>
      <w:r w:rsidR="0094508E">
        <w:rPr>
          <w:rFonts w:ascii="Iskoola Pota" w:hAnsi="Iskoola Pota" w:cs="Miriam Fixed"/>
        </w:rPr>
        <w:t xml:space="preserve">xperimental </w:t>
      </w:r>
      <w:r w:rsidR="00B46F04">
        <w:rPr>
          <w:rFonts w:ascii="Iskoola Pota" w:hAnsi="Iskoola Pota" w:cs="Miriam Fixed"/>
        </w:rPr>
        <w:t>procedures</w:t>
      </w:r>
      <w:r w:rsidR="0094508E">
        <w:rPr>
          <w:rFonts w:ascii="Iskoola Pota" w:hAnsi="Iskoola Pota" w:cs="Miriam Fixed"/>
        </w:rPr>
        <w:t xml:space="preserve">, recommended </w:t>
      </w:r>
      <w:r w:rsidR="00F3226C">
        <w:rPr>
          <w:rFonts w:ascii="Iskoola Pota" w:hAnsi="Iskoola Pota" w:cs="Miriam Fixed"/>
        </w:rPr>
        <w:t>changes or modifications</w:t>
      </w:r>
      <w:r w:rsidR="0094508E">
        <w:rPr>
          <w:rFonts w:ascii="Iskoola Pota" w:hAnsi="Iskoola Pota" w:cs="Miriam Fixed"/>
        </w:rPr>
        <w:t xml:space="preserve"> for improve</w:t>
      </w:r>
      <w:r w:rsidR="00B46F04">
        <w:rPr>
          <w:rFonts w:ascii="Iskoola Pota" w:hAnsi="Iskoola Pota" w:cs="Miriam Fixed"/>
        </w:rPr>
        <w:t>d efficiency and adaptability</w:t>
      </w:r>
      <w:r w:rsidR="0094508E">
        <w:rPr>
          <w:rFonts w:ascii="Iskoola Pota" w:hAnsi="Iskoola Pota" w:cs="Miriam Fixed"/>
        </w:rPr>
        <w:t xml:space="preserve"> </w:t>
      </w:r>
      <w:r w:rsidR="00F3226C">
        <w:rPr>
          <w:rFonts w:ascii="Iskoola Pota" w:hAnsi="Iskoola Pota" w:cs="Miriam Fixed"/>
        </w:rPr>
        <w:t xml:space="preserve">to </w:t>
      </w:r>
      <w:r w:rsidR="0094508E">
        <w:rPr>
          <w:rFonts w:ascii="Iskoola Pota" w:hAnsi="Iskoola Pota" w:cs="Miriam Fixed"/>
        </w:rPr>
        <w:t>setup an</w:t>
      </w:r>
      <w:r w:rsidR="00F3226C">
        <w:rPr>
          <w:rFonts w:ascii="Iskoola Pota" w:hAnsi="Iskoola Pota" w:cs="Miriam Fixed"/>
        </w:rPr>
        <w:t>d production.</w:t>
      </w:r>
    </w:p>
    <w:p w:rsidR="00F07F19" w:rsidRDefault="00F07F19" w:rsidP="00367EBF">
      <w:pPr>
        <w:pStyle w:val="BulletList1"/>
        <w:numPr>
          <w:ilvl w:val="0"/>
          <w:numId w:val="0"/>
        </w:numPr>
        <w:ind w:left="540" w:firstLine="720"/>
        <w:rPr>
          <w:rFonts w:ascii="Iskoola Pota" w:hAnsi="Iskoola Pota" w:cs="Miriam Fixed"/>
        </w:rPr>
      </w:pPr>
    </w:p>
    <w:p w:rsidR="005A25D3" w:rsidRPr="00873BE2" w:rsidRDefault="005A25D3" w:rsidP="005A25D3">
      <w:pPr>
        <w:pStyle w:val="HeadingAllCaps"/>
        <w:rPr>
          <w:rFonts w:ascii="Iskoola Pota" w:hAnsi="Iskoola Pota" w:cs="Miriam Fixed"/>
          <w:sz w:val="22"/>
          <w:szCs w:val="22"/>
        </w:rPr>
      </w:pPr>
      <w:r w:rsidRPr="00873BE2">
        <w:rPr>
          <w:rFonts w:ascii="Iskoola Pota" w:hAnsi="Iskoola Pota" w:cs="Miriam Fixed"/>
          <w:sz w:val="22"/>
          <w:szCs w:val="22"/>
        </w:rPr>
        <w:t>tool fabrication/Precis</w:t>
      </w:r>
      <w:r w:rsidR="00D00292">
        <w:rPr>
          <w:rFonts w:ascii="Iskoola Pota" w:hAnsi="Iskoola Pota" w:cs="Miriam Fixed"/>
          <w:sz w:val="22"/>
          <w:szCs w:val="22"/>
        </w:rPr>
        <w:t>ion Machining</w:t>
      </w:r>
    </w:p>
    <w:p w:rsidR="005A25D3" w:rsidRDefault="00C418C5" w:rsidP="005A25D3">
      <w:pPr>
        <w:pStyle w:val="BulletList1"/>
        <w:rPr>
          <w:rFonts w:ascii="Iskoola Pota" w:hAnsi="Iskoola Pota" w:cs="Iskoola Pota"/>
        </w:rPr>
      </w:pPr>
      <w:r>
        <w:rPr>
          <w:rFonts w:ascii="Iskoola Pota" w:hAnsi="Iskoola Pota" w:cs="Iskoola Pota"/>
        </w:rPr>
        <w:t xml:space="preserve">Set up, </w:t>
      </w:r>
      <w:r w:rsidR="00B46F04">
        <w:rPr>
          <w:rFonts w:ascii="Iskoola Pota" w:hAnsi="Iskoola Pota" w:cs="Iskoola Pota"/>
        </w:rPr>
        <w:t>programmed</w:t>
      </w:r>
      <w:r>
        <w:rPr>
          <w:rFonts w:ascii="Iskoola Pota" w:hAnsi="Iskoola Pota" w:cs="Iskoola Pota"/>
        </w:rPr>
        <w:t xml:space="preserve"> and </w:t>
      </w:r>
      <w:proofErr w:type="gramStart"/>
      <w:r>
        <w:rPr>
          <w:rFonts w:ascii="Iskoola Pota" w:hAnsi="Iskoola Pota" w:cs="Iskoola Pota"/>
        </w:rPr>
        <w:t xml:space="preserve">operated </w:t>
      </w:r>
      <w:r w:rsidR="00773FBD">
        <w:rPr>
          <w:rFonts w:ascii="Iskoola Pota" w:hAnsi="Iskoola Pota" w:cs="Iskoola Pota"/>
        </w:rPr>
        <w:t xml:space="preserve"> Charmilles</w:t>
      </w:r>
      <w:proofErr w:type="gramEnd"/>
      <w:r w:rsidR="00773FBD">
        <w:rPr>
          <w:rFonts w:ascii="Iskoola Pota" w:hAnsi="Iskoola Pota" w:cs="Iskoola Pota"/>
        </w:rPr>
        <w:t>, Fanuc and Mitsubishi WEDM.</w:t>
      </w:r>
    </w:p>
    <w:p w:rsidR="005A25D3" w:rsidRDefault="00E32489" w:rsidP="005A25D3">
      <w:pPr>
        <w:pStyle w:val="BulletList1"/>
        <w:rPr>
          <w:rStyle w:val="bodystyle1"/>
          <w:rFonts w:ascii="Iskoola Pota" w:hAnsi="Iskoola Pota" w:cs="Iskoola Pota"/>
        </w:rPr>
      </w:pPr>
      <w:r>
        <w:rPr>
          <w:rStyle w:val="bodystyle1"/>
          <w:rFonts w:ascii="Iskoola Pota" w:hAnsi="Iskoola Pota" w:cs="Iskoola Pota"/>
        </w:rPr>
        <w:t>Studied sample parts, blueprints, drawings and engineering information to determine methods and sequences of operation needed to fabricate too</w:t>
      </w:r>
      <w:r w:rsidR="004B0CA9">
        <w:rPr>
          <w:rStyle w:val="bodystyle1"/>
          <w:rFonts w:ascii="Iskoola Pota" w:hAnsi="Iskoola Pota" w:cs="Iskoola Pota"/>
        </w:rPr>
        <w:t>ling, machine parts and fixtures.</w:t>
      </w:r>
    </w:p>
    <w:p w:rsidR="005254F5" w:rsidRDefault="00E32489" w:rsidP="005A25D3">
      <w:pPr>
        <w:pStyle w:val="BulletList1"/>
        <w:rPr>
          <w:rStyle w:val="bodystyle1"/>
          <w:rFonts w:ascii="Iskoola Pota" w:hAnsi="Iskoola Pota" w:cs="Iskoola Pota"/>
        </w:rPr>
      </w:pPr>
      <w:r>
        <w:rPr>
          <w:rStyle w:val="bodystyle1"/>
          <w:rFonts w:ascii="Iskoola Pota" w:hAnsi="Iskoola Pota" w:cs="Iskoola Pota"/>
        </w:rPr>
        <w:t>Machine parts to specificat</w:t>
      </w:r>
      <w:r w:rsidR="004B0CA9">
        <w:rPr>
          <w:rStyle w:val="bodystyle1"/>
          <w:rFonts w:ascii="Iskoola Pota" w:hAnsi="Iskoola Pota" w:cs="Iskoola Pota"/>
        </w:rPr>
        <w:t xml:space="preserve">ion using manual machines tools, </w:t>
      </w:r>
      <w:proofErr w:type="spellStart"/>
      <w:r>
        <w:rPr>
          <w:rStyle w:val="bodystyle1"/>
          <w:rFonts w:ascii="Iskoola Pota" w:hAnsi="Iskoola Pota" w:cs="Iskoola Pota"/>
        </w:rPr>
        <w:t>lathes</w:t>
      </w:r>
      <w:proofErr w:type="gramStart"/>
      <w:r>
        <w:rPr>
          <w:rStyle w:val="bodystyle1"/>
          <w:rFonts w:ascii="Iskoola Pota" w:hAnsi="Iskoola Pota" w:cs="Iskoola Pota"/>
        </w:rPr>
        <w:t>,milling</w:t>
      </w:r>
      <w:proofErr w:type="spellEnd"/>
      <w:proofErr w:type="gramEnd"/>
      <w:r>
        <w:rPr>
          <w:rStyle w:val="bodystyle1"/>
          <w:rFonts w:ascii="Iskoola Pota" w:hAnsi="Iskoola Pota" w:cs="Iskoola Pota"/>
        </w:rPr>
        <w:t xml:space="preserve"> machines and grinders.</w:t>
      </w:r>
    </w:p>
    <w:p w:rsidR="00D55419" w:rsidRPr="00CA4DA1" w:rsidRDefault="004B0CA9" w:rsidP="00CA4DA1">
      <w:pPr>
        <w:pStyle w:val="BulletList1"/>
        <w:rPr>
          <w:rStyle w:val="bodystyle1"/>
          <w:rFonts w:ascii="Iskoola Pota" w:hAnsi="Iskoola Pota" w:cs="Iskoola Pota"/>
        </w:rPr>
      </w:pPr>
      <w:r>
        <w:rPr>
          <w:rStyle w:val="bodystyle1"/>
          <w:rFonts w:ascii="Iskoola Pota" w:hAnsi="Iskoola Pota" w:cs="Iskoola Pota"/>
        </w:rPr>
        <w:t>Calculate dimensions and tolerances using kno</w:t>
      </w:r>
      <w:r w:rsidR="007B5E1C">
        <w:rPr>
          <w:rStyle w:val="bodystyle1"/>
          <w:rFonts w:ascii="Iskoola Pota" w:hAnsi="Iskoola Pota" w:cs="Iskoola Pota"/>
        </w:rPr>
        <w:t>wledge of mathematics and instru</w:t>
      </w:r>
      <w:r>
        <w:rPr>
          <w:rStyle w:val="bodystyle1"/>
          <w:rFonts w:ascii="Iskoola Pota" w:hAnsi="Iskoola Pota" w:cs="Iskoola Pota"/>
        </w:rPr>
        <w:t>ments</w:t>
      </w:r>
      <w:r w:rsidR="00901297">
        <w:rPr>
          <w:rStyle w:val="bodystyle1"/>
          <w:rFonts w:ascii="Iskoola Pota" w:hAnsi="Iskoola Pota" w:cs="Iskoola Pota"/>
        </w:rPr>
        <w:t>.</w:t>
      </w:r>
    </w:p>
    <w:p w:rsidR="008478A0" w:rsidRPr="00670E11" w:rsidRDefault="00670E11" w:rsidP="00670E11">
      <w:pPr>
        <w:pStyle w:val="BulletList1"/>
        <w:rPr>
          <w:rStyle w:val="bodystyle1"/>
          <w:rFonts w:ascii="Iskoola Pota" w:hAnsi="Iskoola Pota" w:cs="Miriam Fixed"/>
        </w:rPr>
      </w:pPr>
      <w:r>
        <w:rPr>
          <w:rFonts w:ascii="Iskoola Pota" w:hAnsi="Iskoola Pota" w:cs="Miriam Fixed"/>
        </w:rPr>
        <w:t>Strong manufacturing background, knowledgeable in machining and assembly processes</w:t>
      </w:r>
      <w:r w:rsidR="00103AD5">
        <w:rPr>
          <w:rFonts w:ascii="Iskoola Pota" w:hAnsi="Iskoola Pota" w:cs="Miriam Fixed"/>
        </w:rPr>
        <w:t>, disassemble and diagnose cause of problems, fabricate special replacement parts and alter and repair tools for production.</w:t>
      </w:r>
    </w:p>
    <w:p w:rsidR="005A25D3" w:rsidRDefault="005A25D3" w:rsidP="005A25D3">
      <w:pPr>
        <w:pStyle w:val="BulletList1"/>
        <w:numPr>
          <w:ilvl w:val="0"/>
          <w:numId w:val="0"/>
        </w:numPr>
        <w:ind w:left="936"/>
        <w:rPr>
          <w:rStyle w:val="bodystyle1"/>
          <w:rFonts w:ascii="Iskoola Pota" w:hAnsi="Iskoola Pota" w:cs="Iskoola Pota"/>
        </w:rPr>
      </w:pPr>
      <w:r>
        <w:rPr>
          <w:rStyle w:val="bodystyle1"/>
          <w:rFonts w:ascii="Iskoola Pota" w:hAnsi="Iskoola Pota" w:cs="Iskoola Pota"/>
        </w:rPr>
        <w:t xml:space="preserve">                         </w:t>
      </w:r>
    </w:p>
    <w:p w:rsidR="00B36638" w:rsidRPr="007C749C" w:rsidRDefault="006B26FC" w:rsidP="005A25D3">
      <w:pPr>
        <w:pStyle w:val="HeadingAllCaps"/>
        <w:rPr>
          <w:rFonts w:ascii="Iskoola Pota" w:hAnsi="Iskoola Pota" w:cs="Miriam Fixed"/>
        </w:rPr>
      </w:pPr>
      <w:r w:rsidRPr="00873BE2">
        <w:rPr>
          <w:rFonts w:ascii="Iskoola Pota" w:hAnsi="Iskoola Pota" w:cs="Miriam Fixed"/>
          <w:sz w:val="22"/>
          <w:szCs w:val="22"/>
        </w:rPr>
        <w:t>Building Engineer/</w:t>
      </w:r>
      <w:r w:rsidR="00145DBF" w:rsidRPr="00873BE2">
        <w:rPr>
          <w:rFonts w:ascii="Iskoola Pota" w:hAnsi="Iskoola Pota" w:cs="Miriam Fixed"/>
          <w:sz w:val="22"/>
          <w:szCs w:val="22"/>
        </w:rPr>
        <w:t>Facilities Mai</w:t>
      </w:r>
      <w:r w:rsidR="00F07F19" w:rsidRPr="00873BE2">
        <w:rPr>
          <w:rFonts w:ascii="Iskoola Pota" w:hAnsi="Iskoola Pota" w:cs="Miriam Fixed"/>
          <w:sz w:val="22"/>
          <w:szCs w:val="22"/>
        </w:rPr>
        <w:t>ntenance</w:t>
      </w:r>
    </w:p>
    <w:p w:rsidR="00B36638" w:rsidRPr="007C749C" w:rsidRDefault="00773FBD">
      <w:pPr>
        <w:pStyle w:val="BulletList1"/>
        <w:rPr>
          <w:rFonts w:ascii="Iskoola Pota" w:hAnsi="Iskoola Pota" w:cs="Miriam Fixed"/>
        </w:rPr>
      </w:pPr>
      <w:r>
        <w:rPr>
          <w:rFonts w:ascii="Iskoola Pota" w:hAnsi="Iskoola Pota" w:cs="Miriam Fixed"/>
        </w:rPr>
        <w:t>Maintain, repair</w:t>
      </w:r>
      <w:r w:rsidR="008E00CE">
        <w:rPr>
          <w:rFonts w:ascii="Iskoola Pota" w:hAnsi="Iskoola Pota" w:cs="Miriam Fixed"/>
        </w:rPr>
        <w:t xml:space="preserve"> and </w:t>
      </w:r>
      <w:r w:rsidR="00670E11">
        <w:rPr>
          <w:rFonts w:ascii="Iskoola Pota" w:hAnsi="Iskoola Pota" w:cs="Miriam Fixed"/>
        </w:rPr>
        <w:t>PM, all</w:t>
      </w:r>
      <w:r w:rsidR="008E00CE">
        <w:rPr>
          <w:rFonts w:ascii="Iskoola Pota" w:hAnsi="Iskoola Pota" w:cs="Miriam Fixed"/>
        </w:rPr>
        <w:t xml:space="preserve"> </w:t>
      </w:r>
      <w:r>
        <w:rPr>
          <w:rFonts w:ascii="Iskoola Pota" w:hAnsi="Iskoola Pota" w:cs="Miriam Fixed"/>
        </w:rPr>
        <w:t>electrical, mechanical</w:t>
      </w:r>
      <w:r w:rsidR="00297116">
        <w:rPr>
          <w:rFonts w:ascii="Iskoola Pota" w:hAnsi="Iskoola Pota" w:cs="Miriam Fixed"/>
        </w:rPr>
        <w:t xml:space="preserve"> </w:t>
      </w:r>
      <w:r w:rsidR="008E00CE">
        <w:rPr>
          <w:rFonts w:ascii="Iskoola Pota" w:hAnsi="Iskoola Pota" w:cs="Miriam Fixed"/>
        </w:rPr>
        <w:t xml:space="preserve">equipment, heating and cooling </w:t>
      </w:r>
      <w:r>
        <w:rPr>
          <w:rFonts w:ascii="Iskoola Pota" w:hAnsi="Iskoola Pota" w:cs="Miriam Fixed"/>
        </w:rPr>
        <w:t>systems, life</w:t>
      </w:r>
      <w:r w:rsidR="00297116">
        <w:rPr>
          <w:rFonts w:ascii="Iskoola Pota" w:hAnsi="Iskoola Pota" w:cs="Miriam Fixed"/>
        </w:rPr>
        <w:t xml:space="preserve"> </w:t>
      </w:r>
      <w:r w:rsidR="008E00CE">
        <w:rPr>
          <w:rFonts w:ascii="Iskoola Pota" w:hAnsi="Iskoola Pota" w:cs="Miriam Fixed"/>
        </w:rPr>
        <w:t xml:space="preserve">safety </w:t>
      </w:r>
      <w:r>
        <w:rPr>
          <w:rFonts w:ascii="Iskoola Pota" w:hAnsi="Iskoola Pota" w:cs="Miriam Fixed"/>
        </w:rPr>
        <w:t>systems in</w:t>
      </w:r>
      <w:r w:rsidR="00297116">
        <w:rPr>
          <w:rFonts w:ascii="Iskoola Pota" w:hAnsi="Iskoola Pota" w:cs="Miriam Fixed"/>
        </w:rPr>
        <w:t xml:space="preserve"> </w:t>
      </w:r>
      <w:r w:rsidR="008E00CE">
        <w:rPr>
          <w:rFonts w:ascii="Iskoola Pota" w:hAnsi="Iskoola Pota" w:cs="Miriam Fixed"/>
        </w:rPr>
        <w:t>accordance with local</w:t>
      </w:r>
      <w:r>
        <w:rPr>
          <w:rFonts w:ascii="Iskoola Pota" w:hAnsi="Iskoola Pota" w:cs="Miriam Fixed"/>
        </w:rPr>
        <w:t>, state, federal</w:t>
      </w:r>
      <w:r w:rsidR="008E00CE">
        <w:rPr>
          <w:rFonts w:ascii="Iskoola Pota" w:hAnsi="Iskoola Pota" w:cs="Miriam Fixed"/>
        </w:rPr>
        <w:t xml:space="preserve"> laws and regulations.</w:t>
      </w:r>
    </w:p>
    <w:p w:rsidR="00B36638" w:rsidRPr="007C749C" w:rsidRDefault="00CF3B5B">
      <w:pPr>
        <w:pStyle w:val="BulletList1"/>
        <w:rPr>
          <w:rFonts w:ascii="Iskoola Pota" w:hAnsi="Iskoola Pota" w:cs="Miriam Fixed"/>
        </w:rPr>
      </w:pPr>
      <w:r w:rsidRPr="007C749C">
        <w:rPr>
          <w:rFonts w:ascii="Iskoola Pota" w:hAnsi="Iskoola Pota" w:cs="Miriam Fixed"/>
        </w:rPr>
        <w:t>Maintained</w:t>
      </w:r>
      <w:r w:rsidR="007E4EF4" w:rsidRPr="007C749C">
        <w:rPr>
          <w:rFonts w:ascii="Iskoola Pota" w:hAnsi="Iskoola Pota" w:cs="Miriam Fixed"/>
        </w:rPr>
        <w:t xml:space="preserve"> </w:t>
      </w:r>
      <w:r w:rsidR="004C7C95" w:rsidRPr="007C749C">
        <w:rPr>
          <w:rFonts w:ascii="Iskoola Pota" w:hAnsi="Iskoola Pota" w:cs="Miriam Fixed"/>
        </w:rPr>
        <w:t>logs</w:t>
      </w:r>
      <w:r w:rsidR="001447D7" w:rsidRPr="007C749C">
        <w:rPr>
          <w:rFonts w:ascii="Iskoola Pota" w:hAnsi="Iskoola Pota" w:cs="Miriam Fixed"/>
        </w:rPr>
        <w:t>, JHACO, Life</w:t>
      </w:r>
      <w:r w:rsidR="00B941BD">
        <w:rPr>
          <w:rFonts w:ascii="Iskoola Pota" w:hAnsi="Iskoola Pota" w:cs="Miriam Fixed"/>
        </w:rPr>
        <w:t xml:space="preserve"> S</w:t>
      </w:r>
      <w:r w:rsidR="004C7C95" w:rsidRPr="007C749C">
        <w:rPr>
          <w:rFonts w:ascii="Iskoola Pota" w:hAnsi="Iskoola Pota" w:cs="Miriam Fixed"/>
        </w:rPr>
        <w:t>afety</w:t>
      </w:r>
      <w:r w:rsidR="003765B0">
        <w:rPr>
          <w:rFonts w:ascii="Iskoola Pota" w:hAnsi="Iskoola Pota" w:cs="Miriam Fixed"/>
        </w:rPr>
        <w:t>,</w:t>
      </w:r>
      <w:r w:rsidR="004C7C95" w:rsidRPr="007C749C">
        <w:rPr>
          <w:rFonts w:ascii="Iskoola Pota" w:hAnsi="Iskoola Pota" w:cs="Miriam Fixed"/>
        </w:rPr>
        <w:t xml:space="preserve"> OHSA</w:t>
      </w:r>
      <w:r w:rsidR="003765B0">
        <w:rPr>
          <w:rFonts w:ascii="Iskoola Pota" w:hAnsi="Iskoola Pota" w:cs="Miriam Fixed"/>
        </w:rPr>
        <w:t>,</w:t>
      </w:r>
      <w:r w:rsidR="004C7C95" w:rsidRPr="007C749C">
        <w:rPr>
          <w:rFonts w:ascii="Iskoola Pota" w:hAnsi="Iskoola Pota" w:cs="Miriam Fixed"/>
        </w:rPr>
        <w:t xml:space="preserve"> </w:t>
      </w:r>
      <w:r w:rsidRPr="007C749C">
        <w:rPr>
          <w:rFonts w:ascii="Iskoola Pota" w:hAnsi="Iskoola Pota" w:cs="Miriam Fixed"/>
        </w:rPr>
        <w:t>Boiler certification</w:t>
      </w:r>
      <w:r w:rsidR="00846D6E" w:rsidRPr="007C749C">
        <w:rPr>
          <w:rFonts w:ascii="Iskoola Pota" w:hAnsi="Iskoola Pota" w:cs="Miriam Fixed"/>
        </w:rPr>
        <w:t>.</w:t>
      </w:r>
    </w:p>
    <w:p w:rsidR="00BC0E68" w:rsidRPr="00BC0E68" w:rsidRDefault="00B11B8E" w:rsidP="00BC0E68">
      <w:pPr>
        <w:pStyle w:val="BulletList1"/>
        <w:rPr>
          <w:rFonts w:ascii="Iskoola Pota" w:hAnsi="Iskoola Pota" w:cs="Iskoola Pota"/>
        </w:rPr>
      </w:pPr>
      <w:r>
        <w:rPr>
          <w:rFonts w:ascii="Iskoola Pota" w:hAnsi="Iskoola Pota" w:cs="Iskoola Pota"/>
        </w:rPr>
        <w:t>Ensure</w:t>
      </w:r>
      <w:r w:rsidR="00670E11">
        <w:rPr>
          <w:rFonts w:ascii="Iskoola Pota" w:hAnsi="Iskoola Pota" w:cs="Iskoola Pota"/>
        </w:rPr>
        <w:t>d building</w:t>
      </w:r>
      <w:r w:rsidR="00BC0E68" w:rsidRPr="00BC0E68">
        <w:rPr>
          <w:rFonts w:ascii="Iskoola Pota" w:hAnsi="Iskoola Pota" w:cs="Iskoola Pota"/>
        </w:rPr>
        <w:t xml:space="preserve"> meet safety, fire and disability code requirements </w:t>
      </w:r>
    </w:p>
    <w:p w:rsidR="00E55B7C" w:rsidRDefault="00587480" w:rsidP="00E55B7C">
      <w:pPr>
        <w:pStyle w:val="BulletList1"/>
        <w:rPr>
          <w:rFonts w:ascii="Iskoola Pota" w:hAnsi="Iskoola Pota" w:cs="Iskoola Pota"/>
        </w:rPr>
      </w:pPr>
      <w:r>
        <w:rPr>
          <w:rFonts w:ascii="Iskoola Pota" w:hAnsi="Iskoola Pota" w:cs="Iskoola Pota"/>
        </w:rPr>
        <w:t>PM Worx</w:t>
      </w:r>
      <w:r w:rsidR="00EC0A52" w:rsidRPr="00EC0A52">
        <w:rPr>
          <w:rStyle w:val="bodystyle1"/>
        </w:rPr>
        <w:t xml:space="preserve"> </w:t>
      </w:r>
      <w:r w:rsidR="00371AFA">
        <w:rPr>
          <w:rStyle w:val="bodystyle1"/>
          <w:rFonts w:ascii="Iskoola Pota" w:hAnsi="Iskoola Pota" w:cs="Iskoola Pota"/>
        </w:rPr>
        <w:t>Maintenanance</w:t>
      </w:r>
      <w:r w:rsidR="001D6A34">
        <w:rPr>
          <w:rStyle w:val="bodystyle1"/>
          <w:rFonts w:ascii="Iskoola Pota" w:hAnsi="Iskoola Pota" w:cs="Iskoola Pota"/>
        </w:rPr>
        <w:t xml:space="preserve"> Software</w:t>
      </w:r>
      <w:r w:rsidR="001D6A34">
        <w:rPr>
          <w:rFonts w:ascii="Iskoola Pota" w:hAnsi="Iskoola Pota" w:cs="Iskoola Pota"/>
        </w:rPr>
        <w:t>,</w:t>
      </w:r>
      <w:r w:rsidR="00E55B7C" w:rsidRPr="00E55B7C">
        <w:rPr>
          <w:rFonts w:ascii="Times New Roman" w:hAnsi="Times New Roman"/>
          <w:sz w:val="24"/>
          <w:szCs w:val="24"/>
        </w:rPr>
        <w:t xml:space="preserve"> </w:t>
      </w:r>
      <w:r w:rsidR="00E55B7C" w:rsidRPr="00E55B7C">
        <w:rPr>
          <w:rFonts w:ascii="Iskoola Pota" w:hAnsi="Iskoola Pota" w:cs="Iskoola Pota"/>
        </w:rPr>
        <w:t>Manage time &amp; productivity</w:t>
      </w:r>
      <w:r w:rsidR="009B2978">
        <w:rPr>
          <w:rFonts w:ascii="Iskoola Pota" w:hAnsi="Iskoola Pota" w:cs="Iskoola Pota"/>
        </w:rPr>
        <w:t>,</w:t>
      </w:r>
      <w:r w:rsidR="00E55B7C" w:rsidRPr="00E55B7C">
        <w:rPr>
          <w:rFonts w:ascii="Iskoola Pota" w:hAnsi="Iskoola Pota" w:cs="Iskoola Pota"/>
        </w:rPr>
        <w:t xml:space="preserve"> work </w:t>
      </w:r>
      <w:r w:rsidR="00773FBD" w:rsidRPr="00E55B7C">
        <w:rPr>
          <w:rFonts w:ascii="Iskoola Pota" w:hAnsi="Iskoola Pota" w:cs="Iskoola Pota"/>
        </w:rPr>
        <w:t>centrally</w:t>
      </w:r>
      <w:r w:rsidR="00773FBD">
        <w:rPr>
          <w:rFonts w:ascii="Iskoola Pota" w:hAnsi="Iskoola Pota" w:cs="Iskoola Pota"/>
        </w:rPr>
        <w:t xml:space="preserve">, </w:t>
      </w:r>
      <w:r w:rsidR="00773FBD" w:rsidRPr="00E55B7C">
        <w:rPr>
          <w:rFonts w:ascii="Iskoola Pota" w:hAnsi="Iskoola Pota" w:cs="Iskoola Pota"/>
        </w:rPr>
        <w:t>ensure</w:t>
      </w:r>
      <w:r w:rsidR="00E55B7C" w:rsidRPr="00E55B7C">
        <w:rPr>
          <w:rFonts w:ascii="Iskoola Pota" w:hAnsi="Iskoola Pota" w:cs="Iskoola Pota"/>
        </w:rPr>
        <w:t xml:space="preserve"> </w:t>
      </w:r>
      <w:r w:rsidR="00773FBD" w:rsidRPr="00E55B7C">
        <w:rPr>
          <w:rFonts w:ascii="Iskoola Pota" w:hAnsi="Iskoola Pota" w:cs="Iskoola Pota"/>
        </w:rPr>
        <w:t>compliance</w:t>
      </w:r>
      <w:r w:rsidR="00773FBD">
        <w:rPr>
          <w:rFonts w:ascii="Iskoola Pota" w:hAnsi="Iskoola Pota" w:cs="Iskoola Pota"/>
        </w:rPr>
        <w:t>, work</w:t>
      </w:r>
      <w:r w:rsidR="009B2978">
        <w:rPr>
          <w:rFonts w:ascii="Iskoola Pota" w:hAnsi="Iskoola Pota" w:cs="Iskoola Pota"/>
        </w:rPr>
        <w:t xml:space="preserve"> order management</w:t>
      </w:r>
      <w:r w:rsidR="007D1D29" w:rsidRPr="007D1D29">
        <w:t xml:space="preserve"> </w:t>
      </w:r>
      <w:r w:rsidR="007D1D29" w:rsidRPr="007D1D29">
        <w:rPr>
          <w:rFonts w:ascii="Iskoola Pota" w:hAnsi="Iskoola Pota" w:cs="Iskoola Pota"/>
        </w:rPr>
        <w:t xml:space="preserve">anticipate, request, manage, and control your maintenance from any location in your community. </w:t>
      </w:r>
    </w:p>
    <w:p w:rsidR="00827F1B" w:rsidRPr="001228BF" w:rsidRDefault="00587480" w:rsidP="001228BF">
      <w:pPr>
        <w:pStyle w:val="BulletList1"/>
        <w:rPr>
          <w:rStyle w:val="bodystyle1"/>
          <w:rFonts w:ascii="Iskoola Pota" w:hAnsi="Iskoola Pota" w:cs="Miriam Fixed"/>
        </w:rPr>
      </w:pPr>
      <w:r w:rsidRPr="001228BF">
        <w:rPr>
          <w:rStyle w:val="bodystyle1"/>
          <w:rFonts w:ascii="Iskoola Pota" w:hAnsi="Iskoola Pota" w:cs="Iskoola Pota"/>
        </w:rPr>
        <w:t>BacTalk Software</w:t>
      </w:r>
      <w:r w:rsidR="00AE6082" w:rsidRPr="001228BF">
        <w:rPr>
          <w:rStyle w:val="bodystyle1"/>
          <w:rFonts w:ascii="Iskoola Pota" w:hAnsi="Iskoola Pota" w:cs="Iskoola Pota"/>
        </w:rPr>
        <w:t xml:space="preserve"> checking </w:t>
      </w:r>
    </w:p>
    <w:p w:rsidR="001228BF" w:rsidRPr="001228BF" w:rsidRDefault="001228BF" w:rsidP="00524C8B">
      <w:pPr>
        <w:pStyle w:val="BulletList1"/>
        <w:numPr>
          <w:ilvl w:val="0"/>
          <w:numId w:val="0"/>
        </w:numPr>
        <w:ind w:left="576"/>
        <w:rPr>
          <w:rFonts w:ascii="Iskoola Pota" w:hAnsi="Iskoola Pota" w:cs="Miriam Fixed"/>
        </w:rPr>
      </w:pPr>
    </w:p>
    <w:p w:rsidR="00480264" w:rsidRPr="00480264" w:rsidRDefault="00480264" w:rsidP="00480264">
      <w:pPr>
        <w:pStyle w:val="BulletList1"/>
        <w:numPr>
          <w:ilvl w:val="0"/>
          <w:numId w:val="0"/>
        </w:numPr>
        <w:ind w:left="936"/>
        <w:rPr>
          <w:rFonts w:ascii="Iskoola Pota" w:hAnsi="Iskoola Pota" w:cs="Iskoola Pota"/>
        </w:rPr>
      </w:pPr>
      <w:r>
        <w:rPr>
          <w:rStyle w:val="bodystyle1"/>
          <w:rFonts w:ascii="Iskoola Pota" w:hAnsi="Iskoola Pota" w:cs="Iskoola Pota"/>
        </w:rPr>
        <w:t xml:space="preserve"> </w:t>
      </w:r>
    </w:p>
    <w:p w:rsidR="00480264" w:rsidRPr="00873BE2" w:rsidRDefault="00480264" w:rsidP="00480264">
      <w:pPr>
        <w:pStyle w:val="ResumeSectionsHeadings"/>
        <w:rPr>
          <w:rFonts w:ascii="Iskoola Pota" w:hAnsi="Iskoola Pota" w:cs="Miriam Fixed"/>
          <w:sz w:val="24"/>
          <w:szCs w:val="24"/>
          <w:u w:val="single"/>
        </w:rPr>
      </w:pPr>
      <w:r w:rsidRPr="00873BE2">
        <w:rPr>
          <w:rFonts w:ascii="Iskoola Pota" w:hAnsi="Iskoola Pota" w:cs="Miriam Fixed"/>
          <w:sz w:val="24"/>
          <w:szCs w:val="24"/>
          <w:u w:val="single"/>
        </w:rPr>
        <w:t>Professional Experience, continue</w:t>
      </w:r>
    </w:p>
    <w:p w:rsidR="00480264" w:rsidRDefault="00480264" w:rsidP="00480264">
      <w:pPr>
        <w:pStyle w:val="BulletList1"/>
        <w:numPr>
          <w:ilvl w:val="0"/>
          <w:numId w:val="0"/>
        </w:numPr>
        <w:ind w:left="540"/>
        <w:rPr>
          <w:rFonts w:ascii="Iskoola Pota" w:hAnsi="Iskoola Pota" w:cs="Miriam Fixed"/>
        </w:rPr>
      </w:pPr>
    </w:p>
    <w:p w:rsidR="008478A0" w:rsidRDefault="00E5776D">
      <w:pPr>
        <w:pStyle w:val="HeadingAllCaps"/>
        <w:rPr>
          <w:rFonts w:ascii="Iskoola Pota" w:hAnsi="Iskoola Pota" w:cs="Miriam Fixed"/>
        </w:rPr>
      </w:pPr>
      <w:r>
        <w:rPr>
          <w:rFonts w:ascii="Iskoola Pota" w:hAnsi="Iskoola Pota" w:cs="Miriam Fixed"/>
        </w:rPr>
        <w:lastRenderedPageBreak/>
        <w:t>I</w:t>
      </w:r>
      <w:r w:rsidR="006A5056">
        <w:rPr>
          <w:rFonts w:ascii="Iskoola Pota" w:hAnsi="Iskoola Pota" w:cs="Miriam Fixed"/>
        </w:rPr>
        <w:t>ndependent Contractor</w:t>
      </w:r>
      <w:r w:rsidR="005D0DFD">
        <w:rPr>
          <w:rFonts w:ascii="Iskoola Pota" w:hAnsi="Iskoola Pota" w:cs="Miriam Fixed"/>
        </w:rPr>
        <w:t>/handyman</w:t>
      </w:r>
    </w:p>
    <w:p w:rsidR="00B36638" w:rsidRPr="007C749C" w:rsidRDefault="00B36638" w:rsidP="00E5776D">
      <w:pPr>
        <w:pStyle w:val="HeadingAllCaps"/>
        <w:ind w:left="0"/>
        <w:rPr>
          <w:rFonts w:ascii="Iskoola Pota" w:hAnsi="Iskoola Pota" w:cs="Miriam Fixed"/>
        </w:rPr>
      </w:pPr>
    </w:p>
    <w:p w:rsidR="006C21F9" w:rsidRDefault="005D0DFD">
      <w:pPr>
        <w:pStyle w:val="BulletList1"/>
        <w:keepNext/>
        <w:rPr>
          <w:rFonts w:ascii="Iskoola Pota" w:hAnsi="Iskoola Pota" w:cs="Miriam Fixed"/>
        </w:rPr>
      </w:pPr>
      <w:r>
        <w:rPr>
          <w:rFonts w:ascii="Iskoola Pota" w:hAnsi="Iskoola Pota" w:cs="Miriam Fixed"/>
        </w:rPr>
        <w:t xml:space="preserve">Quality Home </w:t>
      </w:r>
      <w:r w:rsidR="00760076">
        <w:rPr>
          <w:rFonts w:ascii="Iskoola Pota" w:hAnsi="Iskoola Pota" w:cs="Miriam Fixed"/>
        </w:rPr>
        <w:t>R</w:t>
      </w:r>
      <w:r>
        <w:rPr>
          <w:rFonts w:ascii="Iskoola Pota" w:hAnsi="Iskoola Pota" w:cs="Miriam Fixed"/>
        </w:rPr>
        <w:t>emodeling at reasonable cost</w:t>
      </w:r>
      <w:r w:rsidR="00731917">
        <w:rPr>
          <w:rFonts w:ascii="Iskoola Pota" w:hAnsi="Iskoola Pota" w:cs="Miriam Fixed"/>
        </w:rPr>
        <w:t>.</w:t>
      </w:r>
    </w:p>
    <w:p w:rsidR="00A600E2" w:rsidRDefault="00760076" w:rsidP="005D0DFD">
      <w:pPr>
        <w:pStyle w:val="BulletList1"/>
        <w:keepNext/>
        <w:rPr>
          <w:rFonts w:ascii="Iskoola Pota" w:hAnsi="Iskoola Pota" w:cs="Miriam Fixed"/>
        </w:rPr>
      </w:pPr>
      <w:r>
        <w:rPr>
          <w:rFonts w:ascii="Iskoola Pota" w:hAnsi="Iskoola Pota" w:cs="Miriam Fixed"/>
        </w:rPr>
        <w:t xml:space="preserve">Small commercial </w:t>
      </w:r>
      <w:proofErr w:type="spellStart"/>
      <w:r>
        <w:rPr>
          <w:rFonts w:ascii="Iskoola Pota" w:hAnsi="Iskoola Pota" w:cs="Miriam Fixed"/>
        </w:rPr>
        <w:t>buildouts</w:t>
      </w:r>
      <w:proofErr w:type="spellEnd"/>
      <w:r w:rsidR="00731917">
        <w:rPr>
          <w:rFonts w:ascii="Iskoola Pota" w:hAnsi="Iskoola Pota" w:cs="Miriam Fixed"/>
        </w:rPr>
        <w:t>.</w:t>
      </w:r>
    </w:p>
    <w:p w:rsidR="008478A0" w:rsidRDefault="00731917" w:rsidP="005D0DFD">
      <w:pPr>
        <w:pStyle w:val="BulletList1"/>
        <w:keepNext/>
        <w:rPr>
          <w:rFonts w:ascii="Iskoola Pota" w:hAnsi="Iskoola Pota" w:cs="Miriam Fixed"/>
        </w:rPr>
      </w:pPr>
      <w:r>
        <w:rPr>
          <w:rFonts w:ascii="Iskoola Pota" w:hAnsi="Iskoola Pota" w:cs="Miriam Fixed"/>
        </w:rPr>
        <w:t>Cost Estimating.</w:t>
      </w:r>
    </w:p>
    <w:p w:rsidR="008478A0" w:rsidRDefault="00731917" w:rsidP="005D0DFD">
      <w:pPr>
        <w:pStyle w:val="BulletList1"/>
        <w:keepNext/>
        <w:rPr>
          <w:rFonts w:ascii="Iskoola Pota" w:hAnsi="Iskoola Pota" w:cs="Miriam Fixed"/>
        </w:rPr>
      </w:pPr>
      <w:r>
        <w:rPr>
          <w:rFonts w:ascii="Iskoola Pota" w:hAnsi="Iskoola Pota" w:cs="Miriam Fixed"/>
        </w:rPr>
        <w:t>Scope of work evaluation.</w:t>
      </w:r>
    </w:p>
    <w:p w:rsidR="00B36638" w:rsidRPr="005D0DFD" w:rsidRDefault="00731917" w:rsidP="005D0DFD">
      <w:pPr>
        <w:pStyle w:val="BulletList1"/>
        <w:keepNext/>
        <w:rPr>
          <w:rFonts w:ascii="Iskoola Pota" w:hAnsi="Iskoola Pota" w:cs="Miriam Fixed"/>
        </w:rPr>
      </w:pPr>
      <w:r>
        <w:rPr>
          <w:rFonts w:ascii="Iskoola Pota" w:hAnsi="Iskoola Pota" w:cs="Miriam Fixed"/>
        </w:rPr>
        <w:t>Strong Marketing and interpersonal skills.</w:t>
      </w:r>
    </w:p>
    <w:p w:rsidR="008478A0" w:rsidRPr="005D0DFD" w:rsidRDefault="008478A0" w:rsidP="008478A0">
      <w:pPr>
        <w:pStyle w:val="BulletList2"/>
        <w:keepNext/>
        <w:numPr>
          <w:ilvl w:val="0"/>
          <w:numId w:val="0"/>
        </w:numPr>
        <w:rPr>
          <w:rFonts w:ascii="Iskoola Pota" w:hAnsi="Iskoola Pota" w:cs="Miriam Fixed"/>
        </w:rPr>
      </w:pPr>
    </w:p>
    <w:p w:rsidR="00B36638" w:rsidRPr="00EA2B81" w:rsidRDefault="00846D6E">
      <w:pPr>
        <w:pStyle w:val="ResumeSectionsHeadings"/>
        <w:rPr>
          <w:rFonts w:ascii="Iskoola Pota" w:hAnsi="Iskoola Pota" w:cs="Miriam Fixed"/>
          <w:u w:val="single"/>
        </w:rPr>
      </w:pPr>
      <w:r w:rsidRPr="00EA2B81">
        <w:rPr>
          <w:rFonts w:ascii="Iskoola Pota" w:hAnsi="Iskoola Pota" w:cs="Miriam Fixed"/>
          <w:u w:val="single"/>
        </w:rPr>
        <w:t>Employment History</w:t>
      </w:r>
    </w:p>
    <w:p w:rsidR="001446D1" w:rsidRDefault="007667B3" w:rsidP="007667B3">
      <w:pPr>
        <w:pStyle w:val="EmploymentHistoryLocations"/>
        <w:rPr>
          <w:rStyle w:val="HeadingAllCapsChar"/>
          <w:rFonts w:ascii="Iskoola Pota" w:hAnsi="Iskoola Pota" w:cs="Miriam Fixed"/>
        </w:rPr>
      </w:pPr>
      <w:r>
        <w:rPr>
          <w:rStyle w:val="HeadingAllCapsChar"/>
          <w:rFonts w:ascii="Iskoola Pota" w:hAnsi="Iskoola Pota" w:cs="Miriam Fixed"/>
        </w:rPr>
        <w:t>2011-</w:t>
      </w:r>
      <w:r w:rsidR="00CD64B4">
        <w:t xml:space="preserve">Present    </w:t>
      </w:r>
      <w:r w:rsidR="00CD64B4" w:rsidRPr="00953868">
        <w:rPr>
          <w:rFonts w:ascii="Iskoola Pota" w:hAnsi="Iskoola Pota" w:cs="Iskoola Pota"/>
          <w:b/>
        </w:rPr>
        <w:t xml:space="preserve">Keats Manufacturing Company </w:t>
      </w:r>
      <w:r w:rsidR="00CD64B4" w:rsidRPr="00953868">
        <w:rPr>
          <w:rFonts w:ascii="Iskoola Pota" w:hAnsi="Iskoola Pota" w:cs="Iskoola Pota"/>
        </w:rPr>
        <w:t>– Wheeling, I</w:t>
      </w:r>
      <w:r w:rsidRPr="00953868">
        <w:rPr>
          <w:rFonts w:ascii="Iskoola Pota" w:hAnsi="Iskoola Pota" w:cs="Iskoola Pota"/>
        </w:rPr>
        <w:t>llinois</w:t>
      </w:r>
      <w:r>
        <w:rPr>
          <w:rStyle w:val="HeadingAllCapsChar"/>
          <w:rFonts w:ascii="Iskoola Pota" w:hAnsi="Iskoola Pota" w:cs="Miriam Fixed"/>
        </w:rPr>
        <w:t xml:space="preserve"> </w:t>
      </w:r>
    </w:p>
    <w:p w:rsidR="007667B3" w:rsidRPr="003072F2" w:rsidRDefault="003072F2" w:rsidP="003072F2">
      <w:pPr>
        <w:rPr>
          <w:rFonts w:ascii="Iskoola Pota" w:hAnsi="Iskoola Pota" w:cs="Iskoola Pota"/>
        </w:rPr>
      </w:pPr>
      <w:r>
        <w:t xml:space="preserve">         </w:t>
      </w:r>
      <w:r w:rsidR="00066CB1" w:rsidRPr="00066CB1">
        <w:rPr>
          <w:b/>
        </w:rPr>
        <w:t>Tool Maker</w:t>
      </w:r>
      <w:r w:rsidR="00066CB1">
        <w:t>/</w:t>
      </w:r>
      <w:r w:rsidRPr="003072F2">
        <w:rPr>
          <w:rFonts w:ascii="Iskoola Pota" w:hAnsi="Iskoola Pota" w:cs="Iskoola Pota"/>
          <w:b/>
        </w:rPr>
        <w:t>Machinist</w:t>
      </w:r>
      <w:r w:rsidR="001446D1" w:rsidRPr="003072F2">
        <w:rPr>
          <w:rFonts w:ascii="Iskoola Pota" w:hAnsi="Iskoola Pota" w:cs="Iskoola Pota"/>
        </w:rPr>
        <w:tab/>
      </w:r>
      <w:r w:rsidR="00953868">
        <w:rPr>
          <w:rFonts w:ascii="Iskoola Pota" w:hAnsi="Iskoola Pota" w:cs="Iskoola Pota"/>
        </w:rPr>
        <w:t>(</w:t>
      </w:r>
      <w:r w:rsidR="003E486D" w:rsidRPr="00D96E95">
        <w:rPr>
          <w:rFonts w:ascii="Iskoola Pota" w:hAnsi="Iskoola Pota" w:cs="Iskoola Pota"/>
          <w:b/>
          <w:color w:val="C0504D" w:themeColor="accent2"/>
          <w:u w:val="single"/>
        </w:rPr>
        <w:t>www.keatsmfg.com</w:t>
      </w:r>
      <w:r w:rsidR="00953868">
        <w:rPr>
          <w:rFonts w:ascii="Iskoola Pota" w:hAnsi="Iskoola Pota" w:cs="Iskoola Pota"/>
        </w:rPr>
        <w:t>)</w:t>
      </w:r>
    </w:p>
    <w:p w:rsidR="00AE0D62" w:rsidRDefault="00E72976" w:rsidP="00AE0D62">
      <w:pPr>
        <w:pStyle w:val="headingtxt"/>
        <w:spacing w:after="0" w:afterAutospacing="0"/>
        <w:jc w:val="both"/>
        <w:rPr>
          <w:rFonts w:ascii="Iskoola Pota" w:hAnsi="Iskoola Pota" w:cs="Iskoola Pota"/>
          <w:b w:val="0"/>
          <w:sz w:val="20"/>
          <w:szCs w:val="20"/>
        </w:rPr>
      </w:pPr>
      <w:r>
        <w:rPr>
          <w:rFonts w:ascii="Iskoola Pota" w:hAnsi="Iskoola Pota" w:cs="Iskoola Pota"/>
          <w:b w:val="0"/>
          <w:sz w:val="20"/>
          <w:szCs w:val="20"/>
        </w:rPr>
        <w:t xml:space="preserve"> </w:t>
      </w:r>
      <w:r w:rsidR="008C2A57">
        <w:rPr>
          <w:rFonts w:ascii="Iskoola Pota" w:hAnsi="Iskoola Pota" w:cs="Iskoola Pota"/>
          <w:b w:val="0"/>
          <w:sz w:val="20"/>
          <w:szCs w:val="20"/>
        </w:rPr>
        <w:t xml:space="preserve">       </w:t>
      </w:r>
      <w:r w:rsidR="008A0F6F">
        <w:rPr>
          <w:rFonts w:ascii="Iskoola Pota" w:hAnsi="Iskoola Pota" w:cs="Iskoola Pota"/>
          <w:b w:val="0"/>
          <w:sz w:val="20"/>
          <w:szCs w:val="20"/>
        </w:rPr>
        <w:t xml:space="preserve"> </w:t>
      </w:r>
      <w:r w:rsidRPr="00E72976">
        <w:rPr>
          <w:rFonts w:ascii="Iskoola Pota" w:hAnsi="Iskoola Pota" w:cs="Iskoola Pota"/>
          <w:b w:val="0"/>
          <w:sz w:val="20"/>
          <w:szCs w:val="20"/>
        </w:rPr>
        <w:t>Premier supplier of precision metal parts using Four-Slide, Multi-Slide and Punch Press</w:t>
      </w:r>
      <w:r w:rsidR="00AE0D62">
        <w:rPr>
          <w:rFonts w:ascii="Iskoola Pota" w:hAnsi="Iskoola Pota" w:cs="Iskoola Pota"/>
          <w:b w:val="0"/>
          <w:sz w:val="20"/>
          <w:szCs w:val="20"/>
        </w:rPr>
        <w:t xml:space="preserve"> </w:t>
      </w:r>
    </w:p>
    <w:p w:rsidR="00BF4B8E" w:rsidRPr="00BF4B8E" w:rsidRDefault="00AE0D62" w:rsidP="00AE0D62">
      <w:pPr>
        <w:pStyle w:val="headingtxt"/>
        <w:spacing w:after="0" w:afterAutospacing="0"/>
        <w:jc w:val="both"/>
        <w:rPr>
          <w:rStyle w:val="HeadingAllCapsChar"/>
          <w:rFonts w:ascii="Iskoola Pota" w:hAnsi="Iskoola Pota" w:cs="Iskoola Pota"/>
          <w:b w:val="0"/>
          <w:caps w:val="0"/>
          <w:sz w:val="20"/>
          <w:szCs w:val="20"/>
        </w:rPr>
      </w:pPr>
      <w:r>
        <w:rPr>
          <w:rFonts w:ascii="Iskoola Pota" w:hAnsi="Iskoola Pota" w:cs="Iskoola Pota"/>
          <w:b w:val="0"/>
          <w:sz w:val="20"/>
          <w:szCs w:val="20"/>
        </w:rPr>
        <w:t xml:space="preserve">         </w:t>
      </w:r>
      <w:proofErr w:type="gramStart"/>
      <w:r>
        <w:rPr>
          <w:rFonts w:ascii="Iskoola Pota" w:hAnsi="Iskoola Pota" w:cs="Iskoola Pota"/>
          <w:b w:val="0"/>
          <w:sz w:val="20"/>
          <w:szCs w:val="20"/>
        </w:rPr>
        <w:t>Technologies for the automotive, appliance, medical and electronic industries.</w:t>
      </w:r>
      <w:proofErr w:type="gramEnd"/>
      <w:r>
        <w:rPr>
          <w:rFonts w:ascii="Iskoola Pota" w:hAnsi="Iskoola Pota" w:cs="Iskoola Pota"/>
          <w:b w:val="0"/>
          <w:sz w:val="20"/>
          <w:szCs w:val="20"/>
        </w:rPr>
        <w:t xml:space="preserve">          </w:t>
      </w:r>
    </w:p>
    <w:p w:rsidR="005E7C8D" w:rsidRPr="007C749C" w:rsidRDefault="009D7A0A" w:rsidP="00AE0D62">
      <w:pPr>
        <w:pStyle w:val="EmploymentHistoryLocations"/>
        <w:spacing w:before="240"/>
        <w:rPr>
          <w:rStyle w:val="HeadingAllCapsChar"/>
          <w:rFonts w:ascii="Iskoola Pota" w:hAnsi="Iskoola Pota" w:cs="Miriam Fixed"/>
        </w:rPr>
      </w:pPr>
      <w:r w:rsidRPr="007C749C">
        <w:rPr>
          <w:rStyle w:val="HeadingAllCapsChar"/>
          <w:rFonts w:ascii="Iskoola Pota" w:hAnsi="Iskoola Pota" w:cs="Miriam Fixed"/>
        </w:rPr>
        <w:t xml:space="preserve">2006- </w:t>
      </w:r>
      <w:r w:rsidR="008C635D" w:rsidRPr="008C635D">
        <w:rPr>
          <w:rFonts w:ascii="Iskoola Pota" w:hAnsi="Iskoola Pota" w:cs="Iskoola Pota"/>
        </w:rPr>
        <w:t>2011</w:t>
      </w:r>
      <w:r w:rsidRPr="007C749C">
        <w:rPr>
          <w:rStyle w:val="HeadingAllCapsChar"/>
          <w:rFonts w:ascii="Iskoola Pota" w:hAnsi="Iskoola Pota" w:cs="Miriam Fixed"/>
        </w:rPr>
        <w:t xml:space="preserve">     </w:t>
      </w:r>
      <w:r w:rsidR="00953868" w:rsidRPr="00953868">
        <w:rPr>
          <w:rFonts w:ascii="Iskoola Pota" w:hAnsi="Iskoola Pota" w:cs="Iskoola Pota"/>
          <w:b/>
        </w:rPr>
        <w:t xml:space="preserve">Mather </w:t>
      </w:r>
      <w:proofErr w:type="spellStart"/>
      <w:r w:rsidR="00953868" w:rsidRPr="00953868">
        <w:rPr>
          <w:rFonts w:ascii="Iskoola Pota" w:hAnsi="Iskoola Pota" w:cs="Iskoola Pota"/>
          <w:b/>
        </w:rPr>
        <w:t>L</w:t>
      </w:r>
      <w:r w:rsidR="005E7C8D" w:rsidRPr="00953868">
        <w:rPr>
          <w:rFonts w:ascii="Iskoola Pota" w:hAnsi="Iskoola Pota" w:cs="Iskoola Pota"/>
          <w:b/>
        </w:rPr>
        <w:t>ifeways</w:t>
      </w:r>
      <w:proofErr w:type="spellEnd"/>
      <w:r w:rsidR="005E7C8D" w:rsidRPr="00953868">
        <w:rPr>
          <w:rFonts w:ascii="Iskoola Pota" w:hAnsi="Iskoola Pota" w:cs="Iskoola Pota"/>
        </w:rPr>
        <w:t xml:space="preserve"> –</w:t>
      </w:r>
      <w:r w:rsidR="00F1388B" w:rsidRPr="00953868">
        <w:rPr>
          <w:rFonts w:ascii="Iskoola Pota" w:hAnsi="Iskoola Pota" w:cs="Iskoola Pota"/>
        </w:rPr>
        <w:t xml:space="preserve"> </w:t>
      </w:r>
      <w:r w:rsidR="005E7C8D" w:rsidRPr="00953868">
        <w:rPr>
          <w:rFonts w:ascii="Iskoola Pota" w:hAnsi="Iskoola Pota" w:cs="Iskoola Pota"/>
        </w:rPr>
        <w:t xml:space="preserve">Evanston, </w:t>
      </w:r>
      <w:proofErr w:type="spellStart"/>
      <w:r w:rsidR="005E7C8D" w:rsidRPr="00953868">
        <w:rPr>
          <w:rFonts w:ascii="Iskoola Pota" w:hAnsi="Iskoola Pota" w:cs="Iskoola Pota"/>
        </w:rPr>
        <w:t>Iliinoi</w:t>
      </w:r>
      <w:r w:rsidR="00BF4B8E">
        <w:rPr>
          <w:rFonts w:ascii="Iskoola Pota" w:hAnsi="Iskoola Pota" w:cs="Iskoola Pota"/>
        </w:rPr>
        <w:t>s</w:t>
      </w:r>
      <w:proofErr w:type="spellEnd"/>
    </w:p>
    <w:p w:rsidR="00B36638" w:rsidRDefault="005E7C8D" w:rsidP="005E7C8D">
      <w:pPr>
        <w:pStyle w:val="EmploymentHistoryLocations"/>
        <w:rPr>
          <w:rFonts w:ascii="Iskoola Pota" w:hAnsi="Iskoola Pota" w:cs="Miriam Fixed"/>
          <w:b/>
        </w:rPr>
      </w:pPr>
      <w:r w:rsidRPr="007C749C">
        <w:rPr>
          <w:rFonts w:ascii="Iskoola Pota" w:hAnsi="Iskoola Pota" w:cs="Miriam Fixed"/>
          <w:b/>
        </w:rPr>
        <w:t>Building Engineer</w:t>
      </w:r>
      <w:r w:rsidR="007C749C">
        <w:rPr>
          <w:rFonts w:ascii="Iskoola Pota" w:hAnsi="Iskoola Pota" w:cs="Miriam Fixed"/>
          <w:b/>
        </w:rPr>
        <w:t xml:space="preserve">   (</w:t>
      </w:r>
      <w:hyperlink r:id="rId10" w:history="1">
        <w:r w:rsidR="007C749C" w:rsidRPr="00044EA8">
          <w:rPr>
            <w:rStyle w:val="Hyperlink"/>
            <w:rFonts w:ascii="Iskoola Pota" w:hAnsi="Iskoola Pota" w:cs="Miriam Fixed"/>
            <w:b/>
            <w:color w:val="C0504D" w:themeColor="accent2"/>
          </w:rPr>
          <w:t>www.matherlifeways.com</w:t>
        </w:r>
      </w:hyperlink>
      <w:r w:rsidR="007C749C" w:rsidRPr="00273AD1">
        <w:rPr>
          <w:rFonts w:ascii="Iskoola Pota" w:hAnsi="Iskoola Pota" w:cs="Miriam Fixed"/>
          <w:b/>
        </w:rPr>
        <w:t>)</w:t>
      </w:r>
    </w:p>
    <w:p w:rsidR="007C749C" w:rsidRDefault="007C749C" w:rsidP="005E7C8D">
      <w:pPr>
        <w:pStyle w:val="EmploymentHistoryLocations"/>
        <w:rPr>
          <w:rFonts w:ascii="Iskoola Pota" w:hAnsi="Iskoola Pota" w:cs="Miriam Fixed"/>
        </w:rPr>
      </w:pPr>
      <w:proofErr w:type="gramStart"/>
      <w:r>
        <w:rPr>
          <w:rFonts w:ascii="Iskoola Pota" w:hAnsi="Iskoola Pota" w:cs="Miriam Fixed"/>
        </w:rPr>
        <w:t xml:space="preserve">A </w:t>
      </w:r>
      <w:r w:rsidR="001447D7">
        <w:rPr>
          <w:rFonts w:ascii="Iskoola Pota" w:hAnsi="Iskoola Pota" w:cs="Miriam Fixed"/>
        </w:rPr>
        <w:t>senior</w:t>
      </w:r>
      <w:r>
        <w:rPr>
          <w:rFonts w:ascii="Iskoola Pota" w:hAnsi="Iskoola Pota" w:cs="Miriam Fixed"/>
        </w:rPr>
        <w:t xml:space="preserve"> </w:t>
      </w:r>
      <w:r w:rsidR="00E023F6">
        <w:rPr>
          <w:rFonts w:ascii="Iskoola Pota" w:hAnsi="Iskoola Pota" w:cs="Miriam Fixed"/>
        </w:rPr>
        <w:t>living c</w:t>
      </w:r>
      <w:r>
        <w:rPr>
          <w:rFonts w:ascii="Iskoola Pota" w:hAnsi="Iskoola Pota" w:cs="Miriam Fixed"/>
        </w:rPr>
        <w:t xml:space="preserve">ommunity </w:t>
      </w:r>
      <w:r w:rsidR="008928CC">
        <w:rPr>
          <w:rFonts w:ascii="Iskoola Pota" w:hAnsi="Iskoola Pota" w:cs="Miriam Fixed"/>
        </w:rPr>
        <w:t>enhancing the lives of older adults by creating ways to age well.</w:t>
      </w:r>
      <w:proofErr w:type="gramEnd"/>
    </w:p>
    <w:p w:rsidR="00E023F6" w:rsidRDefault="00E023F6" w:rsidP="005E7C8D">
      <w:pPr>
        <w:pStyle w:val="EmploymentHistoryLocations"/>
        <w:rPr>
          <w:rFonts w:ascii="Iskoola Pota" w:hAnsi="Iskoola Pota" w:cs="Miriam Fixed"/>
        </w:rPr>
      </w:pPr>
    </w:p>
    <w:p w:rsidR="00E023F6" w:rsidRDefault="00E023F6" w:rsidP="005E7C8D">
      <w:pPr>
        <w:pStyle w:val="EmploymentHistoryLocations"/>
        <w:rPr>
          <w:rFonts w:ascii="Iskoola Pota" w:hAnsi="Iskoola Pota" w:cs="Miriam Fixed"/>
        </w:rPr>
      </w:pPr>
      <w:r>
        <w:rPr>
          <w:rFonts w:ascii="Iskoola Pota" w:hAnsi="Iskoola Pota" w:cs="Miriam Fixed"/>
        </w:rPr>
        <w:t xml:space="preserve">2004-2006         </w:t>
      </w:r>
      <w:r w:rsidRPr="00F10176">
        <w:rPr>
          <w:rFonts w:ascii="Iskoola Pota" w:hAnsi="Iskoola Pota" w:cs="Miriam Fixed"/>
          <w:b/>
          <w:szCs w:val="20"/>
        </w:rPr>
        <w:t xml:space="preserve">HCR </w:t>
      </w:r>
      <w:r w:rsidR="001447D7" w:rsidRPr="00F10176">
        <w:rPr>
          <w:rFonts w:ascii="Iskoola Pota" w:hAnsi="Iskoola Pota" w:cs="Miriam Fixed"/>
          <w:b/>
          <w:szCs w:val="20"/>
        </w:rPr>
        <w:t>Manor care</w:t>
      </w:r>
      <w:r w:rsidR="00091787">
        <w:rPr>
          <w:rFonts w:ascii="Iskoola Pota" w:hAnsi="Iskoola Pota" w:cs="Miriam Fixed"/>
        </w:rPr>
        <w:t xml:space="preserve"> –</w:t>
      </w:r>
      <w:r w:rsidR="00F1388B">
        <w:rPr>
          <w:rFonts w:ascii="Iskoola Pota" w:hAnsi="Iskoola Pota" w:cs="Miriam Fixed"/>
        </w:rPr>
        <w:t xml:space="preserve"> </w:t>
      </w:r>
      <w:r w:rsidR="00091787">
        <w:rPr>
          <w:rFonts w:ascii="Iskoola Pota" w:hAnsi="Iskoola Pota" w:cs="Miriam Fixed"/>
        </w:rPr>
        <w:t>Elk Grove Village, Illinois</w:t>
      </w:r>
    </w:p>
    <w:p w:rsidR="00A20B70" w:rsidRPr="00A20B70" w:rsidRDefault="00A20B70" w:rsidP="005E7C8D">
      <w:pPr>
        <w:pStyle w:val="EmploymentHistoryLocations"/>
        <w:rPr>
          <w:rFonts w:ascii="Iskoola Pota" w:hAnsi="Iskoola Pota" w:cs="Miriam Fixed"/>
          <w:b/>
        </w:rPr>
      </w:pPr>
      <w:r w:rsidRPr="00A20B70">
        <w:rPr>
          <w:rFonts w:ascii="Iskoola Pota" w:hAnsi="Iskoola Pota" w:cs="Miriam Fixed"/>
          <w:b/>
        </w:rPr>
        <w:t>Director of Maintenance</w:t>
      </w:r>
      <w:r>
        <w:rPr>
          <w:rFonts w:ascii="Iskoola Pota" w:hAnsi="Iskoola Pota" w:cs="Miriam Fixed"/>
          <w:b/>
        </w:rPr>
        <w:t xml:space="preserve">   </w:t>
      </w:r>
      <w:r w:rsidRPr="00273AD1">
        <w:rPr>
          <w:rFonts w:ascii="Iskoola Pota" w:hAnsi="Iskoola Pota" w:cs="Miriam Fixed"/>
          <w:b/>
        </w:rPr>
        <w:t>(</w:t>
      </w:r>
      <w:r w:rsidRPr="00044EA8">
        <w:rPr>
          <w:rFonts w:ascii="Iskoola Pota" w:hAnsi="Iskoola Pota" w:cs="Miriam Fixed"/>
          <w:b/>
          <w:color w:val="C0504D" w:themeColor="accent2"/>
          <w:u w:val="single"/>
        </w:rPr>
        <w:t>www.hcr-manorcare.com</w:t>
      </w:r>
      <w:r w:rsidRPr="00273AD1">
        <w:rPr>
          <w:rFonts w:ascii="Iskoola Pota" w:hAnsi="Iskoola Pota" w:cs="Miriam Fixed"/>
          <w:b/>
        </w:rPr>
        <w:t>)</w:t>
      </w:r>
    </w:p>
    <w:p w:rsidR="006C0899" w:rsidRDefault="006C0899" w:rsidP="005E7C8D">
      <w:pPr>
        <w:pStyle w:val="EmploymentHistoryLocations"/>
        <w:rPr>
          <w:rFonts w:ascii="Iskoola Pota" w:hAnsi="Iskoola Pota" w:cs="Miriam Fixed"/>
        </w:rPr>
      </w:pPr>
      <w:r>
        <w:rPr>
          <w:rFonts w:ascii="Iskoola Pota" w:hAnsi="Iskoola Pota" w:cs="Miriam Fixed"/>
        </w:rPr>
        <w:t>A</w:t>
      </w:r>
      <w:r w:rsidR="00AA74A6">
        <w:rPr>
          <w:rFonts w:ascii="Iskoola Pota" w:hAnsi="Iskoola Pota" w:cs="Miriam Fixed"/>
        </w:rPr>
        <w:t xml:space="preserve"> </w:t>
      </w:r>
      <w:r>
        <w:rPr>
          <w:rFonts w:ascii="Iskoola Pota" w:hAnsi="Iskoola Pota" w:cs="Miriam Fixed"/>
        </w:rPr>
        <w:t xml:space="preserve">leading provider of short </w:t>
      </w:r>
      <w:r w:rsidR="001447D7">
        <w:rPr>
          <w:rFonts w:ascii="Iskoola Pota" w:hAnsi="Iskoola Pota" w:cs="Miriam Fixed"/>
        </w:rPr>
        <w:t>term</w:t>
      </w:r>
      <w:r w:rsidR="00AA74A6">
        <w:rPr>
          <w:rFonts w:ascii="Iskoola Pota" w:hAnsi="Iskoola Pota" w:cs="Miriam Fixed"/>
        </w:rPr>
        <w:t xml:space="preserve"> post acute medical care, rehabilitation, </w:t>
      </w:r>
      <w:r w:rsidR="001447D7">
        <w:rPr>
          <w:rFonts w:ascii="Iskoola Pota" w:hAnsi="Iskoola Pota" w:cs="Miriam Fixed"/>
        </w:rPr>
        <w:t>a long</w:t>
      </w:r>
      <w:r>
        <w:rPr>
          <w:rFonts w:ascii="Iskoola Pota" w:hAnsi="Iskoola Pota" w:cs="Miriam Fixed"/>
        </w:rPr>
        <w:t xml:space="preserve"> term medical</w:t>
      </w:r>
    </w:p>
    <w:p w:rsidR="006C0899" w:rsidRDefault="001447D7" w:rsidP="005E7C8D">
      <w:pPr>
        <w:pStyle w:val="EmploymentHistoryLocations"/>
        <w:rPr>
          <w:rFonts w:ascii="Iskoola Pota" w:hAnsi="Iskoola Pota" w:cs="Miriam Fixed"/>
        </w:rPr>
      </w:pPr>
      <w:r>
        <w:rPr>
          <w:rFonts w:ascii="Iskoola Pota" w:hAnsi="Iskoola Pota" w:cs="Miriam Fixed"/>
        </w:rPr>
        <w:t>Care</w:t>
      </w:r>
      <w:r w:rsidR="006C0899">
        <w:rPr>
          <w:rFonts w:ascii="Iskoola Pota" w:hAnsi="Iskoola Pota" w:cs="Miriam Fixed"/>
        </w:rPr>
        <w:t xml:space="preserve"> and hospice services.</w:t>
      </w:r>
    </w:p>
    <w:p w:rsidR="00144975" w:rsidRDefault="00144975" w:rsidP="005E7C8D">
      <w:pPr>
        <w:pStyle w:val="EmploymentHistoryLocations"/>
        <w:rPr>
          <w:rFonts w:ascii="Iskoola Pota" w:hAnsi="Iskoola Pota" w:cs="Miriam Fixed"/>
        </w:rPr>
      </w:pPr>
    </w:p>
    <w:p w:rsidR="00144975" w:rsidRDefault="00144975" w:rsidP="00144975">
      <w:pPr>
        <w:pStyle w:val="EmploymentHistoryLocations"/>
        <w:rPr>
          <w:rFonts w:ascii="Iskoola Pota" w:hAnsi="Iskoola Pota" w:cs="Miriam Fixed"/>
        </w:rPr>
      </w:pPr>
      <w:r>
        <w:rPr>
          <w:rFonts w:ascii="Iskoola Pota" w:hAnsi="Iskoola Pota" w:cs="Miriam Fixed"/>
        </w:rPr>
        <w:t xml:space="preserve">2002-2004         </w:t>
      </w:r>
      <w:r w:rsidRPr="00F10176">
        <w:rPr>
          <w:rFonts w:ascii="Iskoola Pota" w:hAnsi="Iskoola Pota" w:cs="Miriam Fixed"/>
          <w:b/>
          <w:szCs w:val="20"/>
        </w:rPr>
        <w:t>Smurfit Stone Container Group</w:t>
      </w:r>
      <w:r w:rsidRPr="00144975">
        <w:rPr>
          <w:rFonts w:ascii="Iskoola Pota" w:hAnsi="Iskoola Pota" w:cs="Miriam Fixed"/>
          <w:b/>
        </w:rPr>
        <w:t xml:space="preserve"> </w:t>
      </w:r>
      <w:r>
        <w:rPr>
          <w:rFonts w:ascii="Iskoola Pota" w:hAnsi="Iskoola Pota" w:cs="Miriam Fixed"/>
        </w:rPr>
        <w:t>- Elk Grove Village, Illinois</w:t>
      </w:r>
    </w:p>
    <w:p w:rsidR="00F1388B" w:rsidRDefault="00F1388B" w:rsidP="00144975">
      <w:pPr>
        <w:pStyle w:val="EmploymentHistoryLocations"/>
        <w:rPr>
          <w:rFonts w:ascii="Iskoola Pota" w:hAnsi="Iskoola Pota" w:cs="Miriam Fixed"/>
          <w:b/>
        </w:rPr>
      </w:pPr>
      <w:r w:rsidRPr="00CE48C1">
        <w:rPr>
          <w:rFonts w:ascii="Iskoola Pota" w:hAnsi="Iskoola Pota" w:cs="Miriam Fixed"/>
          <w:b/>
        </w:rPr>
        <w:t>Maintenance Mechanic</w:t>
      </w:r>
      <w:r>
        <w:rPr>
          <w:rFonts w:ascii="Iskoola Pota" w:hAnsi="Iskoola Pota" w:cs="Miriam Fixed"/>
        </w:rPr>
        <w:t xml:space="preserve">   </w:t>
      </w:r>
      <w:r w:rsidRPr="00273AD1">
        <w:rPr>
          <w:rFonts w:ascii="Iskoola Pota" w:hAnsi="Iskoola Pota" w:cs="Miriam Fixed"/>
          <w:b/>
        </w:rPr>
        <w:t>(</w:t>
      </w:r>
      <w:hyperlink r:id="rId11" w:history="1">
        <w:r w:rsidR="00097622" w:rsidRPr="00044EA8">
          <w:rPr>
            <w:rStyle w:val="Hyperlink"/>
            <w:rFonts w:ascii="Iskoola Pota" w:hAnsi="Iskoola Pota" w:cs="Miriam Fixed"/>
            <w:b/>
            <w:color w:val="C0504D" w:themeColor="accent2"/>
          </w:rPr>
          <w:t>www.smurfit.com</w:t>
        </w:r>
      </w:hyperlink>
      <w:r w:rsidRPr="00273AD1">
        <w:rPr>
          <w:rFonts w:ascii="Iskoola Pota" w:hAnsi="Iskoola Pota" w:cs="Miriam Fixed"/>
          <w:b/>
        </w:rPr>
        <w:t>)</w:t>
      </w:r>
    </w:p>
    <w:p w:rsidR="0078627C" w:rsidRDefault="0078627C" w:rsidP="00144975">
      <w:pPr>
        <w:pStyle w:val="EmploymentHistoryLocations"/>
        <w:rPr>
          <w:rFonts w:ascii="Iskoola Pota" w:hAnsi="Iskoola Pota" w:cs="Miriam Fixed"/>
        </w:rPr>
      </w:pPr>
      <w:r>
        <w:rPr>
          <w:rFonts w:ascii="Iskoola Pota" w:hAnsi="Iskoola Pota" w:cs="Miriam Fixed"/>
        </w:rPr>
        <w:t>Manufacturers of containerboards, la</w:t>
      </w:r>
      <w:r w:rsidR="00F53284">
        <w:rPr>
          <w:rFonts w:ascii="Iskoola Pota" w:hAnsi="Iskoola Pota" w:cs="Miriam Fixed"/>
        </w:rPr>
        <w:t>minations, corrugated and packing</w:t>
      </w:r>
      <w:r>
        <w:rPr>
          <w:rFonts w:ascii="Iskoola Pota" w:hAnsi="Iskoola Pota" w:cs="Miriam Fixed"/>
        </w:rPr>
        <w:t xml:space="preserve"> products.</w:t>
      </w:r>
    </w:p>
    <w:p w:rsidR="006278B8" w:rsidRDefault="006278B8" w:rsidP="00144975">
      <w:pPr>
        <w:pStyle w:val="EmploymentHistoryLocations"/>
        <w:rPr>
          <w:rFonts w:ascii="Iskoola Pota" w:hAnsi="Iskoola Pota" w:cs="Miriam Fixed"/>
        </w:rPr>
      </w:pPr>
    </w:p>
    <w:p w:rsidR="006278B8" w:rsidRPr="00097622" w:rsidRDefault="006278B8" w:rsidP="00144975">
      <w:pPr>
        <w:pStyle w:val="EmploymentHistoryLocations"/>
        <w:rPr>
          <w:rFonts w:ascii="Iskoola Pota" w:hAnsi="Iskoola Pota" w:cs="Miriam Fixed"/>
          <w:szCs w:val="20"/>
        </w:rPr>
      </w:pPr>
      <w:r>
        <w:rPr>
          <w:rFonts w:ascii="Iskoola Pota" w:hAnsi="Iskoola Pota" w:cs="Miriam Fixed"/>
        </w:rPr>
        <w:t xml:space="preserve">1999-2001       </w:t>
      </w:r>
      <w:r w:rsidR="001A0BFD">
        <w:rPr>
          <w:rFonts w:ascii="Iskoola Pota" w:hAnsi="Iskoola Pota" w:cs="Miriam Fixed"/>
        </w:rPr>
        <w:t xml:space="preserve"> </w:t>
      </w:r>
      <w:r w:rsidR="00B64C61" w:rsidRPr="00F10176">
        <w:rPr>
          <w:rFonts w:ascii="Iskoola Pota" w:hAnsi="Iskoola Pota" w:cs="Miriam Fixed"/>
          <w:b/>
          <w:szCs w:val="20"/>
        </w:rPr>
        <w:t>Majestic Inc</w:t>
      </w:r>
      <w:r w:rsidR="00B64C61">
        <w:rPr>
          <w:rFonts w:ascii="Iskoola Pota" w:hAnsi="Iskoola Pota" w:cs="Miriam Fixed"/>
          <w:b/>
          <w:sz w:val="22"/>
          <w:szCs w:val="22"/>
        </w:rPr>
        <w:t xml:space="preserve">. – </w:t>
      </w:r>
      <w:r w:rsidR="00B64C61" w:rsidRPr="00097622">
        <w:rPr>
          <w:rFonts w:ascii="Iskoola Pota" w:hAnsi="Iskoola Pota" w:cs="Miriam Fixed"/>
          <w:szCs w:val="20"/>
        </w:rPr>
        <w:t>Bensenville, Illinois</w:t>
      </w:r>
    </w:p>
    <w:p w:rsidR="00B64C61" w:rsidRDefault="00B64C61" w:rsidP="00144975">
      <w:pPr>
        <w:pStyle w:val="EmploymentHistoryLocations"/>
        <w:rPr>
          <w:rFonts w:ascii="Iskoola Pota" w:hAnsi="Iskoola Pota" w:cs="Miriam Fixed"/>
          <w:b/>
          <w:szCs w:val="20"/>
        </w:rPr>
      </w:pPr>
      <w:r w:rsidRPr="00B64C61">
        <w:rPr>
          <w:rFonts w:ascii="Iskoola Pota" w:hAnsi="Iskoola Pota" w:cs="Miriam Fixed"/>
          <w:b/>
          <w:szCs w:val="20"/>
        </w:rPr>
        <w:t>Wire EDM Machinist</w:t>
      </w:r>
    </w:p>
    <w:p w:rsidR="00FB65A9" w:rsidRDefault="00FB65A9" w:rsidP="00144975">
      <w:pPr>
        <w:pStyle w:val="EmploymentHistoryLocations"/>
        <w:rPr>
          <w:rFonts w:ascii="Iskoola Pota" w:hAnsi="Iskoola Pota" w:cs="Miriam Fixed"/>
          <w:szCs w:val="20"/>
        </w:rPr>
      </w:pPr>
      <w:r w:rsidRPr="00FB65A9">
        <w:rPr>
          <w:rFonts w:ascii="Iskoola Pota" w:hAnsi="Iskoola Pota" w:cs="Miriam Fixed"/>
          <w:szCs w:val="20"/>
        </w:rPr>
        <w:t>Designers and</w:t>
      </w:r>
      <w:r>
        <w:rPr>
          <w:rFonts w:ascii="Iskoola Pota" w:hAnsi="Iskoola Pota" w:cs="Miriam Fixed"/>
          <w:szCs w:val="20"/>
        </w:rPr>
        <w:t xml:space="preserve"> </w:t>
      </w:r>
      <w:r w:rsidRPr="00FB65A9">
        <w:rPr>
          <w:rFonts w:ascii="Iskoola Pota" w:hAnsi="Iskoola Pota" w:cs="Miriam Fixed"/>
          <w:szCs w:val="20"/>
        </w:rPr>
        <w:t>builders of multi pr</w:t>
      </w:r>
      <w:r>
        <w:rPr>
          <w:rFonts w:ascii="Iskoola Pota" w:hAnsi="Iskoola Pota" w:cs="Miriam Fixed"/>
          <w:szCs w:val="20"/>
        </w:rPr>
        <w:t>ogressive dies, general wire,</w:t>
      </w:r>
      <w:r w:rsidRPr="00FB65A9">
        <w:rPr>
          <w:rFonts w:ascii="Iskoola Pota" w:hAnsi="Iskoola Pota" w:cs="Miriam Fixed"/>
          <w:szCs w:val="20"/>
        </w:rPr>
        <w:t xml:space="preserve"> sinking application</w:t>
      </w:r>
      <w:r>
        <w:rPr>
          <w:rFonts w:ascii="Iskoola Pota" w:hAnsi="Iskoola Pota" w:cs="Miriam Fixed"/>
          <w:szCs w:val="20"/>
        </w:rPr>
        <w:t xml:space="preserve"> and</w:t>
      </w:r>
    </w:p>
    <w:p w:rsidR="00FB65A9" w:rsidRDefault="00FB65A9" w:rsidP="00144975">
      <w:pPr>
        <w:pStyle w:val="EmploymentHistoryLocations"/>
        <w:rPr>
          <w:rFonts w:ascii="Iskoola Pota" w:hAnsi="Iskoola Pota" w:cs="Miriam Fixed"/>
          <w:szCs w:val="20"/>
        </w:rPr>
      </w:pPr>
      <w:r>
        <w:rPr>
          <w:rFonts w:ascii="Iskoola Pota" w:hAnsi="Iskoola Pota" w:cs="Miriam Fixed"/>
          <w:szCs w:val="20"/>
        </w:rPr>
        <w:t>CNC machine shop.</w:t>
      </w:r>
    </w:p>
    <w:p w:rsidR="001C4332" w:rsidRDefault="001C4332" w:rsidP="00144975">
      <w:pPr>
        <w:pStyle w:val="EmploymentHistoryLocations"/>
        <w:rPr>
          <w:rFonts w:ascii="Iskoola Pota" w:hAnsi="Iskoola Pota" w:cs="Miriam Fixed"/>
          <w:szCs w:val="20"/>
        </w:rPr>
      </w:pPr>
    </w:p>
    <w:p w:rsidR="001C4332" w:rsidRPr="00FB65A9" w:rsidRDefault="00055617" w:rsidP="00144975">
      <w:pPr>
        <w:pStyle w:val="EmploymentHistoryLocations"/>
        <w:rPr>
          <w:rFonts w:ascii="Iskoola Pota" w:hAnsi="Iskoola Pota" w:cs="Miriam Fixed"/>
          <w:szCs w:val="20"/>
        </w:rPr>
      </w:pPr>
      <w:r>
        <w:rPr>
          <w:rFonts w:ascii="Iskoola Pota" w:hAnsi="Iskoola Pota" w:cs="Miriam Fixed"/>
          <w:szCs w:val="20"/>
        </w:rPr>
        <w:t xml:space="preserve">1993-1999       </w:t>
      </w:r>
      <w:r w:rsidR="001A0BFD">
        <w:rPr>
          <w:rFonts w:ascii="Iskoola Pota" w:hAnsi="Iskoola Pota" w:cs="Miriam Fixed"/>
          <w:szCs w:val="20"/>
        </w:rPr>
        <w:t xml:space="preserve"> </w:t>
      </w:r>
      <w:r w:rsidR="001C4332" w:rsidRPr="00F10176">
        <w:rPr>
          <w:rFonts w:ascii="Iskoola Pota" w:hAnsi="Iskoola Pota" w:cs="Miriam Fixed"/>
          <w:b/>
          <w:szCs w:val="20"/>
        </w:rPr>
        <w:t>Swiss EDM Wirecut</w:t>
      </w:r>
      <w:r w:rsidR="001C4332">
        <w:rPr>
          <w:rFonts w:ascii="Iskoola Pota" w:hAnsi="Iskoola Pota" w:cs="Miriam Fixed"/>
          <w:szCs w:val="20"/>
        </w:rPr>
        <w:t xml:space="preserve"> – Mount </w:t>
      </w:r>
      <w:r w:rsidR="001A0BFD">
        <w:rPr>
          <w:rFonts w:ascii="Iskoola Pota" w:hAnsi="Iskoola Pota" w:cs="Miriam Fixed"/>
          <w:szCs w:val="20"/>
        </w:rPr>
        <w:t>Prospect H</w:t>
      </w:r>
      <w:r w:rsidR="001C4332">
        <w:rPr>
          <w:rFonts w:ascii="Iskoola Pota" w:hAnsi="Iskoola Pota" w:cs="Miriam Fixed"/>
          <w:szCs w:val="20"/>
        </w:rPr>
        <w:t>eights, Illinois</w:t>
      </w:r>
      <w:r>
        <w:rPr>
          <w:rFonts w:ascii="Iskoola Pota" w:hAnsi="Iskoola Pota" w:cs="Miriam Fixed"/>
          <w:szCs w:val="20"/>
        </w:rPr>
        <w:t xml:space="preserve">             </w:t>
      </w:r>
    </w:p>
    <w:p w:rsidR="00FB65A9" w:rsidRDefault="00EE1904" w:rsidP="00144975">
      <w:pPr>
        <w:pStyle w:val="EmploymentHistoryLocations"/>
        <w:rPr>
          <w:rFonts w:ascii="Iskoola Pota" w:hAnsi="Iskoola Pota" w:cs="Miriam Fixed"/>
          <w:b/>
          <w:szCs w:val="20"/>
        </w:rPr>
      </w:pPr>
      <w:r>
        <w:rPr>
          <w:rFonts w:ascii="Iskoola Pota" w:hAnsi="Iskoola Pota" w:cs="Miriam Fixed"/>
          <w:b/>
          <w:szCs w:val="20"/>
        </w:rPr>
        <w:t>Wire EDM Machinist</w:t>
      </w:r>
      <w:r w:rsidR="003D52B6">
        <w:rPr>
          <w:rFonts w:ascii="Iskoola Pota" w:hAnsi="Iskoola Pota" w:cs="Miriam Fixed"/>
          <w:b/>
          <w:szCs w:val="20"/>
        </w:rPr>
        <w:t xml:space="preserve">   (</w:t>
      </w:r>
      <w:hyperlink r:id="rId12" w:history="1">
        <w:r w:rsidR="00BB404F" w:rsidRPr="00044EA8">
          <w:rPr>
            <w:rStyle w:val="Hyperlink"/>
            <w:rFonts w:ascii="Iskoola Pota" w:hAnsi="Iskoola Pota" w:cs="Miriam Fixed"/>
            <w:b/>
            <w:color w:val="C0504D" w:themeColor="accent2"/>
            <w:szCs w:val="20"/>
          </w:rPr>
          <w:t>www.swissedm.com</w:t>
        </w:r>
      </w:hyperlink>
      <w:r w:rsidR="003D52B6">
        <w:rPr>
          <w:rFonts w:ascii="Iskoola Pota" w:hAnsi="Iskoola Pota" w:cs="Miriam Fixed"/>
          <w:b/>
          <w:szCs w:val="20"/>
        </w:rPr>
        <w:t>)</w:t>
      </w:r>
    </w:p>
    <w:p w:rsidR="003652ED" w:rsidRDefault="00F53284" w:rsidP="00144975">
      <w:pPr>
        <w:pStyle w:val="EmploymentHistoryLocations"/>
        <w:rPr>
          <w:rFonts w:ascii="Iskoola Pota" w:hAnsi="Iskoola Pota" w:cs="Miriam Fixed"/>
          <w:szCs w:val="20"/>
        </w:rPr>
      </w:pPr>
      <w:r>
        <w:rPr>
          <w:rFonts w:ascii="Iskoola Pota" w:hAnsi="Iskoola Pota" w:cs="Miriam Fixed"/>
          <w:szCs w:val="20"/>
        </w:rPr>
        <w:t>Modern Wire EDM</w:t>
      </w:r>
      <w:r w:rsidR="003652ED" w:rsidRPr="00F53284">
        <w:rPr>
          <w:rFonts w:ascii="Iskoola Pota" w:hAnsi="Iskoola Pota" w:cs="Miriam Fixed"/>
          <w:szCs w:val="20"/>
        </w:rPr>
        <w:t xml:space="preserve"> CNC machine shop</w:t>
      </w:r>
      <w:r>
        <w:rPr>
          <w:rFonts w:ascii="Iskoola Pota" w:hAnsi="Iskoola Pota" w:cs="Miriam Fixed"/>
          <w:szCs w:val="20"/>
        </w:rPr>
        <w:t xml:space="preserve"> </w:t>
      </w:r>
      <w:r w:rsidR="003652ED" w:rsidRPr="00F53284">
        <w:rPr>
          <w:rFonts w:ascii="Iskoola Pota" w:hAnsi="Iskoola Pota" w:cs="Miriam Fixed"/>
          <w:szCs w:val="20"/>
        </w:rPr>
        <w:t>servicing the tool</w:t>
      </w:r>
      <w:r>
        <w:rPr>
          <w:rFonts w:ascii="Iskoola Pota" w:hAnsi="Iskoola Pota" w:cs="Miriam Fixed"/>
          <w:szCs w:val="20"/>
        </w:rPr>
        <w:t xml:space="preserve"> and molding making industry specializing</w:t>
      </w:r>
    </w:p>
    <w:p w:rsidR="00F53284" w:rsidRDefault="00773FBD" w:rsidP="00144975">
      <w:pPr>
        <w:pStyle w:val="EmploymentHistoryLocations"/>
        <w:rPr>
          <w:rFonts w:ascii="Iskoola Pota" w:hAnsi="Iskoola Pota" w:cs="Miriam Fixed"/>
          <w:szCs w:val="20"/>
        </w:rPr>
      </w:pPr>
      <w:r>
        <w:rPr>
          <w:rFonts w:ascii="Iskoola Pota" w:hAnsi="Iskoola Pota" w:cs="Miriam Fixed"/>
          <w:szCs w:val="20"/>
        </w:rPr>
        <w:t>In</w:t>
      </w:r>
      <w:r w:rsidR="00F53284">
        <w:rPr>
          <w:rFonts w:ascii="Iskoola Pota" w:hAnsi="Iskoola Pota" w:cs="Miriam Fixed"/>
          <w:szCs w:val="20"/>
        </w:rPr>
        <w:t xml:space="preserve"> productions </w:t>
      </w:r>
      <w:r w:rsidR="001447D7">
        <w:rPr>
          <w:rFonts w:ascii="Iskoola Pota" w:hAnsi="Iskoola Pota" w:cs="Miriam Fixed"/>
          <w:szCs w:val="20"/>
        </w:rPr>
        <w:t>parts,</w:t>
      </w:r>
      <w:r w:rsidR="00F53284">
        <w:rPr>
          <w:rFonts w:ascii="Iskoola Pota" w:hAnsi="Iskoola Pota" w:cs="Miriam Fixed"/>
          <w:szCs w:val="20"/>
        </w:rPr>
        <w:t xml:space="preserve"> plastic molding </w:t>
      </w:r>
      <w:r w:rsidR="001447D7">
        <w:rPr>
          <w:rFonts w:ascii="Iskoola Pota" w:hAnsi="Iskoola Pota" w:cs="Miriam Fixed"/>
          <w:szCs w:val="20"/>
        </w:rPr>
        <w:t>components</w:t>
      </w:r>
      <w:r w:rsidR="00F53284">
        <w:rPr>
          <w:rFonts w:ascii="Iskoola Pota" w:hAnsi="Iskoola Pota" w:cs="Miriam Fixed"/>
          <w:szCs w:val="20"/>
        </w:rPr>
        <w:t>, medical and prototype parts.</w:t>
      </w:r>
    </w:p>
    <w:p w:rsidR="00052845" w:rsidRDefault="00052845" w:rsidP="00144975">
      <w:pPr>
        <w:pStyle w:val="EmploymentHistoryLocations"/>
        <w:rPr>
          <w:rFonts w:ascii="Iskoola Pota" w:hAnsi="Iskoola Pota" w:cs="Miriam Fixed"/>
          <w:szCs w:val="20"/>
        </w:rPr>
      </w:pPr>
    </w:p>
    <w:p w:rsidR="00052845" w:rsidRPr="00F53284" w:rsidRDefault="00052845" w:rsidP="00144975">
      <w:pPr>
        <w:pStyle w:val="EmploymentHistoryLocations"/>
        <w:rPr>
          <w:rFonts w:ascii="Iskoola Pota" w:hAnsi="Iskoola Pota" w:cs="Miriam Fixed"/>
          <w:szCs w:val="20"/>
        </w:rPr>
      </w:pPr>
      <w:r>
        <w:rPr>
          <w:rFonts w:ascii="Iskoola Pota" w:hAnsi="Iskoola Pota" w:cs="Miriam Fixed"/>
          <w:szCs w:val="20"/>
        </w:rPr>
        <w:t xml:space="preserve">1991-1993       </w:t>
      </w:r>
      <w:r w:rsidR="00F10176" w:rsidRPr="00F10176">
        <w:rPr>
          <w:rFonts w:ascii="Iskoola Pota" w:hAnsi="Iskoola Pota" w:cs="Miriam Fixed"/>
          <w:b/>
          <w:szCs w:val="20"/>
        </w:rPr>
        <w:t>S&amp;C</w:t>
      </w:r>
      <w:r w:rsidR="00492DA4" w:rsidRPr="00F10176">
        <w:rPr>
          <w:rFonts w:ascii="Iskoola Pota" w:hAnsi="Iskoola Pota" w:cs="Miriam Fixed"/>
          <w:b/>
          <w:szCs w:val="20"/>
        </w:rPr>
        <w:t xml:space="preserve"> </w:t>
      </w:r>
      <w:r w:rsidR="001447D7" w:rsidRPr="00F10176">
        <w:rPr>
          <w:rFonts w:ascii="Iskoola Pota" w:hAnsi="Iskoola Pota" w:cs="Miriam Fixed"/>
          <w:b/>
          <w:szCs w:val="20"/>
        </w:rPr>
        <w:t>Electric</w:t>
      </w:r>
      <w:r w:rsidR="00492DA4" w:rsidRPr="00F10176">
        <w:rPr>
          <w:rFonts w:ascii="Iskoola Pota" w:hAnsi="Iskoola Pota" w:cs="Miriam Fixed"/>
          <w:b/>
          <w:szCs w:val="20"/>
        </w:rPr>
        <w:t xml:space="preserve"> Company</w:t>
      </w:r>
      <w:r w:rsidR="00492DA4">
        <w:rPr>
          <w:rFonts w:ascii="Iskoola Pota" w:hAnsi="Iskoola Pota" w:cs="Miriam Fixed"/>
          <w:szCs w:val="20"/>
        </w:rPr>
        <w:t xml:space="preserve"> – Chicago, Illinois</w:t>
      </w:r>
    </w:p>
    <w:p w:rsidR="00E21F67" w:rsidRDefault="00082A23" w:rsidP="00144975">
      <w:pPr>
        <w:pStyle w:val="EmploymentHistoryLocations"/>
        <w:rPr>
          <w:rFonts w:ascii="Iskoola Pota" w:hAnsi="Iskoola Pota" w:cs="Miriam Fixed"/>
          <w:b/>
          <w:szCs w:val="20"/>
        </w:rPr>
      </w:pPr>
      <w:r>
        <w:rPr>
          <w:rFonts w:ascii="Iskoola Pota" w:hAnsi="Iskoola Pota" w:cs="Miriam Fixed"/>
          <w:b/>
          <w:szCs w:val="20"/>
        </w:rPr>
        <w:t>Tool Designer CADD</w:t>
      </w:r>
      <w:r w:rsidR="004D57FE">
        <w:rPr>
          <w:rFonts w:ascii="Iskoola Pota" w:hAnsi="Iskoola Pota" w:cs="Miriam Fixed"/>
          <w:b/>
          <w:szCs w:val="20"/>
        </w:rPr>
        <w:t xml:space="preserve">   (</w:t>
      </w:r>
      <w:hyperlink r:id="rId13" w:history="1">
        <w:r w:rsidR="003C45E4" w:rsidRPr="00044EA8">
          <w:rPr>
            <w:rStyle w:val="Hyperlink"/>
            <w:rFonts w:ascii="Iskoola Pota" w:hAnsi="Iskoola Pota" w:cs="Miriam Fixed"/>
            <w:b/>
            <w:color w:val="C0504D" w:themeColor="accent2"/>
            <w:szCs w:val="20"/>
          </w:rPr>
          <w:t>www.sandc.com</w:t>
        </w:r>
      </w:hyperlink>
      <w:r w:rsidR="004D57FE">
        <w:rPr>
          <w:rFonts w:ascii="Iskoola Pota" w:hAnsi="Iskoola Pota" w:cs="Miriam Fixed"/>
          <w:b/>
          <w:szCs w:val="20"/>
        </w:rPr>
        <w:t>)</w:t>
      </w:r>
    </w:p>
    <w:p w:rsidR="000C367B" w:rsidRPr="000C367B" w:rsidRDefault="000C367B" w:rsidP="00144975">
      <w:pPr>
        <w:pStyle w:val="EmploymentHistoryLocations"/>
        <w:rPr>
          <w:rFonts w:ascii="Iskoola Pota" w:hAnsi="Iskoola Pota" w:cs="Miriam Fixed"/>
          <w:szCs w:val="20"/>
        </w:rPr>
      </w:pPr>
      <w:r w:rsidRPr="000C367B">
        <w:rPr>
          <w:rFonts w:ascii="Iskoola Pota" w:hAnsi="Iskoola Pota" w:cs="Miriam Fixed"/>
          <w:szCs w:val="20"/>
        </w:rPr>
        <w:t>Chicago based company design and manufac</w:t>
      </w:r>
      <w:r w:rsidR="00026582">
        <w:rPr>
          <w:rFonts w:ascii="Iskoola Pota" w:hAnsi="Iskoola Pota" w:cs="Miriam Fixed"/>
          <w:szCs w:val="20"/>
        </w:rPr>
        <w:t>tures of switching and protecti</w:t>
      </w:r>
      <w:r w:rsidRPr="000C367B">
        <w:rPr>
          <w:rFonts w:ascii="Iskoola Pota" w:hAnsi="Iskoola Pota" w:cs="Miriam Fixed"/>
          <w:szCs w:val="20"/>
        </w:rPr>
        <w:t>on products</w:t>
      </w:r>
      <w:r w:rsidR="00E768A0">
        <w:rPr>
          <w:rFonts w:ascii="Iskoola Pota" w:hAnsi="Iskoola Pota" w:cs="Miriam Fixed"/>
          <w:szCs w:val="20"/>
        </w:rPr>
        <w:t xml:space="preserve"> for</w:t>
      </w:r>
    </w:p>
    <w:p w:rsidR="000C367B" w:rsidRDefault="00E768A0" w:rsidP="00E768A0">
      <w:pPr>
        <w:pStyle w:val="EmploymentHistoryLocations"/>
        <w:ind w:left="0"/>
        <w:rPr>
          <w:rFonts w:ascii="Iskoola Pota" w:hAnsi="Iskoola Pota" w:cs="Miriam Fixed"/>
          <w:b/>
          <w:szCs w:val="20"/>
        </w:rPr>
      </w:pPr>
      <w:r>
        <w:rPr>
          <w:rFonts w:ascii="Iskoola Pota" w:hAnsi="Iskoola Pota" w:cs="Miriam Fixed"/>
          <w:szCs w:val="20"/>
        </w:rPr>
        <w:t xml:space="preserve">        </w:t>
      </w:r>
      <w:r w:rsidR="000C367B" w:rsidRPr="000C367B">
        <w:rPr>
          <w:rFonts w:ascii="Iskoola Pota" w:hAnsi="Iskoola Pota" w:cs="Miriam Fixed"/>
          <w:szCs w:val="20"/>
        </w:rPr>
        <w:t xml:space="preserve"> </w:t>
      </w:r>
      <w:r w:rsidR="00773FBD" w:rsidRPr="000C367B">
        <w:rPr>
          <w:rFonts w:ascii="Iskoola Pota" w:hAnsi="Iskoola Pota" w:cs="Miriam Fixed"/>
          <w:szCs w:val="20"/>
        </w:rPr>
        <w:t>Electric</w:t>
      </w:r>
      <w:r w:rsidR="000C367B" w:rsidRPr="000C367B">
        <w:rPr>
          <w:rFonts w:ascii="Iskoola Pota" w:hAnsi="Iskoola Pota" w:cs="Miriam Fixed"/>
          <w:szCs w:val="20"/>
        </w:rPr>
        <w:t xml:space="preserve"> power transmission and distribution</w:t>
      </w:r>
      <w:r w:rsidR="000C367B">
        <w:rPr>
          <w:rFonts w:ascii="Iskoola Pota" w:hAnsi="Iskoola Pota" w:cs="Miriam Fixed"/>
          <w:b/>
          <w:szCs w:val="20"/>
        </w:rPr>
        <w:t>.</w:t>
      </w:r>
    </w:p>
    <w:p w:rsidR="00036C74" w:rsidRDefault="00036C74" w:rsidP="00E768A0">
      <w:pPr>
        <w:pStyle w:val="EmploymentHistoryLocations"/>
        <w:ind w:left="0"/>
        <w:rPr>
          <w:rFonts w:ascii="Iskoola Pota" w:hAnsi="Iskoola Pota" w:cs="Miriam Fixed"/>
          <w:b/>
          <w:szCs w:val="20"/>
        </w:rPr>
      </w:pPr>
      <w:r>
        <w:rPr>
          <w:rFonts w:ascii="Iskoola Pota" w:hAnsi="Iskoola Pota" w:cs="Miriam Fixed"/>
          <w:b/>
          <w:szCs w:val="20"/>
        </w:rPr>
        <w:t xml:space="preserve">   </w:t>
      </w:r>
    </w:p>
    <w:p w:rsidR="00036C74" w:rsidRDefault="00036C74" w:rsidP="00E768A0">
      <w:pPr>
        <w:pStyle w:val="EmploymentHistoryLocations"/>
        <w:ind w:left="0"/>
        <w:rPr>
          <w:rFonts w:ascii="Iskoola Pota" w:hAnsi="Iskoola Pota" w:cs="Miriam Fixed"/>
          <w:szCs w:val="20"/>
        </w:rPr>
      </w:pPr>
      <w:r>
        <w:rPr>
          <w:rFonts w:ascii="Iskoola Pota" w:hAnsi="Iskoola Pota" w:cs="Miriam Fixed"/>
          <w:b/>
          <w:szCs w:val="20"/>
        </w:rPr>
        <w:t xml:space="preserve">       </w:t>
      </w:r>
      <w:r w:rsidR="00216F3A">
        <w:rPr>
          <w:rFonts w:ascii="Iskoola Pota" w:hAnsi="Iskoola Pota" w:cs="Miriam Fixed"/>
          <w:b/>
          <w:szCs w:val="20"/>
        </w:rPr>
        <w:t xml:space="preserve"> </w:t>
      </w:r>
      <w:r w:rsidRPr="00036C74">
        <w:rPr>
          <w:rFonts w:ascii="Iskoola Pota" w:hAnsi="Iskoola Pota" w:cs="Miriam Fixed"/>
          <w:szCs w:val="20"/>
        </w:rPr>
        <w:t>1989-1991</w:t>
      </w:r>
      <w:r>
        <w:rPr>
          <w:rFonts w:ascii="Iskoola Pota" w:hAnsi="Iskoola Pota" w:cs="Miriam Fixed"/>
          <w:b/>
          <w:szCs w:val="20"/>
        </w:rPr>
        <w:t xml:space="preserve">    Borg Warner Automotive </w:t>
      </w:r>
      <w:r w:rsidRPr="00036C74">
        <w:rPr>
          <w:rFonts w:ascii="Iskoola Pota" w:hAnsi="Iskoola Pota" w:cs="Miriam Fixed"/>
          <w:szCs w:val="20"/>
        </w:rPr>
        <w:t xml:space="preserve">– </w:t>
      </w:r>
      <w:r w:rsidR="001447D7" w:rsidRPr="00036C74">
        <w:rPr>
          <w:rFonts w:ascii="Iskoola Pota" w:hAnsi="Iskoola Pota" w:cs="Miriam Fixed"/>
          <w:szCs w:val="20"/>
        </w:rPr>
        <w:t>Dixon, Illinois</w:t>
      </w:r>
    </w:p>
    <w:p w:rsidR="00036C74" w:rsidRPr="00036C74" w:rsidRDefault="00036C74" w:rsidP="00E768A0">
      <w:pPr>
        <w:pStyle w:val="EmploymentHistoryLocations"/>
        <w:ind w:left="0"/>
        <w:rPr>
          <w:rFonts w:ascii="Iskoola Pota" w:hAnsi="Iskoola Pota" w:cs="Miriam Fixed"/>
          <w:szCs w:val="20"/>
        </w:rPr>
      </w:pPr>
      <w:r>
        <w:rPr>
          <w:rFonts w:ascii="Iskoola Pota" w:hAnsi="Iskoola Pota" w:cs="Miriam Fixed"/>
          <w:szCs w:val="20"/>
        </w:rPr>
        <w:t xml:space="preserve">         </w:t>
      </w:r>
      <w:r w:rsidR="00082A23">
        <w:rPr>
          <w:rFonts w:ascii="Iskoola Pota" w:hAnsi="Iskoola Pota" w:cs="Miriam Fixed"/>
          <w:b/>
          <w:szCs w:val="20"/>
        </w:rPr>
        <w:t>Tool Designer CADD</w:t>
      </w:r>
      <w:r w:rsidR="00813B6D">
        <w:rPr>
          <w:rFonts w:ascii="Iskoola Pota" w:hAnsi="Iskoola Pota" w:cs="Miriam Fixed"/>
          <w:b/>
          <w:szCs w:val="20"/>
        </w:rPr>
        <w:t xml:space="preserve">   (</w:t>
      </w:r>
      <w:r w:rsidR="00813B6D" w:rsidRPr="00044EA8">
        <w:rPr>
          <w:rFonts w:ascii="Iskoola Pota" w:hAnsi="Iskoola Pota" w:cs="Miriam Fixed"/>
          <w:b/>
          <w:color w:val="C0504D" w:themeColor="accent2"/>
          <w:szCs w:val="20"/>
          <w:u w:val="single"/>
        </w:rPr>
        <w:t>ww</w:t>
      </w:r>
      <w:r w:rsidR="00D31331" w:rsidRPr="00044EA8">
        <w:rPr>
          <w:rFonts w:ascii="Iskoola Pota" w:hAnsi="Iskoola Pota" w:cs="Miriam Fixed"/>
          <w:b/>
          <w:color w:val="C0504D" w:themeColor="accent2"/>
          <w:szCs w:val="20"/>
          <w:u w:val="single"/>
        </w:rPr>
        <w:t>w.borgwarner.com</w:t>
      </w:r>
      <w:r w:rsidR="00813B6D" w:rsidRPr="00044EA8">
        <w:rPr>
          <w:rFonts w:ascii="Iskoola Pota" w:hAnsi="Iskoola Pota" w:cs="Miriam Fixed"/>
          <w:b/>
          <w:color w:val="C0504D" w:themeColor="accent2"/>
          <w:szCs w:val="20"/>
        </w:rPr>
        <w:t>)</w:t>
      </w:r>
    </w:p>
    <w:p w:rsidR="00036C74" w:rsidRDefault="00245C1D" w:rsidP="00E768A0">
      <w:pPr>
        <w:pStyle w:val="EmploymentHistoryLocations"/>
        <w:ind w:left="0"/>
        <w:rPr>
          <w:rFonts w:ascii="Iskoola Pota" w:hAnsi="Iskoola Pota" w:cs="Iskoola Pota"/>
        </w:rPr>
      </w:pPr>
      <w:r w:rsidRPr="00245C1D">
        <w:rPr>
          <w:rFonts w:ascii="Iskoola Pota" w:hAnsi="Iskoola Pota" w:cs="Iskoola Pota"/>
          <w:b/>
          <w:szCs w:val="20"/>
        </w:rPr>
        <w:t xml:space="preserve">       </w:t>
      </w:r>
      <w:r w:rsidR="00216F3A">
        <w:rPr>
          <w:rFonts w:ascii="Iskoola Pota" w:hAnsi="Iskoola Pota" w:cs="Iskoola Pota"/>
          <w:b/>
          <w:szCs w:val="20"/>
        </w:rPr>
        <w:t xml:space="preserve"> </w:t>
      </w:r>
      <w:r w:rsidR="00E27173">
        <w:rPr>
          <w:rFonts w:ascii="Iskoola Pota" w:hAnsi="Iskoola Pota" w:cs="Iskoola Pota"/>
        </w:rPr>
        <w:t xml:space="preserve">Emission Systems Division </w:t>
      </w:r>
      <w:r w:rsidR="001447D7">
        <w:rPr>
          <w:rFonts w:ascii="Iskoola Pota" w:hAnsi="Iskoola Pota" w:cs="Iskoola Pota"/>
        </w:rPr>
        <w:t>develops</w:t>
      </w:r>
      <w:r w:rsidR="00E27173">
        <w:rPr>
          <w:rFonts w:ascii="Iskoola Pota" w:hAnsi="Iskoola Pota" w:cs="Iskoola Pota"/>
        </w:rPr>
        <w:t xml:space="preserve"> air management strategies and products to optimize engines for fuel</w:t>
      </w:r>
    </w:p>
    <w:p w:rsidR="00E27173" w:rsidRDefault="00E27173" w:rsidP="00E768A0">
      <w:pPr>
        <w:pStyle w:val="EmploymentHistoryLocations"/>
        <w:ind w:left="0"/>
        <w:rPr>
          <w:rFonts w:ascii="Iskoola Pota" w:hAnsi="Iskoola Pota" w:cs="Iskoola Pota"/>
        </w:rPr>
      </w:pPr>
      <w:r>
        <w:rPr>
          <w:rFonts w:ascii="Iskoola Pota" w:hAnsi="Iskoola Pota" w:cs="Iskoola Pota"/>
        </w:rPr>
        <w:t xml:space="preserve">         </w:t>
      </w:r>
      <w:r w:rsidR="00FC4895">
        <w:rPr>
          <w:rFonts w:ascii="Iskoola Pota" w:hAnsi="Iskoola Pota" w:cs="Iskoola Pota"/>
        </w:rPr>
        <w:t>affiance</w:t>
      </w:r>
      <w:r>
        <w:rPr>
          <w:rFonts w:ascii="Iskoola Pota" w:hAnsi="Iskoola Pota" w:cs="Iskoola Pota"/>
        </w:rPr>
        <w:t>, reduced emissions and enhanced performance.</w:t>
      </w:r>
    </w:p>
    <w:p w:rsidR="00227D77" w:rsidRDefault="00227D77" w:rsidP="00E768A0">
      <w:pPr>
        <w:pStyle w:val="EmploymentHistoryLocations"/>
        <w:ind w:left="0"/>
        <w:rPr>
          <w:rFonts w:ascii="Iskoola Pota" w:hAnsi="Iskoola Pota" w:cs="Iskoola Pota"/>
        </w:rPr>
      </w:pPr>
    </w:p>
    <w:p w:rsidR="00227D77" w:rsidRDefault="00227D77" w:rsidP="00E768A0">
      <w:pPr>
        <w:pStyle w:val="EmploymentHistoryLocations"/>
        <w:ind w:left="0"/>
        <w:rPr>
          <w:rFonts w:ascii="Iskoola Pota" w:hAnsi="Iskoola Pota" w:cs="Iskoola Pota"/>
        </w:rPr>
      </w:pPr>
      <w:r>
        <w:rPr>
          <w:rFonts w:ascii="Iskoola Pota" w:hAnsi="Iskoola Pota" w:cs="Iskoola Pota"/>
        </w:rPr>
        <w:t xml:space="preserve">        </w:t>
      </w:r>
      <w:r w:rsidR="00810647">
        <w:rPr>
          <w:rFonts w:ascii="Iskoola Pota" w:hAnsi="Iskoola Pota" w:cs="Iskoola Pota"/>
        </w:rPr>
        <w:t xml:space="preserve"> 1986-1989   </w:t>
      </w:r>
      <w:r w:rsidR="00810647" w:rsidRPr="00810647">
        <w:rPr>
          <w:rFonts w:ascii="Iskoola Pota" w:hAnsi="Iskoola Pota" w:cs="Iskoola Pota"/>
          <w:b/>
        </w:rPr>
        <w:t>Lovejoy Power T</w:t>
      </w:r>
      <w:r w:rsidRPr="00810647">
        <w:rPr>
          <w:rFonts w:ascii="Iskoola Pota" w:hAnsi="Iskoola Pota" w:cs="Iskoola Pota"/>
          <w:b/>
        </w:rPr>
        <w:t>ransmission</w:t>
      </w:r>
      <w:r w:rsidR="005C7300">
        <w:rPr>
          <w:rFonts w:ascii="Iskoola Pota" w:hAnsi="Iskoola Pota" w:cs="Iskoola Pota"/>
        </w:rPr>
        <w:t xml:space="preserve"> – Downers </w:t>
      </w:r>
      <w:r w:rsidR="001447D7">
        <w:rPr>
          <w:rFonts w:ascii="Iskoola Pota" w:hAnsi="Iskoola Pota" w:cs="Iskoola Pota"/>
        </w:rPr>
        <w:t>Grove,</w:t>
      </w:r>
      <w:r w:rsidR="005C7300">
        <w:rPr>
          <w:rFonts w:ascii="Iskoola Pota" w:hAnsi="Iskoola Pota" w:cs="Iskoola Pota"/>
        </w:rPr>
        <w:t xml:space="preserve"> Illinois</w:t>
      </w:r>
    </w:p>
    <w:p w:rsidR="005C7300" w:rsidRDefault="005C7300" w:rsidP="00E768A0">
      <w:pPr>
        <w:pStyle w:val="EmploymentHistoryLocations"/>
        <w:ind w:left="0"/>
        <w:rPr>
          <w:rFonts w:ascii="Iskoola Pota" w:hAnsi="Iskoola Pota" w:cs="Iskoola Pota"/>
        </w:rPr>
      </w:pPr>
      <w:r>
        <w:rPr>
          <w:rFonts w:ascii="Iskoola Pota" w:hAnsi="Iskoola Pota" w:cs="Iskoola Pota"/>
        </w:rPr>
        <w:t xml:space="preserve">         </w:t>
      </w:r>
      <w:r w:rsidR="00810647">
        <w:rPr>
          <w:rFonts w:ascii="Iskoola Pota" w:hAnsi="Iskoola Pota" w:cs="Iskoola Pota"/>
          <w:b/>
        </w:rPr>
        <w:t>Tool De</w:t>
      </w:r>
      <w:r w:rsidRPr="00810647">
        <w:rPr>
          <w:rFonts w:ascii="Iskoola Pota" w:hAnsi="Iskoola Pota" w:cs="Iskoola Pota"/>
          <w:b/>
        </w:rPr>
        <w:t>signer CADD</w:t>
      </w:r>
      <w:r>
        <w:rPr>
          <w:rFonts w:ascii="Iskoola Pota" w:hAnsi="Iskoola Pota" w:cs="Iskoola Pota"/>
        </w:rPr>
        <w:t xml:space="preserve">   (</w:t>
      </w:r>
      <w:r w:rsidR="00474ECE" w:rsidRPr="00D96E95">
        <w:rPr>
          <w:rFonts w:ascii="Iskoola Pota" w:hAnsi="Iskoola Pota" w:cs="Iskoola Pota"/>
          <w:b/>
          <w:color w:val="C0504D" w:themeColor="accent2"/>
          <w:u w:val="single"/>
        </w:rPr>
        <w:t>ww</w:t>
      </w:r>
      <w:r w:rsidR="00251950" w:rsidRPr="00D96E95">
        <w:rPr>
          <w:rFonts w:ascii="Iskoola Pota" w:hAnsi="Iskoola Pota" w:cs="Iskoola Pota"/>
          <w:b/>
          <w:color w:val="C0504D" w:themeColor="accent2"/>
          <w:u w:val="single"/>
        </w:rPr>
        <w:t>w.lovejoy-inc.com</w:t>
      </w:r>
      <w:r>
        <w:rPr>
          <w:rFonts w:ascii="Iskoola Pota" w:hAnsi="Iskoola Pota" w:cs="Iskoola Pota"/>
        </w:rPr>
        <w:t>)</w:t>
      </w:r>
    </w:p>
    <w:p w:rsidR="00DE3BBD" w:rsidRDefault="00BA65E1" w:rsidP="00E768A0">
      <w:pPr>
        <w:pStyle w:val="EmploymentHistoryLocations"/>
        <w:ind w:left="0"/>
        <w:rPr>
          <w:rFonts w:ascii="Iskoola Pota" w:hAnsi="Iskoola Pota" w:cs="Iskoola Pota"/>
        </w:rPr>
      </w:pPr>
      <w:r w:rsidRPr="00BA65E1">
        <w:rPr>
          <w:rFonts w:ascii="Iskoola Pota" w:hAnsi="Iskoola Pota" w:cs="Iskoola Pota"/>
        </w:rPr>
        <w:t xml:space="preserve">         </w:t>
      </w:r>
      <w:r w:rsidR="00474ECE">
        <w:rPr>
          <w:rFonts w:ascii="Iskoola Pota" w:hAnsi="Iskoola Pota" w:cs="Iskoola Pota"/>
        </w:rPr>
        <w:t>An I</w:t>
      </w:r>
      <w:r w:rsidRPr="00BA65E1">
        <w:rPr>
          <w:rFonts w:ascii="Iskoola Pota" w:hAnsi="Iskoola Pota" w:cs="Iskoola Pota"/>
        </w:rPr>
        <w:t>nterna</w:t>
      </w:r>
      <w:r w:rsidR="00474ECE">
        <w:rPr>
          <w:rFonts w:ascii="Iskoola Pota" w:hAnsi="Iskoola Pota" w:cs="Iskoola Pota"/>
        </w:rPr>
        <w:t>tional market leader</w:t>
      </w:r>
      <w:r w:rsidRPr="00BA65E1">
        <w:rPr>
          <w:rFonts w:ascii="Iskoola Pota" w:hAnsi="Iskoola Pota" w:cs="Iskoola Pota"/>
        </w:rPr>
        <w:t xml:space="preserve"> Lovejoy brand is rec</w:t>
      </w:r>
      <w:r w:rsidR="00474ECE">
        <w:rPr>
          <w:rFonts w:ascii="Iskoola Pota" w:hAnsi="Iskoola Pota" w:cs="Iskoola Pota"/>
        </w:rPr>
        <w:t xml:space="preserve">ognized around the world as the </w:t>
      </w:r>
      <w:r w:rsidRPr="00BA65E1">
        <w:rPr>
          <w:rFonts w:ascii="Iskoola Pota" w:hAnsi="Iskoola Pota" w:cs="Iskoola Pota"/>
        </w:rPr>
        <w:t>premier supplier of flexible</w:t>
      </w:r>
      <w:r w:rsidR="00DE3BBD">
        <w:rPr>
          <w:rFonts w:ascii="Iskoola Pota" w:hAnsi="Iskoola Pota" w:cs="Iskoola Pota"/>
        </w:rPr>
        <w:t xml:space="preserve"> </w:t>
      </w:r>
    </w:p>
    <w:p w:rsidR="00BA65E1" w:rsidRDefault="00DE3BBD" w:rsidP="00E768A0">
      <w:pPr>
        <w:pStyle w:val="EmploymentHistoryLocations"/>
        <w:ind w:left="0"/>
        <w:rPr>
          <w:rFonts w:ascii="Iskoola Pota" w:hAnsi="Iskoola Pota" w:cs="Iskoola Pota"/>
        </w:rPr>
      </w:pPr>
      <w:r>
        <w:rPr>
          <w:rFonts w:ascii="Iskoola Pota" w:hAnsi="Iskoola Pota" w:cs="Iskoola Pota"/>
        </w:rPr>
        <w:t xml:space="preserve">         </w:t>
      </w:r>
      <w:proofErr w:type="gramStart"/>
      <w:r w:rsidR="00773FBD">
        <w:rPr>
          <w:rFonts w:ascii="Iskoola Pota" w:hAnsi="Iskoola Pota" w:cs="Iskoola Pota"/>
        </w:rPr>
        <w:t>Shaft</w:t>
      </w:r>
      <w:r w:rsidR="00474ECE">
        <w:rPr>
          <w:rFonts w:ascii="Iskoola Pota" w:hAnsi="Iskoola Pota" w:cs="Iskoola Pota"/>
        </w:rPr>
        <w:t xml:space="preserve"> </w:t>
      </w:r>
      <w:r w:rsidR="00BA65E1" w:rsidRPr="00BA65E1">
        <w:rPr>
          <w:rFonts w:ascii="Iskoola Pota" w:hAnsi="Iskoola Pota" w:cs="Iskoola Pota"/>
        </w:rPr>
        <w:t>couplings and other power transmission components</w:t>
      </w:r>
      <w:r w:rsidR="00BA65E1">
        <w:rPr>
          <w:rFonts w:ascii="Iskoola Pota" w:hAnsi="Iskoola Pota" w:cs="Iskoola Pota"/>
        </w:rPr>
        <w:t>.</w:t>
      </w:r>
      <w:proofErr w:type="gramEnd"/>
    </w:p>
    <w:p w:rsidR="006B3AA1" w:rsidRDefault="006B3AA1" w:rsidP="00E768A0">
      <w:pPr>
        <w:pStyle w:val="EmploymentHistoryLocations"/>
        <w:ind w:left="0"/>
        <w:rPr>
          <w:rFonts w:ascii="Iskoola Pota" w:hAnsi="Iskoola Pota" w:cs="Iskoola Pota"/>
        </w:rPr>
      </w:pPr>
    </w:p>
    <w:p w:rsidR="00BF4B8E" w:rsidRDefault="00BF4B8E" w:rsidP="00BF4B8E">
      <w:pPr>
        <w:pStyle w:val="headingtxt"/>
        <w:rPr>
          <w:rFonts w:ascii="Iskoola Pota" w:hAnsi="Iskoola Pota" w:cs="Iskoola Pota"/>
          <w:b w:val="0"/>
          <w:sz w:val="20"/>
          <w:szCs w:val="20"/>
        </w:rPr>
      </w:pPr>
    </w:p>
    <w:p w:rsidR="006B3AA1" w:rsidRDefault="006B3AA1" w:rsidP="00E768A0">
      <w:pPr>
        <w:pStyle w:val="EmploymentHistoryLocations"/>
        <w:ind w:left="0"/>
        <w:rPr>
          <w:rFonts w:ascii="Iskoola Pota" w:hAnsi="Iskoola Pota" w:cs="Iskoola Pota"/>
        </w:rPr>
      </w:pPr>
    </w:p>
    <w:p w:rsidR="006B3AA1" w:rsidRDefault="006B3AA1" w:rsidP="00E768A0">
      <w:pPr>
        <w:pStyle w:val="EmploymentHistoryLocations"/>
        <w:ind w:left="0"/>
        <w:rPr>
          <w:rFonts w:ascii="Iskoola Pota" w:hAnsi="Iskoola Pota" w:cs="Iskoola Pota"/>
        </w:rPr>
      </w:pPr>
    </w:p>
    <w:p w:rsidR="006B3AA1" w:rsidRPr="00BA65E1" w:rsidRDefault="006B3AA1" w:rsidP="00E768A0">
      <w:pPr>
        <w:pStyle w:val="EmploymentHistoryLocations"/>
        <w:ind w:left="0"/>
        <w:rPr>
          <w:rFonts w:ascii="Iskoola Pota" w:hAnsi="Iskoola Pota" w:cs="Iskoola Pota"/>
          <w:szCs w:val="20"/>
        </w:rPr>
      </w:pPr>
    </w:p>
    <w:p w:rsidR="00B36638" w:rsidRPr="00EA2B81" w:rsidRDefault="00846D6E">
      <w:pPr>
        <w:pStyle w:val="ResumeSectionsHeadings"/>
        <w:rPr>
          <w:rFonts w:ascii="Iskoola Pota" w:hAnsi="Iskoola Pota" w:cs="Miriam Fixed"/>
          <w:u w:val="single"/>
        </w:rPr>
      </w:pPr>
      <w:r w:rsidRPr="00EA2B81">
        <w:rPr>
          <w:rFonts w:ascii="Iskoola Pota" w:hAnsi="Iskoola Pota" w:cs="Miriam Fixed"/>
          <w:u w:val="single"/>
        </w:rPr>
        <w:t>Education</w:t>
      </w:r>
    </w:p>
    <w:p w:rsidR="00B36638" w:rsidRPr="00DB7D98" w:rsidRDefault="000E2FAF">
      <w:pPr>
        <w:pStyle w:val="HeadingAllCaps"/>
        <w:rPr>
          <w:rFonts w:ascii="Iskoola Pota" w:hAnsi="Iskoola Pota" w:cs="Miriam Fixed"/>
          <w:sz w:val="20"/>
          <w:szCs w:val="20"/>
        </w:rPr>
      </w:pPr>
      <w:r w:rsidRPr="00DB7D98">
        <w:rPr>
          <w:rFonts w:ascii="Iskoola Pota" w:hAnsi="Iskoola Pota" w:cs="Miriam Fixed"/>
          <w:sz w:val="20"/>
          <w:szCs w:val="20"/>
        </w:rPr>
        <w:t>1983-</w:t>
      </w:r>
      <w:r w:rsidR="001447D7" w:rsidRPr="00DB7D98">
        <w:rPr>
          <w:rFonts w:ascii="Iskoola Pota" w:hAnsi="Iskoola Pota" w:cs="Miriam Fixed"/>
          <w:sz w:val="20"/>
          <w:szCs w:val="20"/>
        </w:rPr>
        <w:t>1985 ALLIED</w:t>
      </w:r>
      <w:r w:rsidR="0089355D" w:rsidRPr="00DB7D98">
        <w:rPr>
          <w:rFonts w:ascii="Iskoola Pota" w:hAnsi="Iskoola Pota" w:cs="Miriam Fixed"/>
          <w:sz w:val="20"/>
          <w:szCs w:val="20"/>
        </w:rPr>
        <w:t xml:space="preserve"> Institute of Technology – chcago, illinois</w:t>
      </w:r>
    </w:p>
    <w:p w:rsidR="00B36638" w:rsidRPr="00DB7D98" w:rsidRDefault="000E2FAF">
      <w:pPr>
        <w:pStyle w:val="Jobtitles-employmenthistory"/>
        <w:rPr>
          <w:rFonts w:ascii="Iskoola Pota" w:hAnsi="Iskoola Pota" w:cs="Miriam Fixed"/>
          <w:b w:val="0"/>
          <w:szCs w:val="20"/>
        </w:rPr>
      </w:pPr>
      <w:r w:rsidRPr="00DB7D98">
        <w:rPr>
          <w:rFonts w:ascii="Iskoola Pota" w:hAnsi="Iskoola Pota" w:cs="Miriam Fixed"/>
          <w:b w:val="0"/>
          <w:szCs w:val="20"/>
        </w:rPr>
        <w:t>Tool Engineering Technology</w:t>
      </w:r>
      <w:r w:rsidR="0089355D" w:rsidRPr="00DB7D98">
        <w:rPr>
          <w:rFonts w:ascii="Iskoola Pota" w:hAnsi="Iskoola Pota" w:cs="Miriam Fixed"/>
          <w:b w:val="0"/>
          <w:szCs w:val="20"/>
        </w:rPr>
        <w:t xml:space="preserve"> –</w:t>
      </w:r>
      <w:r w:rsidR="002706EE" w:rsidRPr="00DB7D98">
        <w:rPr>
          <w:rFonts w:ascii="Iskoola Pota" w:hAnsi="Iskoola Pota" w:cs="Miriam Fixed"/>
          <w:b w:val="0"/>
          <w:szCs w:val="20"/>
        </w:rPr>
        <w:t xml:space="preserve"> Honor</w:t>
      </w:r>
      <w:r w:rsidR="0089355D" w:rsidRPr="00DB7D98">
        <w:rPr>
          <w:rFonts w:ascii="Iskoola Pota" w:hAnsi="Iskoola Pota" w:cs="Miriam Fixed"/>
          <w:b w:val="0"/>
          <w:szCs w:val="20"/>
        </w:rPr>
        <w:t xml:space="preserve">s </w:t>
      </w:r>
      <w:r w:rsidR="00761E90" w:rsidRPr="00DB7D98">
        <w:rPr>
          <w:rFonts w:ascii="Iskoola Pota" w:hAnsi="Iskoola Pota" w:cs="Miriam Fixed"/>
          <w:b w:val="0"/>
          <w:szCs w:val="20"/>
        </w:rPr>
        <w:t>Award GPA</w:t>
      </w:r>
      <w:r w:rsidR="0089355D" w:rsidRPr="00DB7D98">
        <w:rPr>
          <w:rFonts w:ascii="Iskoola Pota" w:hAnsi="Iskoola Pota" w:cs="Miriam Fixed"/>
          <w:b w:val="0"/>
          <w:szCs w:val="20"/>
        </w:rPr>
        <w:t xml:space="preserve"> 3.1</w:t>
      </w:r>
    </w:p>
    <w:p w:rsidR="00B36638" w:rsidRPr="00DB7D98" w:rsidRDefault="002706EE">
      <w:pPr>
        <w:pStyle w:val="EmploymentHistoryLocations"/>
        <w:rPr>
          <w:rFonts w:ascii="Iskoola Pota" w:hAnsi="Iskoola Pota" w:cs="Miriam Fixed"/>
          <w:szCs w:val="20"/>
        </w:rPr>
      </w:pPr>
      <w:r w:rsidRPr="00DB7D98">
        <w:rPr>
          <w:rFonts w:ascii="Iskoola Pota" w:hAnsi="Iskoola Pota" w:cs="Miriam Fixed"/>
          <w:szCs w:val="20"/>
        </w:rPr>
        <w:t xml:space="preserve">National Association of Home Builders – Continuining education towards </w:t>
      </w:r>
      <w:r w:rsidR="00424BB0">
        <w:rPr>
          <w:rFonts w:ascii="Iskoola Pota" w:hAnsi="Iskoola Pota" w:cs="Miriam Fixed"/>
          <w:szCs w:val="20"/>
        </w:rPr>
        <w:t>Professional D</w:t>
      </w:r>
      <w:r w:rsidR="001447D7" w:rsidRPr="00DB7D98">
        <w:rPr>
          <w:rFonts w:ascii="Iskoola Pota" w:hAnsi="Iskoola Pota" w:cs="Miriam Fixed"/>
          <w:szCs w:val="20"/>
        </w:rPr>
        <w:t>esignation of C</w:t>
      </w:r>
      <w:r w:rsidRPr="00DB7D98">
        <w:rPr>
          <w:rFonts w:ascii="Iskoola Pota" w:hAnsi="Iskoola Pota" w:cs="Miriam Fixed"/>
          <w:szCs w:val="20"/>
        </w:rPr>
        <w:t>ertified</w:t>
      </w:r>
    </w:p>
    <w:p w:rsidR="002706EE" w:rsidRPr="00DB7D98" w:rsidRDefault="001447D7">
      <w:pPr>
        <w:pStyle w:val="EmploymentHistoryLocations"/>
        <w:rPr>
          <w:rFonts w:ascii="Iskoola Pota" w:hAnsi="Iskoola Pota" w:cs="Miriam Fixed"/>
          <w:szCs w:val="20"/>
        </w:rPr>
      </w:pPr>
      <w:r w:rsidRPr="00DB7D98">
        <w:rPr>
          <w:rFonts w:ascii="Iskoola Pota" w:hAnsi="Iskoola Pota" w:cs="Miriam Fixed"/>
          <w:szCs w:val="20"/>
        </w:rPr>
        <w:t>Graduate</w:t>
      </w:r>
      <w:r w:rsidR="002706EE" w:rsidRPr="00DB7D98">
        <w:rPr>
          <w:rFonts w:ascii="Iskoola Pota" w:hAnsi="Iskoola Pota" w:cs="Miriam Fixed"/>
          <w:szCs w:val="20"/>
        </w:rPr>
        <w:t xml:space="preserve"> Remodeler.</w:t>
      </w:r>
    </w:p>
    <w:p w:rsidR="001447D7" w:rsidRPr="00DB7D98" w:rsidRDefault="001447D7">
      <w:pPr>
        <w:pStyle w:val="EmploymentHistoryLocations"/>
        <w:rPr>
          <w:rFonts w:ascii="Iskoola Pota" w:hAnsi="Iskoola Pota" w:cs="Miriam Fixed"/>
          <w:szCs w:val="20"/>
        </w:rPr>
      </w:pPr>
    </w:p>
    <w:p w:rsidR="001447D7" w:rsidRPr="00DB7D98" w:rsidRDefault="0079539E">
      <w:pPr>
        <w:pStyle w:val="EmploymentHistoryLocations"/>
        <w:rPr>
          <w:rFonts w:ascii="Iskoola Pota" w:hAnsi="Iskoola Pota" w:cs="Miriam Fixed"/>
          <w:szCs w:val="20"/>
        </w:rPr>
      </w:pPr>
      <w:r w:rsidRPr="00DB7D98">
        <w:rPr>
          <w:rFonts w:ascii="Iskoola Pota" w:hAnsi="Iskoola Pota" w:cs="Miriam Fixed"/>
          <w:szCs w:val="20"/>
        </w:rPr>
        <w:t>Midwest Energy Efficiency Alliance-Awar</w:t>
      </w:r>
      <w:r w:rsidR="00A73D33">
        <w:rPr>
          <w:rFonts w:ascii="Iskoola Pota" w:hAnsi="Iskoola Pota" w:cs="Miriam Fixed"/>
          <w:szCs w:val="20"/>
        </w:rPr>
        <w:t xml:space="preserve">ded Certified Building Operator </w:t>
      </w:r>
      <w:r w:rsidR="00FC4895">
        <w:rPr>
          <w:rFonts w:ascii="Iskoola Pota" w:hAnsi="Iskoola Pota" w:cs="Miriam Fixed"/>
          <w:szCs w:val="20"/>
        </w:rPr>
        <w:t>certificate</w:t>
      </w:r>
    </w:p>
    <w:p w:rsidR="004A01CC" w:rsidRPr="00DB7D98" w:rsidRDefault="004A01CC">
      <w:pPr>
        <w:pStyle w:val="EmploymentHistoryLocations"/>
        <w:rPr>
          <w:rFonts w:ascii="Iskoola Pota" w:hAnsi="Iskoola Pota" w:cs="Miriam Fixed"/>
          <w:szCs w:val="20"/>
        </w:rPr>
      </w:pPr>
    </w:p>
    <w:p w:rsidR="004A01CC" w:rsidRPr="00EA2B81" w:rsidRDefault="004A01CC" w:rsidP="004A01CC">
      <w:pPr>
        <w:pStyle w:val="ResumeSectionsHeadings"/>
        <w:rPr>
          <w:rFonts w:ascii="Iskoola Pota" w:hAnsi="Iskoola Pota" w:cs="Miriam Fixed"/>
          <w:u w:val="single"/>
        </w:rPr>
      </w:pPr>
      <w:r w:rsidRPr="00EA2B81">
        <w:rPr>
          <w:rFonts w:ascii="Iskoola Pota" w:hAnsi="Iskoola Pota" w:cs="Miriam Fixed"/>
          <w:u w:val="single"/>
        </w:rPr>
        <w:t>Renovation Projects</w:t>
      </w:r>
    </w:p>
    <w:p w:rsidR="00DB7D98" w:rsidRDefault="00DB7D98" w:rsidP="00C75F47">
      <w:pPr>
        <w:pStyle w:val="ResumeSectionsHeadings"/>
        <w:spacing w:before="0" w:after="0"/>
        <w:rPr>
          <w:rFonts w:ascii="Iskoola Pota" w:hAnsi="Iskoola Pota" w:cs="Miriam Fixed"/>
          <w:b w:val="0"/>
          <w:sz w:val="20"/>
        </w:rPr>
      </w:pPr>
      <w:r>
        <w:rPr>
          <w:rFonts w:ascii="Iskoola Pota" w:hAnsi="Iskoola Pota" w:cs="Miriam Fixed"/>
        </w:rPr>
        <w:t xml:space="preserve">      </w:t>
      </w:r>
      <w:r w:rsidRPr="00DB7D98">
        <w:rPr>
          <w:rFonts w:ascii="Iskoola Pota" w:hAnsi="Iskoola Pota" w:cs="Miriam Fixed"/>
          <w:b w:val="0"/>
          <w:sz w:val="20"/>
        </w:rPr>
        <w:t>Single Family</w:t>
      </w:r>
      <w:r w:rsidRPr="00DB7D98">
        <w:rPr>
          <w:rFonts w:ascii="Iskoola Pota" w:hAnsi="Iskoola Pota" w:cs="Miriam Fixed"/>
          <w:sz w:val="20"/>
        </w:rPr>
        <w:t xml:space="preserve"> </w:t>
      </w:r>
      <w:r w:rsidR="004E3091" w:rsidRPr="004E3091">
        <w:rPr>
          <w:rFonts w:ascii="Iskoola Pota" w:hAnsi="Iskoola Pota" w:cs="Miriam Fixed"/>
          <w:b w:val="0"/>
          <w:sz w:val="20"/>
        </w:rPr>
        <w:t xml:space="preserve">2 </w:t>
      </w:r>
      <w:r w:rsidR="00773FBD" w:rsidRPr="004E3091">
        <w:rPr>
          <w:rFonts w:ascii="Iskoola Pota" w:hAnsi="Iskoola Pota" w:cs="Miriam Fixed"/>
          <w:b w:val="0"/>
          <w:sz w:val="20"/>
        </w:rPr>
        <w:t>stories</w:t>
      </w:r>
      <w:r w:rsidR="00EF7037">
        <w:rPr>
          <w:rFonts w:ascii="Iskoola Pota" w:hAnsi="Iskoola Pota" w:cs="Miriam Fixed"/>
          <w:b w:val="0"/>
          <w:sz w:val="20"/>
        </w:rPr>
        <w:t xml:space="preserve"> Coach </w:t>
      </w:r>
      <w:r w:rsidR="00FC4895">
        <w:rPr>
          <w:rFonts w:ascii="Iskoola Pota" w:hAnsi="Iskoola Pota" w:cs="Miriam Fixed"/>
          <w:b w:val="0"/>
          <w:sz w:val="20"/>
        </w:rPr>
        <w:t>Home, interior</w:t>
      </w:r>
      <w:r w:rsidR="00C75F47">
        <w:rPr>
          <w:rFonts w:ascii="Iskoola Pota" w:hAnsi="Iskoola Pota" w:cs="Miriam Fixed"/>
          <w:b w:val="0"/>
          <w:sz w:val="20"/>
        </w:rPr>
        <w:t xml:space="preserve"> and exterior full remodel</w:t>
      </w:r>
      <w:r w:rsidR="00966790">
        <w:rPr>
          <w:rFonts w:ascii="Iskoola Pota" w:hAnsi="Iskoola Pota" w:cs="Miriam Fixed"/>
          <w:b w:val="0"/>
          <w:sz w:val="20"/>
        </w:rPr>
        <w:t>.</w:t>
      </w:r>
    </w:p>
    <w:p w:rsidR="00C75F47" w:rsidRDefault="00C75F47" w:rsidP="00C75F47">
      <w:pPr>
        <w:pStyle w:val="ResumeSectionsHeadings"/>
        <w:spacing w:before="0" w:after="0"/>
        <w:rPr>
          <w:rFonts w:ascii="Iskoola Pota" w:hAnsi="Iskoola Pota" w:cs="Miriam Fixed"/>
          <w:b w:val="0"/>
          <w:sz w:val="20"/>
        </w:rPr>
      </w:pPr>
      <w:r>
        <w:rPr>
          <w:rFonts w:ascii="Iskoola Pota" w:hAnsi="Iskoola Pota" w:cs="Miriam Fixed"/>
          <w:b w:val="0"/>
          <w:sz w:val="20"/>
        </w:rPr>
        <w:t xml:space="preserve">       3 Flat Apartment Building,</w:t>
      </w:r>
      <w:r w:rsidRPr="00C75F47">
        <w:rPr>
          <w:rFonts w:ascii="Iskoola Pota" w:hAnsi="Iskoola Pota" w:cs="Miriam Fixed"/>
          <w:b w:val="0"/>
          <w:sz w:val="20"/>
        </w:rPr>
        <w:t xml:space="preserve"> </w:t>
      </w:r>
      <w:r>
        <w:rPr>
          <w:rFonts w:ascii="Iskoola Pota" w:hAnsi="Iskoola Pota" w:cs="Miriam Fixed"/>
          <w:b w:val="0"/>
          <w:sz w:val="20"/>
        </w:rPr>
        <w:t>interior and exterior full remodel</w:t>
      </w:r>
      <w:r w:rsidR="00FC4895">
        <w:rPr>
          <w:rFonts w:ascii="Iskoola Pota" w:hAnsi="Iskoola Pota" w:cs="Miriam Fixed"/>
          <w:b w:val="0"/>
          <w:sz w:val="20"/>
        </w:rPr>
        <w:t>. (</w:t>
      </w:r>
      <w:r w:rsidR="00A20D51">
        <w:rPr>
          <w:rFonts w:ascii="Iskoola Pota" w:hAnsi="Iskoola Pota" w:cs="Miriam Fixed"/>
          <w:b w:val="0"/>
          <w:sz w:val="20"/>
        </w:rPr>
        <w:t>Chicago)</w:t>
      </w:r>
    </w:p>
    <w:p w:rsidR="000171AB" w:rsidRDefault="000171AB" w:rsidP="00C75F47">
      <w:pPr>
        <w:pStyle w:val="ResumeSectionsHeadings"/>
        <w:spacing w:before="0" w:after="0"/>
        <w:rPr>
          <w:rFonts w:ascii="Iskoola Pota" w:hAnsi="Iskoola Pota" w:cs="Miriam Fixed"/>
          <w:b w:val="0"/>
          <w:sz w:val="20"/>
        </w:rPr>
      </w:pPr>
      <w:r>
        <w:rPr>
          <w:rFonts w:ascii="Iskoola Pota" w:hAnsi="Iskoola Pota" w:cs="Miriam Fixed"/>
          <w:b w:val="0"/>
          <w:sz w:val="20"/>
        </w:rPr>
        <w:t xml:space="preserve">       Single Family Brick Ranch Home interior remodel</w:t>
      </w:r>
      <w:r w:rsidR="00966790">
        <w:rPr>
          <w:rFonts w:ascii="Iskoola Pota" w:hAnsi="Iskoola Pota" w:cs="Miriam Fixed"/>
          <w:b w:val="0"/>
          <w:sz w:val="20"/>
        </w:rPr>
        <w:t>.</w:t>
      </w:r>
      <w:r w:rsidR="00A20D51">
        <w:rPr>
          <w:rFonts w:ascii="Iskoola Pota" w:hAnsi="Iskoola Pota" w:cs="Miriam Fixed"/>
          <w:b w:val="0"/>
          <w:sz w:val="20"/>
        </w:rPr>
        <w:t xml:space="preserve"> (Wood Dale)</w:t>
      </w:r>
    </w:p>
    <w:p w:rsidR="00966790" w:rsidRDefault="00966790" w:rsidP="00C75F47">
      <w:pPr>
        <w:pStyle w:val="ResumeSectionsHeadings"/>
        <w:spacing w:before="0" w:after="0"/>
        <w:rPr>
          <w:rFonts w:ascii="Iskoola Pota" w:hAnsi="Iskoola Pota" w:cs="Miriam Fixed"/>
          <w:b w:val="0"/>
          <w:sz w:val="20"/>
        </w:rPr>
      </w:pPr>
      <w:r>
        <w:rPr>
          <w:rFonts w:ascii="Iskoola Pota" w:hAnsi="Iskoola Pota" w:cs="Miriam Fixed"/>
          <w:b w:val="0"/>
          <w:sz w:val="20"/>
        </w:rPr>
        <w:t xml:space="preserve">       Dental </w:t>
      </w:r>
      <w:r w:rsidR="00FC4895">
        <w:rPr>
          <w:rFonts w:ascii="Iskoola Pota" w:hAnsi="Iskoola Pota" w:cs="Miriam Fixed"/>
          <w:b w:val="0"/>
          <w:sz w:val="20"/>
        </w:rPr>
        <w:t>Office</w:t>
      </w:r>
      <w:r>
        <w:rPr>
          <w:rFonts w:ascii="Iskoola Pota" w:hAnsi="Iskoola Pota" w:cs="Miriam Fixed"/>
          <w:b w:val="0"/>
          <w:sz w:val="20"/>
        </w:rPr>
        <w:t xml:space="preserve"> light Commercial Remodel</w:t>
      </w:r>
      <w:r w:rsidR="00A20D51">
        <w:rPr>
          <w:rFonts w:ascii="Iskoola Pota" w:hAnsi="Iskoola Pota" w:cs="Miriam Fixed"/>
          <w:b w:val="0"/>
          <w:sz w:val="20"/>
        </w:rPr>
        <w:t>. (Villa Park)</w:t>
      </w:r>
    </w:p>
    <w:p w:rsidR="00A20D51" w:rsidRDefault="00A20D51" w:rsidP="00C75F47">
      <w:pPr>
        <w:pStyle w:val="ResumeSectionsHeadings"/>
        <w:spacing w:before="0" w:after="0"/>
        <w:rPr>
          <w:rFonts w:ascii="Iskoola Pota" w:hAnsi="Iskoola Pota" w:cs="Miriam Fixed"/>
          <w:b w:val="0"/>
          <w:sz w:val="20"/>
        </w:rPr>
      </w:pPr>
      <w:r>
        <w:rPr>
          <w:rFonts w:ascii="Iskoola Pota" w:hAnsi="Iskoola Pota" w:cs="Miriam Fixed"/>
          <w:b w:val="0"/>
          <w:sz w:val="20"/>
        </w:rPr>
        <w:t xml:space="preserve">       </w:t>
      </w:r>
      <w:proofErr w:type="gramStart"/>
      <w:r>
        <w:rPr>
          <w:rFonts w:ascii="Iskoola Pota" w:hAnsi="Iskoola Pota" w:cs="Miriam Fixed"/>
          <w:b w:val="0"/>
          <w:sz w:val="20"/>
        </w:rPr>
        <w:t>Single Family 2 story res</w:t>
      </w:r>
      <w:r w:rsidR="000560B2">
        <w:rPr>
          <w:rFonts w:ascii="Iskoola Pota" w:hAnsi="Iskoola Pota" w:cs="Miriam Fixed"/>
          <w:b w:val="0"/>
          <w:sz w:val="20"/>
        </w:rPr>
        <w:t>idential restoration</w:t>
      </w:r>
      <w:r w:rsidR="00FC4895">
        <w:rPr>
          <w:rFonts w:ascii="Iskoola Pota" w:hAnsi="Iskoola Pota" w:cs="Miriam Fixed"/>
          <w:b w:val="0"/>
          <w:sz w:val="20"/>
        </w:rPr>
        <w:t>.</w:t>
      </w:r>
      <w:proofErr w:type="gramEnd"/>
      <w:r w:rsidR="00FC4895">
        <w:rPr>
          <w:rFonts w:ascii="Iskoola Pota" w:hAnsi="Iskoola Pota" w:cs="Miriam Fixed"/>
          <w:b w:val="0"/>
          <w:sz w:val="20"/>
        </w:rPr>
        <w:t xml:space="preserve"> (</w:t>
      </w:r>
      <w:r>
        <w:rPr>
          <w:rFonts w:ascii="Iskoola Pota" w:hAnsi="Iskoola Pota" w:cs="Miriam Fixed"/>
          <w:b w:val="0"/>
          <w:sz w:val="20"/>
        </w:rPr>
        <w:t>Bensenville)</w:t>
      </w:r>
    </w:p>
    <w:p w:rsidR="00966790" w:rsidRDefault="00966790" w:rsidP="00C75F47">
      <w:pPr>
        <w:pStyle w:val="ResumeSectionsHeadings"/>
        <w:spacing w:before="0" w:after="0"/>
        <w:rPr>
          <w:rFonts w:ascii="Iskoola Pota" w:hAnsi="Iskoola Pota" w:cs="Miriam Fixed"/>
          <w:b w:val="0"/>
          <w:sz w:val="20"/>
        </w:rPr>
      </w:pPr>
      <w:r>
        <w:rPr>
          <w:rFonts w:ascii="Iskoola Pota" w:hAnsi="Iskoola Pota" w:cs="Miriam Fixed"/>
          <w:b w:val="0"/>
          <w:sz w:val="20"/>
        </w:rPr>
        <w:t xml:space="preserve">       </w:t>
      </w:r>
    </w:p>
    <w:p w:rsidR="00966790" w:rsidRDefault="00966790" w:rsidP="00C75F47">
      <w:pPr>
        <w:pStyle w:val="ResumeSectionsHeadings"/>
        <w:spacing w:before="0" w:after="0"/>
        <w:rPr>
          <w:rFonts w:ascii="Iskoola Pota" w:hAnsi="Iskoola Pota" w:cs="Miriam Fixed"/>
          <w:b w:val="0"/>
          <w:sz w:val="20"/>
        </w:rPr>
      </w:pPr>
      <w:r>
        <w:rPr>
          <w:rFonts w:ascii="Iskoola Pota" w:hAnsi="Iskoola Pota" w:cs="Miriam Fixed"/>
          <w:b w:val="0"/>
          <w:sz w:val="20"/>
        </w:rPr>
        <w:t xml:space="preserve">       </w:t>
      </w:r>
    </w:p>
    <w:p w:rsidR="00C75F47" w:rsidRDefault="00C75F47" w:rsidP="00C75F47">
      <w:pPr>
        <w:pStyle w:val="ResumeSectionsHeadings"/>
        <w:spacing w:before="0"/>
        <w:rPr>
          <w:rFonts w:ascii="Iskoola Pota" w:hAnsi="Iskoola Pota" w:cs="Miriam Fixed"/>
          <w:b w:val="0"/>
          <w:sz w:val="20"/>
        </w:rPr>
      </w:pPr>
    </w:p>
    <w:p w:rsidR="00C75F47" w:rsidRDefault="00C75F47" w:rsidP="00C75F47">
      <w:pPr>
        <w:pStyle w:val="ResumeSectionsHeadings"/>
        <w:spacing w:before="0" w:after="0" w:line="360" w:lineRule="auto"/>
        <w:rPr>
          <w:rFonts w:ascii="Iskoola Pota" w:hAnsi="Iskoola Pota" w:cs="Miriam Fixed"/>
          <w:b w:val="0"/>
          <w:sz w:val="20"/>
        </w:rPr>
      </w:pPr>
      <w:r>
        <w:rPr>
          <w:rFonts w:ascii="Iskoola Pota" w:hAnsi="Iskoola Pota" w:cs="Miriam Fixed"/>
          <w:b w:val="0"/>
          <w:sz w:val="20"/>
        </w:rPr>
        <w:t xml:space="preserve">       </w:t>
      </w:r>
    </w:p>
    <w:p w:rsidR="001228BF" w:rsidRPr="007C749C" w:rsidRDefault="001228BF" w:rsidP="001228BF">
      <w:pPr>
        <w:pStyle w:val="HeadingAllCaps"/>
        <w:rPr>
          <w:rFonts w:ascii="Iskoola Pota" w:hAnsi="Iskoola Pota" w:cs="Miriam Fixed"/>
        </w:rPr>
      </w:pPr>
    </w:p>
    <w:p w:rsidR="008358C8" w:rsidRDefault="008358C8" w:rsidP="004A01CC">
      <w:pPr>
        <w:pStyle w:val="ResumeSectionsHeadings"/>
        <w:rPr>
          <w:rFonts w:ascii="Iskoola Pota" w:hAnsi="Iskoola Pota" w:cs="Miriam Fixed"/>
          <w:b w:val="0"/>
          <w:sz w:val="20"/>
        </w:rPr>
      </w:pPr>
    </w:p>
    <w:p w:rsidR="008358C8" w:rsidRPr="004E3091" w:rsidRDefault="008358C8" w:rsidP="004A01CC">
      <w:pPr>
        <w:pStyle w:val="ResumeSectionsHeadings"/>
        <w:rPr>
          <w:rFonts w:ascii="Iskoola Pota" w:hAnsi="Iskoola Pota" w:cs="Miriam Fixed"/>
          <w:b w:val="0"/>
          <w:sz w:val="20"/>
        </w:rPr>
      </w:pPr>
      <w:proofErr w:type="gramStart"/>
      <w:r w:rsidRPr="008358C8">
        <w:rPr>
          <w:rFonts w:ascii="Verdana" w:hAnsi="Verdana" w:cs="Arial"/>
          <w:color w:val="FFFFFF"/>
          <w:sz w:val="16"/>
          <w:szCs w:val="16"/>
        </w:rPr>
        <w:t>building</w:t>
      </w:r>
      <w:proofErr w:type="gramEnd"/>
      <w:r w:rsidRPr="008358C8">
        <w:rPr>
          <w:rFonts w:ascii="Verdana" w:hAnsi="Verdana" w:cs="Arial"/>
          <w:color w:val="FFFFFF"/>
          <w:sz w:val="16"/>
          <w:szCs w:val="16"/>
        </w:rPr>
        <w:t xml:space="preserve"> management solutions for heating, ventilation and air-conditioning equipment for all types and sizes of buildings. We also help simplify building management by integrating fire, life safety, lighting, access management and other building systems. You’ll find our proven solutions in thousands of buildings around the world. Our dealers are part a global independent dealer network, providing solid service and support that is second to no </w:t>
      </w:r>
      <w:r>
        <w:rPr>
          <w:rFonts w:ascii="Verdana" w:hAnsi="Verdana" w:cs="Arial"/>
          <w:color w:val="FFFFFF"/>
          <w:sz w:val="16"/>
          <w:szCs w:val="16"/>
        </w:rPr>
        <w:t>build</w:t>
      </w:r>
      <w:r w:rsidRPr="008358C8">
        <w:rPr>
          <w:rFonts w:ascii="Verdana" w:hAnsi="Verdana" w:cs="Arial"/>
          <w:b w:val="0"/>
          <w:bCs w:val="0"/>
          <w:snapToGrid/>
          <w:color w:val="FFFFFF"/>
          <w:sz w:val="16"/>
          <w:szCs w:val="16"/>
        </w:rPr>
        <w:t xml:space="preserve"> </w:t>
      </w:r>
      <w:r w:rsidRPr="008358C8">
        <w:rPr>
          <w:rFonts w:ascii="Verdana" w:hAnsi="Verdana" w:cs="Arial"/>
          <w:color w:val="FFFFFF"/>
          <w:sz w:val="16"/>
          <w:szCs w:val="16"/>
        </w:rPr>
        <w:t xml:space="preserve">building management solutions for heating, ventilation and air-conditioning equipment for all types and sizes of buildings. We also help simplify building management by integrating fire, life safety, lighting, access management and other building systems. You’ll find our proven solutions in thousands of buildings around the world. Our dealers are part a global independent dealer network, providing solid service and support that is second to none. </w:t>
      </w:r>
      <w:proofErr w:type="spellStart"/>
      <w:proofErr w:type="gramStart"/>
      <w:r>
        <w:rPr>
          <w:rFonts w:ascii="Verdana" w:hAnsi="Verdana" w:cs="Arial"/>
          <w:color w:val="FFFFFF"/>
          <w:sz w:val="16"/>
          <w:szCs w:val="16"/>
        </w:rPr>
        <w:t>ing</w:t>
      </w:r>
      <w:proofErr w:type="spellEnd"/>
      <w:proofErr w:type="gramEnd"/>
      <w:r>
        <w:rPr>
          <w:rFonts w:ascii="Verdana" w:hAnsi="Verdana" w:cs="Arial"/>
          <w:color w:val="FFFFFF"/>
          <w:sz w:val="16"/>
          <w:szCs w:val="16"/>
        </w:rPr>
        <w:t xml:space="preserve"> management solutions for heating, ventilation and air-conditioning equipment for all types and sizes of buildings. We also help simplify building management by integrating fire, life safety, lighting, access management and other building systems. You’ll find our proven solutions in thousands of buildings around the world. Our dealers are part a global independent dealer network, providing solid service and support that is second to none.</w:t>
      </w:r>
    </w:p>
    <w:sectPr w:rsidR="008358C8" w:rsidRPr="004E3091" w:rsidSect="00A419D0">
      <w:headerReference w:type="default" r:id="rId14"/>
      <w:footerReference w:type="default" r:id="rId15"/>
      <w:pgSz w:w="12240" w:h="15840"/>
      <w:pgMar w:top="1710" w:right="990" w:bottom="864" w:left="1080" w:header="90" w:footer="31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038" w:rsidRDefault="00B50038">
      <w:r>
        <w:separator/>
      </w:r>
    </w:p>
  </w:endnote>
  <w:endnote w:type="continuationSeparator" w:id="0">
    <w:p w:rsidR="00B50038" w:rsidRDefault="00B500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skoola Pota">
    <w:panose1 w:val="02020603050405030304"/>
    <w:charset w:val="00"/>
    <w:family w:val="roman"/>
    <w:pitch w:val="variable"/>
    <w:sig w:usb0="00000003" w:usb1="00000000" w:usb2="00000000" w:usb3="00000000" w:csb0="00000001" w:csb1="00000000"/>
  </w:font>
  <w:font w:name="Miriam Fixed">
    <w:panose1 w:val="020B0509050101010101"/>
    <w:charset w:val="B1"/>
    <w:family w:val="modern"/>
    <w:pitch w:val="fixed"/>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Default="00846D6E">
    <w:pPr>
      <w:pStyle w:val="Footer"/>
    </w:pPr>
    <w:r>
      <w:t xml:space="preserve">Page | </w:t>
    </w:r>
    <w:fldSimple w:instr=" PAGE   \* MERGEFORMAT ">
      <w:r w:rsidR="0034432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038" w:rsidRDefault="00B50038">
      <w:r>
        <w:separator/>
      </w:r>
    </w:p>
  </w:footnote>
  <w:footnote w:type="continuationSeparator" w:id="0">
    <w:p w:rsidR="00B50038" w:rsidRDefault="00B50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Pr="005E40F3" w:rsidRDefault="005E40F3" w:rsidP="005E40F3">
    <w:pPr>
      <w:pStyle w:val="Name"/>
      <w:ind w:left="0"/>
      <w:rPr>
        <w:rFonts w:ascii="Iskoola Pota" w:hAnsi="Iskoola Pota" w:cs="Iskoola Pota"/>
        <w:b w:val="0"/>
        <w:sz w:val="40"/>
        <w:szCs w:val="40"/>
      </w:rPr>
    </w:pPr>
    <w:r>
      <w:rPr>
        <w:rFonts w:ascii="Iskoola Pota" w:hAnsi="Iskoola Pota" w:cs="Iskoola Pota"/>
        <w:b w:val="0"/>
        <w:sz w:val="40"/>
        <w:szCs w:val="40"/>
      </w:rPr>
      <w:t xml:space="preserve">    </w:t>
    </w:r>
    <w:r w:rsidR="00454206" w:rsidRPr="005E40F3">
      <w:rPr>
        <w:rFonts w:ascii="Iskoola Pota" w:hAnsi="Iskoola Pota" w:cs="Iskoola Pota"/>
        <w:b w:val="0"/>
        <w:sz w:val="40"/>
        <w:szCs w:val="40"/>
      </w:rPr>
      <w:t>Salomon Moreno</w:t>
    </w:r>
  </w:p>
  <w:p w:rsidR="00B36638" w:rsidRPr="001108A1" w:rsidRDefault="001279F0" w:rsidP="005E40F3">
    <w:pPr>
      <w:pStyle w:val="Address"/>
      <w:tabs>
        <w:tab w:val="right" w:pos="9360"/>
      </w:tabs>
      <w:rPr>
        <w:rFonts w:ascii="Iskoola Pota" w:hAnsi="Iskoola Pota" w:cs="Iskoola Pota"/>
        <w:sz w:val="22"/>
        <w:szCs w:val="22"/>
      </w:rPr>
    </w:pPr>
    <w:r w:rsidRPr="001108A1">
      <w:rPr>
        <w:rFonts w:ascii="Iskoola Pota" w:hAnsi="Iskoola Pota" w:cs="Iskoola Pota"/>
        <w:sz w:val="22"/>
        <w:szCs w:val="22"/>
      </w:rPr>
      <w:t>421 Gilbert Drive</w:t>
    </w:r>
    <w:r w:rsidR="00846D6E" w:rsidRPr="001108A1">
      <w:rPr>
        <w:rFonts w:ascii="Iskoola Pota" w:hAnsi="Iskoola Pota" w:cs="Iskoola Pota"/>
        <w:sz w:val="22"/>
        <w:szCs w:val="22"/>
      </w:rPr>
      <w:t xml:space="preserve"> </w:t>
    </w:r>
    <w:r w:rsidR="00846D6E" w:rsidRPr="001108A1">
      <w:rPr>
        <w:rFonts w:ascii="Iskoola Pota" w:hAnsi="Iskoola Pota" w:cs="Iskoola Pota"/>
        <w:sz w:val="22"/>
        <w:szCs w:val="22"/>
      </w:rPr>
      <w:sym w:font="Wingdings" w:char="F075"/>
    </w:r>
    <w:r w:rsidR="00736F00">
      <w:rPr>
        <w:rFonts w:ascii="Iskoola Pota" w:hAnsi="Iskoola Pota" w:cs="Iskoola Pota"/>
        <w:sz w:val="22"/>
        <w:szCs w:val="22"/>
      </w:rPr>
      <w:t xml:space="preserve"> Wood Dale, IL 60191</w:t>
    </w:r>
    <w:r w:rsidR="00846D6E" w:rsidRPr="001108A1">
      <w:rPr>
        <w:rFonts w:ascii="Iskoola Pota" w:hAnsi="Iskoola Pota" w:cs="Iskoola Pota"/>
        <w:sz w:val="22"/>
        <w:szCs w:val="22"/>
      </w:rPr>
      <w:t xml:space="preserve"> </w:t>
    </w:r>
    <w:r w:rsidR="00846D6E" w:rsidRPr="001108A1">
      <w:rPr>
        <w:rFonts w:ascii="Iskoola Pota" w:hAnsi="Iskoola Pota" w:cs="Iskoola Pota"/>
        <w:sz w:val="22"/>
        <w:szCs w:val="22"/>
      </w:rPr>
      <w:sym w:font="Wingdings" w:char="F075"/>
    </w:r>
    <w:r w:rsidRPr="001108A1">
      <w:rPr>
        <w:rFonts w:ascii="Iskoola Pota" w:hAnsi="Iskoola Pota" w:cs="Iskoola Pota"/>
        <w:sz w:val="22"/>
        <w:szCs w:val="22"/>
      </w:rPr>
      <w:t xml:space="preserve"> (630) 559-5719</w:t>
    </w:r>
    <w:r w:rsidR="00846D6E" w:rsidRPr="001108A1">
      <w:rPr>
        <w:rFonts w:ascii="Iskoola Pota" w:hAnsi="Iskoola Pota" w:cs="Iskoola Pota"/>
        <w:sz w:val="22"/>
        <w:szCs w:val="22"/>
      </w:rPr>
      <w:t xml:space="preserve"> </w:t>
    </w:r>
    <w:r w:rsidR="00846D6E" w:rsidRPr="001108A1">
      <w:rPr>
        <w:rFonts w:ascii="Iskoola Pota" w:hAnsi="Iskoola Pota" w:cs="Iskoola Pota"/>
        <w:sz w:val="22"/>
        <w:szCs w:val="22"/>
      </w:rPr>
      <w:sym w:font="Wingdings" w:char="F075"/>
    </w:r>
    <w:r w:rsidR="00846D6E" w:rsidRPr="001108A1">
      <w:rPr>
        <w:rFonts w:ascii="Iskoola Pota" w:hAnsi="Iskoola Pota" w:cs="Iskoola Pota"/>
        <w:sz w:val="22"/>
        <w:szCs w:val="22"/>
      </w:rPr>
      <w:t xml:space="preserve"> </w:t>
    </w:r>
    <w:r w:rsidRPr="001108A1">
      <w:rPr>
        <w:rFonts w:ascii="Iskoola Pota" w:hAnsi="Iskoola Pota" w:cs="Iskoola Pota"/>
        <w:sz w:val="22"/>
        <w:szCs w:val="22"/>
      </w:rPr>
      <w:t>thbcmng</w:t>
    </w:r>
    <w:r w:rsidR="00846D6E" w:rsidRPr="001108A1">
      <w:rPr>
        <w:rFonts w:ascii="Iskoola Pota" w:hAnsi="Iskoola Pota" w:cs="Iskoola Pota"/>
        <w:sz w:val="22"/>
        <w:szCs w:val="22"/>
      </w:rPr>
      <w:t>@</w:t>
    </w:r>
    <w:r w:rsidRPr="001108A1">
      <w:rPr>
        <w:rFonts w:ascii="Iskoola Pota" w:hAnsi="Iskoola Pota" w:cs="Iskoola Pota"/>
        <w:sz w:val="22"/>
        <w:szCs w:val="22"/>
      </w:rPr>
      <w:t>netzero</w:t>
    </w:r>
    <w:r w:rsidR="00846D6E" w:rsidRPr="001108A1">
      <w:rPr>
        <w:rFonts w:ascii="Iskoola Pota" w:hAnsi="Iskoola Pota" w:cs="Iskoola Pota"/>
        <w:sz w:val="22"/>
        <w:szCs w:val="22"/>
      </w:rPr>
      <w:t>.com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4B93"/>
      </v:shape>
    </w:pict>
  </w:numPicBullet>
  <w:numPicBullet w:numPicBulletId="1">
    <w:pict>
      <v:shape id="_x0000_i1029" type="#_x0000_t75" style="width:11.15pt;height:11.15pt" o:bullet="t">
        <v:imagedata r:id="rId2" o:title="BD15057_"/>
      </v:shape>
    </w:pict>
  </w:numPicBullet>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03E71CB"/>
    <w:multiLevelType w:val="hybridMultilevel"/>
    <w:tmpl w:val="259C4DB4"/>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AD7153"/>
    <w:multiLevelType w:val="hybridMultilevel"/>
    <w:tmpl w:val="7E18DEFE"/>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F2575E"/>
    <w:multiLevelType w:val="multilevel"/>
    <w:tmpl w:val="E92A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3D82"/>
    <w:multiLevelType w:val="hybridMultilevel"/>
    <w:tmpl w:val="CF9C09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95B1FA6"/>
    <w:multiLevelType w:val="hybridMultilevel"/>
    <w:tmpl w:val="B0182146"/>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9DD0D45"/>
    <w:multiLevelType w:val="hybridMultilevel"/>
    <w:tmpl w:val="7E1A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520EC"/>
    <w:multiLevelType w:val="hybridMultilevel"/>
    <w:tmpl w:val="E8C0C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2A769E"/>
    <w:multiLevelType w:val="hybridMultilevel"/>
    <w:tmpl w:val="45F88FD4"/>
    <w:lvl w:ilvl="0" w:tplc="EB6416A2">
      <w:start w:val="1"/>
      <w:numFmt w:val="bullet"/>
      <w:pStyle w:val="BulletList1"/>
      <w:lvlText w:val=""/>
      <w:lvlPicBulletId w:val="1"/>
      <w:lvlJc w:val="left"/>
      <w:pPr>
        <w:ind w:left="900" w:hanging="360"/>
      </w:pPr>
      <w:rPr>
        <w:rFonts w:ascii="Symbol" w:hAnsi="Symbol" w:hint="default"/>
        <w:color w:val="auto"/>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637F9"/>
    <w:multiLevelType w:val="multilevel"/>
    <w:tmpl w:val="2B64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4E75AE"/>
    <w:multiLevelType w:val="hybridMultilevel"/>
    <w:tmpl w:val="BBAC34AC"/>
    <w:lvl w:ilvl="0" w:tplc="EB6416A2">
      <w:start w:val="1"/>
      <w:numFmt w:val="bullet"/>
      <w:lvlText w:val=""/>
      <w:lvlPicBulletId w:val="1"/>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2D7380"/>
    <w:multiLevelType w:val="multilevel"/>
    <w:tmpl w:val="70E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E24D58"/>
    <w:multiLevelType w:val="hybridMultilevel"/>
    <w:tmpl w:val="E71E0E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71834B1"/>
    <w:multiLevelType w:val="hybridMultilevel"/>
    <w:tmpl w:val="6C0EE9B6"/>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num w:numId="1">
    <w:abstractNumId w:val="20"/>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3"/>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15"/>
  </w:num>
  <w:num w:numId="20">
    <w:abstractNumId w:val="21"/>
  </w:num>
  <w:num w:numId="21">
    <w:abstractNumId w:val="24"/>
  </w:num>
  <w:num w:numId="22">
    <w:abstractNumId w:val="10"/>
  </w:num>
  <w:num w:numId="23">
    <w:abstractNumId w:val="19"/>
  </w:num>
  <w:num w:numId="24">
    <w:abstractNumId w:val="12"/>
  </w:num>
  <w:num w:numId="25">
    <w:abstractNumId w:val="27"/>
  </w:num>
  <w:num w:numId="26">
    <w:abstractNumId w:val="16"/>
  </w:num>
  <w:num w:numId="27">
    <w:abstractNumId w:val="17"/>
  </w:num>
  <w:num w:numId="28">
    <w:abstractNumId w:val="25"/>
  </w:num>
  <w:num w:numId="29">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130050"/>
  </w:hdrShapeDefaults>
  <w:footnotePr>
    <w:footnote w:id="-1"/>
    <w:footnote w:id="0"/>
  </w:footnotePr>
  <w:endnotePr>
    <w:endnote w:id="-1"/>
    <w:endnote w:id="0"/>
  </w:endnotePr>
  <w:compat/>
  <w:rsids>
    <w:rsidRoot w:val="001714AF"/>
    <w:rsid w:val="000171AB"/>
    <w:rsid w:val="000238F9"/>
    <w:rsid w:val="00024D95"/>
    <w:rsid w:val="00026582"/>
    <w:rsid w:val="0003659C"/>
    <w:rsid w:val="00036C74"/>
    <w:rsid w:val="00036F04"/>
    <w:rsid w:val="0003704C"/>
    <w:rsid w:val="00044EA8"/>
    <w:rsid w:val="00047887"/>
    <w:rsid w:val="00052845"/>
    <w:rsid w:val="00055617"/>
    <w:rsid w:val="000560B2"/>
    <w:rsid w:val="00057951"/>
    <w:rsid w:val="00063868"/>
    <w:rsid w:val="00066AF8"/>
    <w:rsid w:val="00066CB1"/>
    <w:rsid w:val="00081668"/>
    <w:rsid w:val="00082A23"/>
    <w:rsid w:val="000873EC"/>
    <w:rsid w:val="00091787"/>
    <w:rsid w:val="00097622"/>
    <w:rsid w:val="000A6274"/>
    <w:rsid w:val="000A6C36"/>
    <w:rsid w:val="000B4B2A"/>
    <w:rsid w:val="000C367B"/>
    <w:rsid w:val="000C3F81"/>
    <w:rsid w:val="000E2FAF"/>
    <w:rsid w:val="000E30BA"/>
    <w:rsid w:val="000F0140"/>
    <w:rsid w:val="00103AD5"/>
    <w:rsid w:val="001108A1"/>
    <w:rsid w:val="001228BF"/>
    <w:rsid w:val="0012343C"/>
    <w:rsid w:val="001279F0"/>
    <w:rsid w:val="00131F51"/>
    <w:rsid w:val="00133477"/>
    <w:rsid w:val="001446D1"/>
    <w:rsid w:val="001447D7"/>
    <w:rsid w:val="00144975"/>
    <w:rsid w:val="00145DBF"/>
    <w:rsid w:val="00151F88"/>
    <w:rsid w:val="00167A61"/>
    <w:rsid w:val="001702F6"/>
    <w:rsid w:val="001714AF"/>
    <w:rsid w:val="0017412B"/>
    <w:rsid w:val="00195F3D"/>
    <w:rsid w:val="001A0BFD"/>
    <w:rsid w:val="001C4332"/>
    <w:rsid w:val="001D6A34"/>
    <w:rsid w:val="001E0F4B"/>
    <w:rsid w:val="001F120D"/>
    <w:rsid w:val="001F2B18"/>
    <w:rsid w:val="001F3D03"/>
    <w:rsid w:val="001F796F"/>
    <w:rsid w:val="00204EA3"/>
    <w:rsid w:val="00216F3A"/>
    <w:rsid w:val="00227856"/>
    <w:rsid w:val="00227D77"/>
    <w:rsid w:val="002313AD"/>
    <w:rsid w:val="00234AB8"/>
    <w:rsid w:val="002430CC"/>
    <w:rsid w:val="00243810"/>
    <w:rsid w:val="00243915"/>
    <w:rsid w:val="00245C1D"/>
    <w:rsid w:val="0025175E"/>
    <w:rsid w:val="00251950"/>
    <w:rsid w:val="002543C2"/>
    <w:rsid w:val="00264E1D"/>
    <w:rsid w:val="002706EE"/>
    <w:rsid w:val="00271001"/>
    <w:rsid w:val="00273AD1"/>
    <w:rsid w:val="00281CC8"/>
    <w:rsid w:val="00297116"/>
    <w:rsid w:val="00297447"/>
    <w:rsid w:val="002A56C1"/>
    <w:rsid w:val="002B51BF"/>
    <w:rsid w:val="002B5ABE"/>
    <w:rsid w:val="002E68F7"/>
    <w:rsid w:val="002F0595"/>
    <w:rsid w:val="002F7A48"/>
    <w:rsid w:val="003056ED"/>
    <w:rsid w:val="003072F2"/>
    <w:rsid w:val="00312F07"/>
    <w:rsid w:val="0031575B"/>
    <w:rsid w:val="00335A83"/>
    <w:rsid w:val="00337163"/>
    <w:rsid w:val="00341235"/>
    <w:rsid w:val="00344321"/>
    <w:rsid w:val="00356F23"/>
    <w:rsid w:val="003619BE"/>
    <w:rsid w:val="00361A0D"/>
    <w:rsid w:val="003652ED"/>
    <w:rsid w:val="00367EBF"/>
    <w:rsid w:val="00371788"/>
    <w:rsid w:val="00371AFA"/>
    <w:rsid w:val="003765B0"/>
    <w:rsid w:val="003909AA"/>
    <w:rsid w:val="003949F1"/>
    <w:rsid w:val="003A0C68"/>
    <w:rsid w:val="003A40DF"/>
    <w:rsid w:val="003B7679"/>
    <w:rsid w:val="003C45E4"/>
    <w:rsid w:val="003D52B6"/>
    <w:rsid w:val="003D7843"/>
    <w:rsid w:val="003E486D"/>
    <w:rsid w:val="00424BB0"/>
    <w:rsid w:val="00433C7E"/>
    <w:rsid w:val="00441E37"/>
    <w:rsid w:val="004432C6"/>
    <w:rsid w:val="00454206"/>
    <w:rsid w:val="00466D30"/>
    <w:rsid w:val="00470063"/>
    <w:rsid w:val="00471077"/>
    <w:rsid w:val="004728A4"/>
    <w:rsid w:val="00474ECE"/>
    <w:rsid w:val="00480264"/>
    <w:rsid w:val="00482E1F"/>
    <w:rsid w:val="00484B7D"/>
    <w:rsid w:val="004856BF"/>
    <w:rsid w:val="0049231A"/>
    <w:rsid w:val="00492DA4"/>
    <w:rsid w:val="004A01CC"/>
    <w:rsid w:val="004A4B59"/>
    <w:rsid w:val="004A67AA"/>
    <w:rsid w:val="004B0CA9"/>
    <w:rsid w:val="004B4D20"/>
    <w:rsid w:val="004C04B4"/>
    <w:rsid w:val="004C7C95"/>
    <w:rsid w:val="004D57FE"/>
    <w:rsid w:val="004E3091"/>
    <w:rsid w:val="0051499A"/>
    <w:rsid w:val="0051561A"/>
    <w:rsid w:val="00524C8B"/>
    <w:rsid w:val="005254F5"/>
    <w:rsid w:val="00532ACD"/>
    <w:rsid w:val="00545A0A"/>
    <w:rsid w:val="005665F1"/>
    <w:rsid w:val="00574F44"/>
    <w:rsid w:val="00587480"/>
    <w:rsid w:val="005A25D3"/>
    <w:rsid w:val="005A3DDF"/>
    <w:rsid w:val="005B0830"/>
    <w:rsid w:val="005B4CC0"/>
    <w:rsid w:val="005C1F3D"/>
    <w:rsid w:val="005C7300"/>
    <w:rsid w:val="005D0DFD"/>
    <w:rsid w:val="005D5A69"/>
    <w:rsid w:val="005E40F3"/>
    <w:rsid w:val="005E4D23"/>
    <w:rsid w:val="005E7C8D"/>
    <w:rsid w:val="005F6152"/>
    <w:rsid w:val="00611CB0"/>
    <w:rsid w:val="006278B8"/>
    <w:rsid w:val="00631716"/>
    <w:rsid w:val="00635348"/>
    <w:rsid w:val="00635E18"/>
    <w:rsid w:val="00636DD8"/>
    <w:rsid w:val="00646F3D"/>
    <w:rsid w:val="00663118"/>
    <w:rsid w:val="00670E11"/>
    <w:rsid w:val="00685D73"/>
    <w:rsid w:val="00692B0B"/>
    <w:rsid w:val="00694EC2"/>
    <w:rsid w:val="006A1A45"/>
    <w:rsid w:val="006A35BB"/>
    <w:rsid w:val="006A5056"/>
    <w:rsid w:val="006B26FC"/>
    <w:rsid w:val="006B36C7"/>
    <w:rsid w:val="006B3AA1"/>
    <w:rsid w:val="006C0899"/>
    <w:rsid w:val="006C21F9"/>
    <w:rsid w:val="006C6820"/>
    <w:rsid w:val="006F0AD3"/>
    <w:rsid w:val="00711EBE"/>
    <w:rsid w:val="0072634A"/>
    <w:rsid w:val="00726676"/>
    <w:rsid w:val="00731917"/>
    <w:rsid w:val="00733B87"/>
    <w:rsid w:val="00736F00"/>
    <w:rsid w:val="007415A9"/>
    <w:rsid w:val="0074405B"/>
    <w:rsid w:val="007448CB"/>
    <w:rsid w:val="00760076"/>
    <w:rsid w:val="00760BD0"/>
    <w:rsid w:val="00761E90"/>
    <w:rsid w:val="007667B3"/>
    <w:rsid w:val="00773FBD"/>
    <w:rsid w:val="00781D10"/>
    <w:rsid w:val="0078328F"/>
    <w:rsid w:val="00785E6A"/>
    <w:rsid w:val="0078627C"/>
    <w:rsid w:val="0079539E"/>
    <w:rsid w:val="007A28AA"/>
    <w:rsid w:val="007B548B"/>
    <w:rsid w:val="007B5E1C"/>
    <w:rsid w:val="007C0409"/>
    <w:rsid w:val="007C5DDD"/>
    <w:rsid w:val="007C749C"/>
    <w:rsid w:val="007D1D29"/>
    <w:rsid w:val="007D27D8"/>
    <w:rsid w:val="007D5CD3"/>
    <w:rsid w:val="007D5FD2"/>
    <w:rsid w:val="007E2F63"/>
    <w:rsid w:val="007E3FE3"/>
    <w:rsid w:val="007E4EF4"/>
    <w:rsid w:val="007E7FC0"/>
    <w:rsid w:val="008022D4"/>
    <w:rsid w:val="00810647"/>
    <w:rsid w:val="00812553"/>
    <w:rsid w:val="00812F8F"/>
    <w:rsid w:val="00813B6D"/>
    <w:rsid w:val="008201CC"/>
    <w:rsid w:val="00827F1B"/>
    <w:rsid w:val="008358C8"/>
    <w:rsid w:val="008371CA"/>
    <w:rsid w:val="00846D6E"/>
    <w:rsid w:val="008478A0"/>
    <w:rsid w:val="00860E57"/>
    <w:rsid w:val="00873BE2"/>
    <w:rsid w:val="0088304C"/>
    <w:rsid w:val="00892495"/>
    <w:rsid w:val="008928CC"/>
    <w:rsid w:val="00892957"/>
    <w:rsid w:val="0089355D"/>
    <w:rsid w:val="008A0F6F"/>
    <w:rsid w:val="008A72D0"/>
    <w:rsid w:val="008B06B4"/>
    <w:rsid w:val="008B3148"/>
    <w:rsid w:val="008C2A57"/>
    <w:rsid w:val="008C635D"/>
    <w:rsid w:val="008C67CD"/>
    <w:rsid w:val="008C7576"/>
    <w:rsid w:val="008D2C33"/>
    <w:rsid w:val="008E00CE"/>
    <w:rsid w:val="008E631E"/>
    <w:rsid w:val="008F2ABD"/>
    <w:rsid w:val="00901297"/>
    <w:rsid w:val="00913E38"/>
    <w:rsid w:val="00922ACA"/>
    <w:rsid w:val="009359D5"/>
    <w:rsid w:val="0094508E"/>
    <w:rsid w:val="00953868"/>
    <w:rsid w:val="00966790"/>
    <w:rsid w:val="00983E45"/>
    <w:rsid w:val="00993A82"/>
    <w:rsid w:val="009974F6"/>
    <w:rsid w:val="009B2978"/>
    <w:rsid w:val="009B5F92"/>
    <w:rsid w:val="009D39A6"/>
    <w:rsid w:val="009D7A0A"/>
    <w:rsid w:val="00A10AA1"/>
    <w:rsid w:val="00A20B70"/>
    <w:rsid w:val="00A20D51"/>
    <w:rsid w:val="00A24741"/>
    <w:rsid w:val="00A415FC"/>
    <w:rsid w:val="00A419D0"/>
    <w:rsid w:val="00A5130F"/>
    <w:rsid w:val="00A600E2"/>
    <w:rsid w:val="00A60A28"/>
    <w:rsid w:val="00A658BD"/>
    <w:rsid w:val="00A73D33"/>
    <w:rsid w:val="00A76F8B"/>
    <w:rsid w:val="00A91A00"/>
    <w:rsid w:val="00AA0AB2"/>
    <w:rsid w:val="00AA6BC5"/>
    <w:rsid w:val="00AA74A6"/>
    <w:rsid w:val="00AD24D9"/>
    <w:rsid w:val="00AD47DF"/>
    <w:rsid w:val="00AE0D62"/>
    <w:rsid w:val="00AE6082"/>
    <w:rsid w:val="00B11B8E"/>
    <w:rsid w:val="00B25CFB"/>
    <w:rsid w:val="00B348B9"/>
    <w:rsid w:val="00B36638"/>
    <w:rsid w:val="00B4208A"/>
    <w:rsid w:val="00B42900"/>
    <w:rsid w:val="00B43815"/>
    <w:rsid w:val="00B46F04"/>
    <w:rsid w:val="00B50038"/>
    <w:rsid w:val="00B57A1A"/>
    <w:rsid w:val="00B642A4"/>
    <w:rsid w:val="00B64C61"/>
    <w:rsid w:val="00B701E2"/>
    <w:rsid w:val="00B75176"/>
    <w:rsid w:val="00B75180"/>
    <w:rsid w:val="00B941BD"/>
    <w:rsid w:val="00BA4DA0"/>
    <w:rsid w:val="00BA65E1"/>
    <w:rsid w:val="00BA7507"/>
    <w:rsid w:val="00BB354F"/>
    <w:rsid w:val="00BB404F"/>
    <w:rsid w:val="00BB6FF4"/>
    <w:rsid w:val="00BC0E68"/>
    <w:rsid w:val="00BC58E7"/>
    <w:rsid w:val="00BD1134"/>
    <w:rsid w:val="00BF05D1"/>
    <w:rsid w:val="00BF09D9"/>
    <w:rsid w:val="00BF4B8E"/>
    <w:rsid w:val="00C212E4"/>
    <w:rsid w:val="00C321D9"/>
    <w:rsid w:val="00C40CDB"/>
    <w:rsid w:val="00C418C5"/>
    <w:rsid w:val="00C51619"/>
    <w:rsid w:val="00C5258A"/>
    <w:rsid w:val="00C648AE"/>
    <w:rsid w:val="00C6553A"/>
    <w:rsid w:val="00C73A71"/>
    <w:rsid w:val="00C75F47"/>
    <w:rsid w:val="00C86F49"/>
    <w:rsid w:val="00C90A6A"/>
    <w:rsid w:val="00C92EDD"/>
    <w:rsid w:val="00CA4DA1"/>
    <w:rsid w:val="00CB310F"/>
    <w:rsid w:val="00CB7869"/>
    <w:rsid w:val="00CC04EF"/>
    <w:rsid w:val="00CD64B4"/>
    <w:rsid w:val="00CE1382"/>
    <w:rsid w:val="00CE48C1"/>
    <w:rsid w:val="00CF186F"/>
    <w:rsid w:val="00CF3B5B"/>
    <w:rsid w:val="00D00292"/>
    <w:rsid w:val="00D10E30"/>
    <w:rsid w:val="00D21BC7"/>
    <w:rsid w:val="00D21C81"/>
    <w:rsid w:val="00D31331"/>
    <w:rsid w:val="00D55419"/>
    <w:rsid w:val="00D67B50"/>
    <w:rsid w:val="00D848CA"/>
    <w:rsid w:val="00D962C3"/>
    <w:rsid w:val="00D96E95"/>
    <w:rsid w:val="00DA1E13"/>
    <w:rsid w:val="00DB7D98"/>
    <w:rsid w:val="00DC2191"/>
    <w:rsid w:val="00DD1C6C"/>
    <w:rsid w:val="00DE3BBD"/>
    <w:rsid w:val="00DF77ED"/>
    <w:rsid w:val="00E023F6"/>
    <w:rsid w:val="00E20721"/>
    <w:rsid w:val="00E21F67"/>
    <w:rsid w:val="00E27173"/>
    <w:rsid w:val="00E32489"/>
    <w:rsid w:val="00E34971"/>
    <w:rsid w:val="00E54FBE"/>
    <w:rsid w:val="00E55B7C"/>
    <w:rsid w:val="00E5776D"/>
    <w:rsid w:val="00E61828"/>
    <w:rsid w:val="00E72976"/>
    <w:rsid w:val="00E768A0"/>
    <w:rsid w:val="00E800C0"/>
    <w:rsid w:val="00E81A87"/>
    <w:rsid w:val="00E9161F"/>
    <w:rsid w:val="00EA2B81"/>
    <w:rsid w:val="00EA5229"/>
    <w:rsid w:val="00EA6B7F"/>
    <w:rsid w:val="00EB07FF"/>
    <w:rsid w:val="00EC0A52"/>
    <w:rsid w:val="00EC0DC0"/>
    <w:rsid w:val="00EC6CD7"/>
    <w:rsid w:val="00EE046E"/>
    <w:rsid w:val="00EE1904"/>
    <w:rsid w:val="00EE346D"/>
    <w:rsid w:val="00EE3540"/>
    <w:rsid w:val="00EF51FF"/>
    <w:rsid w:val="00EF5D3D"/>
    <w:rsid w:val="00EF6080"/>
    <w:rsid w:val="00EF7037"/>
    <w:rsid w:val="00F06390"/>
    <w:rsid w:val="00F06837"/>
    <w:rsid w:val="00F07F19"/>
    <w:rsid w:val="00F10176"/>
    <w:rsid w:val="00F1388B"/>
    <w:rsid w:val="00F13DAB"/>
    <w:rsid w:val="00F21C29"/>
    <w:rsid w:val="00F3226C"/>
    <w:rsid w:val="00F45C5E"/>
    <w:rsid w:val="00F53284"/>
    <w:rsid w:val="00F72970"/>
    <w:rsid w:val="00FA2177"/>
    <w:rsid w:val="00FB65A9"/>
    <w:rsid w:val="00FC3651"/>
    <w:rsid w:val="00FC4895"/>
    <w:rsid w:val="00FD40DB"/>
    <w:rsid w:val="00FD56CA"/>
    <w:rsid w:val="00FE5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semiHidden/>
    <w:unhideWhenUsed/>
    <w:rsid w:val="00B36638"/>
    <w:pPr>
      <w:tabs>
        <w:tab w:val="center" w:pos="4680"/>
        <w:tab w:val="right" w:pos="9360"/>
      </w:tabs>
    </w:pPr>
  </w:style>
  <w:style w:type="character" w:customStyle="1" w:styleId="HeaderChar">
    <w:name w:val="Header Char"/>
    <w:basedOn w:val="DefaultParagraphFont"/>
    <w:link w:val="Header"/>
    <w:uiPriority w:val="99"/>
    <w:semiHidden/>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b/>
      <w:bCs/>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 w:type="character" w:customStyle="1" w:styleId="bodystyle1">
    <w:name w:val="bodystyle1"/>
    <w:basedOn w:val="DefaultParagraphFont"/>
    <w:rsid w:val="00CE1382"/>
  </w:style>
  <w:style w:type="paragraph" w:customStyle="1" w:styleId="headingtxt">
    <w:name w:val="heading_txt"/>
    <w:basedOn w:val="Normal"/>
    <w:rsid w:val="00E72976"/>
    <w:pPr>
      <w:spacing w:after="100" w:afterAutospacing="1"/>
    </w:pPr>
    <w:rPr>
      <w:rFonts w:ascii="Arial" w:hAnsi="Arial" w:cs="Arial"/>
      <w:b/>
      <w:bCs/>
      <w:color w:val="282828"/>
      <w:sz w:val="10"/>
      <w:szCs w:val="10"/>
    </w:rPr>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d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issed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urfi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atherlifeway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20Moreno\AppData\Roaming\Microsoft\Templates\MN_Functional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3.xml><?xml version="1.0" encoding="utf-8"?>
<ds:datastoreItem xmlns:ds="http://schemas.openxmlformats.org/officeDocument/2006/customXml" ds:itemID="{EB3C2D4E-8789-49D5-826C-DCD66794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MN_FunctionalResume.dotm</Template>
  <TotalTime>3</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Moreno</dc:creator>
  <cp:lastModifiedBy>Sal Moreno</cp:lastModifiedBy>
  <cp:revision>2</cp:revision>
  <cp:lastPrinted>2013-10-09T23:23:00Z</cp:lastPrinted>
  <dcterms:created xsi:type="dcterms:W3CDTF">2013-10-23T01:33:00Z</dcterms:created>
  <dcterms:modified xsi:type="dcterms:W3CDTF">2013-10-23T01:33:00Z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TC103622209990</vt:lpwstr>
  </property>
</Properties>
</file>