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38" w:rsidRPr="00985DAA" w:rsidRDefault="00846D6E">
      <w:pPr>
        <w:pStyle w:val="ResumeSectionsHeadings"/>
        <w:rPr>
          <w:rFonts w:ascii="Times New Roman" w:hAnsi="Times New Roman"/>
          <w:szCs w:val="22"/>
        </w:rPr>
      </w:pPr>
      <w:bookmarkStart w:id="0" w:name="_GoBack"/>
      <w:bookmarkEnd w:id="0"/>
      <w:r w:rsidRPr="00985DAA">
        <w:rPr>
          <w:rFonts w:ascii="Times New Roman" w:hAnsi="Times New Roman"/>
          <w:szCs w:val="22"/>
        </w:rPr>
        <w:t xml:space="preserve">Objective </w:t>
      </w:r>
    </w:p>
    <w:p w:rsidR="0032751C" w:rsidRPr="00985DAA" w:rsidRDefault="0032751C" w:rsidP="00985DAA">
      <w:pPr>
        <w:ind w:left="360"/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To benefit an organization that can use a hardworking and reliable individual who offers a background of 7 years military</w:t>
      </w:r>
      <w:r w:rsidR="001E1236">
        <w:rPr>
          <w:rFonts w:ascii="Times New Roman" w:hAnsi="Times New Roman"/>
          <w:sz w:val="22"/>
          <w:szCs w:val="22"/>
        </w:rPr>
        <w:t>,</w:t>
      </w:r>
      <w:r w:rsidRPr="00985DAA">
        <w:rPr>
          <w:rFonts w:ascii="Times New Roman" w:hAnsi="Times New Roman"/>
          <w:sz w:val="22"/>
          <w:szCs w:val="22"/>
        </w:rPr>
        <w:t xml:space="preserve"> </w:t>
      </w:r>
      <w:r w:rsidR="001E1236">
        <w:rPr>
          <w:rFonts w:ascii="Times New Roman" w:hAnsi="Times New Roman"/>
          <w:sz w:val="22"/>
          <w:szCs w:val="22"/>
        </w:rPr>
        <w:t>8</w:t>
      </w:r>
      <w:r w:rsidRPr="00985DAA">
        <w:rPr>
          <w:rFonts w:ascii="Times New Roman" w:hAnsi="Times New Roman"/>
          <w:sz w:val="22"/>
          <w:szCs w:val="22"/>
        </w:rPr>
        <w:t xml:space="preserve"> years </w:t>
      </w:r>
      <w:r w:rsidR="001E1236">
        <w:rPr>
          <w:rFonts w:ascii="Times New Roman" w:hAnsi="Times New Roman"/>
          <w:sz w:val="22"/>
          <w:szCs w:val="22"/>
        </w:rPr>
        <w:t>automotive maintenance</w:t>
      </w:r>
      <w:r w:rsidRPr="00985DAA">
        <w:rPr>
          <w:rFonts w:ascii="Times New Roman" w:hAnsi="Times New Roman"/>
          <w:sz w:val="22"/>
          <w:szCs w:val="22"/>
        </w:rPr>
        <w:t xml:space="preserve"> experience</w:t>
      </w:r>
      <w:r w:rsidR="001E1236">
        <w:rPr>
          <w:rFonts w:ascii="Times New Roman" w:hAnsi="Times New Roman"/>
          <w:sz w:val="22"/>
          <w:szCs w:val="22"/>
        </w:rPr>
        <w:t xml:space="preserve"> and 6 years construction experience</w:t>
      </w:r>
      <w:r w:rsidRPr="00985DAA">
        <w:rPr>
          <w:rFonts w:ascii="Times New Roman" w:hAnsi="Times New Roman"/>
          <w:sz w:val="22"/>
          <w:szCs w:val="22"/>
        </w:rPr>
        <w:t>.</w:t>
      </w:r>
    </w:p>
    <w:p w:rsidR="00B36638" w:rsidRPr="00985DAA" w:rsidRDefault="00846D6E">
      <w:pPr>
        <w:pStyle w:val="ResumeSectionsHeadings"/>
        <w:rPr>
          <w:rFonts w:ascii="Times New Roman" w:hAnsi="Times New Roman"/>
          <w:szCs w:val="22"/>
        </w:rPr>
      </w:pPr>
      <w:r w:rsidRPr="00985DAA">
        <w:rPr>
          <w:rFonts w:ascii="Times New Roman" w:hAnsi="Times New Roman"/>
          <w:szCs w:val="22"/>
        </w:rPr>
        <w:t xml:space="preserve">Profile </w:t>
      </w:r>
    </w:p>
    <w:p w:rsidR="00B36638" w:rsidRPr="00985DAA" w:rsidRDefault="00846D6E">
      <w:pPr>
        <w:pStyle w:val="ProfileDetails"/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 xml:space="preserve">Motivated, personable </w:t>
      </w:r>
      <w:r w:rsidR="003F7782">
        <w:rPr>
          <w:rFonts w:ascii="Times New Roman" w:hAnsi="Times New Roman"/>
          <w:sz w:val="22"/>
          <w:szCs w:val="22"/>
        </w:rPr>
        <w:t>work force</w:t>
      </w:r>
      <w:r w:rsidRPr="00985DAA">
        <w:rPr>
          <w:rFonts w:ascii="Times New Roman" w:hAnsi="Times New Roman"/>
          <w:sz w:val="22"/>
          <w:szCs w:val="22"/>
        </w:rPr>
        <w:t xml:space="preserve"> professional with </w:t>
      </w:r>
      <w:r w:rsidR="003F7782">
        <w:rPr>
          <w:rFonts w:ascii="Times New Roman" w:hAnsi="Times New Roman"/>
          <w:sz w:val="22"/>
          <w:szCs w:val="22"/>
        </w:rPr>
        <w:t>a t</w:t>
      </w:r>
      <w:r w:rsidR="003F7782" w:rsidRPr="00985DAA">
        <w:rPr>
          <w:rFonts w:ascii="Times New Roman" w:hAnsi="Times New Roman"/>
          <w:sz w:val="22"/>
          <w:szCs w:val="22"/>
        </w:rPr>
        <w:t>alent for quickly mastering technology</w:t>
      </w:r>
      <w:r w:rsidR="003F7782">
        <w:rPr>
          <w:rFonts w:ascii="Times New Roman" w:hAnsi="Times New Roman"/>
          <w:sz w:val="22"/>
          <w:szCs w:val="22"/>
        </w:rPr>
        <w:t>.</w:t>
      </w:r>
      <w:r w:rsidR="003F7782" w:rsidRPr="00985DAA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985DAA">
        <w:rPr>
          <w:rFonts w:ascii="Times New Roman" w:hAnsi="Times New Roman"/>
          <w:sz w:val="22"/>
          <w:szCs w:val="22"/>
        </w:rPr>
        <w:t>Diplomatic and tactful with professionals and non-professionals at all levels.</w:t>
      </w:r>
      <w:proofErr w:type="gramEnd"/>
      <w:r w:rsidRPr="00985DAA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985DAA">
        <w:rPr>
          <w:rFonts w:ascii="Times New Roman" w:hAnsi="Times New Roman"/>
          <w:sz w:val="22"/>
          <w:szCs w:val="22"/>
        </w:rPr>
        <w:t>Flexible and versatile – able to maintain a sense of humor under pressure.</w:t>
      </w:r>
      <w:proofErr w:type="gramEnd"/>
      <w:r w:rsidRPr="00985DAA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985DAA">
        <w:rPr>
          <w:rFonts w:ascii="Times New Roman" w:hAnsi="Times New Roman"/>
          <w:sz w:val="22"/>
          <w:szCs w:val="22"/>
        </w:rPr>
        <w:t>Poised and competent with demonstrated ability to easily transcend cultural differences.</w:t>
      </w:r>
      <w:proofErr w:type="gramEnd"/>
      <w:r w:rsidRPr="00985DAA">
        <w:rPr>
          <w:rFonts w:ascii="Times New Roman" w:hAnsi="Times New Roman"/>
          <w:sz w:val="22"/>
          <w:szCs w:val="22"/>
        </w:rPr>
        <w:t xml:space="preserve"> Thrive in deadline-driven environments. </w:t>
      </w:r>
      <w:proofErr w:type="gramStart"/>
      <w:r w:rsidRPr="00985DAA">
        <w:rPr>
          <w:rFonts w:ascii="Times New Roman" w:hAnsi="Times New Roman"/>
          <w:sz w:val="22"/>
          <w:szCs w:val="22"/>
        </w:rPr>
        <w:t>Excellent team-building skills.</w:t>
      </w:r>
      <w:proofErr w:type="gramEnd"/>
    </w:p>
    <w:p w:rsidR="00B36638" w:rsidRPr="00985DAA" w:rsidRDefault="00846D6E">
      <w:pPr>
        <w:pStyle w:val="ResumeSectionsHeadings"/>
        <w:rPr>
          <w:rFonts w:ascii="Times New Roman" w:hAnsi="Times New Roman"/>
          <w:szCs w:val="22"/>
        </w:rPr>
      </w:pPr>
      <w:r w:rsidRPr="00985DAA">
        <w:rPr>
          <w:rFonts w:ascii="Times New Roman" w:hAnsi="Times New Roman"/>
          <w:szCs w:val="22"/>
        </w:rPr>
        <w:t>Professional Experience</w:t>
      </w:r>
    </w:p>
    <w:p w:rsidR="0032751C" w:rsidRPr="00985DAA" w:rsidRDefault="0032751C" w:rsidP="0032751C">
      <w:p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67T10 Tactical Transport Helicopter Repairer</w:t>
      </w:r>
      <w:r w:rsidR="001E1236">
        <w:rPr>
          <w:rFonts w:ascii="Times New Roman" w:hAnsi="Times New Roman"/>
          <w:sz w:val="22"/>
          <w:szCs w:val="22"/>
        </w:rPr>
        <w:t xml:space="preserve"> </w:t>
      </w:r>
      <w:r w:rsidRPr="00985DAA">
        <w:rPr>
          <w:rFonts w:ascii="Times New Roman" w:hAnsi="Times New Roman"/>
          <w:sz w:val="22"/>
          <w:szCs w:val="22"/>
        </w:rPr>
        <w:t xml:space="preserve">- </w:t>
      </w:r>
      <w:r w:rsidR="001E1236">
        <w:rPr>
          <w:rFonts w:ascii="Times New Roman" w:hAnsi="Times New Roman"/>
          <w:sz w:val="22"/>
          <w:szCs w:val="22"/>
        </w:rPr>
        <w:t>6</w:t>
      </w:r>
      <w:r w:rsidRPr="00985DAA">
        <w:rPr>
          <w:rFonts w:ascii="Times New Roman" w:hAnsi="Times New Roman"/>
          <w:sz w:val="22"/>
          <w:szCs w:val="22"/>
        </w:rPr>
        <w:t xml:space="preserve"> years</w:t>
      </w:r>
    </w:p>
    <w:p w:rsidR="0032751C" w:rsidRPr="00985DAA" w:rsidRDefault="0032751C" w:rsidP="0032751C">
      <w:pPr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Daily inspections</w:t>
      </w:r>
    </w:p>
    <w:p w:rsidR="0032751C" w:rsidRPr="00985DAA" w:rsidRDefault="0032751C" w:rsidP="0032751C">
      <w:pPr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14 hour 7 day inspections of aircraft</w:t>
      </w:r>
    </w:p>
    <w:p w:rsidR="0032751C" w:rsidRPr="00985DAA" w:rsidRDefault="0032751C" w:rsidP="0032751C">
      <w:pPr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500 hour and 1000 hour phases- tear down and rebuild</w:t>
      </w:r>
    </w:p>
    <w:p w:rsidR="0032751C" w:rsidRPr="00985DAA" w:rsidRDefault="0032751C" w:rsidP="0032751C">
      <w:pPr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 xml:space="preserve">In charge of aircraft maintenance </w:t>
      </w:r>
    </w:p>
    <w:p w:rsidR="0032751C" w:rsidRPr="00985DAA" w:rsidRDefault="0032751C" w:rsidP="0032751C">
      <w:pPr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Update log books</w:t>
      </w:r>
    </w:p>
    <w:p w:rsidR="0032751C" w:rsidRPr="00985DAA" w:rsidRDefault="0032751C" w:rsidP="0032751C">
      <w:pPr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 xml:space="preserve">Crew leader during overhauls </w:t>
      </w:r>
    </w:p>
    <w:p w:rsidR="0032751C" w:rsidRPr="00985DAA" w:rsidRDefault="0032751C" w:rsidP="0032751C">
      <w:pPr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Door gunner</w:t>
      </w:r>
    </w:p>
    <w:p w:rsidR="0032751C" w:rsidRPr="00985DAA" w:rsidRDefault="0032751C" w:rsidP="0032751C">
      <w:pPr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Crew chief/ head mechanic</w:t>
      </w:r>
    </w:p>
    <w:p w:rsidR="0032751C" w:rsidRPr="00985DAA" w:rsidRDefault="0032751C" w:rsidP="0032751C">
      <w:pPr>
        <w:ind w:left="720"/>
        <w:rPr>
          <w:rFonts w:ascii="Times New Roman" w:hAnsi="Times New Roman"/>
          <w:sz w:val="22"/>
          <w:szCs w:val="22"/>
        </w:rPr>
      </w:pPr>
    </w:p>
    <w:p w:rsidR="0032751C" w:rsidRPr="00520ADE" w:rsidRDefault="00520ADE" w:rsidP="0032751C">
      <w:pPr>
        <w:rPr>
          <w:rFonts w:ascii="Times New Roman" w:hAnsi="Times New Roman"/>
          <w:sz w:val="22"/>
          <w:szCs w:val="22"/>
        </w:rPr>
      </w:pPr>
      <w:r w:rsidRPr="00520ADE">
        <w:rPr>
          <w:rFonts w:ascii="Times New Roman" w:hAnsi="Times New Roman"/>
          <w:sz w:val="22"/>
          <w:szCs w:val="22"/>
        </w:rPr>
        <w:t>Automotive Maintenance – 8 years</w:t>
      </w:r>
    </w:p>
    <w:p w:rsidR="0032751C" w:rsidRDefault="00520ADE" w:rsidP="0032751C">
      <w:pPr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Preventive Maintenance</w:t>
      </w:r>
    </w:p>
    <w:p w:rsidR="00520ADE" w:rsidRPr="00985DAA" w:rsidRDefault="00520ADE" w:rsidP="0032751C">
      <w:pPr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Engine diagnostics</w:t>
      </w:r>
    </w:p>
    <w:p w:rsidR="0032751C" w:rsidRPr="00985DAA" w:rsidRDefault="00520ADE" w:rsidP="0032751C">
      <w:pPr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Brakes</w:t>
      </w:r>
    </w:p>
    <w:p w:rsidR="0032751C" w:rsidRPr="00985DAA" w:rsidRDefault="00520ADE" w:rsidP="0032751C">
      <w:pPr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Tune-Ups</w:t>
      </w:r>
    </w:p>
    <w:p w:rsidR="0032751C" w:rsidRPr="00985DAA" w:rsidRDefault="00520ADE" w:rsidP="0032751C">
      <w:pPr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Powertrains</w:t>
      </w:r>
    </w:p>
    <w:p w:rsidR="0032751C" w:rsidRDefault="00520ADE" w:rsidP="0032751C">
      <w:pPr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Drivetrains</w:t>
      </w:r>
    </w:p>
    <w:p w:rsidR="00520ADE" w:rsidRDefault="00520ADE" w:rsidP="0032751C">
      <w:pPr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Tire removal, replacement, installation</w:t>
      </w:r>
    </w:p>
    <w:p w:rsidR="00520ADE" w:rsidRPr="00985DAA" w:rsidRDefault="00520ADE" w:rsidP="0032751C">
      <w:pPr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Tire mounting, balancing and rotation</w:t>
      </w:r>
    </w:p>
    <w:p w:rsidR="0032751C" w:rsidRPr="00985DAA" w:rsidRDefault="00520ADE" w:rsidP="0032751C">
      <w:pPr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Auto parts stocking, inventory and delivery</w:t>
      </w:r>
    </w:p>
    <w:p w:rsidR="0032751C" w:rsidRDefault="00520ADE" w:rsidP="0032751C">
      <w:pPr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Auto shop maintenance and clean up</w:t>
      </w:r>
    </w:p>
    <w:p w:rsidR="0032751C" w:rsidRPr="00985DAA" w:rsidRDefault="0032751C" w:rsidP="0032751C">
      <w:pPr>
        <w:ind w:left="720"/>
        <w:rPr>
          <w:rFonts w:ascii="Times New Roman" w:hAnsi="Times New Roman"/>
          <w:sz w:val="22"/>
          <w:szCs w:val="22"/>
        </w:rPr>
      </w:pPr>
    </w:p>
    <w:p w:rsidR="0032751C" w:rsidRPr="00985DAA" w:rsidRDefault="0032751C" w:rsidP="0032751C">
      <w:p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Labor/ Construction-6 years</w:t>
      </w:r>
    </w:p>
    <w:p w:rsidR="0032751C" w:rsidRPr="00985DAA" w:rsidRDefault="0032751C" w:rsidP="0032751C">
      <w:pPr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Framing</w:t>
      </w:r>
    </w:p>
    <w:p w:rsidR="0032751C" w:rsidRPr="00985DAA" w:rsidRDefault="0032751C" w:rsidP="0032751C">
      <w:pPr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Roofing</w:t>
      </w:r>
    </w:p>
    <w:p w:rsidR="0032751C" w:rsidRPr="00985DAA" w:rsidRDefault="0032751C" w:rsidP="0032751C">
      <w:pPr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Flooring</w:t>
      </w:r>
    </w:p>
    <w:p w:rsidR="0032751C" w:rsidRPr="00985DAA" w:rsidRDefault="0032751C" w:rsidP="0032751C">
      <w:pPr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Tile work</w:t>
      </w:r>
    </w:p>
    <w:p w:rsidR="0032751C" w:rsidRPr="00985DAA" w:rsidRDefault="0032751C" w:rsidP="0032751C">
      <w:pPr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Equipment operator</w:t>
      </w:r>
    </w:p>
    <w:p w:rsidR="0032751C" w:rsidRPr="00985DAA" w:rsidRDefault="0032751C" w:rsidP="0032751C">
      <w:pPr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Construction clean up</w:t>
      </w:r>
    </w:p>
    <w:p w:rsidR="0032751C" w:rsidRPr="00985DAA" w:rsidRDefault="0032751C" w:rsidP="0032751C">
      <w:pPr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Plumbing</w:t>
      </w:r>
    </w:p>
    <w:p w:rsidR="00520ADE" w:rsidRDefault="00520ADE">
      <w:pPr>
        <w:pStyle w:val="ResumeSectionsHeadings"/>
        <w:rPr>
          <w:rFonts w:ascii="Times New Roman" w:hAnsi="Times New Roman"/>
          <w:szCs w:val="22"/>
        </w:rPr>
      </w:pPr>
    </w:p>
    <w:p w:rsidR="00520ADE" w:rsidRDefault="00520ADE">
      <w:pPr>
        <w:pStyle w:val="ResumeSectionsHeadings"/>
        <w:rPr>
          <w:rFonts w:ascii="Times New Roman" w:hAnsi="Times New Roman"/>
          <w:szCs w:val="22"/>
        </w:rPr>
      </w:pPr>
    </w:p>
    <w:p w:rsidR="00B36638" w:rsidRPr="00985DAA" w:rsidRDefault="0032751C">
      <w:pPr>
        <w:pStyle w:val="ResumeSectionsHeadings"/>
        <w:rPr>
          <w:rFonts w:ascii="Times New Roman" w:hAnsi="Times New Roman"/>
          <w:szCs w:val="22"/>
        </w:rPr>
      </w:pPr>
      <w:r w:rsidRPr="00985DAA">
        <w:rPr>
          <w:rFonts w:ascii="Times New Roman" w:hAnsi="Times New Roman"/>
          <w:szCs w:val="22"/>
        </w:rPr>
        <w:t>Training/Education</w:t>
      </w:r>
    </w:p>
    <w:p w:rsidR="0032751C" w:rsidRPr="00985DAA" w:rsidRDefault="0032751C" w:rsidP="0032751C">
      <w:pPr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Completed:</w:t>
      </w:r>
    </w:p>
    <w:p w:rsidR="0032751C" w:rsidRPr="00985DAA" w:rsidRDefault="0032751C" w:rsidP="0032751C">
      <w:pPr>
        <w:numPr>
          <w:ilvl w:val="1"/>
          <w:numId w:val="20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Basic Training</w:t>
      </w:r>
    </w:p>
    <w:p w:rsidR="0032751C" w:rsidRPr="00985DAA" w:rsidRDefault="0032751C" w:rsidP="0032751C">
      <w:pPr>
        <w:numPr>
          <w:ilvl w:val="1"/>
          <w:numId w:val="20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Advanced Individual Training- for tactical transport helicopter repairer</w:t>
      </w:r>
    </w:p>
    <w:p w:rsidR="0032751C" w:rsidRPr="00985DAA" w:rsidRDefault="0032751C" w:rsidP="0032751C">
      <w:pPr>
        <w:numPr>
          <w:ilvl w:val="1"/>
          <w:numId w:val="20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Advanced Infantry Training</w:t>
      </w:r>
    </w:p>
    <w:p w:rsidR="0032751C" w:rsidRPr="00985DAA" w:rsidRDefault="0032751C" w:rsidP="0032751C">
      <w:pPr>
        <w:numPr>
          <w:ilvl w:val="1"/>
          <w:numId w:val="20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Jump School</w:t>
      </w:r>
    </w:p>
    <w:p w:rsidR="00B6551C" w:rsidRPr="00985DAA" w:rsidRDefault="00B6551C" w:rsidP="00B6551C">
      <w:pPr>
        <w:pStyle w:val="ResumeSectionsHeadings"/>
        <w:rPr>
          <w:rFonts w:ascii="Times New Roman" w:hAnsi="Times New Roman"/>
          <w:szCs w:val="22"/>
        </w:rPr>
      </w:pPr>
      <w:r w:rsidRPr="00985DAA">
        <w:rPr>
          <w:rFonts w:ascii="Times New Roman" w:hAnsi="Times New Roman"/>
          <w:szCs w:val="22"/>
        </w:rPr>
        <w:t>Training/Education</w:t>
      </w:r>
      <w:r>
        <w:rPr>
          <w:rFonts w:ascii="Times New Roman" w:hAnsi="Times New Roman"/>
          <w:szCs w:val="22"/>
        </w:rPr>
        <w:t xml:space="preserve"> (continued)</w:t>
      </w:r>
    </w:p>
    <w:p w:rsidR="0032751C" w:rsidRPr="00985DAA" w:rsidRDefault="0032751C" w:rsidP="0032751C">
      <w:pPr>
        <w:numPr>
          <w:ilvl w:val="1"/>
          <w:numId w:val="20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Primary Leadership Development Course</w:t>
      </w:r>
    </w:p>
    <w:p w:rsidR="0032751C" w:rsidRPr="00985DAA" w:rsidRDefault="0032751C" w:rsidP="0032751C">
      <w:pPr>
        <w:numPr>
          <w:ilvl w:val="1"/>
          <w:numId w:val="20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Continuous training in Infantry tactics</w:t>
      </w:r>
    </w:p>
    <w:p w:rsidR="0032751C" w:rsidRPr="00985DAA" w:rsidRDefault="0032751C" w:rsidP="0032751C">
      <w:pPr>
        <w:numPr>
          <w:ilvl w:val="1"/>
          <w:numId w:val="20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Weapons Training</w:t>
      </w:r>
    </w:p>
    <w:p w:rsidR="0032751C" w:rsidRPr="00985DAA" w:rsidRDefault="0032751C" w:rsidP="0032751C">
      <w:pPr>
        <w:numPr>
          <w:ilvl w:val="1"/>
          <w:numId w:val="20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 xml:space="preserve">NBC- Nuclear, biological, chemical training. </w:t>
      </w:r>
    </w:p>
    <w:p w:rsidR="00985DAA" w:rsidRPr="00985DAA" w:rsidRDefault="00985DAA" w:rsidP="00985DAA">
      <w:pPr>
        <w:ind w:left="1080"/>
        <w:rPr>
          <w:rFonts w:ascii="Times New Roman" w:hAnsi="Times New Roman"/>
          <w:sz w:val="22"/>
          <w:szCs w:val="22"/>
        </w:rPr>
      </w:pPr>
    </w:p>
    <w:p w:rsidR="00985DAA" w:rsidRPr="00985DAA" w:rsidRDefault="00985DAA" w:rsidP="00985DAA">
      <w:pPr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Currently attending:</w:t>
      </w:r>
    </w:p>
    <w:p w:rsidR="00985DAA" w:rsidRPr="00985DAA" w:rsidRDefault="00985DAA" w:rsidP="00985DAA">
      <w:pPr>
        <w:numPr>
          <w:ilvl w:val="1"/>
          <w:numId w:val="20"/>
        </w:numPr>
        <w:rPr>
          <w:rFonts w:ascii="Times New Roman" w:hAnsi="Times New Roman"/>
          <w:sz w:val="22"/>
          <w:szCs w:val="22"/>
        </w:rPr>
      </w:pPr>
      <w:r w:rsidRPr="00985DAA">
        <w:rPr>
          <w:rFonts w:ascii="Times New Roman" w:hAnsi="Times New Roman"/>
          <w:sz w:val="22"/>
          <w:szCs w:val="22"/>
        </w:rPr>
        <w:t>Red Rocks Community College</w:t>
      </w:r>
      <w:r w:rsidR="00520ADE">
        <w:rPr>
          <w:rFonts w:ascii="Times New Roman" w:hAnsi="Times New Roman"/>
          <w:sz w:val="22"/>
          <w:szCs w:val="22"/>
        </w:rPr>
        <w:t>. Pursuing a degree in Automotive Technology.</w:t>
      </w:r>
    </w:p>
    <w:p w:rsidR="00985DAA" w:rsidRPr="00985DAA" w:rsidRDefault="00985DAA" w:rsidP="00985DAA">
      <w:pPr>
        <w:ind w:left="360"/>
        <w:rPr>
          <w:rFonts w:ascii="Times New Roman" w:hAnsi="Times New Roman"/>
          <w:sz w:val="22"/>
          <w:szCs w:val="22"/>
        </w:rPr>
      </w:pPr>
    </w:p>
    <w:p w:rsidR="00985DAA" w:rsidRPr="00985DAA" w:rsidRDefault="00985DAA" w:rsidP="00985DAA">
      <w:pPr>
        <w:rPr>
          <w:rFonts w:ascii="Times New Roman" w:hAnsi="Times New Roman"/>
          <w:b/>
          <w:sz w:val="22"/>
          <w:szCs w:val="22"/>
          <w:u w:val="single"/>
        </w:rPr>
      </w:pPr>
      <w:r w:rsidRPr="00985DAA">
        <w:rPr>
          <w:rFonts w:ascii="Times New Roman" w:hAnsi="Times New Roman"/>
          <w:b/>
          <w:sz w:val="22"/>
          <w:szCs w:val="22"/>
        </w:rPr>
        <w:t>Decorations, Medals, &amp; Badges</w:t>
      </w:r>
    </w:p>
    <w:p w:rsidR="00985DAA" w:rsidRPr="00985DAA" w:rsidRDefault="00985DAA" w:rsidP="00985DAA">
      <w:pPr>
        <w:numPr>
          <w:ilvl w:val="0"/>
          <w:numId w:val="20"/>
        </w:numPr>
        <w:rPr>
          <w:rFonts w:ascii="Times New Roman" w:hAnsi="Times New Roman"/>
          <w:b/>
          <w:sz w:val="22"/>
          <w:szCs w:val="22"/>
          <w:u w:val="single"/>
        </w:rPr>
      </w:pPr>
      <w:r w:rsidRPr="00985DAA">
        <w:rPr>
          <w:rFonts w:ascii="Times New Roman" w:hAnsi="Times New Roman"/>
          <w:sz w:val="22"/>
          <w:szCs w:val="22"/>
        </w:rPr>
        <w:t>Army Service Ribbon</w:t>
      </w:r>
    </w:p>
    <w:p w:rsidR="00985DAA" w:rsidRPr="00985DAA" w:rsidRDefault="00985DAA" w:rsidP="00985DAA">
      <w:pPr>
        <w:numPr>
          <w:ilvl w:val="0"/>
          <w:numId w:val="20"/>
        </w:numPr>
        <w:rPr>
          <w:rFonts w:ascii="Times New Roman" w:hAnsi="Times New Roman"/>
          <w:b/>
          <w:sz w:val="22"/>
          <w:szCs w:val="22"/>
          <w:u w:val="single"/>
        </w:rPr>
      </w:pPr>
      <w:r w:rsidRPr="00985DAA">
        <w:rPr>
          <w:rFonts w:ascii="Times New Roman" w:hAnsi="Times New Roman"/>
          <w:sz w:val="22"/>
          <w:szCs w:val="22"/>
        </w:rPr>
        <w:t>Overseas Service Ribbon</w:t>
      </w:r>
    </w:p>
    <w:p w:rsidR="00985DAA" w:rsidRPr="00985DAA" w:rsidRDefault="00985DAA" w:rsidP="00985DAA">
      <w:pPr>
        <w:numPr>
          <w:ilvl w:val="0"/>
          <w:numId w:val="20"/>
        </w:numPr>
        <w:rPr>
          <w:rFonts w:ascii="Times New Roman" w:hAnsi="Times New Roman"/>
          <w:b/>
          <w:sz w:val="22"/>
          <w:szCs w:val="22"/>
          <w:u w:val="single"/>
        </w:rPr>
      </w:pPr>
      <w:r w:rsidRPr="00985DAA">
        <w:rPr>
          <w:rFonts w:ascii="Times New Roman" w:hAnsi="Times New Roman"/>
          <w:sz w:val="22"/>
          <w:szCs w:val="22"/>
        </w:rPr>
        <w:t>Sharp Shooter with M16</w:t>
      </w:r>
    </w:p>
    <w:p w:rsidR="00985DAA" w:rsidRPr="00985DAA" w:rsidRDefault="00985DAA" w:rsidP="00985DAA">
      <w:pPr>
        <w:numPr>
          <w:ilvl w:val="0"/>
          <w:numId w:val="20"/>
        </w:numPr>
        <w:rPr>
          <w:rFonts w:ascii="Times New Roman" w:hAnsi="Times New Roman"/>
          <w:b/>
          <w:sz w:val="22"/>
          <w:szCs w:val="22"/>
          <w:u w:val="single"/>
        </w:rPr>
      </w:pPr>
      <w:r w:rsidRPr="00985DAA">
        <w:rPr>
          <w:rFonts w:ascii="Times New Roman" w:hAnsi="Times New Roman"/>
          <w:sz w:val="22"/>
          <w:szCs w:val="22"/>
        </w:rPr>
        <w:t xml:space="preserve">Expert with hand grenade </w:t>
      </w:r>
    </w:p>
    <w:p w:rsidR="00985DAA" w:rsidRPr="00985DAA" w:rsidRDefault="00985DAA" w:rsidP="00985DAA">
      <w:pPr>
        <w:numPr>
          <w:ilvl w:val="0"/>
          <w:numId w:val="20"/>
        </w:numPr>
        <w:rPr>
          <w:rFonts w:ascii="Times New Roman" w:hAnsi="Times New Roman"/>
          <w:b/>
          <w:sz w:val="22"/>
          <w:szCs w:val="22"/>
          <w:u w:val="single"/>
        </w:rPr>
      </w:pPr>
      <w:r w:rsidRPr="00985DAA">
        <w:rPr>
          <w:rFonts w:ascii="Times New Roman" w:hAnsi="Times New Roman"/>
          <w:sz w:val="22"/>
          <w:szCs w:val="22"/>
        </w:rPr>
        <w:t>Aircraft Crew Member Badge</w:t>
      </w:r>
    </w:p>
    <w:p w:rsidR="00985DAA" w:rsidRPr="00985DAA" w:rsidRDefault="00985DAA" w:rsidP="00985DAA">
      <w:pPr>
        <w:numPr>
          <w:ilvl w:val="0"/>
          <w:numId w:val="20"/>
        </w:numPr>
        <w:rPr>
          <w:rFonts w:ascii="Times New Roman" w:hAnsi="Times New Roman"/>
          <w:b/>
          <w:sz w:val="22"/>
          <w:szCs w:val="22"/>
          <w:u w:val="single"/>
        </w:rPr>
      </w:pPr>
      <w:r w:rsidRPr="00985DAA">
        <w:rPr>
          <w:rFonts w:ascii="Times New Roman" w:hAnsi="Times New Roman"/>
          <w:sz w:val="22"/>
          <w:szCs w:val="22"/>
        </w:rPr>
        <w:t>Honorable Discharge</w:t>
      </w:r>
    </w:p>
    <w:p w:rsidR="00B36638" w:rsidRPr="00985DAA" w:rsidRDefault="00B36638" w:rsidP="00985DAA">
      <w:pPr>
        <w:pStyle w:val="HeadingAllCaps"/>
        <w:rPr>
          <w:rFonts w:ascii="Times New Roman" w:hAnsi="Times New Roman"/>
          <w:sz w:val="22"/>
          <w:szCs w:val="22"/>
        </w:rPr>
      </w:pPr>
    </w:p>
    <w:sectPr w:rsidR="00B36638" w:rsidRPr="00985DAA" w:rsidSect="00DB5A23">
      <w:headerReference w:type="default" r:id="rId10"/>
      <w:footerReference w:type="default" r:id="rId11"/>
      <w:pgSz w:w="12240" w:h="15840"/>
      <w:pgMar w:top="2424" w:right="990" w:bottom="864" w:left="1080" w:header="288" w:footer="3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DF3" w:rsidRDefault="00473DF3">
      <w:r>
        <w:separator/>
      </w:r>
    </w:p>
  </w:endnote>
  <w:endnote w:type="continuationSeparator" w:id="0">
    <w:p w:rsidR="00473DF3" w:rsidRDefault="0047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Default="00846D6E">
    <w:pPr>
      <w:pStyle w:val="Footer"/>
    </w:pPr>
    <w:r>
      <w:t xml:space="preserve">Page | </w:t>
    </w:r>
    <w:r w:rsidR="00075950">
      <w:fldChar w:fldCharType="begin"/>
    </w:r>
    <w:r w:rsidR="00075950">
      <w:instrText xml:space="preserve"> PAGE   \* MERGEFORMAT </w:instrText>
    </w:r>
    <w:r w:rsidR="00075950">
      <w:fldChar w:fldCharType="separate"/>
    </w:r>
    <w:r w:rsidR="00357653">
      <w:rPr>
        <w:noProof/>
      </w:rPr>
      <w:t>1</w:t>
    </w:r>
    <w:r w:rsidR="0007595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DF3" w:rsidRDefault="00473DF3">
      <w:r>
        <w:separator/>
      </w:r>
    </w:p>
  </w:footnote>
  <w:footnote w:type="continuationSeparator" w:id="0">
    <w:p w:rsidR="00473DF3" w:rsidRDefault="00473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Default="00E36FF0" w:rsidP="00DB5A23">
    <w:pPr>
      <w:pStyle w:val="Name"/>
      <w:spacing w:after="0"/>
      <w:jc w:val="center"/>
    </w:pPr>
    <w:r>
      <w:t>William Mora</w:t>
    </w:r>
  </w:p>
  <w:p w:rsidR="00DB5A23" w:rsidRDefault="00E36FF0" w:rsidP="00DB5A23">
    <w:pPr>
      <w:pStyle w:val="Address"/>
      <w:tabs>
        <w:tab w:val="right" w:pos="9360"/>
      </w:tabs>
      <w:spacing w:after="0"/>
      <w:jc w:val="center"/>
    </w:pPr>
    <w:r>
      <w:t>11802 Columbine Street</w:t>
    </w:r>
  </w:p>
  <w:p w:rsidR="00DB5A23" w:rsidRDefault="00846D6E" w:rsidP="00DB5A23">
    <w:pPr>
      <w:pStyle w:val="Address"/>
      <w:tabs>
        <w:tab w:val="right" w:pos="9360"/>
      </w:tabs>
      <w:spacing w:after="0"/>
      <w:jc w:val="center"/>
    </w:pPr>
    <w:r>
      <w:t xml:space="preserve"> </w:t>
    </w:r>
    <w:r w:rsidR="00E36FF0">
      <w:t>Thornton</w:t>
    </w:r>
    <w:r>
      <w:t xml:space="preserve">, </w:t>
    </w:r>
    <w:smartTag w:uri="urn:schemas-microsoft-com:office:smarttags" w:element="State">
      <w:r>
        <w:t>CO</w:t>
      </w:r>
    </w:smartTag>
    <w:r>
      <w:t xml:space="preserve"> </w:t>
    </w:r>
    <w:r w:rsidR="00E36FF0">
      <w:t>80233</w:t>
    </w:r>
  </w:p>
  <w:p w:rsidR="00DB5A23" w:rsidRDefault="00846D6E" w:rsidP="00DB5A23">
    <w:pPr>
      <w:pStyle w:val="Address"/>
      <w:tabs>
        <w:tab w:val="right" w:pos="9360"/>
      </w:tabs>
      <w:spacing w:after="0"/>
      <w:jc w:val="center"/>
    </w:pPr>
    <w:r>
      <w:t xml:space="preserve"> (</w:t>
    </w:r>
    <w:r w:rsidR="00E36FF0">
      <w:t>303</w:t>
    </w:r>
    <w:r>
      <w:t xml:space="preserve">) </w:t>
    </w:r>
    <w:r w:rsidR="00E36FF0">
      <w:t>507</w:t>
    </w:r>
    <w:r>
      <w:t>-</w:t>
    </w:r>
    <w:r w:rsidR="00E36FF0">
      <w:t>0195</w:t>
    </w:r>
    <w:r>
      <w:t xml:space="preserve"> </w:t>
    </w:r>
  </w:p>
  <w:p w:rsidR="00B6551C" w:rsidRPr="00B6551C" w:rsidRDefault="00846D6E" w:rsidP="00DB5A23">
    <w:pPr>
      <w:pStyle w:val="Address"/>
      <w:tabs>
        <w:tab w:val="right" w:pos="9360"/>
      </w:tabs>
      <w:spacing w:after="0"/>
      <w:jc w:val="center"/>
      <w:rPr>
        <w:szCs w:val="18"/>
      </w:rPr>
    </w:pPr>
    <w:r>
      <w:t xml:space="preserve"> </w:t>
    </w:r>
    <w:r w:rsidR="00E36FF0">
      <w:t>wmmora88</w:t>
    </w:r>
    <w:r>
      <w:rPr>
        <w:szCs w:val="18"/>
      </w:rPr>
      <w:t>@</w:t>
    </w:r>
    <w:r w:rsidR="00E36FF0">
      <w:rPr>
        <w:szCs w:val="18"/>
      </w:rPr>
      <w:t>yahoo</w:t>
    </w:r>
    <w:r w:rsidR="00B6551C">
      <w:rPr>
        <w:szCs w:val="18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797E66"/>
    <w:multiLevelType w:val="hybridMultilevel"/>
    <w:tmpl w:val="B500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75065B"/>
    <w:multiLevelType w:val="hybridMultilevel"/>
    <w:tmpl w:val="FC36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AB60F5B"/>
    <w:multiLevelType w:val="hybridMultilevel"/>
    <w:tmpl w:val="877A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71304B"/>
    <w:multiLevelType w:val="hybridMultilevel"/>
    <w:tmpl w:val="AFD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6"/>
  </w:num>
  <w:num w:numId="15">
    <w:abstractNumId w:val="1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2"/>
  </w:num>
  <w:num w:numId="19">
    <w:abstractNumId w:val="18"/>
  </w:num>
  <w:num w:numId="2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FF0"/>
    <w:rsid w:val="00075950"/>
    <w:rsid w:val="00167A61"/>
    <w:rsid w:val="001E1236"/>
    <w:rsid w:val="00227856"/>
    <w:rsid w:val="00297447"/>
    <w:rsid w:val="0032751C"/>
    <w:rsid w:val="00357653"/>
    <w:rsid w:val="003F7782"/>
    <w:rsid w:val="00473DF3"/>
    <w:rsid w:val="004B4D20"/>
    <w:rsid w:val="00520ADE"/>
    <w:rsid w:val="00616BE8"/>
    <w:rsid w:val="00785E6A"/>
    <w:rsid w:val="00846D6E"/>
    <w:rsid w:val="00913E38"/>
    <w:rsid w:val="00935C32"/>
    <w:rsid w:val="00985DAA"/>
    <w:rsid w:val="009B5F92"/>
    <w:rsid w:val="00B36638"/>
    <w:rsid w:val="00B6551C"/>
    <w:rsid w:val="00BF4763"/>
    <w:rsid w:val="00C73A71"/>
    <w:rsid w:val="00DB5A23"/>
    <w:rsid w:val="00E36FF0"/>
    <w:rsid w:val="00E9161F"/>
    <w:rsid w:val="00F3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et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Props1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0</TotalTime>
  <Pages>2</Pages>
  <Words>258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Rocks Community College</Company>
  <LinksUpToDate>false</LinksUpToDate>
  <CharactersWithSpaces>1921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click on ok</cp:lastModifiedBy>
  <cp:revision>2</cp:revision>
  <cp:lastPrinted>2009-03-17T14:40:00Z</cp:lastPrinted>
  <dcterms:created xsi:type="dcterms:W3CDTF">2012-07-04T17:14:00Z</dcterms:created>
  <dcterms:modified xsi:type="dcterms:W3CDTF">2012-07-04T17:14:00Z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