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4C8" w:rsidRDefault="00485F10">
      <w:pPr>
        <w:pStyle w:val="ContactInfo"/>
      </w:pPr>
      <w:sdt>
        <w:sdtPr>
          <w:alias w:val="Street Address"/>
          <w:tag w:val="Street Address"/>
          <w:id w:val="1415969137"/>
          <w:placeholder>
            <w:docPart w:val="A2FB16455A2246C8BBC483CE1E4D20D3"/>
          </w:placeholder>
          <w:dataBinding w:prefixMappings="xmlns:ns0='http://schemas.microsoft.com/office/2006/coverPageProps' " w:xpath="/ns0:CoverPageProperties[1]/ns0:CompanyAddress[1]" w:storeItemID="{55AF091B-3C7A-41E3-B477-F2FDAA23CFDA}"/>
          <w:text w:multiLine="1"/>
        </w:sdtPr>
        <w:sdtEndPr/>
        <w:sdtContent>
          <w:r w:rsidR="00F57E0B">
            <w:t>13300 Village Park Dr. Apt # 3088</w:t>
          </w:r>
        </w:sdtContent>
      </w:sdt>
    </w:p>
    <w:sdt>
      <w:sdtPr>
        <w:alias w:val="Category"/>
        <w:tag w:val=""/>
        <w:id w:val="1543715586"/>
        <w:placeholder>
          <w:docPart w:val="73985859D3AD45F0AD202657C9D97143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p w:rsidR="005D24C8" w:rsidRDefault="00F57E0B">
          <w:pPr>
            <w:pStyle w:val="ContactInfo"/>
          </w:pPr>
          <w:r>
            <w:t>Southgate, MI 48195</w:t>
          </w:r>
        </w:p>
      </w:sdtContent>
    </w:sdt>
    <w:p w:rsidR="005D24C8" w:rsidRDefault="00485F10">
      <w:pPr>
        <w:pStyle w:val="ContactInfo"/>
      </w:pPr>
      <w:sdt>
        <w:sdtPr>
          <w:alias w:val="Telephone"/>
          <w:tag w:val="Telephone"/>
          <w:id w:val="599758962"/>
          <w:placeholder>
            <w:docPart w:val="F3F979EDC413408986A2E60ED37B74C0"/>
          </w:placeholder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EndPr/>
        <w:sdtContent>
          <w:r w:rsidR="00F57E0B">
            <w:t>586-329-5108</w:t>
          </w:r>
        </w:sdtContent>
      </w:sdt>
    </w:p>
    <w:sdt>
      <w:sdtPr>
        <w:rPr>
          <w:rStyle w:val="Emphasis"/>
        </w:rPr>
        <w:alias w:val="Email"/>
        <w:tag w:val=""/>
        <w:id w:val="1889536063"/>
        <w:placeholder>
          <w:docPart w:val="42691FABC1FE4A31AD63D697950C8837"/>
        </w:placeholder>
        <w:dataBinding w:prefixMappings="xmlns:ns0='http://schemas.microsoft.com/office/2006/coverPageProps' " w:xpath="/ns0:CoverPageProperties[1]/ns0:CompanyEmail[1]" w:storeItemID="{55AF091B-3C7A-41E3-B477-F2FDAA23CFDA}"/>
        <w:text/>
      </w:sdtPr>
      <w:sdtEndPr>
        <w:rPr>
          <w:rStyle w:val="Emphasis"/>
        </w:rPr>
      </w:sdtEndPr>
      <w:sdtContent>
        <w:p w:rsidR="005D24C8" w:rsidRDefault="00F57E0B">
          <w:pPr>
            <w:pStyle w:val="ContactInfo"/>
            <w:rPr>
              <w:rStyle w:val="Emphasis"/>
            </w:rPr>
          </w:pPr>
          <w:r>
            <w:rPr>
              <w:rStyle w:val="Emphasis"/>
            </w:rPr>
            <w:t>moorem310@yahoo.com</w:t>
          </w:r>
        </w:p>
      </w:sdtContent>
    </w:sdt>
    <w:p w:rsidR="005D24C8" w:rsidRDefault="00485F10">
      <w:pPr>
        <w:pStyle w:val="Name"/>
      </w:pPr>
      <w:sdt>
        <w:sdtPr>
          <w:alias w:val="Your Name"/>
          <w:tag w:val=""/>
          <w:id w:val="1197042864"/>
          <w:placeholder>
            <w:docPart w:val="0D5D5C47DE6A447195B1E1905F78A4AF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F57E0B">
            <w:t>Marcus Moore</w:t>
          </w:r>
        </w:sdtContent>
      </w:sdt>
    </w:p>
    <w:tbl>
      <w:tblPr>
        <w:tblStyle w:val="ResumeTable"/>
        <w:tblW w:w="5000" w:type="pct"/>
        <w:tblLook w:val="04A0" w:firstRow="1" w:lastRow="0" w:firstColumn="1" w:lastColumn="0" w:noHBand="0" w:noVBand="1"/>
      </w:tblPr>
      <w:tblGrid>
        <w:gridCol w:w="1778"/>
        <w:gridCol w:w="472"/>
        <w:gridCol w:w="7830"/>
      </w:tblGrid>
      <w:tr w:rsidR="005D24C8">
        <w:tc>
          <w:tcPr>
            <w:tcW w:w="1778" w:type="dxa"/>
          </w:tcPr>
          <w:p w:rsidR="005D24C8" w:rsidRDefault="00A768CA">
            <w:pPr>
              <w:pStyle w:val="Heading1"/>
            </w:pPr>
            <w:r>
              <w:t>Objective</w:t>
            </w:r>
          </w:p>
        </w:tc>
        <w:tc>
          <w:tcPr>
            <w:tcW w:w="472" w:type="dxa"/>
          </w:tcPr>
          <w:p w:rsidR="005D24C8" w:rsidRDefault="005D24C8"/>
        </w:tc>
        <w:tc>
          <w:tcPr>
            <w:tcW w:w="7830" w:type="dxa"/>
          </w:tcPr>
          <w:p w:rsidR="005D24C8" w:rsidRDefault="00B87903" w:rsidP="00A00358">
            <w:pPr>
              <w:pStyle w:val="ResumeText"/>
            </w:pPr>
            <w:r>
              <w:t xml:space="preserve">To obtain </w:t>
            </w:r>
            <w:r w:rsidR="00470B04">
              <w:t xml:space="preserve">the </w:t>
            </w:r>
            <w:r w:rsidR="00A00358">
              <w:t>Visual Inspector</w:t>
            </w:r>
            <w:r>
              <w:t xml:space="preserve"> position</w:t>
            </w:r>
            <w:r w:rsidR="00A00358">
              <w:t xml:space="preserve"> where my skills and ability meet the requirements for the position will</w:t>
            </w:r>
            <w:bookmarkStart w:id="0" w:name="_GoBack"/>
            <w:bookmarkEnd w:id="0"/>
            <w:r w:rsidR="00B2367E">
              <w:t xml:space="preserve"> help support and grow revenue for the company</w:t>
            </w:r>
          </w:p>
        </w:tc>
      </w:tr>
      <w:tr w:rsidR="005D24C8">
        <w:tc>
          <w:tcPr>
            <w:tcW w:w="1778" w:type="dxa"/>
          </w:tcPr>
          <w:p w:rsidR="005D24C8" w:rsidRDefault="00A768CA">
            <w:pPr>
              <w:pStyle w:val="Heading1"/>
            </w:pPr>
            <w:r>
              <w:t>Skills &amp; Abilities</w:t>
            </w:r>
          </w:p>
        </w:tc>
        <w:tc>
          <w:tcPr>
            <w:tcW w:w="472" w:type="dxa"/>
          </w:tcPr>
          <w:p w:rsidR="005D24C8" w:rsidRDefault="005D24C8"/>
        </w:tc>
        <w:tc>
          <w:tcPr>
            <w:tcW w:w="7830" w:type="dxa"/>
          </w:tcPr>
          <w:p w:rsidR="009F6446" w:rsidRDefault="00B2367E" w:rsidP="009F6446">
            <w:pPr>
              <w:pStyle w:val="ResumeText"/>
            </w:pPr>
            <w:r>
              <w:t>* Customer</w:t>
            </w:r>
            <w:r w:rsidR="009F6446">
              <w:t xml:space="preserve"> service</w:t>
            </w:r>
            <w:r w:rsidR="003971D2">
              <w:t xml:space="preserve"> skills </w:t>
            </w:r>
          </w:p>
          <w:p w:rsidR="009F6446" w:rsidRDefault="009F6446" w:rsidP="009F6446">
            <w:pPr>
              <w:pStyle w:val="ResumeText"/>
            </w:pPr>
          </w:p>
          <w:p w:rsidR="009F6446" w:rsidRDefault="009F6446" w:rsidP="009F6446">
            <w:pPr>
              <w:pStyle w:val="ResumeText"/>
            </w:pPr>
            <w:r>
              <w:t xml:space="preserve">  * </w:t>
            </w:r>
            <w:r w:rsidR="003971D2">
              <w:t>Excellent interpersonal, organization and p</w:t>
            </w:r>
            <w:r>
              <w:t>rofessional</w:t>
            </w:r>
            <w:r w:rsidR="003971D2">
              <w:t xml:space="preserve"> skills</w:t>
            </w:r>
          </w:p>
          <w:p w:rsidR="003971D2" w:rsidRDefault="003971D2" w:rsidP="009F6446">
            <w:pPr>
              <w:pStyle w:val="ResumeText"/>
            </w:pPr>
          </w:p>
          <w:p w:rsidR="009F6446" w:rsidRDefault="00B2367E" w:rsidP="009F6446">
            <w:pPr>
              <w:pStyle w:val="ResumeText"/>
            </w:pPr>
            <w:r>
              <w:t xml:space="preserve">  * Fast learner </w:t>
            </w:r>
          </w:p>
          <w:p w:rsidR="009F6446" w:rsidRDefault="009F6446" w:rsidP="009F6446">
            <w:pPr>
              <w:pStyle w:val="ResumeText"/>
            </w:pPr>
          </w:p>
          <w:p w:rsidR="009F6446" w:rsidRDefault="00B2367E" w:rsidP="009F6446">
            <w:pPr>
              <w:pStyle w:val="ResumeText"/>
            </w:pPr>
            <w:r>
              <w:t xml:space="preserve">  * Self-starter but team-oriented</w:t>
            </w:r>
          </w:p>
          <w:p w:rsidR="009F6446" w:rsidRDefault="009F6446" w:rsidP="009F6446">
            <w:pPr>
              <w:pStyle w:val="ResumeText"/>
            </w:pPr>
          </w:p>
          <w:p w:rsidR="009F6446" w:rsidRDefault="009F6446" w:rsidP="009F6446">
            <w:pPr>
              <w:pStyle w:val="ResumeText"/>
            </w:pPr>
            <w:r>
              <w:t xml:space="preserve">  * Very dependable</w:t>
            </w:r>
            <w:r w:rsidR="003971D2">
              <w:t xml:space="preserve"> and hardworking </w:t>
            </w:r>
          </w:p>
          <w:p w:rsidR="009F6446" w:rsidRDefault="009F6446" w:rsidP="009F6446">
            <w:pPr>
              <w:pStyle w:val="ResumeText"/>
            </w:pPr>
          </w:p>
          <w:p w:rsidR="009F6446" w:rsidRDefault="003971D2" w:rsidP="009F6446">
            <w:pPr>
              <w:pStyle w:val="ResumeText"/>
            </w:pPr>
            <w:r>
              <w:t xml:space="preserve">  * Analytical and leadership skills</w:t>
            </w:r>
          </w:p>
          <w:p w:rsidR="009F6446" w:rsidRDefault="009F6446" w:rsidP="009F6446">
            <w:pPr>
              <w:pStyle w:val="ResumeText"/>
            </w:pPr>
          </w:p>
          <w:p w:rsidR="005D24C8" w:rsidRDefault="003971D2" w:rsidP="009F6446">
            <w:pPr>
              <w:pStyle w:val="ResumeText"/>
            </w:pPr>
            <w:r>
              <w:t xml:space="preserve">  * Ability to multitask and meet project deadlines</w:t>
            </w:r>
          </w:p>
        </w:tc>
      </w:tr>
      <w:tr w:rsidR="005D24C8">
        <w:tc>
          <w:tcPr>
            <w:tcW w:w="1778" w:type="dxa"/>
          </w:tcPr>
          <w:p w:rsidR="005D24C8" w:rsidRDefault="00A768CA">
            <w:pPr>
              <w:pStyle w:val="Heading1"/>
            </w:pPr>
            <w:r>
              <w:t>Experience</w:t>
            </w:r>
          </w:p>
        </w:tc>
        <w:tc>
          <w:tcPr>
            <w:tcW w:w="472" w:type="dxa"/>
          </w:tcPr>
          <w:p w:rsidR="00A54363" w:rsidRDefault="00A54363"/>
        </w:tc>
        <w:tc>
          <w:tcPr>
            <w:tcW w:w="7830" w:type="dxa"/>
          </w:tcPr>
          <w:sdt>
            <w:sdtPr>
              <w:rPr>
                <w:rFonts w:eastAsiaTheme="minorEastAsia"/>
                <w:b/>
                <w:bCs/>
                <w:caps/>
              </w:rPr>
              <w:id w:val="1436861535"/>
            </w:sdtPr>
            <w:sdtEndPr>
              <w:rPr>
                <w:b w:val="0"/>
                <w:bCs w:val="0"/>
                <w:caps w:val="0"/>
              </w:rPr>
            </w:sdtEndPr>
            <w:sdtContent>
              <w:p w:rsidR="00956FB5" w:rsidRDefault="008B280E" w:rsidP="00765C74">
                <w:pPr>
                  <w:pStyle w:val="ResumeText"/>
                  <w:rPr>
                    <w:rFonts w:eastAsiaTheme="minorEastAsia"/>
                    <w:b/>
                    <w:bCs/>
                    <w:caps/>
                  </w:rPr>
                </w:pPr>
                <w:r>
                  <w:rPr>
                    <w:rFonts w:eastAsiaTheme="minorEastAsia"/>
                    <w:b/>
                    <w:bCs/>
                    <w:caps/>
                  </w:rPr>
                  <w:t>Bottle Picker, National Wine &amp; Spirits</w:t>
                </w:r>
              </w:p>
              <w:p w:rsidR="008B280E" w:rsidRDefault="008B280E" w:rsidP="00765C74">
                <w:pPr>
                  <w:pStyle w:val="ResumeText"/>
                  <w:rPr>
                    <w:rFonts w:eastAsiaTheme="minorEastAsia"/>
                    <w:b/>
                    <w:bCs/>
                    <w:caps/>
                  </w:rPr>
                </w:pPr>
                <w:r>
                  <w:rPr>
                    <w:rFonts w:eastAsiaTheme="minorEastAsia"/>
                    <w:b/>
                    <w:bCs/>
                    <w:caps/>
                  </w:rPr>
                  <w:t xml:space="preserve">10/2013 –present </w:t>
                </w:r>
              </w:p>
              <w:p w:rsidR="008B280E" w:rsidRDefault="0015143B" w:rsidP="0015143B">
                <w:pPr>
                  <w:pStyle w:val="ResumeText"/>
                  <w:numPr>
                    <w:ilvl w:val="0"/>
                    <w:numId w:val="5"/>
                  </w:numPr>
                </w:pPr>
                <w:r>
                  <w:t>Unloading incoming/outgoing shipments from trucks</w:t>
                </w:r>
              </w:p>
              <w:p w:rsidR="0015143B" w:rsidRDefault="0015143B" w:rsidP="0015143B">
                <w:pPr>
                  <w:pStyle w:val="ResumeText"/>
                  <w:numPr>
                    <w:ilvl w:val="0"/>
                    <w:numId w:val="5"/>
                  </w:numPr>
                </w:pPr>
                <w:r>
                  <w:t xml:space="preserve">Sorting and packaging of bottles </w:t>
                </w:r>
              </w:p>
              <w:p w:rsidR="0015143B" w:rsidRDefault="0015143B" w:rsidP="0015143B">
                <w:pPr>
                  <w:pStyle w:val="ResumeText"/>
                  <w:numPr>
                    <w:ilvl w:val="0"/>
                    <w:numId w:val="5"/>
                  </w:numPr>
                </w:pPr>
                <w:r>
                  <w:t xml:space="preserve">Inventorying of merchandise </w:t>
                </w:r>
              </w:p>
              <w:p w:rsidR="0015143B" w:rsidRDefault="0015143B" w:rsidP="0015143B">
                <w:pPr>
                  <w:pStyle w:val="ResumeText"/>
                  <w:numPr>
                    <w:ilvl w:val="0"/>
                    <w:numId w:val="5"/>
                  </w:numPr>
                </w:pPr>
                <w:r>
                  <w:t xml:space="preserve">Act as driver helper when needed </w:t>
                </w:r>
              </w:p>
              <w:p w:rsidR="0015143B" w:rsidRDefault="0015143B" w:rsidP="0015143B">
                <w:pPr>
                  <w:pStyle w:val="ResumeText"/>
                  <w:numPr>
                    <w:ilvl w:val="0"/>
                    <w:numId w:val="5"/>
                  </w:numPr>
                </w:pPr>
                <w:r>
                  <w:t xml:space="preserve">Train new hires </w:t>
                </w:r>
              </w:p>
              <w:p w:rsidR="0015143B" w:rsidRDefault="0015143B" w:rsidP="0015143B">
                <w:pPr>
                  <w:pStyle w:val="ResumeText"/>
                  <w:numPr>
                    <w:ilvl w:val="0"/>
                    <w:numId w:val="5"/>
                  </w:numPr>
                </w:pPr>
                <w:r>
                  <w:t xml:space="preserve">Meet with store owners to deliver orders </w:t>
                </w:r>
              </w:p>
              <w:p w:rsidR="0015143B" w:rsidRDefault="0015143B" w:rsidP="0015143B">
                <w:pPr>
                  <w:pStyle w:val="ResumeText"/>
                  <w:numPr>
                    <w:ilvl w:val="0"/>
                    <w:numId w:val="5"/>
                  </w:numPr>
                </w:pPr>
                <w:r>
                  <w:t>Collect payment from consumers upon arrival for delivery</w:t>
                </w:r>
              </w:p>
              <w:p w:rsidR="009F49BD" w:rsidRDefault="009F49BD" w:rsidP="0015143B">
                <w:pPr>
                  <w:pStyle w:val="ResumeText"/>
                  <w:numPr>
                    <w:ilvl w:val="0"/>
                    <w:numId w:val="5"/>
                  </w:numPr>
                </w:pPr>
                <w:r>
                  <w:t xml:space="preserve">Maintain warehouse environment to ensure safety </w:t>
                </w:r>
              </w:p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</w:rPr>
                  <w:id w:val="-1270700156"/>
                  <w:placeholder>
                    <w:docPart w:val="D213B647EB414BF7893D0055FBBAAE28"/>
                  </w:placeholder>
                </w:sdtPr>
                <w:sdtEndPr>
                  <w:rPr>
                    <w:rFonts w:eastAsiaTheme="minorHAnsi"/>
                  </w:rPr>
                </w:sdtEndPr>
                <w:sdtContent>
                  <w:p w:rsidR="00002D1A" w:rsidRPr="00E334EA" w:rsidRDefault="00002D1A" w:rsidP="00956FB5">
                    <w:pPr>
                      <w:pStyle w:val="Heading2"/>
                      <w:rPr>
                        <w:rFonts w:eastAsiaTheme="minorEastAsia" w:cstheme="minorBidi"/>
                        <w:caps w:val="0"/>
                        <w:color w:val="595959" w:themeColor="text1" w:themeTint="A6"/>
                      </w:rPr>
                    </w:pPr>
                    <w:r>
                      <w:rPr>
                        <w:rFonts w:eastAsiaTheme="minorEastAsia" w:cstheme="minorBidi"/>
                        <w:caps w:val="0"/>
                        <w:color w:val="595959" w:themeColor="text1" w:themeTint="A6"/>
                      </w:rPr>
                      <w:t>SALES ASSOCIATE/ OVERNIGHT STOCKER</w:t>
                    </w:r>
                    <w:r w:rsidRPr="00E334EA">
                      <w:rPr>
                        <w:rFonts w:eastAsiaTheme="minorEastAsia" w:cstheme="minorBidi"/>
                        <w:caps w:val="0"/>
                        <w:color w:val="595959" w:themeColor="text1" w:themeTint="A6"/>
                      </w:rPr>
                      <w:t xml:space="preserve">, </w:t>
                    </w:r>
                    <w:r>
                      <w:rPr>
                        <w:rFonts w:eastAsiaTheme="minorEastAsia" w:cstheme="minorBidi"/>
                        <w:caps w:val="0"/>
                        <w:color w:val="595959" w:themeColor="text1" w:themeTint="A6"/>
                      </w:rPr>
                      <w:t>WALMART</w:t>
                    </w:r>
                  </w:p>
                  <w:p w:rsidR="00002D1A" w:rsidRDefault="008B280E" w:rsidP="00956FB5">
                    <w:pPr>
                      <w:pStyle w:val="ResumeText"/>
                    </w:pPr>
                    <w:r>
                      <w:t>03/2013- 09/2013</w:t>
                    </w:r>
                  </w:p>
                  <w:p w:rsidR="00002D1A" w:rsidRDefault="008F5B34" w:rsidP="00956FB5">
                    <w:pPr>
                      <w:pStyle w:val="ResumeText"/>
                      <w:numPr>
                        <w:ilvl w:val="0"/>
                        <w:numId w:val="1"/>
                      </w:numPr>
                    </w:pPr>
                    <w:r>
                      <w:t>Kept</w:t>
                    </w:r>
                    <w:r w:rsidR="00002D1A">
                      <w:t xml:space="preserve"> shelves stocked</w:t>
                    </w:r>
                  </w:p>
                  <w:p w:rsidR="008F5B34" w:rsidRDefault="008F5B34" w:rsidP="00956FB5">
                    <w:pPr>
                      <w:pStyle w:val="ResumeText"/>
                      <w:numPr>
                        <w:ilvl w:val="0"/>
                        <w:numId w:val="1"/>
                      </w:numPr>
                    </w:pPr>
                    <w:r>
                      <w:t xml:space="preserve">Inventoried items </w:t>
                    </w:r>
                  </w:p>
                  <w:p w:rsidR="008F5B34" w:rsidRDefault="008F5B34" w:rsidP="00956FB5">
                    <w:pPr>
                      <w:pStyle w:val="ResumeText"/>
                      <w:numPr>
                        <w:ilvl w:val="0"/>
                        <w:numId w:val="1"/>
                      </w:numPr>
                    </w:pPr>
                    <w:r>
                      <w:t>Unloaded consumer goods by pallet</w:t>
                    </w:r>
                  </w:p>
                  <w:p w:rsidR="008F5B34" w:rsidRDefault="008F5B34" w:rsidP="00956FB5">
                    <w:pPr>
                      <w:pStyle w:val="ResumeText"/>
                      <w:numPr>
                        <w:ilvl w:val="0"/>
                        <w:numId w:val="1"/>
                      </w:numPr>
                    </w:pPr>
                    <w:r>
                      <w:t>Used scan gun for proper placing of goods</w:t>
                    </w:r>
                  </w:p>
                  <w:p w:rsidR="00002D1A" w:rsidRDefault="00002D1A" w:rsidP="00956FB5">
                    <w:pPr>
                      <w:pStyle w:val="ResumeText"/>
                      <w:numPr>
                        <w:ilvl w:val="0"/>
                        <w:numId w:val="1"/>
                      </w:numPr>
                    </w:pPr>
                    <w:r>
                      <w:lastRenderedPageBreak/>
                      <w:t>Provide</w:t>
                    </w:r>
                    <w:r w:rsidR="008F5B34">
                      <w:t>d</w:t>
                    </w:r>
                    <w:r>
                      <w:t xml:space="preserve"> great customer service</w:t>
                    </w:r>
                  </w:p>
                  <w:p w:rsidR="00002D1A" w:rsidRDefault="008F5B34" w:rsidP="00956FB5">
                    <w:pPr>
                      <w:pStyle w:val="ResumeText"/>
                      <w:numPr>
                        <w:ilvl w:val="0"/>
                        <w:numId w:val="1"/>
                      </w:numPr>
                    </w:pPr>
                    <w:r>
                      <w:t xml:space="preserve">Operated cash register </w:t>
                    </w:r>
                  </w:p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</w:rPr>
                  <w:id w:val="68699791"/>
                  <w:placeholder>
                    <w:docPart w:val="5CD34421FDD341F0B80ECFEE0FAF72AF"/>
                  </w:placeholder>
                </w:sdtPr>
                <w:sdtEndPr/>
                <w:sdtContent>
                  <w:p w:rsidR="00765C74" w:rsidRDefault="00765C74" w:rsidP="00765C74">
                    <w:pPr>
                      <w:pStyle w:val="Heading2"/>
                      <w:tabs>
                        <w:tab w:val="left" w:pos="2175"/>
                      </w:tabs>
                      <w:rPr>
                        <w:rFonts w:asciiTheme="minorHAnsi" w:eastAsiaTheme="minorEastAsia" w:hAnsiTheme="minorHAnsi" w:cstheme="minorBidi"/>
                        <w:b w:val="0"/>
                        <w:bCs w:val="0"/>
                        <w:caps w:val="0"/>
                        <w:color w:val="595959" w:themeColor="text1" w:themeTint="A6"/>
                      </w:rPr>
                    </w:pPr>
                  </w:p>
                  <w:sdt>
                    <w:sdtPr>
                      <w:rPr>
                        <w:rFonts w:asciiTheme="minorHAnsi" w:eastAsiaTheme="minorEastAsia" w:hAnsiTheme="minorHAnsi" w:cstheme="minorBidi"/>
                        <w:b w:val="0"/>
                        <w:bCs w:val="0"/>
                        <w:caps w:val="0"/>
                        <w:color w:val="595959" w:themeColor="text1" w:themeTint="A6"/>
                      </w:rPr>
                      <w:id w:val="221802691"/>
                      <w:placeholder>
                        <w:docPart w:val="D141DC48632144A183BB3A2B3D5047CF"/>
                      </w:placeholder>
                    </w:sdtPr>
                    <w:sdtEndPr>
                      <w:rPr>
                        <w:rFonts w:eastAsiaTheme="minorHAnsi"/>
                      </w:rPr>
                    </w:sdtEndPr>
                    <w:sdtContent>
                      <w:p w:rsidR="00765C74" w:rsidRPr="00765C74" w:rsidRDefault="00765C74" w:rsidP="00765C74">
                        <w:pPr>
                          <w:pStyle w:val="Heading2"/>
                          <w:tabs>
                            <w:tab w:val="left" w:pos="2175"/>
                          </w:tabs>
                          <w:rPr>
                            <w:rFonts w:asciiTheme="minorHAnsi" w:eastAsiaTheme="minorEastAsia" w:hAnsiTheme="minorHAnsi" w:cstheme="minorBidi"/>
                            <w:b w:val="0"/>
                            <w:bCs w:val="0"/>
                            <w:caps w:val="0"/>
                            <w:color w:val="595959" w:themeColor="text1" w:themeTint="A6"/>
                          </w:rPr>
                        </w:pPr>
                        <w:r>
                          <w:rPr>
                            <w:rFonts w:eastAsiaTheme="minorEastAsia" w:cstheme="minorBidi"/>
                            <w:caps w:val="0"/>
                            <w:color w:val="595959" w:themeColor="text1" w:themeTint="A6"/>
                          </w:rPr>
                          <w:t>DIRECT CARE WORKER</w:t>
                        </w:r>
                        <w:r w:rsidRPr="00E334EA">
                          <w:rPr>
                            <w:rFonts w:eastAsiaTheme="minorEastAsia" w:cstheme="minorBidi"/>
                            <w:caps w:val="0"/>
                            <w:color w:val="595959" w:themeColor="text1" w:themeTint="A6"/>
                          </w:rPr>
                          <w:t xml:space="preserve">, </w:t>
                        </w:r>
                        <w:r>
                          <w:rPr>
                            <w:rFonts w:eastAsiaTheme="minorEastAsia" w:cstheme="minorBidi"/>
                            <w:caps w:val="0"/>
                            <w:color w:val="595959" w:themeColor="text1" w:themeTint="A6"/>
                          </w:rPr>
                          <w:t>WE CARE</w:t>
                        </w:r>
                      </w:p>
                      <w:p w:rsidR="00765C74" w:rsidRDefault="00765C74" w:rsidP="00765C74">
                        <w:pPr>
                          <w:pStyle w:val="ResumeText"/>
                        </w:pPr>
                        <w:r>
                          <w:t>05/2012 to 01/2013</w:t>
                        </w:r>
                      </w:p>
                      <w:p w:rsidR="00765C74" w:rsidRDefault="00765C74" w:rsidP="00765C74">
                        <w:pPr>
                          <w:pStyle w:val="ResumeText"/>
                          <w:numPr>
                            <w:ilvl w:val="0"/>
                            <w:numId w:val="1"/>
                          </w:numPr>
                        </w:pPr>
                        <w:r>
                          <w:t>Prepared meals for residents</w:t>
                        </w:r>
                      </w:p>
                      <w:p w:rsidR="00765C74" w:rsidRDefault="00765C74" w:rsidP="00765C74">
                        <w:pPr>
                          <w:pStyle w:val="ResumeText"/>
                          <w:numPr>
                            <w:ilvl w:val="0"/>
                            <w:numId w:val="1"/>
                          </w:numPr>
                        </w:pPr>
                        <w:r>
                          <w:t>Cleaned and sanitize all areas</w:t>
                        </w:r>
                      </w:p>
                      <w:p w:rsidR="00765C74" w:rsidRDefault="00765C74" w:rsidP="00765C74">
                        <w:pPr>
                          <w:pStyle w:val="ResumeText"/>
                          <w:numPr>
                            <w:ilvl w:val="0"/>
                            <w:numId w:val="1"/>
                          </w:numPr>
                        </w:pPr>
                        <w:r>
                          <w:t xml:space="preserve">Provided a safe and hazard-free environment for residents </w:t>
                        </w:r>
                      </w:p>
                      <w:p w:rsidR="00765C74" w:rsidRPr="00765C74" w:rsidRDefault="00765C74" w:rsidP="00765C74">
                        <w:pPr>
                          <w:pStyle w:val="ResumeText"/>
                          <w:numPr>
                            <w:ilvl w:val="0"/>
                            <w:numId w:val="1"/>
                          </w:numPr>
                        </w:pPr>
                        <w:r>
                          <w:t>Supervised residents through their daily activities</w:t>
                        </w:r>
                      </w:p>
                    </w:sdtContent>
                  </w:sdt>
                  <w:p w:rsidR="005D24C8" w:rsidRDefault="009F6446">
                    <w:pPr>
                      <w:pStyle w:val="Heading2"/>
                    </w:pPr>
                    <w:r w:rsidRPr="009F6446">
                      <w:rPr>
                        <w:rFonts w:eastAsiaTheme="minorEastAsia" w:cstheme="minorBidi"/>
                        <w:caps w:val="0"/>
                        <w:color w:val="595959" w:themeColor="text1" w:themeTint="A6"/>
                      </w:rPr>
                      <w:t>CONSTRUCTION</w:t>
                    </w:r>
                    <w:r>
                      <w:rPr>
                        <w:rFonts w:asciiTheme="minorHAnsi" w:eastAsiaTheme="minorEastAsia" w:hAnsiTheme="minorHAnsi" w:cstheme="minorBidi"/>
                        <w:b w:val="0"/>
                        <w:caps w:val="0"/>
                        <w:color w:val="595959" w:themeColor="text1" w:themeTint="A6"/>
                      </w:rPr>
                      <w:t xml:space="preserve">, </w:t>
                    </w:r>
                    <w:r w:rsidRPr="009F6446">
                      <w:t>RMC Landscape</w:t>
                    </w:r>
                  </w:p>
                  <w:p w:rsidR="005D24C8" w:rsidRDefault="009F6446">
                    <w:pPr>
                      <w:pStyle w:val="ResumeText"/>
                    </w:pPr>
                    <w:r w:rsidRPr="009F6446">
                      <w:t>03/2010 to 09/2012</w:t>
                    </w:r>
                  </w:p>
                  <w:p w:rsidR="00765C74" w:rsidRDefault="00765C74" w:rsidP="00E334EA">
                    <w:pPr>
                      <w:pStyle w:val="ResumeText"/>
                      <w:numPr>
                        <w:ilvl w:val="0"/>
                        <w:numId w:val="2"/>
                      </w:numPr>
                    </w:pPr>
                    <w:r>
                      <w:t>Heavy lifting of various materials</w:t>
                    </w:r>
                    <w:r w:rsidR="009F6446">
                      <w:t xml:space="preserve"> </w:t>
                    </w:r>
                  </w:p>
                  <w:p w:rsidR="009F6446" w:rsidRDefault="009F6446" w:rsidP="00E334EA">
                    <w:pPr>
                      <w:pStyle w:val="ResumeText"/>
                      <w:numPr>
                        <w:ilvl w:val="0"/>
                        <w:numId w:val="2"/>
                      </w:numPr>
                    </w:pPr>
                    <w:r>
                      <w:t>Operating</w:t>
                    </w:r>
                    <w:r w:rsidR="00765C74">
                      <w:t xml:space="preserve"> multiple m</w:t>
                    </w:r>
                    <w:r>
                      <w:t>achines</w:t>
                    </w:r>
                  </w:p>
                  <w:p w:rsidR="009F6446" w:rsidRDefault="009F6446" w:rsidP="00E334EA">
                    <w:pPr>
                      <w:pStyle w:val="ResumeText"/>
                      <w:numPr>
                        <w:ilvl w:val="0"/>
                        <w:numId w:val="2"/>
                      </w:numPr>
                    </w:pPr>
                    <w:r>
                      <w:t>Shovel</w:t>
                    </w:r>
                    <w:r w:rsidR="00956FB5">
                      <w:t>ed</w:t>
                    </w:r>
                    <w:r w:rsidR="00765C74">
                      <w:t xml:space="preserve"> apartment c</w:t>
                    </w:r>
                    <w:r>
                      <w:t>omplexes</w:t>
                    </w:r>
                  </w:p>
                  <w:p w:rsidR="009F6446" w:rsidRDefault="00956FB5" w:rsidP="00E334EA">
                    <w:pPr>
                      <w:pStyle w:val="ResumeText"/>
                      <w:numPr>
                        <w:ilvl w:val="0"/>
                        <w:numId w:val="2"/>
                      </w:numPr>
                    </w:pPr>
                    <w:r>
                      <w:t>Loaded</w:t>
                    </w:r>
                    <w:r w:rsidR="009F6446">
                      <w:t xml:space="preserve"> trucks with gravel</w:t>
                    </w:r>
                  </w:p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</w:rPr>
                  <w:id w:val="-335918634"/>
                  <w:placeholder>
                    <w:docPart w:val="CC76CE1C69134AF68F36BD0BD98372CE"/>
                  </w:placeholder>
                </w:sdtPr>
                <w:sdtEndPr/>
                <w:sdtContent>
                  <w:p w:rsidR="00956FB5" w:rsidRDefault="00956FB5" w:rsidP="00956FB5">
                    <w:pPr>
                      <w:pStyle w:val="Heading2"/>
                    </w:pPr>
                    <w:r>
                      <w:t>Assembly Line, Webasto</w:t>
                    </w:r>
                  </w:p>
                  <w:p w:rsidR="00956FB5" w:rsidRDefault="00956FB5" w:rsidP="00956FB5">
                    <w:pPr>
                      <w:pStyle w:val="ResumeText"/>
                    </w:pPr>
                    <w:r w:rsidRPr="009F6446">
                      <w:t>08/2011 to 11/2011</w:t>
                    </w:r>
                  </w:p>
                  <w:p w:rsidR="00956FB5" w:rsidRDefault="00956FB5" w:rsidP="00956FB5">
                    <w:pPr>
                      <w:pStyle w:val="Heading2"/>
                      <w:numPr>
                        <w:ilvl w:val="0"/>
                        <w:numId w:val="4"/>
                      </w:numPr>
                      <w:rPr>
                        <w:rFonts w:asciiTheme="minorHAnsi" w:eastAsiaTheme="minorHAnsi" w:hAnsiTheme="minorHAnsi" w:cstheme="minorBidi"/>
                        <w:b w:val="0"/>
                        <w:bCs w:val="0"/>
                        <w:caps w:val="0"/>
                        <w:color w:val="595959" w:themeColor="text1" w:themeTint="A6"/>
                      </w:rPr>
                    </w:pPr>
                    <w:r>
                      <w:rPr>
                        <w:rFonts w:asciiTheme="minorHAnsi" w:eastAsiaTheme="minorHAnsi" w:hAnsiTheme="minorHAnsi" w:cstheme="minorBidi"/>
                        <w:b w:val="0"/>
                        <w:bCs w:val="0"/>
                        <w:caps w:val="0"/>
                        <w:color w:val="595959" w:themeColor="text1" w:themeTint="A6"/>
                      </w:rPr>
                      <w:t>Worked</w:t>
                    </w:r>
                    <w:r w:rsidRPr="009F6446">
                      <w:rPr>
                        <w:rFonts w:asciiTheme="minorHAnsi" w:eastAsiaTheme="minorHAnsi" w:hAnsiTheme="minorHAnsi" w:cstheme="minorBidi"/>
                        <w:b w:val="0"/>
                        <w:bCs w:val="0"/>
                        <w:caps w:val="0"/>
                        <w:color w:val="595959" w:themeColor="text1" w:themeTint="A6"/>
                      </w:rPr>
                      <w:t xml:space="preserve"> with heavy duty machines and equipment</w:t>
                    </w:r>
                  </w:p>
                  <w:p w:rsidR="009F6446" w:rsidRPr="00E334EA" w:rsidRDefault="00E334EA" w:rsidP="00E334EA">
                    <w:pPr>
                      <w:pStyle w:val="Heading2"/>
                      <w:rPr>
                        <w:rFonts w:eastAsiaTheme="minorEastAsia" w:cstheme="minorBidi"/>
                        <w:caps w:val="0"/>
                        <w:color w:val="595959" w:themeColor="text1" w:themeTint="A6"/>
                      </w:rPr>
                    </w:pPr>
                    <w:r>
                      <w:rPr>
                        <w:rFonts w:eastAsiaTheme="minorEastAsia" w:cstheme="minorBidi"/>
                        <w:caps w:val="0"/>
                        <w:color w:val="595959" w:themeColor="text1" w:themeTint="A6"/>
                      </w:rPr>
                      <w:t>STUDENT MANAGER</w:t>
                    </w:r>
                    <w:r w:rsidRPr="00E334EA">
                      <w:rPr>
                        <w:rFonts w:eastAsiaTheme="minorEastAsia" w:cstheme="minorBidi"/>
                        <w:caps w:val="0"/>
                        <w:color w:val="595959" w:themeColor="text1" w:themeTint="A6"/>
                      </w:rPr>
                      <w:t>, N</w:t>
                    </w:r>
                    <w:r>
                      <w:rPr>
                        <w:rFonts w:eastAsiaTheme="minorEastAsia" w:cstheme="minorBidi"/>
                        <w:caps w:val="0"/>
                        <w:color w:val="595959" w:themeColor="text1" w:themeTint="A6"/>
                      </w:rPr>
                      <w:t>ORTHWOOD UNIVERSITY</w:t>
                    </w:r>
                  </w:p>
                  <w:p w:rsidR="00E334EA" w:rsidRDefault="00E334EA" w:rsidP="009F6446">
                    <w:pPr>
                      <w:pStyle w:val="ResumeText"/>
                    </w:pPr>
                    <w:r w:rsidRPr="00E334EA">
                      <w:t>09/2007 to 05/2011</w:t>
                    </w:r>
                  </w:p>
                  <w:p w:rsidR="00E334EA" w:rsidRDefault="0035070D" w:rsidP="00E334EA">
                    <w:pPr>
                      <w:pStyle w:val="ResumeText"/>
                      <w:numPr>
                        <w:ilvl w:val="0"/>
                        <w:numId w:val="3"/>
                      </w:numPr>
                    </w:pPr>
                    <w:r>
                      <w:t xml:space="preserve"> E</w:t>
                    </w:r>
                    <w:r w:rsidR="00E334EA">
                      <w:t>nfor</w:t>
                    </w:r>
                    <w:r>
                      <w:t xml:space="preserve">ce the rules and regulations </w:t>
                    </w:r>
                    <w:r w:rsidR="00E334EA">
                      <w:t>set by the director of intramural sports</w:t>
                    </w:r>
                  </w:p>
                  <w:p w:rsidR="0035070D" w:rsidRDefault="0035070D" w:rsidP="00E334EA">
                    <w:pPr>
                      <w:pStyle w:val="ResumeText"/>
                      <w:numPr>
                        <w:ilvl w:val="0"/>
                        <w:numId w:val="3"/>
                      </w:numPr>
                    </w:pPr>
                    <w:r>
                      <w:t>Act as a Service D</w:t>
                    </w:r>
                    <w:r w:rsidR="00E334EA">
                      <w:t xml:space="preserve">esk Attendant </w:t>
                    </w:r>
                    <w:r w:rsidR="008B280E">
                      <w:t>when needed</w:t>
                    </w:r>
                  </w:p>
                  <w:p w:rsidR="00E334EA" w:rsidRDefault="0035070D" w:rsidP="00E334EA">
                    <w:pPr>
                      <w:pStyle w:val="ResumeText"/>
                      <w:numPr>
                        <w:ilvl w:val="0"/>
                        <w:numId w:val="3"/>
                      </w:numPr>
                    </w:pPr>
                    <w:r>
                      <w:t xml:space="preserve"> R</w:t>
                    </w:r>
                    <w:r w:rsidR="00E334EA">
                      <w:t>esponsible for transactions that occur at the Service Desk (</w:t>
                    </w:r>
                    <w:r>
                      <w:t xml:space="preserve">inquiries, </w:t>
                    </w:r>
                    <w:r w:rsidR="00E334EA">
                      <w:t>memberships etc.)</w:t>
                    </w:r>
                  </w:p>
                  <w:p w:rsidR="008B280E" w:rsidRDefault="00E334EA" w:rsidP="00E334EA">
                    <w:pPr>
                      <w:pStyle w:val="ResumeText"/>
                      <w:numPr>
                        <w:ilvl w:val="0"/>
                        <w:numId w:val="3"/>
                      </w:numPr>
                    </w:pPr>
                    <w:r>
                      <w:t>Ensure the proper u</w:t>
                    </w:r>
                    <w:r w:rsidR="008B280E">
                      <w:t xml:space="preserve">se of weight room equipment and </w:t>
                    </w:r>
                    <w:r>
                      <w:t xml:space="preserve">machinery </w:t>
                    </w:r>
                  </w:p>
                  <w:p w:rsidR="008B280E" w:rsidRDefault="008B280E" w:rsidP="00E334EA">
                    <w:pPr>
                      <w:pStyle w:val="ResumeText"/>
                      <w:numPr>
                        <w:ilvl w:val="0"/>
                        <w:numId w:val="3"/>
                      </w:numPr>
                    </w:pPr>
                    <w:r>
                      <w:t>Supervise and e</w:t>
                    </w:r>
                    <w:r w:rsidR="00E334EA">
                      <w:t>nforce fitness center policies and procedures</w:t>
                    </w:r>
                  </w:p>
                  <w:p w:rsidR="008B280E" w:rsidRDefault="008B280E" w:rsidP="00E334EA">
                    <w:pPr>
                      <w:pStyle w:val="ResumeText"/>
                      <w:numPr>
                        <w:ilvl w:val="0"/>
                        <w:numId w:val="3"/>
                      </w:numPr>
                    </w:pPr>
                    <w:r>
                      <w:t>Perform open and closing procedures of the fitness center</w:t>
                    </w:r>
                  </w:p>
                  <w:p w:rsidR="00E334EA" w:rsidRDefault="008B280E" w:rsidP="00E334EA">
                    <w:pPr>
                      <w:pStyle w:val="ResumeText"/>
                      <w:numPr>
                        <w:ilvl w:val="0"/>
                        <w:numId w:val="3"/>
                      </w:numPr>
                    </w:pPr>
                    <w:r>
                      <w:t>Supervise all student employees to ensure compliance</w:t>
                    </w:r>
                  </w:p>
                </w:sdtContent>
              </w:sdt>
              <w:p w:rsidR="005D24C8" w:rsidRDefault="00485F10" w:rsidP="00EF523E">
                <w:pPr>
                  <w:pStyle w:val="ResumeText"/>
                </w:pPr>
              </w:p>
            </w:sdtContent>
          </w:sdt>
        </w:tc>
      </w:tr>
      <w:tr w:rsidR="005D24C8" w:rsidTr="00EF523E">
        <w:trPr>
          <w:trHeight w:val="1403"/>
        </w:trPr>
        <w:tc>
          <w:tcPr>
            <w:tcW w:w="1778" w:type="dxa"/>
          </w:tcPr>
          <w:p w:rsidR="005D24C8" w:rsidRDefault="00A768CA">
            <w:pPr>
              <w:pStyle w:val="Heading1"/>
            </w:pPr>
            <w:r>
              <w:lastRenderedPageBreak/>
              <w:t>Education</w:t>
            </w:r>
          </w:p>
        </w:tc>
        <w:tc>
          <w:tcPr>
            <w:tcW w:w="472" w:type="dxa"/>
          </w:tcPr>
          <w:p w:rsidR="005D24C8" w:rsidRDefault="005D24C8"/>
        </w:tc>
        <w:tc>
          <w:tcPr>
            <w:tcW w:w="7830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caps w:val="0"/>
                <w:color w:val="595959" w:themeColor="text1" w:themeTint="A6"/>
              </w:rPr>
              <w:id w:val="-691765356"/>
            </w:sdtPr>
            <w:sdtEndPr>
              <w:rPr>
                <w:rFonts w:asciiTheme="majorHAnsi" w:hAnsiTheme="majorHAnsi" w:cstheme="majorBidi"/>
                <w:b/>
                <w:bCs w:val="0"/>
                <w:caps/>
                <w:color w:val="404040" w:themeColor="text1" w:themeTint="BF"/>
              </w:rPr>
            </w:sdtEndPr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</w:rPr>
                  <w:id w:val="-1126388115"/>
                  <w:placeholder>
                    <w:docPart w:val="5CD34421FDD341F0B80ECFEE0FAF72AF"/>
                  </w:placeholder>
                </w:sdtPr>
                <w:sdtEndPr/>
                <w:sdtContent>
                  <w:p w:rsidR="005D24C8" w:rsidRDefault="00956FB5">
                    <w:pPr>
                      <w:pStyle w:val="Heading2"/>
                    </w:pPr>
                    <w:r>
                      <w:t>N</w:t>
                    </w:r>
                    <w:r w:rsidR="00EF523E">
                      <w:t xml:space="preserve">orthwood university </w:t>
                    </w:r>
                    <w:r w:rsidR="00EF523E" w:rsidRPr="00EF523E">
                      <w:t xml:space="preserve">Bachelor of Arts in </w:t>
                    </w:r>
                    <w:r w:rsidR="00EF523E">
                      <w:t>Business Administration May 2011</w:t>
                    </w:r>
                  </w:p>
                  <w:p w:rsidR="00956FB5" w:rsidRDefault="00485F10"/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caps w:val="0"/>
                    <w:color w:val="595959" w:themeColor="text1" w:themeTint="A6"/>
                  </w:rPr>
                  <w:id w:val="-1727983466"/>
                </w:sdtPr>
                <w:sdtEndPr>
                  <w:rPr>
                    <w:rFonts w:asciiTheme="majorHAnsi" w:hAnsiTheme="majorHAnsi" w:cstheme="majorBidi"/>
                    <w:b/>
                    <w:bCs w:val="0"/>
                    <w:caps/>
                    <w:color w:val="404040" w:themeColor="text1" w:themeTint="BF"/>
                  </w:rPr>
                </w:sdtEndPr>
                <w:sdtContent>
                  <w:p w:rsidR="005D24C8" w:rsidRDefault="00EF523E" w:rsidP="00EF523E">
                    <w:pPr>
                      <w:pStyle w:val="Heading2"/>
                    </w:pPr>
                    <w:r>
                      <w:t>Mount Clemens High Diploma June 2002</w:t>
                    </w:r>
                  </w:p>
                </w:sdtContent>
              </w:sdt>
            </w:sdtContent>
          </w:sdt>
        </w:tc>
      </w:tr>
      <w:tr w:rsidR="005D24C8">
        <w:tc>
          <w:tcPr>
            <w:tcW w:w="1778" w:type="dxa"/>
          </w:tcPr>
          <w:p w:rsidR="005D24C8" w:rsidRDefault="00A768CA">
            <w:pPr>
              <w:pStyle w:val="Heading1"/>
            </w:pPr>
            <w:r>
              <w:t>References</w:t>
            </w:r>
          </w:p>
        </w:tc>
        <w:tc>
          <w:tcPr>
            <w:tcW w:w="472" w:type="dxa"/>
          </w:tcPr>
          <w:p w:rsidR="005D24C8" w:rsidRDefault="005D24C8"/>
        </w:tc>
        <w:tc>
          <w:tcPr>
            <w:tcW w:w="7830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caps w:val="0"/>
                <w:color w:val="595959" w:themeColor="text1" w:themeTint="A6"/>
              </w:rPr>
              <w:id w:val="-1883713024"/>
            </w:sdtPr>
            <w:sdtEndPr>
              <w:rPr>
                <w:rFonts w:asciiTheme="majorHAnsi" w:hAnsiTheme="majorHAnsi" w:cstheme="majorBidi"/>
                <w:b/>
                <w:bCs w:val="0"/>
                <w:caps/>
                <w:color w:val="404040" w:themeColor="text1" w:themeTint="BF"/>
              </w:rPr>
            </w:sdtEndPr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caps w:val="0"/>
                    <w:color w:val="595959" w:themeColor="text1" w:themeTint="A6"/>
                  </w:rPr>
                  <w:id w:val="-1368215953"/>
                  <w:placeholder>
                    <w:docPart w:val="5CD34421FDD341F0B80ECFEE0FAF72AF"/>
                  </w:placeholder>
                </w:sdtPr>
                <w:sdtEndPr>
                  <w:rPr>
                    <w:rFonts w:asciiTheme="majorHAnsi" w:hAnsiTheme="majorHAnsi" w:cstheme="majorBidi"/>
                    <w:b/>
                    <w:bCs w:val="0"/>
                    <w:caps/>
                    <w:color w:val="404040" w:themeColor="text1" w:themeTint="BF"/>
                  </w:rPr>
                </w:sdtEndPr>
                <w:sdtContent>
                  <w:p w:rsidR="005D24C8" w:rsidRDefault="00EF523E" w:rsidP="00EF523E">
                    <w:pPr>
                      <w:pStyle w:val="Heading2"/>
                    </w:pPr>
                    <w:r w:rsidRPr="00EF523E">
                      <w:rPr>
                        <w:rFonts w:eastAsiaTheme="minorEastAsia" w:cstheme="minorBidi"/>
                        <w:caps w:val="0"/>
                        <w:color w:val="595959" w:themeColor="text1" w:themeTint="A6"/>
                      </w:rPr>
                      <w:t>References provided upon request</w:t>
                    </w:r>
                  </w:p>
                </w:sdtContent>
              </w:sdt>
            </w:sdtContent>
          </w:sdt>
        </w:tc>
      </w:tr>
    </w:tbl>
    <w:p w:rsidR="005D24C8" w:rsidRDefault="005D24C8"/>
    <w:sectPr w:rsidR="005D24C8" w:rsidSect="00A204AF">
      <w:footerReference w:type="default" r:id="rId10"/>
      <w:pgSz w:w="12240" w:h="15840" w:code="1"/>
      <w:pgMar w:top="1080" w:right="1080" w:bottom="1080" w:left="108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5F10" w:rsidRDefault="00485F10">
      <w:pPr>
        <w:spacing w:before="0" w:after="0" w:line="240" w:lineRule="auto"/>
      </w:pPr>
      <w:r>
        <w:separator/>
      </w:r>
    </w:p>
  </w:endnote>
  <w:endnote w:type="continuationSeparator" w:id="0">
    <w:p w:rsidR="00485F10" w:rsidRDefault="00485F1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24C8" w:rsidRDefault="00A768CA">
    <w:pPr>
      <w:pStyle w:val="Footer"/>
    </w:pPr>
    <w:r>
      <w:t xml:space="preserve">Page </w:t>
    </w:r>
    <w:r w:rsidR="00A204AF">
      <w:fldChar w:fldCharType="begin"/>
    </w:r>
    <w:r>
      <w:instrText xml:space="preserve"> PAGE </w:instrText>
    </w:r>
    <w:r w:rsidR="00A204AF">
      <w:fldChar w:fldCharType="separate"/>
    </w:r>
    <w:r w:rsidR="00A00358">
      <w:rPr>
        <w:noProof/>
      </w:rPr>
      <w:t>2</w:t>
    </w:r>
    <w:r w:rsidR="00A204AF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5F10" w:rsidRDefault="00485F10">
      <w:pPr>
        <w:spacing w:before="0" w:after="0" w:line="240" w:lineRule="auto"/>
      </w:pPr>
      <w:r>
        <w:separator/>
      </w:r>
    </w:p>
  </w:footnote>
  <w:footnote w:type="continuationSeparator" w:id="0">
    <w:p w:rsidR="00485F10" w:rsidRDefault="00485F10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522AFF"/>
    <w:multiLevelType w:val="hybridMultilevel"/>
    <w:tmpl w:val="67A47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7E4FA6"/>
    <w:multiLevelType w:val="hybridMultilevel"/>
    <w:tmpl w:val="966E6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234EBE"/>
    <w:multiLevelType w:val="hybridMultilevel"/>
    <w:tmpl w:val="D2106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0B49CA"/>
    <w:multiLevelType w:val="hybridMultilevel"/>
    <w:tmpl w:val="39FCC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446431"/>
    <w:multiLevelType w:val="hybridMultilevel"/>
    <w:tmpl w:val="E58AA1CA"/>
    <w:lvl w:ilvl="0" w:tplc="0409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7E0B"/>
    <w:rsid w:val="00002D1A"/>
    <w:rsid w:val="00041573"/>
    <w:rsid w:val="0015143B"/>
    <w:rsid w:val="001E0884"/>
    <w:rsid w:val="001E3D44"/>
    <w:rsid w:val="0035070D"/>
    <w:rsid w:val="003971D2"/>
    <w:rsid w:val="00397A9C"/>
    <w:rsid w:val="00441F92"/>
    <w:rsid w:val="00462360"/>
    <w:rsid w:val="00470B04"/>
    <w:rsid w:val="00485F10"/>
    <w:rsid w:val="00541F97"/>
    <w:rsid w:val="00567C2C"/>
    <w:rsid w:val="005D24C8"/>
    <w:rsid w:val="005F77A5"/>
    <w:rsid w:val="00765C74"/>
    <w:rsid w:val="00800F6E"/>
    <w:rsid w:val="008B280E"/>
    <w:rsid w:val="008F5B34"/>
    <w:rsid w:val="00956FB5"/>
    <w:rsid w:val="009F49BD"/>
    <w:rsid w:val="009F6446"/>
    <w:rsid w:val="00A00358"/>
    <w:rsid w:val="00A204AF"/>
    <w:rsid w:val="00A231D2"/>
    <w:rsid w:val="00A54363"/>
    <w:rsid w:val="00A768CA"/>
    <w:rsid w:val="00AB70C2"/>
    <w:rsid w:val="00B2367E"/>
    <w:rsid w:val="00B87903"/>
    <w:rsid w:val="00D36A7A"/>
    <w:rsid w:val="00DD5156"/>
    <w:rsid w:val="00E334EA"/>
    <w:rsid w:val="00E37BC5"/>
    <w:rsid w:val="00E500F3"/>
    <w:rsid w:val="00EF523E"/>
    <w:rsid w:val="00F5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0F7A63C-5FF7-44D0-807D-4371D3751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95959" w:themeColor="text1" w:themeTint="A6"/>
        <w:lang w:val="en-US" w:eastAsia="ja-JP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8" w:unhideWhenUsed="1" w:qFormat="1"/>
    <w:lsdException w:name="heading 5" w:semiHidden="1" w:uiPriority="18" w:unhideWhenUsed="1" w:qFormat="1"/>
    <w:lsdException w:name="heading 6" w:semiHidden="1" w:uiPriority="18" w:unhideWhenUsed="1" w:qFormat="1"/>
    <w:lsdException w:name="heading 7" w:semiHidden="1" w:uiPriority="18" w:unhideWhenUsed="1" w:qFormat="1"/>
    <w:lsdException w:name="heading 8" w:semiHidden="1" w:uiPriority="18" w:unhideWhenUsed="1" w:qFormat="1"/>
    <w:lsdException w:name="heading 9" w:semiHidden="1" w:uiPriority="1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/>
    <w:lsdException w:name="footer" w:semiHidden="1" w:uiPriority="2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8" w:unhideWhenUsed="1" w:qFormat="1"/>
    <w:lsdException w:name="Signature" w:semiHidden="1" w:uiPriority="8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8" w:unhideWhenUsed="1" w:qFormat="1"/>
    <w:lsdException w:name="Date" w:semiHidden="1" w:uiPriority="8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9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04AF"/>
    <w:rPr>
      <w:kern w:val="20"/>
    </w:rPr>
  </w:style>
  <w:style w:type="paragraph" w:styleId="Heading1">
    <w:name w:val="heading 1"/>
    <w:basedOn w:val="Normal"/>
    <w:next w:val="Normal"/>
    <w:link w:val="Heading1Char"/>
    <w:uiPriority w:val="1"/>
    <w:unhideWhenUsed/>
    <w:qFormat/>
    <w:rsid w:val="00A204AF"/>
    <w:pPr>
      <w:jc w:val="right"/>
      <w:outlineLvl w:val="0"/>
    </w:pPr>
    <w:rPr>
      <w:rFonts w:asciiTheme="majorHAnsi" w:eastAsiaTheme="majorEastAsia" w:hAnsiTheme="majorHAnsi" w:cstheme="majorBidi"/>
      <w:caps/>
      <w:color w:val="7E97AD" w:themeColor="accent1"/>
      <w:sz w:val="21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A204AF"/>
    <w:pPr>
      <w:keepNext/>
      <w:keepLines/>
      <w:spacing w:after="40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04A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E97A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04A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04A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04A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04A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04A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04A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"/>
    <w:unhideWhenUsed/>
    <w:rsid w:val="00A204AF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"/>
    <w:rsid w:val="00A204AF"/>
    <w:rPr>
      <w:kern w:val="20"/>
    </w:rPr>
  </w:style>
  <w:style w:type="paragraph" w:styleId="Footer">
    <w:name w:val="footer"/>
    <w:basedOn w:val="Normal"/>
    <w:link w:val="FooterChar"/>
    <w:uiPriority w:val="2"/>
    <w:unhideWhenUsed/>
    <w:rsid w:val="00A204AF"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FooterChar">
    <w:name w:val="Footer Char"/>
    <w:basedOn w:val="DefaultParagraphFont"/>
    <w:link w:val="Footer"/>
    <w:uiPriority w:val="2"/>
    <w:rsid w:val="00A204AF"/>
    <w:rPr>
      <w:kern w:val="20"/>
    </w:rPr>
  </w:style>
  <w:style w:type="paragraph" w:customStyle="1" w:styleId="ResumeText">
    <w:name w:val="Resume Text"/>
    <w:basedOn w:val="Normal"/>
    <w:qFormat/>
    <w:rsid w:val="00A204AF"/>
    <w:pPr>
      <w:spacing w:after="40"/>
      <w:ind w:right="1440"/>
    </w:pPr>
  </w:style>
  <w:style w:type="character" w:styleId="PlaceholderText">
    <w:name w:val="Placeholder Text"/>
    <w:basedOn w:val="DefaultParagraphFont"/>
    <w:uiPriority w:val="99"/>
    <w:semiHidden/>
    <w:rsid w:val="00A204AF"/>
    <w:rPr>
      <w:color w:val="808080"/>
    </w:rPr>
  </w:style>
  <w:style w:type="table" w:styleId="TableGrid">
    <w:name w:val="Table Grid"/>
    <w:basedOn w:val="TableNormal"/>
    <w:uiPriority w:val="59"/>
    <w:rsid w:val="00A204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1"/>
    <w:rsid w:val="00A204AF"/>
    <w:rPr>
      <w:rFonts w:asciiTheme="majorHAnsi" w:eastAsiaTheme="majorEastAsia" w:hAnsiTheme="majorHAnsi" w:cstheme="majorBidi"/>
      <w:caps/>
      <w:color w:val="7E97AD" w:themeColor="accent1"/>
      <w:kern w:val="20"/>
      <w:sz w:val="21"/>
    </w:rPr>
  </w:style>
  <w:style w:type="character" w:customStyle="1" w:styleId="Heading2Char">
    <w:name w:val="Heading 2 Char"/>
    <w:basedOn w:val="DefaultParagraphFont"/>
    <w:link w:val="Heading2"/>
    <w:uiPriority w:val="1"/>
    <w:rsid w:val="00A204AF"/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</w:rPr>
  </w:style>
  <w:style w:type="character" w:customStyle="1" w:styleId="Heading3Char">
    <w:name w:val="Heading 3 Char"/>
    <w:basedOn w:val="DefaultParagraphFont"/>
    <w:link w:val="Heading3"/>
    <w:uiPriority w:val="9"/>
    <w:rsid w:val="00A204AF"/>
    <w:rPr>
      <w:rFonts w:asciiTheme="majorHAnsi" w:eastAsiaTheme="majorEastAsia" w:hAnsiTheme="majorHAnsi" w:cstheme="majorBidi"/>
      <w:b/>
      <w:bCs/>
      <w:color w:val="7E97AD" w:themeColor="accent1"/>
      <w:kern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04AF"/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04AF"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04AF"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04AF"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04AF"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04AF"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ResumeTable">
    <w:name w:val="Resume Table"/>
    <w:basedOn w:val="TableNormal"/>
    <w:uiPriority w:val="99"/>
    <w:rsid w:val="00A204AF"/>
    <w:tblPr>
      <w:tblInd w:w="0" w:type="dxa"/>
      <w:tblBorders>
        <w:insideH w:val="single" w:sz="4" w:space="0" w:color="7E97AD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customStyle="1" w:styleId="LetterTable">
    <w:name w:val="Letter Table"/>
    <w:basedOn w:val="TableNormal"/>
    <w:uiPriority w:val="99"/>
    <w:rsid w:val="00A204AF"/>
    <w:pPr>
      <w:spacing w:after="0" w:line="240" w:lineRule="auto"/>
      <w:ind w:left="144" w:right="144"/>
    </w:pPr>
    <w:tblPr>
      <w:tblInd w:w="0" w:type="dxa"/>
      <w:tblBorders>
        <w:insideH w:val="single" w:sz="4" w:space="0" w:color="D9D9D9" w:themeColor="background1" w:themeShade="D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styleId="Date">
    <w:name w:val="Date"/>
    <w:basedOn w:val="Normal"/>
    <w:next w:val="Normal"/>
    <w:link w:val="DateChar"/>
    <w:uiPriority w:val="8"/>
    <w:qFormat/>
    <w:rsid w:val="00A204AF"/>
    <w:pPr>
      <w:spacing w:before="1200" w:after="360"/>
    </w:pPr>
    <w:rPr>
      <w:rFonts w:asciiTheme="majorHAnsi" w:eastAsiaTheme="majorEastAsia" w:hAnsiTheme="majorHAnsi" w:cstheme="majorBidi"/>
      <w:caps/>
      <w:color w:val="7E97AD" w:themeColor="accent1"/>
    </w:rPr>
  </w:style>
  <w:style w:type="character" w:customStyle="1" w:styleId="DateChar">
    <w:name w:val="Date Char"/>
    <w:basedOn w:val="DefaultParagraphFont"/>
    <w:link w:val="Date"/>
    <w:uiPriority w:val="8"/>
    <w:rsid w:val="00A204AF"/>
    <w:rPr>
      <w:rFonts w:asciiTheme="majorHAnsi" w:eastAsiaTheme="majorEastAsia" w:hAnsiTheme="majorHAnsi" w:cstheme="majorBidi"/>
      <w:caps/>
      <w:color w:val="7E97AD" w:themeColor="accent1"/>
      <w:kern w:val="20"/>
    </w:rPr>
  </w:style>
  <w:style w:type="paragraph" w:customStyle="1" w:styleId="Recipient">
    <w:name w:val="Recipient"/>
    <w:basedOn w:val="Normal"/>
    <w:uiPriority w:val="8"/>
    <w:unhideWhenUsed/>
    <w:qFormat/>
    <w:rsid w:val="00A204AF"/>
    <w:pPr>
      <w:spacing w:after="40"/>
    </w:pPr>
    <w:rPr>
      <w:b/>
      <w:bCs/>
    </w:rPr>
  </w:style>
  <w:style w:type="paragraph" w:styleId="Salutation">
    <w:name w:val="Salutation"/>
    <w:basedOn w:val="Normal"/>
    <w:next w:val="Normal"/>
    <w:link w:val="SalutationChar"/>
    <w:uiPriority w:val="8"/>
    <w:unhideWhenUsed/>
    <w:qFormat/>
    <w:rsid w:val="00A204AF"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8"/>
    <w:rsid w:val="00A204AF"/>
    <w:rPr>
      <w:kern w:val="20"/>
    </w:rPr>
  </w:style>
  <w:style w:type="paragraph" w:styleId="Closing">
    <w:name w:val="Closing"/>
    <w:basedOn w:val="Normal"/>
    <w:link w:val="ClosingChar"/>
    <w:uiPriority w:val="8"/>
    <w:unhideWhenUsed/>
    <w:qFormat/>
    <w:rsid w:val="00A204AF"/>
    <w:pPr>
      <w:spacing w:before="480" w:after="960" w:line="240" w:lineRule="auto"/>
    </w:pPr>
  </w:style>
  <w:style w:type="character" w:customStyle="1" w:styleId="ClosingChar">
    <w:name w:val="Closing Char"/>
    <w:basedOn w:val="DefaultParagraphFont"/>
    <w:link w:val="Closing"/>
    <w:uiPriority w:val="8"/>
    <w:rsid w:val="00A204AF"/>
    <w:rPr>
      <w:kern w:val="20"/>
    </w:rPr>
  </w:style>
  <w:style w:type="paragraph" w:styleId="Signature">
    <w:name w:val="Signature"/>
    <w:basedOn w:val="Normal"/>
    <w:link w:val="SignatureChar"/>
    <w:uiPriority w:val="8"/>
    <w:unhideWhenUsed/>
    <w:qFormat/>
    <w:rsid w:val="00A204AF"/>
    <w:pPr>
      <w:spacing w:after="480"/>
    </w:pPr>
    <w:rPr>
      <w:b/>
      <w:bCs/>
    </w:rPr>
  </w:style>
  <w:style w:type="character" w:customStyle="1" w:styleId="SignatureChar">
    <w:name w:val="Signature Char"/>
    <w:basedOn w:val="DefaultParagraphFont"/>
    <w:link w:val="Signature"/>
    <w:uiPriority w:val="8"/>
    <w:rsid w:val="00A204AF"/>
    <w:rPr>
      <w:b/>
      <w:bCs/>
      <w:kern w:val="20"/>
    </w:rPr>
  </w:style>
  <w:style w:type="character" w:styleId="Emphasis">
    <w:name w:val="Emphasis"/>
    <w:basedOn w:val="DefaultParagraphFont"/>
    <w:uiPriority w:val="2"/>
    <w:unhideWhenUsed/>
    <w:qFormat/>
    <w:rsid w:val="00A204AF"/>
    <w:rPr>
      <w:color w:val="7E97AD" w:themeColor="accent1"/>
    </w:rPr>
  </w:style>
  <w:style w:type="paragraph" w:customStyle="1" w:styleId="ContactInfo">
    <w:name w:val="Contact Info"/>
    <w:basedOn w:val="Normal"/>
    <w:uiPriority w:val="2"/>
    <w:qFormat/>
    <w:rsid w:val="00A204AF"/>
    <w:pPr>
      <w:spacing w:after="0" w:line="240" w:lineRule="auto"/>
      <w:jc w:val="right"/>
    </w:pPr>
    <w:rPr>
      <w:sz w:val="18"/>
    </w:rPr>
  </w:style>
  <w:style w:type="paragraph" w:customStyle="1" w:styleId="Name">
    <w:name w:val="Name"/>
    <w:basedOn w:val="Normal"/>
    <w:next w:val="Normal"/>
    <w:uiPriority w:val="1"/>
    <w:qFormat/>
    <w:rsid w:val="00A204AF"/>
    <w:pPr>
      <w:pBdr>
        <w:top w:val="single" w:sz="4" w:space="4" w:color="7E97AD" w:themeColor="accent1"/>
        <w:left w:val="single" w:sz="4" w:space="6" w:color="7E97AD" w:themeColor="accent1"/>
        <w:bottom w:val="single" w:sz="4" w:space="4" w:color="7E97AD" w:themeColor="accent1"/>
        <w:right w:val="single" w:sz="4" w:space="6" w:color="7E97AD" w:themeColor="accent1"/>
      </w:pBdr>
      <w:shd w:val="clear" w:color="auto" w:fill="7E97AD" w:themeFill="accent1"/>
      <w:spacing w:before="24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5B34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B34"/>
    <w:rPr>
      <w:rFonts w:ascii="Tahoma" w:hAnsi="Tahoma" w:cs="Tahoma"/>
      <w:kern w:val="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%2015\Root\Templates\1033\Timeless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2FB16455A2246C8BBC483CE1E4D20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D9124C-DEA3-462E-95FC-7B7E359FEBA1}"/>
      </w:docPartPr>
      <w:docPartBody>
        <w:p w:rsidR="005163C7" w:rsidRDefault="00C91759">
          <w:pPr>
            <w:pStyle w:val="A2FB16455A2246C8BBC483CE1E4D20D3"/>
          </w:pPr>
          <w:r>
            <w:t>[Street Address]</w:t>
          </w:r>
        </w:p>
      </w:docPartBody>
    </w:docPart>
    <w:docPart>
      <w:docPartPr>
        <w:name w:val="73985859D3AD45F0AD202657C9D971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754880-D94A-4DAC-B3BF-C30514271128}"/>
      </w:docPartPr>
      <w:docPartBody>
        <w:p w:rsidR="005163C7" w:rsidRDefault="00C91759">
          <w:pPr>
            <w:pStyle w:val="73985859D3AD45F0AD202657C9D97143"/>
          </w:pPr>
          <w:r>
            <w:t>[City, ST ZIP Code]</w:t>
          </w:r>
        </w:p>
      </w:docPartBody>
    </w:docPart>
    <w:docPart>
      <w:docPartPr>
        <w:name w:val="F3F979EDC413408986A2E60ED37B74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CBE64F-A77B-4A33-8E6F-73DED6571AA5}"/>
      </w:docPartPr>
      <w:docPartBody>
        <w:p w:rsidR="005163C7" w:rsidRDefault="00C91759">
          <w:pPr>
            <w:pStyle w:val="F3F979EDC413408986A2E60ED37B74C0"/>
          </w:pPr>
          <w:r>
            <w:t>[Telephone]</w:t>
          </w:r>
        </w:p>
      </w:docPartBody>
    </w:docPart>
    <w:docPart>
      <w:docPartPr>
        <w:name w:val="42691FABC1FE4A31AD63D697950C88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109F6B-F60E-43A7-8F4A-E73DD10A131D}"/>
      </w:docPartPr>
      <w:docPartBody>
        <w:p w:rsidR="005163C7" w:rsidRDefault="00C91759">
          <w:pPr>
            <w:pStyle w:val="42691FABC1FE4A31AD63D697950C8837"/>
          </w:pPr>
          <w:r>
            <w:rPr>
              <w:rStyle w:val="Emphasis"/>
            </w:rPr>
            <w:t>[Email]</w:t>
          </w:r>
        </w:p>
      </w:docPartBody>
    </w:docPart>
    <w:docPart>
      <w:docPartPr>
        <w:name w:val="0D5D5C47DE6A447195B1E1905F78A4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11FDCB-C300-47D1-B1F8-CF7C2C85EF02}"/>
      </w:docPartPr>
      <w:docPartBody>
        <w:p w:rsidR="005163C7" w:rsidRDefault="00C91759">
          <w:pPr>
            <w:pStyle w:val="0D5D5C47DE6A447195B1E1905F78A4AF"/>
          </w:pPr>
          <w:r>
            <w:t>[Your Name]</w:t>
          </w:r>
        </w:p>
      </w:docPartBody>
    </w:docPart>
    <w:docPart>
      <w:docPartPr>
        <w:name w:val="5CD34421FDD341F0B80ECFEE0FAF7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DC2CD5-3DF5-42B7-90D9-95D2CE6ED691}"/>
      </w:docPartPr>
      <w:docPartBody>
        <w:p w:rsidR="005163C7" w:rsidRDefault="00C91759">
          <w:pPr>
            <w:pStyle w:val="5CD34421FDD341F0B80ECFEE0FAF72AF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CC76CE1C69134AF68F36BD0BD98372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4CB947-7ABF-4869-8F18-6F245A8D661E}"/>
      </w:docPartPr>
      <w:docPartBody>
        <w:p w:rsidR="005163C7" w:rsidRDefault="00B920D7" w:rsidP="00B920D7">
          <w:pPr>
            <w:pStyle w:val="CC76CE1C69134AF68F36BD0BD98372CE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D213B647EB414BF7893D0055FBBAAE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E7275C-903A-4D87-A8D1-2FFA3B6901D4}"/>
      </w:docPartPr>
      <w:docPartBody>
        <w:p w:rsidR="00B81B35" w:rsidRDefault="005163C7" w:rsidP="005163C7">
          <w:pPr>
            <w:pStyle w:val="D213B647EB414BF7893D0055FBBAAE28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D141DC48632144A183BB3A2B3D5047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46B0BA-4C7B-41A4-A3F1-2E7B2267E72E}"/>
      </w:docPartPr>
      <w:docPartBody>
        <w:p w:rsidR="006F27B0" w:rsidRDefault="00DF5337" w:rsidP="00DF5337">
          <w:pPr>
            <w:pStyle w:val="D141DC48632144A183BB3A2B3D5047CF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B920D7"/>
    <w:rsid w:val="00254840"/>
    <w:rsid w:val="002568B9"/>
    <w:rsid w:val="00441A50"/>
    <w:rsid w:val="005163C7"/>
    <w:rsid w:val="006F27B0"/>
    <w:rsid w:val="008E5460"/>
    <w:rsid w:val="00B81B35"/>
    <w:rsid w:val="00B920D7"/>
    <w:rsid w:val="00C91759"/>
    <w:rsid w:val="00D6641F"/>
    <w:rsid w:val="00DC162D"/>
    <w:rsid w:val="00DF5337"/>
    <w:rsid w:val="00EE5869"/>
    <w:rsid w:val="00F42BDE"/>
    <w:rsid w:val="00FA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54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2FB16455A2246C8BBC483CE1E4D20D3">
    <w:name w:val="A2FB16455A2246C8BBC483CE1E4D20D3"/>
    <w:rsid w:val="008E5460"/>
  </w:style>
  <w:style w:type="paragraph" w:customStyle="1" w:styleId="73985859D3AD45F0AD202657C9D97143">
    <w:name w:val="73985859D3AD45F0AD202657C9D97143"/>
    <w:rsid w:val="008E5460"/>
  </w:style>
  <w:style w:type="paragraph" w:customStyle="1" w:styleId="F3F979EDC413408986A2E60ED37B74C0">
    <w:name w:val="F3F979EDC413408986A2E60ED37B74C0"/>
    <w:rsid w:val="008E5460"/>
  </w:style>
  <w:style w:type="paragraph" w:customStyle="1" w:styleId="89FF0879945046838853E768739E49C3">
    <w:name w:val="89FF0879945046838853E768739E49C3"/>
    <w:rsid w:val="008E5460"/>
  </w:style>
  <w:style w:type="character" w:styleId="Emphasis">
    <w:name w:val="Emphasis"/>
    <w:basedOn w:val="DefaultParagraphFont"/>
    <w:uiPriority w:val="2"/>
    <w:unhideWhenUsed/>
    <w:qFormat/>
    <w:rsid w:val="008E5460"/>
    <w:rPr>
      <w:color w:val="5B9BD5" w:themeColor="accent1"/>
    </w:rPr>
  </w:style>
  <w:style w:type="paragraph" w:customStyle="1" w:styleId="42691FABC1FE4A31AD63D697950C8837">
    <w:name w:val="42691FABC1FE4A31AD63D697950C8837"/>
    <w:rsid w:val="008E5460"/>
  </w:style>
  <w:style w:type="paragraph" w:customStyle="1" w:styleId="0D5D5C47DE6A447195B1E1905F78A4AF">
    <w:name w:val="0D5D5C47DE6A447195B1E1905F78A4AF"/>
    <w:rsid w:val="008E5460"/>
  </w:style>
  <w:style w:type="paragraph" w:customStyle="1" w:styleId="A3DFE928D72B47EABC12995F52FA6C05">
    <w:name w:val="A3DFE928D72B47EABC12995F52FA6C05"/>
    <w:rsid w:val="008E5460"/>
  </w:style>
  <w:style w:type="paragraph" w:customStyle="1" w:styleId="ResumeText">
    <w:name w:val="Resume Text"/>
    <w:basedOn w:val="Normal"/>
    <w:qFormat/>
    <w:rsid w:val="008E5460"/>
    <w:pPr>
      <w:spacing w:before="40" w:after="40" w:line="288" w:lineRule="auto"/>
      <w:ind w:right="1440"/>
    </w:pPr>
    <w:rPr>
      <w:color w:val="595959" w:themeColor="text1" w:themeTint="A6"/>
      <w:kern w:val="20"/>
      <w:sz w:val="20"/>
    </w:rPr>
  </w:style>
  <w:style w:type="paragraph" w:customStyle="1" w:styleId="63641CF95D7A43459474A907EE14F132">
    <w:name w:val="63641CF95D7A43459474A907EE14F132"/>
    <w:rsid w:val="008E5460"/>
  </w:style>
  <w:style w:type="character" w:styleId="PlaceholderText">
    <w:name w:val="Placeholder Text"/>
    <w:basedOn w:val="DefaultParagraphFont"/>
    <w:uiPriority w:val="99"/>
    <w:semiHidden/>
    <w:rsid w:val="00DF5337"/>
    <w:rPr>
      <w:color w:val="808080"/>
    </w:rPr>
  </w:style>
  <w:style w:type="paragraph" w:customStyle="1" w:styleId="5CD34421FDD341F0B80ECFEE0FAF72AF">
    <w:name w:val="5CD34421FDD341F0B80ECFEE0FAF72AF"/>
    <w:rsid w:val="008E5460"/>
  </w:style>
  <w:style w:type="paragraph" w:customStyle="1" w:styleId="5B1924352E5742FE97E86FB79DB0AFC2">
    <w:name w:val="5B1924352E5742FE97E86FB79DB0AFC2"/>
    <w:rsid w:val="008E5460"/>
  </w:style>
  <w:style w:type="paragraph" w:customStyle="1" w:styleId="D73EB484C0CB4A58B709DF10128355C0">
    <w:name w:val="D73EB484C0CB4A58B709DF10128355C0"/>
    <w:rsid w:val="008E5460"/>
  </w:style>
  <w:style w:type="paragraph" w:customStyle="1" w:styleId="E9584A8A647B4B3CB93817B0A09AD467">
    <w:name w:val="E9584A8A647B4B3CB93817B0A09AD467"/>
    <w:rsid w:val="008E5460"/>
  </w:style>
  <w:style w:type="paragraph" w:customStyle="1" w:styleId="7CD9F048F4E44F22B9C3A833413C0A2D">
    <w:name w:val="7CD9F048F4E44F22B9C3A833413C0A2D"/>
    <w:rsid w:val="008E5460"/>
  </w:style>
  <w:style w:type="paragraph" w:customStyle="1" w:styleId="51AF721EA43A4FE083627D09753D8D4C">
    <w:name w:val="51AF721EA43A4FE083627D09753D8D4C"/>
    <w:rsid w:val="008E5460"/>
  </w:style>
  <w:style w:type="paragraph" w:customStyle="1" w:styleId="82506D3DF9AE45E1AB93D13697C30FBE">
    <w:name w:val="82506D3DF9AE45E1AB93D13697C30FBE"/>
    <w:rsid w:val="008E5460"/>
  </w:style>
  <w:style w:type="paragraph" w:customStyle="1" w:styleId="40EF21104ADF41AD89D7062E1F0297D7">
    <w:name w:val="40EF21104ADF41AD89D7062E1F0297D7"/>
    <w:rsid w:val="008E5460"/>
  </w:style>
  <w:style w:type="paragraph" w:customStyle="1" w:styleId="2135493F3AFC4E928227A6684A54E950">
    <w:name w:val="2135493F3AFC4E928227A6684A54E950"/>
    <w:rsid w:val="008E5460"/>
  </w:style>
  <w:style w:type="paragraph" w:customStyle="1" w:styleId="D4DDD4EB005542DF86D6AD9A5F03BC4F">
    <w:name w:val="D4DDD4EB005542DF86D6AD9A5F03BC4F"/>
    <w:rsid w:val="008E5460"/>
  </w:style>
  <w:style w:type="paragraph" w:customStyle="1" w:styleId="E4767F57A1AC4EEC9D826D5F67F2CD0B">
    <w:name w:val="E4767F57A1AC4EEC9D826D5F67F2CD0B"/>
    <w:rsid w:val="008E5460"/>
  </w:style>
  <w:style w:type="paragraph" w:customStyle="1" w:styleId="CC76CE1C69134AF68F36BD0BD98372CE">
    <w:name w:val="CC76CE1C69134AF68F36BD0BD98372CE"/>
    <w:rsid w:val="00B920D7"/>
  </w:style>
  <w:style w:type="paragraph" w:customStyle="1" w:styleId="BB1541B2232149E3BF0DC46EBAB69F22">
    <w:name w:val="BB1541B2232149E3BF0DC46EBAB69F22"/>
    <w:rsid w:val="00B920D7"/>
  </w:style>
  <w:style w:type="paragraph" w:customStyle="1" w:styleId="6005BD28D703488E8535A845C7190F50">
    <w:name w:val="6005BD28D703488E8535A845C7190F50"/>
    <w:rsid w:val="00B920D7"/>
  </w:style>
  <w:style w:type="paragraph" w:customStyle="1" w:styleId="ECF950D4A3B94E8F8B8394222FB0ECD3">
    <w:name w:val="ECF950D4A3B94E8F8B8394222FB0ECD3"/>
    <w:rsid w:val="00B920D7"/>
  </w:style>
  <w:style w:type="paragraph" w:customStyle="1" w:styleId="CCEA627E26D94ED0BE740A368C3DB2FB">
    <w:name w:val="CCEA627E26D94ED0BE740A368C3DB2FB"/>
    <w:rsid w:val="00B920D7"/>
  </w:style>
  <w:style w:type="paragraph" w:customStyle="1" w:styleId="B56D6DA63AB345508C98F9777CD98125">
    <w:name w:val="B56D6DA63AB345508C98F9777CD98125"/>
    <w:rsid w:val="00B920D7"/>
  </w:style>
  <w:style w:type="paragraph" w:customStyle="1" w:styleId="9951A3B5790948169D39D3C0232B3F56">
    <w:name w:val="9951A3B5790948169D39D3C0232B3F56"/>
    <w:rsid w:val="00B920D7"/>
  </w:style>
  <w:style w:type="paragraph" w:customStyle="1" w:styleId="923FB995F3DB4D58AD25C74F98FB0E89">
    <w:name w:val="923FB995F3DB4D58AD25C74F98FB0E89"/>
    <w:rsid w:val="00B920D7"/>
  </w:style>
  <w:style w:type="paragraph" w:customStyle="1" w:styleId="07147889DF6C41439A7A427EE1FE75CE">
    <w:name w:val="07147889DF6C41439A7A427EE1FE75CE"/>
    <w:rsid w:val="00B920D7"/>
  </w:style>
  <w:style w:type="paragraph" w:customStyle="1" w:styleId="4765092E5FFE42DDBDEB977196DE2C13">
    <w:name w:val="4765092E5FFE42DDBDEB977196DE2C13"/>
    <w:rsid w:val="00B920D7"/>
  </w:style>
  <w:style w:type="paragraph" w:customStyle="1" w:styleId="EF648E1622B1491CAB898B7CFA2138EE">
    <w:name w:val="EF648E1622B1491CAB898B7CFA2138EE"/>
    <w:rsid w:val="00B920D7"/>
  </w:style>
  <w:style w:type="paragraph" w:customStyle="1" w:styleId="EC37B612EB404423B93A6036DCC6B07C">
    <w:name w:val="EC37B612EB404423B93A6036DCC6B07C"/>
    <w:rsid w:val="00B920D7"/>
  </w:style>
  <w:style w:type="paragraph" w:customStyle="1" w:styleId="CA59D5C2B76F4C33A8E1EBB4F80695B0">
    <w:name w:val="CA59D5C2B76F4C33A8E1EBB4F80695B0"/>
    <w:rsid w:val="00B920D7"/>
  </w:style>
  <w:style w:type="paragraph" w:customStyle="1" w:styleId="FCFB4F81CA2F49D6915AAD9E9208E0C9">
    <w:name w:val="FCFB4F81CA2F49D6915AAD9E9208E0C9"/>
    <w:rsid w:val="00B920D7"/>
  </w:style>
  <w:style w:type="paragraph" w:customStyle="1" w:styleId="0AFB0A48189B4D07844409B5E32FEF16">
    <w:name w:val="0AFB0A48189B4D07844409B5E32FEF16"/>
    <w:rsid w:val="00B920D7"/>
  </w:style>
  <w:style w:type="paragraph" w:customStyle="1" w:styleId="3FAC083B7C8946DD82F1B9F69709221C">
    <w:name w:val="3FAC083B7C8946DD82F1B9F69709221C"/>
    <w:rsid w:val="00B920D7"/>
  </w:style>
  <w:style w:type="paragraph" w:customStyle="1" w:styleId="86FC2C24D72E4A1A8F759D2118406FE0">
    <w:name w:val="86FC2C24D72E4A1A8F759D2118406FE0"/>
    <w:rsid w:val="00B920D7"/>
  </w:style>
  <w:style w:type="paragraph" w:customStyle="1" w:styleId="9B62723D3CCD4907A0E8076DD6820337">
    <w:name w:val="9B62723D3CCD4907A0E8076DD6820337"/>
    <w:rsid w:val="00B920D7"/>
  </w:style>
  <w:style w:type="paragraph" w:customStyle="1" w:styleId="0110AA4E0D574EA3BEAD10E7A27D7A64">
    <w:name w:val="0110AA4E0D574EA3BEAD10E7A27D7A64"/>
    <w:rsid w:val="00B920D7"/>
  </w:style>
  <w:style w:type="paragraph" w:customStyle="1" w:styleId="7C745B13EE2D4FECBD0D79FFA19014B4">
    <w:name w:val="7C745B13EE2D4FECBD0D79FFA19014B4"/>
    <w:rsid w:val="00B920D7"/>
  </w:style>
  <w:style w:type="paragraph" w:customStyle="1" w:styleId="D213B647EB414BF7893D0055FBBAAE28">
    <w:name w:val="D213B647EB414BF7893D0055FBBAAE28"/>
    <w:rsid w:val="005163C7"/>
  </w:style>
  <w:style w:type="paragraph" w:customStyle="1" w:styleId="D141DC48632144A183BB3A2B3D5047CF">
    <w:name w:val="D141DC48632144A183BB3A2B3D5047CF"/>
    <w:rsid w:val="00DF53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>13300 Village Park Dr. Apt # 3088</CompanyAddress>
  <CompanyPhone>586-329-5108</CompanyPhone>
  <CompanyFax/>
  <CompanyEmail>moorem310@yahoo.com</CompanyEmail>
</CoverPageProperties>
</file>

<file path=customXml/item2.xml><?xml version="1.0" encoding="utf-8"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23D17F4-19FE-46D4-A33E-254239FBFA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37E9E5-EE29-454F-8714-516920628209}">
  <ds:schemaRefs>
    <ds:schemaRef ds:uri="http://schemas.microsoft.com/pic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TimelessResume</Template>
  <TotalTime>0</TotalTime>
  <Pages>2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Marcus Moore</dc:creator>
  <cp:keywords/>
  <cp:lastModifiedBy>Anita Stamps</cp:lastModifiedBy>
  <cp:revision>2</cp:revision>
  <dcterms:created xsi:type="dcterms:W3CDTF">2014-05-07T21:12:00Z</dcterms:created>
  <dcterms:modified xsi:type="dcterms:W3CDTF">2014-05-07T21:12:00Z</dcterms:modified>
  <cp:category>Southgate, MI 48195</cp:category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TC028350579991</vt:lpwstr>
  </property>
</Properties>
</file>