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D1" w:rsidRDefault="007D09D1"/>
    <w:tbl>
      <w:tblPr>
        <w:tblW w:w="1251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  <w:gridCol w:w="2430"/>
      </w:tblGrid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8B64E2" w:rsidRDefault="007D09D1" w:rsidP="007D09D1">
            <w:pPr>
              <w:pStyle w:val="YourName"/>
            </w:pPr>
            <w:r>
              <w:t xml:space="preserve"> </w:t>
            </w:r>
            <w:r>
              <w:br/>
            </w:r>
            <w:r w:rsidR="00CD3735" w:rsidRPr="008B64E2">
              <w:t xml:space="preserve">Erick </w:t>
            </w:r>
            <w:r>
              <w:t xml:space="preserve"> </w:t>
            </w:r>
            <w:r w:rsidR="00CD3735" w:rsidRPr="008B64E2">
              <w:t>Montanez</w:t>
            </w:r>
          </w:p>
          <w:p w:rsidR="006D1746" w:rsidRPr="008B64E2" w:rsidRDefault="00C75360" w:rsidP="00CD3735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10943 </w:t>
            </w:r>
            <w:r w:rsidR="00CD3735" w:rsidRPr="008B64E2">
              <w:rPr>
                <w:sz w:val="28"/>
                <w:szCs w:val="28"/>
              </w:rPr>
              <w:t>Lansing Ct</w:t>
            </w:r>
          </w:p>
          <w:p w:rsidR="006D1746" w:rsidRPr="008B64E2" w:rsidRDefault="00CD3735" w:rsidP="002E7C0B">
            <w:pPr>
              <w:pStyle w:val="ContactInfo"/>
              <w:rPr>
                <w:sz w:val="28"/>
                <w:szCs w:val="28"/>
              </w:rPr>
            </w:pPr>
            <w:r w:rsidRPr="008B64E2">
              <w:rPr>
                <w:sz w:val="28"/>
                <w:szCs w:val="28"/>
              </w:rPr>
              <w:t>Henderson, Colorado</w:t>
            </w:r>
            <w:r w:rsidR="00C75360">
              <w:rPr>
                <w:sz w:val="28"/>
                <w:szCs w:val="28"/>
              </w:rPr>
              <w:t xml:space="preserve"> 80640</w:t>
            </w:r>
          </w:p>
          <w:p w:rsidR="00FA2A27" w:rsidRPr="008B64E2" w:rsidRDefault="00C75360" w:rsidP="00C75360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(915)726-08-74</w:t>
            </w:r>
            <w:r>
              <w:rPr>
                <w:sz w:val="28"/>
                <w:szCs w:val="28"/>
              </w:rPr>
              <w:br/>
              <w:t>Em_1972@live</w:t>
            </w:r>
          </w:p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6DED" w:rsidRDefault="007D09D1" w:rsidP="007D09D1">
            <w:pPr>
              <w:pStyle w:val="BodyText"/>
              <w:ind w:left="0"/>
              <w:jc w:val="left"/>
              <w:rPr>
                <w:b/>
                <w:sz w:val="32"/>
                <w:szCs w:val="32"/>
              </w:rPr>
            </w:pPr>
            <w:r w:rsidRPr="00BF6DED">
              <w:rPr>
                <w:b/>
                <w:sz w:val="32"/>
                <w:szCs w:val="32"/>
              </w:rPr>
              <w:t xml:space="preserve">Professional experience </w:t>
            </w:r>
          </w:p>
        </w:tc>
      </w:tr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8B64E2" w:rsidRDefault="00FA2A27" w:rsidP="0056320A">
            <w:pPr>
              <w:pStyle w:val="Heading1"/>
              <w:ind w:left="0"/>
              <w:rPr>
                <w:sz w:val="28"/>
                <w:szCs w:val="28"/>
              </w:rPr>
            </w:pPr>
          </w:p>
        </w:tc>
      </w:tr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BF6DED" w:rsidRDefault="0056320A" w:rsidP="0056320A">
            <w:pPr>
              <w:pStyle w:val="Heading2"/>
              <w:ind w:left="0"/>
              <w:rPr>
                <w:b/>
                <w:sz w:val="20"/>
                <w:szCs w:val="20"/>
              </w:rPr>
            </w:pPr>
            <w:r w:rsidRPr="00BF6DED">
              <w:rPr>
                <w:sz w:val="20"/>
                <w:szCs w:val="20"/>
              </w:rPr>
              <w:t xml:space="preserve">  </w:t>
            </w:r>
            <w:r w:rsidR="007D09D1" w:rsidRPr="00BF6DED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="007D09D1" w:rsidRPr="00BF6DED">
              <w:rPr>
                <w:sz w:val="20"/>
                <w:szCs w:val="20"/>
              </w:rPr>
              <w:br/>
            </w:r>
            <w:r w:rsidRPr="00BF6DED">
              <w:rPr>
                <w:sz w:val="20"/>
                <w:szCs w:val="20"/>
              </w:rPr>
              <w:t xml:space="preserve"> </w:t>
            </w:r>
            <w:r w:rsidR="002B6E02">
              <w:rPr>
                <w:sz w:val="20"/>
                <w:szCs w:val="20"/>
              </w:rPr>
              <w:t xml:space="preserve">   </w:t>
            </w:r>
            <w:r w:rsidR="00BF6DED" w:rsidRPr="00BF6DED">
              <w:rPr>
                <w:sz w:val="20"/>
                <w:szCs w:val="20"/>
              </w:rPr>
              <w:t xml:space="preserve"> </w:t>
            </w:r>
            <w:r w:rsidR="004A2E42" w:rsidRPr="00BF6DED">
              <w:rPr>
                <w:b/>
                <w:sz w:val="20"/>
                <w:szCs w:val="20"/>
              </w:rPr>
              <w:t>Sales</w:t>
            </w:r>
          </w:p>
          <w:p w:rsidR="00FA2A27" w:rsidRPr="00BF6DED" w:rsidRDefault="004A2E42" w:rsidP="00BB645A">
            <w:pPr>
              <w:pStyle w:val="BodyText"/>
            </w:pPr>
            <w:r w:rsidRPr="00BF6DED">
              <w:t>3/2007-9/2007</w:t>
            </w:r>
            <w:r w:rsidR="00BB645A" w:rsidRPr="00BF6DED">
              <w:t xml:space="preserve"> </w:t>
            </w:r>
            <w:r w:rsidRPr="00BF6DED">
              <w:t>[</w:t>
            </w:r>
            <w:r w:rsidR="00BB645A" w:rsidRPr="00BF6DED">
              <w:t xml:space="preserve"> </w:t>
            </w:r>
            <w:r w:rsidRPr="00BF6DED">
              <w:t>NY auto sales]</w:t>
            </w:r>
            <w:r w:rsidR="00BB645A" w:rsidRPr="00BF6DED">
              <w:t xml:space="preserve"> </w:t>
            </w:r>
            <w:r w:rsidRPr="00BF6DED">
              <w:t xml:space="preserve"> El Paso ,</w:t>
            </w:r>
            <w:proofErr w:type="spellStart"/>
            <w:r w:rsidRPr="00BF6DED">
              <w:t>Tx</w:t>
            </w:r>
            <w:proofErr w:type="spellEnd"/>
            <w:r w:rsidRPr="00BF6DED">
              <w:t xml:space="preserve"> </w:t>
            </w:r>
          </w:p>
          <w:p w:rsidR="00FA2A27" w:rsidRPr="00BF6DED" w:rsidRDefault="00BF6DED" w:rsidP="00BF6DED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 w:rsidRPr="00BF6DED">
              <w:t xml:space="preserve">      *</w:t>
            </w:r>
            <w:r w:rsidR="004A2E42" w:rsidRPr="00BF6DED">
              <w:t xml:space="preserve">Sales man </w:t>
            </w:r>
          </w:p>
          <w:p w:rsidR="00FA2A27" w:rsidRPr="00BF6DED" w:rsidRDefault="00BF6DED" w:rsidP="00BF6DED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 w:rsidRPr="00BF6DED">
              <w:t xml:space="preserve">      *</w:t>
            </w:r>
            <w:r w:rsidR="004A2E42" w:rsidRPr="00BF6DED">
              <w:t>maintenance</w:t>
            </w:r>
          </w:p>
          <w:p w:rsidR="00FA2A27" w:rsidRPr="00BF6DED" w:rsidRDefault="00BF6DED" w:rsidP="00BF6DED">
            <w:pPr>
              <w:pStyle w:val="BulletedList"/>
              <w:numPr>
                <w:ilvl w:val="0"/>
                <w:numId w:val="0"/>
              </w:numPr>
              <w:ind w:left="432"/>
            </w:pPr>
            <w:r w:rsidRPr="00BF6DED">
              <w:t>*</w:t>
            </w:r>
            <w:r w:rsidR="004A2E42" w:rsidRPr="00BF6DED">
              <w:t>administration of paperwork</w:t>
            </w:r>
          </w:p>
        </w:tc>
      </w:tr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BF6DED" w:rsidRDefault="0030731F" w:rsidP="0030731F">
            <w:pPr>
              <w:pStyle w:val="Heading2"/>
              <w:ind w:left="0"/>
              <w:rPr>
                <w:b/>
                <w:sz w:val="20"/>
                <w:szCs w:val="20"/>
              </w:rPr>
            </w:pPr>
            <w:r w:rsidRPr="00BF6DED">
              <w:rPr>
                <w:sz w:val="20"/>
                <w:szCs w:val="20"/>
              </w:rPr>
              <w:t xml:space="preserve">  </w:t>
            </w:r>
            <w:r w:rsidR="00BF6DED" w:rsidRPr="00BF6DED">
              <w:rPr>
                <w:sz w:val="20"/>
                <w:szCs w:val="20"/>
              </w:rPr>
              <w:t xml:space="preserve">   </w:t>
            </w:r>
            <w:r w:rsidRPr="00BF6DED">
              <w:rPr>
                <w:sz w:val="20"/>
                <w:szCs w:val="20"/>
              </w:rPr>
              <w:t xml:space="preserve"> </w:t>
            </w:r>
            <w:r w:rsidRPr="00BF6DED">
              <w:rPr>
                <w:b/>
                <w:sz w:val="20"/>
                <w:szCs w:val="20"/>
              </w:rPr>
              <w:t xml:space="preserve">Personal Small business </w:t>
            </w:r>
          </w:p>
          <w:p w:rsidR="00C00B7D" w:rsidRPr="00BF6DED" w:rsidRDefault="0030731F" w:rsidP="00C00B7D">
            <w:pPr>
              <w:pStyle w:val="BodyText"/>
            </w:pPr>
            <w:r w:rsidRPr="00BF6DED">
              <w:t xml:space="preserve"> [Since 2008]</w:t>
            </w:r>
            <w:r w:rsidR="00C00B7D" w:rsidRPr="00BF6DED">
              <w:t xml:space="preserve">  </w:t>
            </w:r>
            <w:r w:rsidRPr="00BF6DED">
              <w:t>Auto sales</w:t>
            </w:r>
            <w:r w:rsidR="00C00B7D" w:rsidRPr="00BF6DED">
              <w:t xml:space="preserve">, </w:t>
            </w:r>
            <w:r w:rsidRPr="00BF6DED">
              <w:t>[El Paso ,</w:t>
            </w:r>
            <w:proofErr w:type="spellStart"/>
            <w:r w:rsidRPr="00BF6DED">
              <w:t>Tx</w:t>
            </w:r>
            <w:proofErr w:type="spellEnd"/>
            <w:r w:rsidRPr="00BF6DED">
              <w:t>]</w:t>
            </w:r>
          </w:p>
          <w:p w:rsidR="00FA2A27" w:rsidRPr="00BF6DED" w:rsidRDefault="00BF6DED" w:rsidP="00BF6DED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</w:pPr>
            <w:r w:rsidRPr="00BF6DED">
              <w:t xml:space="preserve">         *Car sales</w:t>
            </w:r>
            <w:r w:rsidRPr="00BF6DED">
              <w:br/>
              <w:t xml:space="preserve">     *</w:t>
            </w:r>
            <w:r w:rsidR="0092256F" w:rsidRPr="00BF6DED">
              <w:t>Filing Sale</w:t>
            </w:r>
            <w:r w:rsidRPr="00BF6DED">
              <w:t>s Paperwork in a Timely Manner</w:t>
            </w:r>
            <w:r w:rsidRPr="00BF6DED">
              <w:br/>
              <w:t xml:space="preserve">     *</w:t>
            </w:r>
            <w:r w:rsidR="0092256F" w:rsidRPr="00BF6DED">
              <w:t>Exceptional Customer Service Skills</w:t>
            </w:r>
            <w:r w:rsidR="0092256F" w:rsidRPr="00BF6DED">
              <w:br/>
            </w:r>
            <w:r w:rsidRPr="00BF6DED">
              <w:rPr>
                <w:rFonts w:cs="Arial"/>
                <w:b/>
              </w:rPr>
              <w:t xml:space="preserve">     *</w:t>
            </w:r>
            <w:r w:rsidR="0092256F" w:rsidRPr="00BF6DED">
              <w:t>Relationship Selling and Ability to Continually Learn</w:t>
            </w:r>
            <w:r w:rsidR="007D09D1" w:rsidRPr="00BF6DED">
              <w:br/>
            </w:r>
            <w:r w:rsidR="007D09D1" w:rsidRPr="00BF6DED">
              <w:br/>
            </w:r>
            <w:r w:rsidRPr="00BF6DED">
              <w:rPr>
                <w:b/>
              </w:rPr>
              <w:t xml:space="preserve"> </w:t>
            </w:r>
            <w:r w:rsidR="007D09D1" w:rsidRPr="00BF6DED">
              <w:rPr>
                <w:b/>
              </w:rPr>
              <w:t>Blue Beacon</w:t>
            </w:r>
            <w:r w:rsidRPr="00BF6DED">
              <w:rPr>
                <w:b/>
              </w:rPr>
              <w:br/>
            </w:r>
            <w:r w:rsidRPr="00BF6DED">
              <w:rPr>
                <w:b/>
              </w:rPr>
              <w:br/>
            </w:r>
            <w:r w:rsidRPr="00BF6DED">
              <w:t>[2011]  wash semi-trucks  [Denver, Co]</w:t>
            </w:r>
            <w:r w:rsidRPr="00BF6DED">
              <w:br/>
            </w:r>
            <w:r w:rsidRPr="00BF6DED">
              <w:br/>
              <w:t xml:space="preserve">      *wash semi –trucks</w:t>
            </w:r>
            <w:r w:rsidRPr="00BF6DED">
              <w:br/>
              <w:t xml:space="preserve">      *under pressure</w:t>
            </w:r>
          </w:p>
        </w:tc>
      </w:tr>
      <w:tr w:rsidR="00296553" w:rsidRPr="008B64E2" w:rsidTr="00FB37D2">
        <w:trPr>
          <w:gridAfter w:val="2"/>
          <w:wAfter w:w="10080" w:type="dxa"/>
          <w:trHeight w:val="322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96553" w:rsidRPr="008B64E2" w:rsidRDefault="00296553" w:rsidP="00FA2A27">
            <w:pPr>
              <w:rPr>
                <w:sz w:val="28"/>
                <w:szCs w:val="28"/>
              </w:rPr>
            </w:pPr>
          </w:p>
        </w:tc>
      </w:tr>
      <w:tr w:rsidR="00296553" w:rsidRPr="008B64E2" w:rsidTr="00FB37D2">
        <w:trPr>
          <w:gridAfter w:val="2"/>
          <w:wAfter w:w="10080" w:type="dxa"/>
          <w:trHeight w:val="322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96553" w:rsidRPr="008B64E2" w:rsidRDefault="00296553" w:rsidP="00FA2A27">
            <w:pPr>
              <w:rPr>
                <w:sz w:val="28"/>
                <w:szCs w:val="28"/>
              </w:rPr>
            </w:pPr>
          </w:p>
        </w:tc>
      </w:tr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8B64E2" w:rsidRDefault="00FA2A27" w:rsidP="007D09D1">
            <w:pPr>
              <w:pStyle w:val="Heading1"/>
              <w:ind w:left="0"/>
              <w:jc w:val="both"/>
              <w:rPr>
                <w:sz w:val="28"/>
                <w:szCs w:val="28"/>
              </w:rPr>
            </w:pPr>
            <w:r w:rsidRPr="008B64E2">
              <w:rPr>
                <w:sz w:val="28"/>
                <w:szCs w:val="28"/>
              </w:rPr>
              <w:t>Education</w:t>
            </w:r>
          </w:p>
        </w:tc>
      </w:tr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2B6E02" w:rsidRDefault="00CD3735" w:rsidP="00DD092B">
            <w:pPr>
              <w:pStyle w:val="BodyText"/>
              <w:jc w:val="left"/>
              <w:rPr>
                <w:sz w:val="22"/>
                <w:szCs w:val="22"/>
              </w:rPr>
            </w:pPr>
            <w:r w:rsidRPr="008B64E2">
              <w:rPr>
                <w:sz w:val="28"/>
                <w:szCs w:val="28"/>
              </w:rPr>
              <w:t xml:space="preserve"> </w:t>
            </w:r>
            <w:r w:rsidR="00211C52" w:rsidRPr="002B6E02">
              <w:rPr>
                <w:rFonts w:cs="Arial"/>
                <w:b/>
                <w:sz w:val="22"/>
                <w:szCs w:val="22"/>
              </w:rPr>
              <w:t>∙</w:t>
            </w:r>
            <w:r w:rsidRPr="002B6E02">
              <w:rPr>
                <w:sz w:val="22"/>
                <w:szCs w:val="22"/>
              </w:rPr>
              <w:t xml:space="preserve"> </w:t>
            </w:r>
            <w:r w:rsidR="004F2616" w:rsidRPr="002B6E02">
              <w:rPr>
                <w:sz w:val="22"/>
                <w:szCs w:val="22"/>
              </w:rPr>
              <w:t>[</w:t>
            </w:r>
            <w:r w:rsidRPr="002B6E02">
              <w:rPr>
                <w:sz w:val="22"/>
                <w:szCs w:val="22"/>
              </w:rPr>
              <w:t>Burgess High School</w:t>
            </w:r>
            <w:r w:rsidR="004F2616" w:rsidRPr="002B6E02">
              <w:rPr>
                <w:sz w:val="22"/>
                <w:szCs w:val="22"/>
              </w:rPr>
              <w:t>]</w:t>
            </w:r>
            <w:r w:rsidRPr="002B6E02">
              <w:rPr>
                <w:sz w:val="22"/>
                <w:szCs w:val="22"/>
              </w:rPr>
              <w:t>, El Paso, TX</w:t>
            </w:r>
            <w:r w:rsidR="00DD092B" w:rsidRPr="002B6E02">
              <w:rPr>
                <w:sz w:val="22"/>
                <w:szCs w:val="22"/>
              </w:rPr>
              <w:t xml:space="preserve">  (from 2004 to 2008) </w:t>
            </w:r>
          </w:p>
          <w:p w:rsidR="00FA2A27" w:rsidRPr="002B6E02" w:rsidRDefault="00DD092B" w:rsidP="00DD092B">
            <w:pPr>
              <w:pStyle w:val="BulletedList"/>
              <w:numPr>
                <w:ilvl w:val="0"/>
                <w:numId w:val="0"/>
              </w:numPr>
              <w:ind w:left="432"/>
              <w:jc w:val="left"/>
              <w:rPr>
                <w:sz w:val="22"/>
                <w:szCs w:val="22"/>
              </w:rPr>
            </w:pPr>
            <w:r w:rsidRPr="002B6E02">
              <w:rPr>
                <w:sz w:val="22"/>
                <w:szCs w:val="22"/>
              </w:rPr>
              <w:t>[not graduated]</w:t>
            </w:r>
          </w:p>
          <w:p w:rsidR="008B64E2" w:rsidRPr="002B6E02" w:rsidRDefault="00862161" w:rsidP="008B64E2">
            <w:pPr>
              <w:pStyle w:val="BodyText"/>
              <w:ind w:left="0"/>
              <w:jc w:val="left"/>
              <w:rPr>
                <w:sz w:val="22"/>
                <w:szCs w:val="22"/>
                <w:lang w:val="es-ES"/>
              </w:rPr>
            </w:pPr>
            <w:r w:rsidRPr="002B6E02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296553" w:rsidRPr="002B6E02">
              <w:rPr>
                <w:b/>
                <w:sz w:val="22"/>
                <w:szCs w:val="22"/>
              </w:rPr>
              <w:t xml:space="preserve">  </w:t>
            </w:r>
            <w:r w:rsidR="008B64E2" w:rsidRPr="002B6E02">
              <w:rPr>
                <w:rFonts w:cs="Arial"/>
                <w:b/>
                <w:sz w:val="22"/>
                <w:szCs w:val="22"/>
              </w:rPr>
              <w:t>∙</w:t>
            </w:r>
            <w:r w:rsidR="009D720D" w:rsidRPr="002B6E02">
              <w:rPr>
                <w:sz w:val="22"/>
                <w:szCs w:val="22"/>
                <w:lang w:val="es-ES"/>
              </w:rPr>
              <w:t>2005</w:t>
            </w:r>
            <w:r w:rsidR="00296553" w:rsidRPr="002B6E02">
              <w:rPr>
                <w:sz w:val="22"/>
                <w:szCs w:val="22"/>
                <w:lang w:val="es-ES"/>
              </w:rPr>
              <w:t xml:space="preserve"> - 2008</w:t>
            </w:r>
            <w:r w:rsidR="008B64E2" w:rsidRPr="002B6E02">
              <w:rPr>
                <w:sz w:val="22"/>
                <w:szCs w:val="22"/>
                <w:lang w:val="es-ES"/>
              </w:rPr>
              <w:t xml:space="preserve">  Red Cross of </w:t>
            </w:r>
            <w:proofErr w:type="spellStart"/>
            <w:r w:rsidR="008B64E2" w:rsidRPr="002B6E02">
              <w:rPr>
                <w:sz w:val="22"/>
                <w:szCs w:val="22"/>
                <w:lang w:val="es-ES"/>
              </w:rPr>
              <w:t>Mexico</w:t>
            </w:r>
            <w:proofErr w:type="spellEnd"/>
            <w:r w:rsidR="008B64E2" w:rsidRPr="002B6E02">
              <w:rPr>
                <w:sz w:val="22"/>
                <w:szCs w:val="22"/>
                <w:lang w:val="es-ES"/>
              </w:rPr>
              <w:t>,</w:t>
            </w:r>
            <w:r w:rsidR="00834A3D" w:rsidRPr="002B6E0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8B64E2" w:rsidRPr="002B6E02">
              <w:rPr>
                <w:sz w:val="22"/>
                <w:szCs w:val="22"/>
                <w:lang w:val="es-ES"/>
              </w:rPr>
              <w:t>Juarez</w:t>
            </w:r>
            <w:proofErr w:type="spellEnd"/>
            <w:r w:rsidR="00834A3D" w:rsidRPr="002B6E02">
              <w:rPr>
                <w:sz w:val="22"/>
                <w:szCs w:val="22"/>
                <w:lang w:val="es-ES"/>
              </w:rPr>
              <w:t xml:space="preserve"> </w:t>
            </w:r>
            <w:r w:rsidR="008B64E2" w:rsidRPr="002B6E02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="008B64E2" w:rsidRPr="002B6E02">
              <w:rPr>
                <w:sz w:val="22"/>
                <w:szCs w:val="22"/>
                <w:lang w:val="es-ES"/>
              </w:rPr>
              <w:t>Mexico</w:t>
            </w:r>
            <w:proofErr w:type="spellEnd"/>
            <w:r w:rsidR="008B64E2" w:rsidRPr="002B6E02">
              <w:rPr>
                <w:sz w:val="22"/>
                <w:szCs w:val="22"/>
                <w:lang w:val="es-ES"/>
              </w:rPr>
              <w:t>, Chihuahua</w:t>
            </w:r>
          </w:p>
          <w:p w:rsidR="008B64E2" w:rsidRPr="002B6E02" w:rsidRDefault="008B64E2" w:rsidP="008B64E2">
            <w:pPr>
              <w:pStyle w:val="BulletedList"/>
              <w:numPr>
                <w:ilvl w:val="0"/>
                <w:numId w:val="12"/>
              </w:numPr>
              <w:ind w:left="432"/>
              <w:jc w:val="left"/>
              <w:rPr>
                <w:sz w:val="22"/>
                <w:szCs w:val="22"/>
              </w:rPr>
            </w:pPr>
            <w:r w:rsidRPr="002B6E02">
              <w:rPr>
                <w:sz w:val="22"/>
                <w:szCs w:val="22"/>
              </w:rPr>
              <w:t>Certification</w:t>
            </w:r>
          </w:p>
          <w:p w:rsidR="008B64E2" w:rsidRPr="002B6E02" w:rsidRDefault="008B64E2" w:rsidP="008B64E2">
            <w:pPr>
              <w:pStyle w:val="BulletedList"/>
              <w:numPr>
                <w:ilvl w:val="0"/>
                <w:numId w:val="12"/>
              </w:numPr>
              <w:ind w:left="432"/>
              <w:jc w:val="left"/>
              <w:rPr>
                <w:sz w:val="22"/>
                <w:szCs w:val="22"/>
              </w:rPr>
            </w:pPr>
            <w:r w:rsidRPr="002B6E02">
              <w:rPr>
                <w:sz w:val="22"/>
                <w:szCs w:val="22"/>
              </w:rPr>
              <w:t>Emergency Medical Technician III (EMT III)</w:t>
            </w:r>
          </w:p>
          <w:p w:rsidR="008B64E2" w:rsidRPr="002B6E02" w:rsidRDefault="008B64E2" w:rsidP="008B64E2">
            <w:pPr>
              <w:pStyle w:val="BulletedList"/>
              <w:numPr>
                <w:ilvl w:val="0"/>
                <w:numId w:val="12"/>
              </w:numPr>
              <w:ind w:left="432"/>
              <w:jc w:val="left"/>
              <w:rPr>
                <w:sz w:val="22"/>
                <w:szCs w:val="22"/>
              </w:rPr>
            </w:pPr>
            <w:r w:rsidRPr="002B6E02">
              <w:rPr>
                <w:sz w:val="22"/>
                <w:szCs w:val="22"/>
              </w:rPr>
              <w:t>Pre Hospital Trauma Life Support (PHTLS Certification)</w:t>
            </w:r>
          </w:p>
          <w:p w:rsidR="008B64E2" w:rsidRPr="002B6E02" w:rsidRDefault="008B64E2" w:rsidP="008B64E2">
            <w:pPr>
              <w:pStyle w:val="BulletedList"/>
              <w:numPr>
                <w:ilvl w:val="0"/>
                <w:numId w:val="12"/>
              </w:numPr>
              <w:ind w:left="432"/>
              <w:jc w:val="left"/>
              <w:rPr>
                <w:sz w:val="22"/>
                <w:szCs w:val="22"/>
              </w:rPr>
            </w:pPr>
            <w:r w:rsidRPr="002B6E02">
              <w:rPr>
                <w:sz w:val="22"/>
                <w:szCs w:val="22"/>
              </w:rPr>
              <w:t>Advanced certification training for Medical Emergencies</w:t>
            </w:r>
          </w:p>
          <w:p w:rsidR="00FA2A27" w:rsidRPr="00211C52" w:rsidRDefault="008B64E2" w:rsidP="00211C52">
            <w:pPr>
              <w:pStyle w:val="BulletedList"/>
              <w:numPr>
                <w:ilvl w:val="0"/>
                <w:numId w:val="12"/>
              </w:numPr>
              <w:ind w:left="432"/>
              <w:jc w:val="left"/>
              <w:rPr>
                <w:sz w:val="28"/>
                <w:szCs w:val="28"/>
              </w:rPr>
            </w:pPr>
            <w:r w:rsidRPr="002B6E02">
              <w:rPr>
                <w:sz w:val="22"/>
                <w:szCs w:val="22"/>
              </w:rPr>
              <w:t>Mountain rescu</w:t>
            </w:r>
            <w:r w:rsidR="00211C52" w:rsidRPr="002B6E02">
              <w:rPr>
                <w:sz w:val="22"/>
                <w:szCs w:val="22"/>
              </w:rPr>
              <w:t xml:space="preserve">e, water </w:t>
            </w:r>
            <w:r w:rsidR="00761DFC" w:rsidRPr="002B6E02">
              <w:rPr>
                <w:sz w:val="22"/>
                <w:szCs w:val="22"/>
              </w:rPr>
              <w:t>rescue and urban rescue</w:t>
            </w:r>
            <w:r w:rsidR="00761DFC" w:rsidRPr="002B6E02">
              <w:rPr>
                <w:sz w:val="22"/>
                <w:szCs w:val="22"/>
              </w:rPr>
              <w:br/>
            </w:r>
            <w:r w:rsidR="00D84D72" w:rsidRPr="002B6E02">
              <w:rPr>
                <w:rFonts w:cs="Arial"/>
                <w:b/>
                <w:sz w:val="22"/>
                <w:szCs w:val="22"/>
              </w:rPr>
              <w:t>∙</w:t>
            </w:r>
            <w:r w:rsidR="00D84D72" w:rsidRPr="002B6E02">
              <w:rPr>
                <w:sz w:val="22"/>
                <w:szCs w:val="22"/>
              </w:rPr>
              <w:t xml:space="preserve"> [University of Texas at El Paso]   Computer   Certification </w:t>
            </w:r>
            <w:r w:rsidR="00D84D72" w:rsidRPr="002B6E02">
              <w:rPr>
                <w:sz w:val="22"/>
                <w:szCs w:val="22"/>
              </w:rPr>
              <w:br/>
              <w:t xml:space="preserve">      in  Ms Office, Excel, power point, Ms works ,Publisher ,      </w:t>
            </w:r>
            <w:r w:rsidR="00D84D72" w:rsidRPr="002B6E02">
              <w:rPr>
                <w:sz w:val="22"/>
                <w:szCs w:val="22"/>
              </w:rPr>
              <w:br/>
              <w:t xml:space="preserve">      Adobe Photoshop,</w:t>
            </w:r>
            <w:r w:rsidR="007D09D1" w:rsidRPr="002B6E02">
              <w:rPr>
                <w:sz w:val="22"/>
                <w:szCs w:val="22"/>
              </w:rPr>
              <w:t xml:space="preserve"> outlook, Ms Access, </w:t>
            </w:r>
            <w:r w:rsidR="007D09D1" w:rsidRPr="002B6E02">
              <w:rPr>
                <w:sz w:val="22"/>
                <w:szCs w:val="22"/>
              </w:rPr>
              <w:br/>
              <w:t xml:space="preserve">     </w:t>
            </w:r>
            <w:r w:rsidR="00EB162F" w:rsidRPr="002B6E02">
              <w:rPr>
                <w:sz w:val="22"/>
                <w:szCs w:val="22"/>
              </w:rPr>
              <w:t xml:space="preserve"> Mac applications</w:t>
            </w:r>
            <w:r w:rsidR="007D09D1" w:rsidRPr="002B6E02">
              <w:rPr>
                <w:sz w:val="22"/>
                <w:szCs w:val="22"/>
              </w:rPr>
              <w:t xml:space="preserve"> and </w:t>
            </w:r>
            <w:r w:rsidR="00EB162F" w:rsidRPr="002B6E02">
              <w:rPr>
                <w:sz w:val="22"/>
                <w:szCs w:val="22"/>
              </w:rPr>
              <w:t xml:space="preserve">software .  </w:t>
            </w:r>
            <w:r w:rsidR="00D84D72" w:rsidRPr="002B6E02">
              <w:rPr>
                <w:sz w:val="22"/>
                <w:szCs w:val="22"/>
                <w:bdr w:val="single" w:sz="4" w:space="0" w:color="auto"/>
              </w:rPr>
              <w:br/>
            </w:r>
            <w:r w:rsidR="00211C52" w:rsidRPr="002B6E02">
              <w:rPr>
                <w:rFonts w:cs="Arial"/>
                <w:b/>
                <w:sz w:val="22"/>
                <w:szCs w:val="22"/>
              </w:rPr>
              <w:t>∙</w:t>
            </w:r>
            <w:r w:rsidR="00296553" w:rsidRPr="002B6E0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07AE8" w:rsidRPr="002B6E02">
              <w:rPr>
                <w:rFonts w:cs="Arial"/>
                <w:sz w:val="22"/>
                <w:szCs w:val="22"/>
              </w:rPr>
              <w:t>[</w:t>
            </w:r>
            <w:r w:rsidR="00296553" w:rsidRPr="002B6E02">
              <w:rPr>
                <w:rFonts w:cs="Arial"/>
                <w:b/>
                <w:sz w:val="22"/>
                <w:szCs w:val="22"/>
              </w:rPr>
              <w:t xml:space="preserve">Rio </w:t>
            </w:r>
            <w:r w:rsidR="00DD092B" w:rsidRPr="002B6E02">
              <w:rPr>
                <w:b/>
                <w:sz w:val="22"/>
                <w:szCs w:val="22"/>
              </w:rPr>
              <w:t>Grande Technology Institute Inc.</w:t>
            </w:r>
            <w:r w:rsidR="00607AE8" w:rsidRPr="002B6E02">
              <w:rPr>
                <w:sz w:val="22"/>
                <w:szCs w:val="22"/>
              </w:rPr>
              <w:t>]</w:t>
            </w:r>
            <w:r w:rsidR="00DD092B" w:rsidRPr="002B6E02">
              <w:rPr>
                <w:sz w:val="22"/>
                <w:szCs w:val="22"/>
              </w:rPr>
              <w:br/>
            </w:r>
            <w:r w:rsidR="00211C52" w:rsidRPr="002B6E02">
              <w:rPr>
                <w:sz w:val="22"/>
                <w:szCs w:val="22"/>
              </w:rPr>
              <w:t xml:space="preserve">    </w:t>
            </w:r>
            <w:r w:rsidR="00DD092B" w:rsidRPr="002B6E02">
              <w:rPr>
                <w:sz w:val="22"/>
                <w:szCs w:val="22"/>
              </w:rPr>
              <w:t>1045 Humble  PL, El Paso, TX  79915</w:t>
            </w:r>
            <w:r w:rsidR="00DD092B" w:rsidRPr="002B6E02">
              <w:rPr>
                <w:sz w:val="22"/>
                <w:szCs w:val="22"/>
              </w:rPr>
              <w:br/>
            </w:r>
            <w:r w:rsidRPr="002B6E02">
              <w:rPr>
                <w:sz w:val="22"/>
                <w:szCs w:val="22"/>
              </w:rPr>
              <w:t xml:space="preserve"> </w:t>
            </w:r>
            <w:r w:rsidR="00211C52" w:rsidRPr="002B6E02">
              <w:rPr>
                <w:sz w:val="22"/>
                <w:szCs w:val="22"/>
              </w:rPr>
              <w:t xml:space="preserve">    </w:t>
            </w:r>
            <w:r w:rsidR="00DD092B" w:rsidRPr="002B6E02">
              <w:rPr>
                <w:sz w:val="22"/>
                <w:szCs w:val="22"/>
              </w:rPr>
              <w:t>915-852-6515</w:t>
            </w:r>
            <w:r w:rsidR="00DD092B" w:rsidRPr="002B6E02">
              <w:rPr>
                <w:sz w:val="22"/>
                <w:szCs w:val="22"/>
              </w:rPr>
              <w:br/>
            </w:r>
            <w:r w:rsidRPr="002B6E02">
              <w:rPr>
                <w:sz w:val="22"/>
                <w:szCs w:val="22"/>
              </w:rPr>
              <w:t xml:space="preserve"> </w:t>
            </w:r>
            <w:r w:rsidR="00211C52" w:rsidRPr="002B6E02">
              <w:rPr>
                <w:sz w:val="22"/>
                <w:szCs w:val="22"/>
              </w:rPr>
              <w:t xml:space="preserve">    </w:t>
            </w:r>
            <w:r w:rsidRPr="002B6E02">
              <w:rPr>
                <w:sz w:val="22"/>
                <w:szCs w:val="22"/>
              </w:rPr>
              <w:t>Graduated</w:t>
            </w:r>
            <w:r w:rsidR="00211C52" w:rsidRPr="002B6E02">
              <w:rPr>
                <w:sz w:val="22"/>
                <w:szCs w:val="22"/>
              </w:rPr>
              <w:t xml:space="preserve">  (</w:t>
            </w:r>
            <w:r w:rsidR="00211C52" w:rsidRPr="002B6E02">
              <w:rPr>
                <w:b/>
                <w:sz w:val="22"/>
                <w:szCs w:val="22"/>
              </w:rPr>
              <w:t>High school diploma</w:t>
            </w:r>
            <w:r w:rsidR="00211C52" w:rsidRPr="002B6E02">
              <w:rPr>
                <w:sz w:val="22"/>
                <w:szCs w:val="22"/>
              </w:rPr>
              <w:t>)</w:t>
            </w:r>
            <w:r w:rsidRPr="002B6E02">
              <w:rPr>
                <w:sz w:val="22"/>
                <w:szCs w:val="22"/>
              </w:rPr>
              <w:br/>
              <w:t xml:space="preserve"> </w:t>
            </w:r>
            <w:r w:rsidR="00211C52" w:rsidRPr="002B6E02">
              <w:rPr>
                <w:sz w:val="22"/>
                <w:szCs w:val="22"/>
              </w:rPr>
              <w:t xml:space="preserve">    </w:t>
            </w:r>
            <w:r w:rsidR="00DD092B" w:rsidRPr="002B6E02">
              <w:rPr>
                <w:sz w:val="22"/>
                <w:szCs w:val="22"/>
              </w:rPr>
              <w:t>[Graduation Date: July 2011]</w:t>
            </w:r>
            <w:r w:rsidR="00C90DB8" w:rsidRPr="002B6E02">
              <w:rPr>
                <w:sz w:val="22"/>
                <w:szCs w:val="22"/>
              </w:rPr>
              <w:br/>
            </w:r>
          </w:p>
        </w:tc>
      </w:tr>
      <w:tr w:rsidR="00FA2A27" w:rsidRPr="008B64E2" w:rsidTr="007D09D1">
        <w:trPr>
          <w:gridAfter w:val="1"/>
          <w:wAfter w:w="2430" w:type="dxa"/>
          <w:trHeight w:val="180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8B64E2" w:rsidRDefault="00C90DB8" w:rsidP="00C90DB8">
            <w:pPr>
              <w:pStyle w:val="Heading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Skills</w:t>
            </w:r>
          </w:p>
        </w:tc>
      </w:tr>
      <w:tr w:rsidR="00FA2A27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B64E2" w:rsidRDefault="00FA2A27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595A36" w:rsidRDefault="00D84D72" w:rsidP="00595A36">
            <w:pPr>
              <w:pStyle w:val="BulletedList"/>
              <w:ind w:left="432"/>
              <w:jc w:val="left"/>
              <w:rPr>
                <w:rFonts w:ascii="Arial Black" w:hAnsi="Arial Black" w:cs="Arial Black"/>
              </w:rPr>
            </w:pPr>
            <w:r w:rsidRPr="00595A36">
              <w:rPr>
                <w:sz w:val="22"/>
                <w:szCs w:val="22"/>
              </w:rPr>
              <w:t xml:space="preserve">    </w:t>
            </w:r>
            <w:r w:rsidRPr="007D09D1">
              <w:t xml:space="preserve">Professional </w:t>
            </w:r>
            <w:r w:rsidRPr="007D09D1">
              <w:br/>
              <w:t xml:space="preserve">    </w:t>
            </w:r>
            <w:r w:rsidRPr="007D09D1">
              <w:br/>
              <w:t xml:space="preserve"> *</w:t>
            </w:r>
            <w:r w:rsidR="00296553" w:rsidRPr="007D09D1">
              <w:t>Computer Skills</w:t>
            </w:r>
            <w:r w:rsidR="004F2616" w:rsidRPr="007D09D1">
              <w:br/>
            </w:r>
            <w:r w:rsidR="00862161" w:rsidRPr="007D09D1">
              <w:t xml:space="preserve"> </w:t>
            </w:r>
            <w:r w:rsidRPr="007D09D1">
              <w:t>*</w:t>
            </w:r>
            <w:r w:rsidR="00C90DB8" w:rsidRPr="007D09D1">
              <w:t xml:space="preserve">Internet Skills: World Wide </w:t>
            </w:r>
            <w:r w:rsidR="00862161" w:rsidRPr="007D09D1">
              <w:t>Web and e-mail</w:t>
            </w:r>
            <w:r w:rsidR="00862161" w:rsidRPr="007D09D1">
              <w:br/>
            </w:r>
            <w:r w:rsidRPr="007D09D1">
              <w:t xml:space="preserve"> *</w:t>
            </w:r>
            <w:r w:rsidR="00C90DB8" w:rsidRPr="007D09D1">
              <w:t>Langu</w:t>
            </w:r>
            <w:r w:rsidR="00296553" w:rsidRPr="007D09D1">
              <w:t xml:space="preserve">age Skills: </w:t>
            </w:r>
            <w:r w:rsidR="00862161" w:rsidRPr="007D09D1">
              <w:t>Bilingual translator</w:t>
            </w:r>
            <w:r w:rsidR="00862161" w:rsidRPr="007D09D1">
              <w:br/>
            </w:r>
            <w:r w:rsidRPr="007D09D1">
              <w:t xml:space="preserve"> *</w:t>
            </w:r>
            <w:r w:rsidR="00862161" w:rsidRPr="007D09D1">
              <w:t>Professional photographer</w:t>
            </w:r>
            <w:r w:rsidR="00296553" w:rsidRPr="007D09D1">
              <w:br/>
            </w:r>
            <w:r w:rsidR="00296553" w:rsidRPr="00D84D72">
              <w:rPr>
                <w:sz w:val="24"/>
                <w:szCs w:val="24"/>
              </w:rPr>
              <w:br/>
            </w:r>
            <w:r w:rsidR="00296553" w:rsidRPr="00862161">
              <w:rPr>
                <w:rFonts w:ascii="Arial Black" w:hAnsi="Arial Black" w:cs="Arial Black"/>
                <w:b/>
                <w:bCs/>
                <w:sz w:val="28"/>
                <w:szCs w:val="28"/>
              </w:rPr>
              <w:t>Volunteer and Personal Experience</w:t>
            </w:r>
            <w:r w:rsidR="00296553" w:rsidRPr="00862161">
              <w:rPr>
                <w:rFonts w:ascii="Arial Black" w:hAnsi="Arial Black" w:cs="Arial Black"/>
                <w:b/>
                <w:bCs/>
                <w:sz w:val="24"/>
                <w:szCs w:val="24"/>
              </w:rPr>
              <w:br/>
            </w:r>
            <w:r w:rsidR="00595A36">
              <w:rPr>
                <w:sz w:val="24"/>
                <w:szCs w:val="24"/>
              </w:rPr>
              <w:br/>
            </w:r>
            <w:r w:rsidR="00595A36">
              <w:rPr>
                <w:sz w:val="24"/>
                <w:szCs w:val="24"/>
              </w:rPr>
              <w:br/>
            </w:r>
            <w:r w:rsidR="00595A36">
              <w:rPr>
                <w:rFonts w:ascii="Arial Black" w:hAnsi="Arial Black" w:cs="Arial Black"/>
              </w:rPr>
              <w:t>Red Cross of Mexico – Emergency Medical Technician (volunteer)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  <w:rPr>
                <w:rFonts w:cs="Arial"/>
              </w:rPr>
            </w:pPr>
            <w:r>
              <w:t xml:space="preserve">         Respond to Medical Emergencies and Pre Hospital Trauma Life Support, provide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emergency treatment and transportation to patients to a definitive healthcare or  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</w:t>
            </w:r>
            <w:r>
              <w:t>Emergency</w:t>
            </w:r>
            <w:r>
              <w:t xml:space="preserve"> room for further assessment or follow up care. Grateful for  opportunity  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</w:t>
            </w:r>
            <w:proofErr w:type="gramStart"/>
            <w:r>
              <w:t>to</w:t>
            </w:r>
            <w:proofErr w:type="gramEnd"/>
            <w:r>
              <w:t xml:space="preserve"> develop strong interpersonal, cross cultural and community skills. Proven ability  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</w:t>
            </w:r>
            <w:proofErr w:type="gramStart"/>
            <w:r>
              <w:t>to</w:t>
            </w:r>
            <w:proofErr w:type="gramEnd"/>
            <w:r>
              <w:t xml:space="preserve"> work with a team and under pressure.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                                                            </w:t>
            </w:r>
          </w:p>
          <w:p w:rsidR="00595A36" w:rsidRDefault="00595A36" w:rsidP="00595A36">
            <w:pPr>
              <w:pStyle w:val="BulletedList"/>
              <w:ind w:left="432"/>
              <w:jc w:val="left"/>
            </w:pPr>
            <w:r>
              <w:rPr>
                <w:rFonts w:ascii="Arial Black" w:hAnsi="Arial Black" w:cs="Arial Black"/>
              </w:rPr>
              <w:t>Scuba diving certification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rPr>
                <w:rFonts w:ascii="Arial Black" w:hAnsi="Arial Black" w:cs="Arial Black"/>
              </w:rPr>
              <w:t xml:space="preserve">       </w:t>
            </w:r>
            <w:r>
              <w:t xml:space="preserve">Certification provided by the Professional Association of Divers Instructors in San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</w:pPr>
            <w:r>
              <w:t xml:space="preserve">         Carlos, Mexico. I volunteered cleaning the ocean for a week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</w:pPr>
          </w:p>
          <w:p w:rsidR="00595A36" w:rsidRDefault="00595A36" w:rsidP="00595A36">
            <w:pPr>
              <w:pStyle w:val="BulletedList"/>
              <w:numPr>
                <w:ilvl w:val="0"/>
                <w:numId w:val="17"/>
              </w:numPr>
              <w:jc w:val="left"/>
            </w:pPr>
            <w:r>
              <w:rPr>
                <w:rFonts w:ascii="Arial Black" w:hAnsi="Arial Black" w:cs="Arial Black"/>
              </w:rPr>
              <w:t>Interests Include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ind w:left="360"/>
              <w:jc w:val="left"/>
            </w:pPr>
            <w:r>
              <w:rPr>
                <w:rFonts w:ascii="Arial Black" w:hAnsi="Arial Black" w:cs="Arial Black"/>
              </w:rPr>
              <w:t xml:space="preserve">  </w:t>
            </w:r>
            <w:r>
              <w:t xml:space="preserve">Learning everyday; traveling; spending quality time with family and friends; and </w:t>
            </w:r>
          </w:p>
          <w:p w:rsidR="00595A36" w:rsidRDefault="00595A36" w:rsidP="00595A36">
            <w:pPr>
              <w:pStyle w:val="BulletedList"/>
              <w:numPr>
                <w:ilvl w:val="0"/>
                <w:numId w:val="0"/>
              </w:numPr>
              <w:ind w:left="360"/>
              <w:jc w:val="left"/>
            </w:pPr>
            <w:r>
              <w:t xml:space="preserve">   volunteering to help the community</w:t>
            </w:r>
          </w:p>
          <w:p w:rsidR="00FA2A27" w:rsidRPr="00595A36" w:rsidRDefault="00FA2A27" w:rsidP="00595A36">
            <w:pPr>
              <w:pStyle w:val="BulletedList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595A36" w:rsidRPr="008B64E2" w:rsidTr="00FB37D2">
        <w:trPr>
          <w:gridAfter w:val="1"/>
          <w:wAfter w:w="2430" w:type="dxa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595A36" w:rsidRPr="008B64E2" w:rsidRDefault="00595A36" w:rsidP="00FA2A27">
            <w:pPr>
              <w:rPr>
                <w:sz w:val="28"/>
                <w:szCs w:val="28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595A36" w:rsidRDefault="00595A36" w:rsidP="00595A36">
            <w:pPr>
              <w:pStyle w:val="BulletedList"/>
              <w:ind w:left="432"/>
              <w:jc w:val="left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Red Cross of Mexico – Emergency Medical Technician (volunteer)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  <w:rPr>
                <w:rFonts w:cs="Arial"/>
              </w:rPr>
            </w:pPr>
            <w:r>
              <w:t xml:space="preserve">         Respond to Medical Emergencies and Pre Hospital Trauma Life Support, provide 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emergency treatment and transportation to patients to a definitive healthcare or   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Emergency room for further assessment or follow up care. Grateful for  opportunity   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</w:t>
            </w:r>
            <w:proofErr w:type="gramStart"/>
            <w:r>
              <w:t>to</w:t>
            </w:r>
            <w:proofErr w:type="gramEnd"/>
            <w:r>
              <w:t xml:space="preserve"> develop strong interpersonal, cross cultural and community skills. Proven ability   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</w:t>
            </w:r>
            <w:proofErr w:type="gramStart"/>
            <w:r>
              <w:t>to</w:t>
            </w:r>
            <w:proofErr w:type="gramEnd"/>
            <w:r>
              <w:t xml:space="preserve"> work with a team and under pressure. 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                                                             </w:t>
            </w:r>
          </w:p>
          <w:p w:rsidR="00595A36" w:rsidRDefault="00595A36" w:rsidP="00595A36">
            <w:pPr>
              <w:pStyle w:val="BulletedList"/>
              <w:ind w:left="432"/>
              <w:jc w:val="left"/>
            </w:pPr>
            <w:r>
              <w:rPr>
                <w:rFonts w:ascii="Arial Black" w:hAnsi="Arial Black" w:cs="Arial Black"/>
              </w:rPr>
              <w:t>Scuba diving certification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rPr>
                <w:rFonts w:ascii="Arial Black" w:hAnsi="Arial Black" w:cs="Arial Black"/>
              </w:rPr>
              <w:t xml:space="preserve">       </w:t>
            </w:r>
            <w:r>
              <w:t xml:space="preserve">Certification provided by the Professional Association of Divers Instructors in San 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</w:pPr>
            <w:r>
              <w:t xml:space="preserve">         Carlos, Mexico. I volunteered cleaning the ocean for a week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</w:pPr>
          </w:p>
          <w:p w:rsidR="00595A36" w:rsidRDefault="00595A36" w:rsidP="00595A36">
            <w:pPr>
              <w:pStyle w:val="BulletedList"/>
              <w:numPr>
                <w:ilvl w:val="0"/>
                <w:numId w:val="17"/>
              </w:numPr>
              <w:jc w:val="left"/>
            </w:pPr>
            <w:r>
              <w:rPr>
                <w:rFonts w:ascii="Arial Black" w:hAnsi="Arial Black" w:cs="Arial Black"/>
              </w:rPr>
              <w:t>Interests Include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ind w:left="360"/>
              <w:jc w:val="left"/>
            </w:pPr>
            <w:r>
              <w:rPr>
                <w:rFonts w:ascii="Arial Black" w:hAnsi="Arial Black" w:cs="Arial Black"/>
              </w:rPr>
              <w:t xml:space="preserve">  </w:t>
            </w:r>
            <w:r>
              <w:t xml:space="preserve">Learning everyday; traveling; spending quality time with family and friends; and </w:t>
            </w:r>
          </w:p>
          <w:p w:rsidR="00595A36" w:rsidRPr="002B6E02" w:rsidRDefault="00595A36" w:rsidP="002B6E02">
            <w:pPr>
              <w:pStyle w:val="BulletedList"/>
              <w:numPr>
                <w:ilvl w:val="0"/>
                <w:numId w:val="0"/>
              </w:numPr>
              <w:ind w:left="360"/>
              <w:jc w:val="left"/>
            </w:pPr>
            <w:r>
              <w:t xml:space="preserve">   volunteering to help the community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  <w:rPr>
                <w:rFonts w:ascii="Arial Black" w:hAnsi="Arial Black" w:cs="Arial Black"/>
              </w:rPr>
            </w:pPr>
          </w:p>
          <w:p w:rsidR="00595A36" w:rsidRDefault="00595A36" w:rsidP="00595A36">
            <w:pPr>
              <w:pStyle w:val="BulletedList"/>
              <w:numPr>
                <w:ilvl w:val="0"/>
                <w:numId w:val="18"/>
              </w:numPr>
              <w:jc w:val="left"/>
              <w:rPr>
                <w:rFonts w:cs="Arial"/>
              </w:rPr>
            </w:pPr>
            <w:r>
              <w:rPr>
                <w:rFonts w:ascii="Arial Black" w:hAnsi="Arial Black" w:cs="Arial Black"/>
              </w:rPr>
              <w:t>Hobbies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ind w:left="360"/>
              <w:jc w:val="left"/>
            </w:pPr>
            <w:r>
              <w:rPr>
                <w:rFonts w:ascii="Arial Black" w:hAnsi="Arial Black" w:cs="Arial Black"/>
              </w:rPr>
              <w:t xml:space="preserve">   </w:t>
            </w:r>
            <w:r>
              <w:t>Working on cars and around the house</w:t>
            </w:r>
          </w:p>
          <w:p w:rsidR="00595A36" w:rsidRDefault="00595A36">
            <w:pPr>
              <w:pStyle w:val="BulletedList"/>
              <w:numPr>
                <w:ilvl w:val="0"/>
                <w:numId w:val="0"/>
              </w:numPr>
              <w:ind w:left="360"/>
              <w:jc w:val="left"/>
            </w:pPr>
            <w:r>
              <w:rPr>
                <w:rFonts w:ascii="Arial Black" w:hAnsi="Arial Black" w:cs="Arial Black"/>
              </w:rPr>
              <w:t xml:space="preserve">   </w:t>
            </w:r>
            <w:r>
              <w:t>Outdoors activities such as camping, climbing, hiking and rappelling</w:t>
            </w:r>
          </w:p>
          <w:p w:rsidR="00595A36" w:rsidRDefault="00FB37D2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</w:pPr>
            <w:r>
              <w:t xml:space="preserve">            Professional  Photographer  activities </w:t>
            </w:r>
          </w:p>
        </w:tc>
      </w:tr>
      <w:tr w:rsidR="00FB37D2" w:rsidRPr="008B64E2" w:rsidTr="00FB37D2">
        <w:trPr>
          <w:gridAfter w:val="2"/>
          <w:wAfter w:w="10080" w:type="dxa"/>
          <w:trHeight w:val="360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</w:tr>
      <w:tr w:rsidR="00FB37D2" w:rsidRPr="008B64E2" w:rsidTr="00FB37D2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gridSpan w:val="2"/>
          </w:tcPr>
          <w:p w:rsidR="00FB37D2" w:rsidRDefault="00FB37D2">
            <w:pPr>
              <w:pStyle w:val="BodyText"/>
              <w:jc w:val="left"/>
              <w:rPr>
                <w:rFonts w:ascii="Arial Black" w:hAnsi="Arial Black" w:cs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z w:val="24"/>
                <w:szCs w:val="24"/>
              </w:rPr>
              <w:t>Languages</w:t>
            </w:r>
          </w:p>
        </w:tc>
      </w:tr>
      <w:tr w:rsidR="00FB37D2" w:rsidRPr="008B64E2" w:rsidTr="00FB37D2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gridSpan w:val="2"/>
          </w:tcPr>
          <w:p w:rsidR="00FB37D2" w:rsidRPr="00FB37D2" w:rsidRDefault="00FB37D2" w:rsidP="00FB37D2">
            <w:pPr>
              <w:spacing w:before="60" w:after="60" w:line="220" w:lineRule="atLeast"/>
              <w:rPr>
                <w:rFonts w:cs="Arial"/>
                <w:sz w:val="22"/>
                <w:szCs w:val="22"/>
              </w:rPr>
            </w:pPr>
            <w:r>
              <w:t xml:space="preserve">            </w:t>
            </w:r>
            <w:r w:rsidRPr="00FB37D2">
              <w:rPr>
                <w:sz w:val="22"/>
                <w:szCs w:val="22"/>
              </w:rPr>
              <w:t xml:space="preserve">* </w:t>
            </w:r>
            <w:r w:rsidRPr="00FB37D2">
              <w:rPr>
                <w:sz w:val="22"/>
                <w:szCs w:val="22"/>
              </w:rPr>
              <w:t>Spanish (Fluent - Full  Knowledge)</w:t>
            </w:r>
          </w:p>
          <w:p w:rsidR="00FB37D2" w:rsidRPr="00FB37D2" w:rsidRDefault="00FB37D2" w:rsidP="00FB37D2">
            <w:pPr>
              <w:spacing w:before="60" w:after="60" w:line="220" w:lineRule="atLeast"/>
              <w:ind w:left="720"/>
              <w:rPr>
                <w:spacing w:val="-5"/>
                <w:sz w:val="22"/>
                <w:szCs w:val="22"/>
              </w:rPr>
            </w:pPr>
            <w:r w:rsidRPr="00FB37D2">
              <w:rPr>
                <w:spacing w:val="-5"/>
                <w:sz w:val="22"/>
                <w:szCs w:val="22"/>
              </w:rPr>
              <w:t>*</w:t>
            </w:r>
            <w:r w:rsidR="00EB162F">
              <w:rPr>
                <w:spacing w:val="-5"/>
                <w:sz w:val="22"/>
                <w:szCs w:val="22"/>
              </w:rPr>
              <w:t xml:space="preserve"> </w:t>
            </w:r>
            <w:r w:rsidRPr="00FB37D2">
              <w:rPr>
                <w:spacing w:val="-5"/>
                <w:sz w:val="22"/>
                <w:szCs w:val="22"/>
              </w:rPr>
              <w:t>English (Fluent - Full Knowledge)</w:t>
            </w:r>
          </w:p>
          <w:p w:rsidR="00FB37D2" w:rsidRDefault="00FB37D2" w:rsidP="00FB37D2">
            <w:pPr>
              <w:pStyle w:val="BulletedList"/>
              <w:numPr>
                <w:ilvl w:val="0"/>
                <w:numId w:val="0"/>
              </w:numPr>
              <w:jc w:val="left"/>
            </w:pPr>
            <w:r w:rsidRPr="00FB37D2">
              <w:rPr>
                <w:spacing w:val="0"/>
                <w:sz w:val="22"/>
                <w:szCs w:val="22"/>
              </w:rPr>
              <w:t xml:space="preserve">    </w:t>
            </w:r>
            <w:r>
              <w:rPr>
                <w:spacing w:val="0"/>
                <w:sz w:val="22"/>
                <w:szCs w:val="22"/>
              </w:rPr>
              <w:t xml:space="preserve">       </w:t>
            </w:r>
            <w:r w:rsidRPr="00FB37D2">
              <w:rPr>
                <w:spacing w:val="0"/>
                <w:sz w:val="22"/>
                <w:szCs w:val="22"/>
              </w:rPr>
              <w:t xml:space="preserve"> * </w:t>
            </w:r>
            <w:r w:rsidRPr="00FB37D2">
              <w:rPr>
                <w:spacing w:val="0"/>
                <w:sz w:val="24"/>
                <w:szCs w:val="24"/>
              </w:rPr>
              <w:t>Italian (Fluent)</w:t>
            </w:r>
          </w:p>
        </w:tc>
      </w:tr>
      <w:tr w:rsidR="00FB37D2" w:rsidRPr="008B64E2" w:rsidTr="00FB37D2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gridSpan w:val="2"/>
          </w:tcPr>
          <w:p w:rsidR="00FB37D2" w:rsidRDefault="00FB37D2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References</w:t>
            </w:r>
          </w:p>
        </w:tc>
      </w:tr>
      <w:tr w:rsidR="00FB37D2" w:rsidRPr="008B64E2" w:rsidTr="00FB37D2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gridSpan w:val="2"/>
          </w:tcPr>
          <w:p w:rsidR="00FB37D2" w:rsidRDefault="00FB37D2" w:rsidP="00FB37D2">
            <w:pPr>
              <w:pStyle w:val="BodyText"/>
            </w:pPr>
            <w:r>
              <w:t>Reference Name</w:t>
            </w:r>
            <w:r>
              <w:tab/>
              <w:t xml:space="preserve">Phone #             </w:t>
            </w:r>
            <w:r>
              <w:tab/>
            </w:r>
            <w:r>
              <w:tab/>
              <w:t>Type</w:t>
            </w:r>
          </w:p>
        </w:tc>
      </w:tr>
      <w:tr w:rsidR="00FB37D2" w:rsidRPr="008B64E2" w:rsidTr="00FB37D2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gridSpan w:val="2"/>
          </w:tcPr>
          <w:p w:rsidR="00FB37D2" w:rsidRDefault="00FB37D2" w:rsidP="00FB37D2">
            <w:pPr>
              <w:pStyle w:val="BulletedList"/>
              <w:ind w:left="432"/>
            </w:pPr>
            <w:r>
              <w:t xml:space="preserve">Jason </w:t>
            </w:r>
            <w:proofErr w:type="spellStart"/>
            <w:r>
              <w:t>Maes</w:t>
            </w:r>
            <w:proofErr w:type="spellEnd"/>
            <w:r>
              <w:t xml:space="preserve">  </w:t>
            </w:r>
            <w:r>
              <w:tab/>
              <w:t>720-375-6501</w:t>
            </w:r>
            <w:r>
              <w:tab/>
              <w:t xml:space="preserve">          </w:t>
            </w:r>
            <w:r>
              <w:tab/>
              <w:t>Professional</w:t>
            </w:r>
          </w:p>
        </w:tc>
      </w:tr>
      <w:tr w:rsidR="00FB37D2" w:rsidRPr="008B64E2" w:rsidTr="00FB37D2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FB37D2" w:rsidRPr="008B64E2" w:rsidRDefault="00FB37D2" w:rsidP="00FA2A27">
            <w:pPr>
              <w:rPr>
                <w:sz w:val="28"/>
                <w:szCs w:val="28"/>
              </w:rPr>
            </w:pPr>
          </w:p>
        </w:tc>
        <w:tc>
          <w:tcPr>
            <w:tcW w:w="10080" w:type="dxa"/>
            <w:gridSpan w:val="2"/>
          </w:tcPr>
          <w:p w:rsidR="00FB37D2" w:rsidRDefault="00FB37D2" w:rsidP="00FB37D2">
            <w:pPr>
              <w:pStyle w:val="BulletedList"/>
              <w:tabs>
                <w:tab w:val="clear" w:pos="360"/>
                <w:tab w:val="num" w:pos="547"/>
              </w:tabs>
              <w:ind w:left="432"/>
              <w:rPr>
                <w:rFonts w:cs="Arial"/>
              </w:rPr>
            </w:pPr>
            <w:r>
              <w:t>Adriana Lazcano</w:t>
            </w:r>
            <w:r>
              <w:tab/>
              <w:t>915-208-6620</w:t>
            </w:r>
            <w:r>
              <w:tab/>
              <w:t xml:space="preserve">          </w:t>
            </w:r>
            <w:r>
              <w:tab/>
              <w:t>Personal</w:t>
            </w:r>
          </w:p>
          <w:p w:rsidR="00FB37D2" w:rsidRDefault="00FB37D2" w:rsidP="00FB37D2">
            <w:pPr>
              <w:pStyle w:val="BulletedList"/>
              <w:ind w:left="432"/>
            </w:pPr>
            <w:r>
              <w:t>Gabriela Montoya     915-309-4084                Personal</w:t>
            </w:r>
          </w:p>
        </w:tc>
      </w:tr>
    </w:tbl>
    <w:p w:rsidR="00FA2A27" w:rsidRPr="008B64E2" w:rsidRDefault="00FA2A27" w:rsidP="00543063">
      <w:pPr>
        <w:rPr>
          <w:sz w:val="28"/>
          <w:szCs w:val="28"/>
        </w:rPr>
      </w:pPr>
    </w:p>
    <w:sectPr w:rsidR="00FA2A27" w:rsidRPr="008B64E2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74" w:rsidRDefault="00AB7474">
      <w:r>
        <w:separator/>
      </w:r>
    </w:p>
  </w:endnote>
  <w:endnote w:type="continuationSeparator" w:id="0">
    <w:p w:rsidR="00AB7474" w:rsidRDefault="00AB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74" w:rsidRDefault="00AB7474">
      <w:r>
        <w:separator/>
      </w:r>
    </w:p>
  </w:footnote>
  <w:footnote w:type="continuationSeparator" w:id="0">
    <w:p w:rsidR="00AB7474" w:rsidRDefault="00AB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00" w:rsidRDefault="00F95B00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F7113"/>
    <w:multiLevelType w:val="hybridMultilevel"/>
    <w:tmpl w:val="540CC592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082657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3918D1"/>
    <w:multiLevelType w:val="hybridMultilevel"/>
    <w:tmpl w:val="9E42EC1E"/>
    <w:lvl w:ilvl="0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E81D07"/>
    <w:multiLevelType w:val="hybridMultilevel"/>
    <w:tmpl w:val="1E8A1164"/>
    <w:lvl w:ilvl="0" w:tplc="7C3802F8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3D216963"/>
    <w:multiLevelType w:val="hybridMultilevel"/>
    <w:tmpl w:val="A36E335C"/>
    <w:lvl w:ilvl="0" w:tplc="0409000F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EE2F2C"/>
    <w:multiLevelType w:val="hybridMultilevel"/>
    <w:tmpl w:val="41769800"/>
    <w:lvl w:ilvl="0" w:tplc="A90CD5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10138D"/>
    <w:multiLevelType w:val="hybridMultilevel"/>
    <w:tmpl w:val="3AAC48EE"/>
    <w:lvl w:ilvl="0" w:tplc="DAF8E4B2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31B0BE34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22"/>
      </w:rPr>
    </w:lvl>
  </w:abstractNum>
  <w:abstractNum w:abstractNumId="18">
    <w:nsid w:val="6BDE66AF"/>
    <w:multiLevelType w:val="hybridMultilevel"/>
    <w:tmpl w:val="1F1CC290"/>
    <w:lvl w:ilvl="0" w:tplc="A90CD558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7"/>
  </w:num>
  <w:num w:numId="14">
    <w:abstractNumId w:val="15"/>
  </w:num>
  <w:num w:numId="15">
    <w:abstractNumId w:val="18"/>
  </w:num>
  <w:num w:numId="16">
    <w:abstractNumId w:val="17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14"/>
  </w:num>
  <w:num w:numId="22">
    <w:abstractNumId w:val="12"/>
  </w:num>
  <w:num w:numId="23">
    <w:abstractNumId w:val="11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35"/>
    <w:rsid w:val="00090D10"/>
    <w:rsid w:val="000F4FCF"/>
    <w:rsid w:val="00105DD8"/>
    <w:rsid w:val="0015338E"/>
    <w:rsid w:val="001E4493"/>
    <w:rsid w:val="00211C52"/>
    <w:rsid w:val="00222513"/>
    <w:rsid w:val="00281166"/>
    <w:rsid w:val="00290A37"/>
    <w:rsid w:val="00296553"/>
    <w:rsid w:val="002B6E02"/>
    <w:rsid w:val="002E7C0B"/>
    <w:rsid w:val="0030731F"/>
    <w:rsid w:val="003A2BF3"/>
    <w:rsid w:val="003C700A"/>
    <w:rsid w:val="004A2E42"/>
    <w:rsid w:val="004E2AA5"/>
    <w:rsid w:val="004F2616"/>
    <w:rsid w:val="004F5FBF"/>
    <w:rsid w:val="00543063"/>
    <w:rsid w:val="0056320A"/>
    <w:rsid w:val="0058554D"/>
    <w:rsid w:val="00595A36"/>
    <w:rsid w:val="005F00FC"/>
    <w:rsid w:val="00607AE8"/>
    <w:rsid w:val="00646965"/>
    <w:rsid w:val="0067667D"/>
    <w:rsid w:val="00694F1F"/>
    <w:rsid w:val="006D1746"/>
    <w:rsid w:val="00761508"/>
    <w:rsid w:val="00761DFC"/>
    <w:rsid w:val="007D09D1"/>
    <w:rsid w:val="00834A3D"/>
    <w:rsid w:val="00862161"/>
    <w:rsid w:val="008B1272"/>
    <w:rsid w:val="008B64E2"/>
    <w:rsid w:val="008C75BD"/>
    <w:rsid w:val="0092256F"/>
    <w:rsid w:val="0093551F"/>
    <w:rsid w:val="009457A0"/>
    <w:rsid w:val="009C4504"/>
    <w:rsid w:val="009D720D"/>
    <w:rsid w:val="00A328AC"/>
    <w:rsid w:val="00A85F1C"/>
    <w:rsid w:val="00A90B63"/>
    <w:rsid w:val="00AB7474"/>
    <w:rsid w:val="00BB645A"/>
    <w:rsid w:val="00BF6DED"/>
    <w:rsid w:val="00C00B7D"/>
    <w:rsid w:val="00C45A69"/>
    <w:rsid w:val="00C55D6A"/>
    <w:rsid w:val="00C75360"/>
    <w:rsid w:val="00C90DB8"/>
    <w:rsid w:val="00C9154C"/>
    <w:rsid w:val="00C963D8"/>
    <w:rsid w:val="00CD362E"/>
    <w:rsid w:val="00CD3735"/>
    <w:rsid w:val="00CF3FC5"/>
    <w:rsid w:val="00D15422"/>
    <w:rsid w:val="00D84D72"/>
    <w:rsid w:val="00DD092B"/>
    <w:rsid w:val="00EB162F"/>
    <w:rsid w:val="00F1730E"/>
    <w:rsid w:val="00F95B00"/>
    <w:rsid w:val="00FA2A27"/>
    <w:rsid w:val="00FA64C3"/>
    <w:rsid w:val="00FB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6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BodyTextChar">
    <w:name w:val="Body Text Char"/>
    <w:link w:val="BodyText"/>
    <w:rsid w:val="008B64E2"/>
    <w:rPr>
      <w:rFonts w:ascii="Arial" w:hAnsi="Arial"/>
      <w:spacing w:val="-5"/>
    </w:rPr>
  </w:style>
  <w:style w:type="character" w:customStyle="1" w:styleId="Heading1Char">
    <w:name w:val="Heading 1 Char"/>
    <w:basedOn w:val="DefaultParagraphFont"/>
    <w:link w:val="Heading1"/>
    <w:rsid w:val="00FB37D2"/>
    <w:rPr>
      <w:rFonts w:ascii="Arial Black" w:hAnsi="Arial Black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6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BodyTextChar">
    <w:name w:val="Body Text Char"/>
    <w:link w:val="BodyText"/>
    <w:rsid w:val="008B64E2"/>
    <w:rPr>
      <w:rFonts w:ascii="Arial" w:hAnsi="Arial"/>
      <w:spacing w:val="-5"/>
    </w:rPr>
  </w:style>
  <w:style w:type="character" w:customStyle="1" w:styleId="Heading1Char">
    <w:name w:val="Heading 1 Char"/>
    <w:basedOn w:val="DefaultParagraphFont"/>
    <w:link w:val="Heading1"/>
    <w:rsid w:val="00FB37D2"/>
    <w:rPr>
      <w:rFonts w:ascii="Arial Black" w:hAnsi="Arial Black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k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1858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Edick</dc:creator>
  <cp:lastModifiedBy>Edick</cp:lastModifiedBy>
  <cp:revision>3</cp:revision>
  <dcterms:created xsi:type="dcterms:W3CDTF">2011-10-16T09:52:00Z</dcterms:created>
  <dcterms:modified xsi:type="dcterms:W3CDTF">2011-10-18T14:10:00Z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