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B" w:rsidRPr="00444E42" w:rsidRDefault="008D283C">
      <w:pPr>
        <w:pStyle w:val="SectionHeading"/>
        <w:rPr>
          <w:sz w:val="24"/>
          <w:szCs w:val="24"/>
          <w:u w:val="single"/>
        </w:rPr>
      </w:pPr>
      <w:r w:rsidRPr="00444E42">
        <w:rPr>
          <w:noProof/>
          <w:sz w:val="24"/>
          <w:szCs w:val="24"/>
          <w:u w:val="single"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6899F905" wp14:editId="75F3170B">
                <wp:simplePos x="0" y="0"/>
                <wp:positionH relativeFrom="page">
                  <wp:posOffset>457200</wp:posOffset>
                </wp:positionH>
                <wp:positionV relativeFrom="margin">
                  <wp:posOffset>-19050</wp:posOffset>
                </wp:positionV>
                <wp:extent cx="1949450" cy="8734425"/>
                <wp:effectExtent l="0" t="0" r="12700" b="9525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0" cy="8734425"/>
                          <a:chOff x="0" y="-14172"/>
                          <a:chExt cx="1952705" cy="8724848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9541" y="-14172"/>
                            <a:ext cx="1943164" cy="8724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969696" w:themeColor="accent3"/>
                                </w:rPr>
                                <w:alias w:val="Your Name"/>
                                <w:tag w:val=""/>
                                <w:id w:val="1788233921"/>
                                <w:placeholder>
                                  <w:docPart w:val="CB06A43D7109420F84F32BBB807673DF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593922" w:rsidRDefault="00593922">
                                  <w:pPr>
                                    <w:pStyle w:val="Name"/>
                                  </w:pPr>
                                  <w:r w:rsidRPr="00DF2D98">
                                    <w:rPr>
                                      <w:color w:val="969696" w:themeColor="accent3"/>
                                    </w:rPr>
                                    <w:t>Erick Montanez</w:t>
                                  </w:r>
                                </w:p>
                              </w:sdtContent>
                            </w:sdt>
                            <w:p w:rsidR="00593922" w:rsidRPr="00E0154C" w:rsidRDefault="0059392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0154C">
                                <w:rPr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09/18/1990</w:t>
                              </w:r>
                            </w:p>
                            <w:p w:rsidR="00DF2D98" w:rsidRDefault="00DF2D98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DF2D98" w:rsidRDefault="00DF2D98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4A6562" w:rsidRDefault="004A656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593922" w:rsidRPr="00DF2D98" w:rsidRDefault="0059392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F2D98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10943 Lansing Ct</w:t>
                              </w:r>
                              <w:r w:rsidR="00E0154C" w:rsidRPr="00DF2D98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DF2D98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  <w:t>Henderson Co. 80640</w:t>
                              </w:r>
                            </w:p>
                            <w:p w:rsidR="00593922" w:rsidRDefault="00593922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F2D98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(915)850-4142</w:t>
                              </w:r>
                            </w:p>
                            <w:p w:rsidR="00DF2D98" w:rsidRPr="00DF2D98" w:rsidRDefault="00DF2D98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(915)790-8206</w:t>
                              </w:r>
                            </w:p>
                            <w:p w:rsidR="009D76B7" w:rsidRDefault="009D76B7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 w:rsidRPr="009D76B7">
                                <w:rPr>
                                  <w:color w:val="00B0F0"/>
                                  <w:sz w:val="24"/>
                                  <w:szCs w:val="24"/>
                                </w:rPr>
                                <w:t>Erick.Mnez@outlook.com</w:t>
                              </w:r>
                            </w:p>
                            <w:p w:rsidR="009D76B7" w:rsidRPr="009D76B7" w:rsidRDefault="009D76B7" w:rsidP="009C765F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  <w:rPr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B0F0"/>
                                  <w:sz w:val="24"/>
                                  <w:szCs w:val="24"/>
                                </w:rPr>
                                <w:t>Erickmontanez21@gmail.com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dress"/>
                                <w:id w:val="182747467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593922" w:rsidRDefault="00593922"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phone"/>
                                <w:tag w:val=""/>
                                <w:id w:val="1504252486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593922" w:rsidRDefault="00593922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1165662961"/>
                                <w:showingPlcHdr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593922" w:rsidRDefault="00593922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1672448447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593922" w:rsidRDefault="00593922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9F905" id="Group 1" o:spid="_x0000_s1026" alt="Contact Info" style="position:absolute;margin-left:36pt;margin-top:-1.5pt;width:153.5pt;height:687.75pt;z-index:251659264;mso-wrap-distance-left:7.2pt;mso-wrap-distance-right:7.2pt;mso-wrap-distance-bottom:3in;mso-position-horizontal-relative:page;mso-position-vertical-relative:margin;mso-width-relative:margin;mso-height-relative:margin" coordorigin=",-141" coordsize="19527,87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95;top:-141;width:19432;height:87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color w:val="969696" w:themeColor="accent3"/>
                          </w:rPr>
                          <w:alias w:val="Your Name"/>
                          <w:tag w:val=""/>
                          <w:id w:val="1788233921"/>
                          <w:placeholder>
                            <w:docPart w:val="CB06A43D7109420F84F32BBB807673DF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593922" w:rsidRDefault="00593922">
                            <w:pPr>
                              <w:pStyle w:val="Name"/>
                            </w:pPr>
                            <w:r w:rsidRPr="00DF2D98">
                              <w:rPr>
                                <w:color w:val="969696" w:themeColor="accent3"/>
                              </w:rPr>
                              <w:t>Erick Montanez</w:t>
                            </w:r>
                          </w:p>
                        </w:sdtContent>
                      </w:sdt>
                      <w:p w:rsidR="00593922" w:rsidRPr="00E0154C" w:rsidRDefault="0059392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0154C">
                          <w:rPr>
                            <w:b/>
                            <w:color w:val="000000" w:themeColor="text1"/>
                            <w:sz w:val="32"/>
                            <w:szCs w:val="32"/>
                          </w:rPr>
                          <w:t>09/18/1990</w:t>
                        </w:r>
                      </w:p>
                      <w:p w:rsidR="00DF2D98" w:rsidRDefault="00DF2D98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DF2D98" w:rsidRDefault="00DF2D98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4A6562" w:rsidRDefault="004A656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:rsidR="00593922" w:rsidRPr="00DF2D98" w:rsidRDefault="0059392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F2D98">
                          <w:rPr>
                            <w:color w:val="000000" w:themeColor="text1"/>
                            <w:sz w:val="24"/>
                            <w:szCs w:val="24"/>
                          </w:rPr>
                          <w:t>10943 Lansing Ct</w:t>
                        </w:r>
                        <w:r w:rsidR="00E0154C" w:rsidRPr="00DF2D98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, </w:t>
                        </w:r>
                        <w:r w:rsidRPr="00DF2D98">
                          <w:rPr>
                            <w:color w:val="000000" w:themeColor="text1"/>
                            <w:sz w:val="24"/>
                            <w:szCs w:val="24"/>
                          </w:rPr>
                          <w:br/>
                          <w:t>Henderson Co. 80640</w:t>
                        </w:r>
                      </w:p>
                      <w:p w:rsidR="00593922" w:rsidRDefault="00593922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F2D98">
                          <w:rPr>
                            <w:color w:val="000000" w:themeColor="text1"/>
                            <w:sz w:val="24"/>
                            <w:szCs w:val="24"/>
                          </w:rPr>
                          <w:t>(915)850-4142</w:t>
                        </w:r>
                      </w:p>
                      <w:p w:rsidR="00DF2D98" w:rsidRPr="00DF2D98" w:rsidRDefault="00DF2D98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(915)790-8206</w:t>
                        </w:r>
                      </w:p>
                      <w:p w:rsidR="009D76B7" w:rsidRDefault="009D76B7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B0F0"/>
                            <w:sz w:val="24"/>
                            <w:szCs w:val="24"/>
                          </w:rPr>
                        </w:pPr>
                        <w:r w:rsidRPr="009D76B7">
                          <w:rPr>
                            <w:color w:val="00B0F0"/>
                            <w:sz w:val="24"/>
                            <w:szCs w:val="24"/>
                          </w:rPr>
                          <w:t>Erick.Mnez@outlook.com</w:t>
                        </w:r>
                      </w:p>
                      <w:p w:rsidR="009D76B7" w:rsidRPr="009D76B7" w:rsidRDefault="009D76B7" w:rsidP="009C765F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  <w:rPr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color w:val="00B0F0"/>
                            <w:sz w:val="24"/>
                            <w:szCs w:val="24"/>
                          </w:rPr>
                          <w:t>Erickmontanez21@gmail.com</w:t>
                        </w:r>
                      </w:p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Address"/>
                          <w:id w:val="182747467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593922" w:rsidRDefault="00593922">
                            <w: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alias w:val="Telephone"/>
                          <w:tag w:val=""/>
                          <w:id w:val="1504252486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593922" w:rsidRDefault="00593922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1165662961"/>
                          <w:showingPlcHdr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593922" w:rsidRDefault="00593922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1672448447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593922" w:rsidRDefault="00593922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444E42">
        <w:rPr>
          <w:sz w:val="24"/>
          <w:szCs w:val="24"/>
          <w:u w:val="single"/>
        </w:rPr>
        <w:t>Objective</w:t>
      </w:r>
    </w:p>
    <w:p w:rsidR="00D94FA6" w:rsidRPr="00470EE5" w:rsidRDefault="0062490E" w:rsidP="00D94FA6">
      <w:pPr>
        <w:rPr>
          <w:sz w:val="22"/>
          <w:szCs w:val="22"/>
        </w:rPr>
      </w:pPr>
      <w:r w:rsidRPr="00470EE5">
        <w:rPr>
          <w:sz w:val="22"/>
          <w:szCs w:val="22"/>
        </w:rPr>
        <w:t>My career objectives can be summaries as follows: to obtain a challenging manageme</w:t>
      </w:r>
      <w:r w:rsidR="00B11092">
        <w:rPr>
          <w:sz w:val="22"/>
          <w:szCs w:val="22"/>
        </w:rPr>
        <w:t>nt, administrative, or Logistic</w:t>
      </w:r>
      <w:r w:rsidRPr="00470EE5">
        <w:rPr>
          <w:sz w:val="22"/>
          <w:szCs w:val="22"/>
        </w:rPr>
        <w:t xml:space="preserve"> position as deemed suitable to my skills, experience, and backgrounds, to help a successful  company expand further and to help myself grow further professionally, technically, and financially, to become an effective team player in a progressive organization or company. I am a highly trained, multi-cultured, widely-traveled, hardworking, confident, mature, self-motivated, responsible, reliable, skilled individual with practical </w:t>
      </w:r>
      <w:r w:rsidR="006C1315" w:rsidRPr="00470EE5">
        <w:rPr>
          <w:sz w:val="22"/>
          <w:szCs w:val="22"/>
        </w:rPr>
        <w:t>Administrative skills</w:t>
      </w:r>
      <w:r w:rsidRPr="00470EE5">
        <w:rPr>
          <w:sz w:val="22"/>
          <w:szCs w:val="22"/>
        </w:rPr>
        <w:t>, management experience, and Business Development</w:t>
      </w:r>
      <w:r w:rsidR="00A91D44">
        <w:rPr>
          <w:sz w:val="22"/>
          <w:szCs w:val="22"/>
        </w:rPr>
        <w:t xml:space="preserve"> methods gained through </w:t>
      </w:r>
      <w:r w:rsidR="006C1315" w:rsidRPr="00470EE5">
        <w:rPr>
          <w:sz w:val="22"/>
          <w:szCs w:val="22"/>
        </w:rPr>
        <w:t>practical work</w:t>
      </w:r>
      <w:r w:rsidR="00B11092">
        <w:rPr>
          <w:sz w:val="22"/>
          <w:szCs w:val="22"/>
        </w:rPr>
        <w:t xml:space="preserve"> and education</w:t>
      </w:r>
      <w:r w:rsidR="006C1315" w:rsidRPr="00470EE5">
        <w:rPr>
          <w:sz w:val="22"/>
          <w:szCs w:val="22"/>
        </w:rPr>
        <w:t xml:space="preserve">. </w:t>
      </w:r>
      <w:r w:rsidRPr="00470EE5">
        <w:rPr>
          <w:sz w:val="22"/>
          <w:szCs w:val="22"/>
        </w:rPr>
        <w:t>I am a healthy, friendly, outgoing, open-minded and flexible person.</w:t>
      </w:r>
      <w:r w:rsidR="00F640D9">
        <w:rPr>
          <w:sz w:val="22"/>
          <w:szCs w:val="22"/>
        </w:rPr>
        <w:t xml:space="preserve"> </w:t>
      </w:r>
      <w:r w:rsidRPr="00470EE5">
        <w:rPr>
          <w:sz w:val="22"/>
          <w:szCs w:val="22"/>
        </w:rPr>
        <w:t xml:space="preserve"> I am a born leader and able to influence others to follow and meet any goal or objective. I have never smoked and I don't have any harmful habits.</w:t>
      </w:r>
      <w:r w:rsidR="00E27120" w:rsidRPr="00E27120">
        <w:t xml:space="preserve"> </w:t>
      </w:r>
      <w:r w:rsidR="00E27120" w:rsidRPr="00E27120">
        <w:rPr>
          <w:sz w:val="22"/>
          <w:szCs w:val="22"/>
        </w:rPr>
        <w:t>All my achievements and goals in life are directly dedicated to my family.</w:t>
      </w:r>
    </w:p>
    <w:p w:rsidR="00E27120" w:rsidRDefault="00E27120" w:rsidP="00D94FA6">
      <w:pPr>
        <w:rPr>
          <w:color w:val="969696" w:themeColor="accent3"/>
          <w:sz w:val="24"/>
          <w:szCs w:val="24"/>
        </w:rPr>
      </w:pPr>
    </w:p>
    <w:p w:rsidR="00D94FA6" w:rsidRPr="00444E42" w:rsidRDefault="00D94FA6" w:rsidP="00D94FA6">
      <w:pPr>
        <w:rPr>
          <w:color w:val="969696" w:themeColor="accent3"/>
          <w:sz w:val="24"/>
          <w:szCs w:val="24"/>
          <w:u w:val="single"/>
        </w:rPr>
      </w:pPr>
      <w:r w:rsidRPr="00444E42">
        <w:rPr>
          <w:color w:val="969696" w:themeColor="accent3"/>
          <w:sz w:val="24"/>
          <w:szCs w:val="24"/>
          <w:u w:val="single"/>
        </w:rPr>
        <w:t>ASSETS</w:t>
      </w:r>
    </w:p>
    <w:p w:rsidR="002E08C0" w:rsidRPr="00470EE5" w:rsidRDefault="002E08C0" w:rsidP="002E08C0">
      <w:pPr>
        <w:rPr>
          <w:sz w:val="22"/>
          <w:szCs w:val="22"/>
        </w:rPr>
      </w:pPr>
      <w:r w:rsidRPr="00470EE5">
        <w:rPr>
          <w:sz w:val="22"/>
          <w:szCs w:val="22"/>
        </w:rPr>
        <w:t>• Ability to provide strategic guidance to clients in the assessment and development of existing and/or proposed systems/projects.</w:t>
      </w:r>
    </w:p>
    <w:p w:rsidR="002E08C0" w:rsidRPr="00470EE5" w:rsidRDefault="002E08C0" w:rsidP="002E08C0">
      <w:pPr>
        <w:rPr>
          <w:sz w:val="22"/>
          <w:szCs w:val="22"/>
        </w:rPr>
      </w:pPr>
      <w:r w:rsidRPr="00470EE5">
        <w:rPr>
          <w:sz w:val="22"/>
          <w:szCs w:val="22"/>
        </w:rPr>
        <w:t>• Strong interpersonal and communication skills and the ability to work effectively with a wide range of cultural backgrounds.</w:t>
      </w:r>
    </w:p>
    <w:p w:rsidR="002E08C0" w:rsidRPr="00470EE5" w:rsidRDefault="002E08C0" w:rsidP="002E08C0">
      <w:pPr>
        <w:rPr>
          <w:sz w:val="22"/>
          <w:szCs w:val="22"/>
        </w:rPr>
      </w:pPr>
      <w:r w:rsidRPr="00470EE5">
        <w:rPr>
          <w:sz w:val="22"/>
          <w:szCs w:val="22"/>
        </w:rPr>
        <w:t>• Knowledge of strategic planning and advanced leadership skills.</w:t>
      </w:r>
    </w:p>
    <w:p w:rsidR="002E08C0" w:rsidRPr="00470EE5" w:rsidRDefault="002E08C0" w:rsidP="002E08C0">
      <w:pPr>
        <w:rPr>
          <w:sz w:val="22"/>
          <w:szCs w:val="22"/>
        </w:rPr>
      </w:pPr>
      <w:r w:rsidRPr="00470EE5">
        <w:rPr>
          <w:sz w:val="22"/>
          <w:szCs w:val="22"/>
        </w:rPr>
        <w:t>•</w:t>
      </w:r>
      <w:r w:rsidR="00B54D39" w:rsidRPr="00470EE5">
        <w:rPr>
          <w:sz w:val="22"/>
          <w:szCs w:val="22"/>
        </w:rPr>
        <w:t xml:space="preserve"> Skill in Business Logistics </w:t>
      </w:r>
      <w:r w:rsidR="00470EE5">
        <w:rPr>
          <w:sz w:val="22"/>
          <w:szCs w:val="22"/>
        </w:rPr>
        <w:t xml:space="preserve">(Lead Management and Team Player) </w:t>
      </w:r>
    </w:p>
    <w:p w:rsidR="002E08C0" w:rsidRPr="00470EE5" w:rsidRDefault="00B54D39" w:rsidP="002E08C0">
      <w:pPr>
        <w:rPr>
          <w:sz w:val="22"/>
          <w:szCs w:val="22"/>
        </w:rPr>
      </w:pPr>
      <w:r w:rsidRPr="00470EE5">
        <w:rPr>
          <w:sz w:val="22"/>
          <w:szCs w:val="22"/>
        </w:rPr>
        <w:t>• Skill in organizing resources and establishing business priorities.</w:t>
      </w:r>
    </w:p>
    <w:p w:rsidR="00D94FA6" w:rsidRDefault="00593922" w:rsidP="00D94FA6">
      <w:pPr>
        <w:rPr>
          <w:sz w:val="22"/>
          <w:szCs w:val="22"/>
        </w:rPr>
      </w:pPr>
      <w:r w:rsidRPr="00470EE5">
        <w:rPr>
          <w:sz w:val="22"/>
          <w:szCs w:val="22"/>
        </w:rPr>
        <w:t>• Skills in directing multi-</w:t>
      </w:r>
      <w:r w:rsidR="00E0154C" w:rsidRPr="00470EE5">
        <w:rPr>
          <w:sz w:val="22"/>
          <w:szCs w:val="22"/>
        </w:rPr>
        <w:t>department and</w:t>
      </w:r>
      <w:r w:rsidRPr="00470EE5">
        <w:rPr>
          <w:sz w:val="22"/>
          <w:szCs w:val="22"/>
        </w:rPr>
        <w:t xml:space="preserve"> administrative staff.</w:t>
      </w:r>
    </w:p>
    <w:p w:rsidR="00A91D44" w:rsidRPr="00470EE5" w:rsidRDefault="00A91D44" w:rsidP="00D94FA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91D44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A91D44">
        <w:rPr>
          <w:sz w:val="22"/>
          <w:szCs w:val="22"/>
        </w:rPr>
        <w:t xml:space="preserve">Flexibility, Leadership, Management, training, motivating skills and a </w:t>
      </w:r>
      <w:r>
        <w:rPr>
          <w:sz w:val="22"/>
          <w:szCs w:val="22"/>
        </w:rPr>
        <w:t xml:space="preserve">      </w:t>
      </w:r>
      <w:r w:rsidRPr="00A91D44">
        <w:rPr>
          <w:sz w:val="22"/>
          <w:szCs w:val="22"/>
        </w:rPr>
        <w:t>good team player</w:t>
      </w:r>
    </w:p>
    <w:p w:rsidR="00B54D39" w:rsidRDefault="00B54D39" w:rsidP="00D94FA6"/>
    <w:p w:rsidR="001F2163" w:rsidRPr="00444E42" w:rsidRDefault="001F2163" w:rsidP="009D76B7">
      <w:pPr>
        <w:rPr>
          <w:bCs/>
          <w:color w:val="969696" w:themeColor="accent3"/>
          <w:sz w:val="24"/>
          <w:szCs w:val="24"/>
          <w:u w:val="single"/>
        </w:rPr>
      </w:pPr>
      <w:r w:rsidRPr="00444E42">
        <w:rPr>
          <w:bCs/>
          <w:color w:val="969696" w:themeColor="accent3"/>
          <w:sz w:val="24"/>
          <w:szCs w:val="24"/>
          <w:u w:val="single"/>
        </w:rPr>
        <w:t>SKILLS</w:t>
      </w:r>
    </w:p>
    <w:p w:rsidR="004A6562" w:rsidRDefault="009D76B7" w:rsidP="009D76B7">
      <w:pPr>
        <w:rPr>
          <w:sz w:val="22"/>
          <w:szCs w:val="22"/>
        </w:rPr>
      </w:pPr>
      <w:r w:rsidRPr="00A91D44">
        <w:rPr>
          <w:sz w:val="22"/>
          <w:szCs w:val="22"/>
        </w:rPr>
        <w:t>M</w:t>
      </w:r>
      <w:r w:rsidR="00A56133" w:rsidRPr="00A91D44">
        <w:rPr>
          <w:sz w:val="22"/>
          <w:szCs w:val="22"/>
        </w:rPr>
        <w:t>icrosoft Word Expert More Than 7 Years (50 Wpm)</w:t>
      </w:r>
      <w:r w:rsidR="00A56133" w:rsidRPr="00A91D44">
        <w:rPr>
          <w:sz w:val="22"/>
          <w:szCs w:val="22"/>
        </w:rPr>
        <w:br/>
        <w:t>Microsoft Excel Expert More Than 5</w:t>
      </w:r>
      <w:r w:rsidRPr="00A91D44">
        <w:rPr>
          <w:sz w:val="22"/>
          <w:szCs w:val="22"/>
        </w:rPr>
        <w:t xml:space="preserve"> Years (Programming &amp; Tables)</w:t>
      </w:r>
      <w:r w:rsidRPr="00A91D44">
        <w:rPr>
          <w:sz w:val="22"/>
          <w:szCs w:val="22"/>
        </w:rPr>
        <w:br/>
        <w:t>M</w:t>
      </w:r>
      <w:r w:rsidR="00A56133" w:rsidRPr="00A91D44">
        <w:rPr>
          <w:sz w:val="22"/>
          <w:szCs w:val="22"/>
        </w:rPr>
        <w:t>icrosoft</w:t>
      </w:r>
      <w:r w:rsidRPr="00A91D44">
        <w:rPr>
          <w:sz w:val="22"/>
          <w:szCs w:val="22"/>
        </w:rPr>
        <w:t> </w:t>
      </w:r>
      <w:r w:rsidR="00A56133" w:rsidRPr="00A91D44">
        <w:rPr>
          <w:sz w:val="22"/>
          <w:szCs w:val="22"/>
        </w:rPr>
        <w:t>PowerPoint Expert More Than 7 Years</w:t>
      </w:r>
      <w:r w:rsidR="00A56133" w:rsidRPr="00A91D44">
        <w:rPr>
          <w:sz w:val="22"/>
          <w:szCs w:val="22"/>
        </w:rPr>
        <w:br/>
        <w:t>M</w:t>
      </w:r>
      <w:r w:rsidR="00BF1579" w:rsidRPr="00A91D44">
        <w:rPr>
          <w:sz w:val="22"/>
          <w:szCs w:val="22"/>
        </w:rPr>
        <w:t xml:space="preserve">icrosoft </w:t>
      </w:r>
      <w:r w:rsidRPr="00A91D44">
        <w:rPr>
          <w:sz w:val="22"/>
          <w:szCs w:val="22"/>
        </w:rPr>
        <w:t> Access Good More Than 5 Years</w:t>
      </w:r>
      <w:r w:rsidRPr="00A91D44">
        <w:rPr>
          <w:sz w:val="22"/>
          <w:szCs w:val="22"/>
        </w:rPr>
        <w:br/>
      </w:r>
      <w:r w:rsidR="00BF1579" w:rsidRPr="00A91D44">
        <w:rPr>
          <w:sz w:val="22"/>
          <w:szCs w:val="22"/>
        </w:rPr>
        <w:t>Microsoft</w:t>
      </w:r>
      <w:r w:rsidRPr="00A91D44">
        <w:rPr>
          <w:sz w:val="22"/>
          <w:szCs w:val="22"/>
        </w:rPr>
        <w:t> Project Good More Than 5 Years (Project And Budget Planning)</w:t>
      </w:r>
      <w:r w:rsidRPr="00A91D44">
        <w:rPr>
          <w:sz w:val="22"/>
          <w:szCs w:val="22"/>
        </w:rPr>
        <w:br/>
        <w:t xml:space="preserve">Adobe </w:t>
      </w:r>
      <w:r w:rsidR="00A56133" w:rsidRPr="00A91D44">
        <w:rPr>
          <w:sz w:val="22"/>
          <w:szCs w:val="22"/>
        </w:rPr>
        <w:t>PageMaker</w:t>
      </w:r>
      <w:r w:rsidR="00BF1579" w:rsidRPr="00A91D44">
        <w:rPr>
          <w:sz w:val="22"/>
          <w:szCs w:val="22"/>
        </w:rPr>
        <w:t xml:space="preserve"> Good More Than 4</w:t>
      </w:r>
      <w:r w:rsidRPr="00A91D44">
        <w:rPr>
          <w:sz w:val="22"/>
          <w:szCs w:val="22"/>
        </w:rPr>
        <w:t xml:space="preserve"> Years (Publishing &amp; Page Setting)</w:t>
      </w:r>
      <w:r w:rsidRPr="00A91D44">
        <w:rPr>
          <w:sz w:val="22"/>
          <w:szCs w:val="22"/>
        </w:rPr>
        <w:br/>
        <w:t>Adobe Photoshop Good More Than 5 Yea</w:t>
      </w:r>
      <w:r w:rsidR="00BF1579" w:rsidRPr="00A91D44">
        <w:rPr>
          <w:sz w:val="22"/>
          <w:szCs w:val="22"/>
        </w:rPr>
        <w:t>rs</w:t>
      </w:r>
      <w:r w:rsidR="00A91D44">
        <w:rPr>
          <w:sz w:val="22"/>
          <w:szCs w:val="22"/>
        </w:rPr>
        <w:t xml:space="preserve">                                                </w:t>
      </w:r>
      <w:r w:rsidR="00DF2D98">
        <w:rPr>
          <w:sz w:val="22"/>
          <w:szCs w:val="22"/>
        </w:rPr>
        <w:t xml:space="preserve">   (ABI) </w:t>
      </w:r>
      <w:r w:rsidR="00A91D44">
        <w:rPr>
          <w:sz w:val="22"/>
          <w:szCs w:val="22"/>
        </w:rPr>
        <w:t xml:space="preserve">Brokerage </w:t>
      </w:r>
      <w:r w:rsidR="00DF2D98">
        <w:rPr>
          <w:sz w:val="22"/>
          <w:szCs w:val="22"/>
        </w:rPr>
        <w:t>Software</w:t>
      </w:r>
      <w:r w:rsidR="00A91D44">
        <w:rPr>
          <w:sz w:val="22"/>
          <w:szCs w:val="22"/>
        </w:rPr>
        <w:t xml:space="preserve">(For Import, </w:t>
      </w:r>
      <w:r w:rsidR="00DF2D98">
        <w:rPr>
          <w:sz w:val="22"/>
          <w:szCs w:val="22"/>
        </w:rPr>
        <w:t>Export) Expert More Than 3 Y</w:t>
      </w:r>
      <w:r w:rsidR="00A91D44">
        <w:rPr>
          <w:sz w:val="22"/>
          <w:szCs w:val="22"/>
        </w:rPr>
        <w:t xml:space="preserve">ears </w:t>
      </w:r>
      <w:r w:rsidR="00BF1579" w:rsidRPr="00A91D44">
        <w:rPr>
          <w:sz w:val="22"/>
          <w:szCs w:val="22"/>
        </w:rPr>
        <w:br/>
        <w:t xml:space="preserve">PC Hardware Good More Than 8 Years </w:t>
      </w:r>
      <w:r w:rsidRPr="00A91D44">
        <w:rPr>
          <w:sz w:val="22"/>
          <w:szCs w:val="22"/>
        </w:rPr>
        <w:br/>
      </w:r>
      <w:r w:rsidR="008761AF" w:rsidRPr="00A91D44">
        <w:rPr>
          <w:sz w:val="22"/>
          <w:szCs w:val="22"/>
        </w:rPr>
        <w:t>Inventory coordination and Logistic Good more than 2 Years</w:t>
      </w:r>
      <w:r w:rsidRPr="00A91D44">
        <w:rPr>
          <w:sz w:val="22"/>
          <w:szCs w:val="22"/>
        </w:rPr>
        <w:br/>
        <w:t xml:space="preserve">Projects Planning </w:t>
      </w:r>
      <w:r w:rsidR="008761AF" w:rsidRPr="00A91D44">
        <w:rPr>
          <w:sz w:val="22"/>
          <w:szCs w:val="22"/>
        </w:rPr>
        <w:t>Good More Than 4 Years (</w:t>
      </w:r>
      <w:r w:rsidRPr="00A91D44">
        <w:rPr>
          <w:sz w:val="22"/>
          <w:szCs w:val="22"/>
        </w:rPr>
        <w:t>Coordinating, Estimating)</w:t>
      </w:r>
      <w:r w:rsidRPr="00A91D44">
        <w:rPr>
          <w:sz w:val="22"/>
          <w:szCs w:val="22"/>
        </w:rPr>
        <w:br/>
        <w:t>Pro</w:t>
      </w:r>
      <w:r w:rsidR="008761AF" w:rsidRPr="00A91D44">
        <w:rPr>
          <w:sz w:val="22"/>
          <w:szCs w:val="22"/>
        </w:rPr>
        <w:t>jects Start-Up Good More Than 4</w:t>
      </w:r>
      <w:r w:rsidRPr="00A91D44">
        <w:rPr>
          <w:sz w:val="22"/>
          <w:szCs w:val="22"/>
        </w:rPr>
        <w:t xml:space="preserve"> Years (Kick-Off Meetings, Mobilizations)</w:t>
      </w:r>
      <w:r w:rsidRPr="00A91D44">
        <w:rPr>
          <w:sz w:val="22"/>
          <w:szCs w:val="22"/>
        </w:rPr>
        <w:br/>
        <w:t>Projects Scheduling Good Mor</w:t>
      </w:r>
      <w:r w:rsidR="008761AF" w:rsidRPr="00A91D44">
        <w:rPr>
          <w:sz w:val="22"/>
          <w:szCs w:val="22"/>
        </w:rPr>
        <w:t>e Than 4</w:t>
      </w:r>
      <w:r w:rsidRPr="00A91D44">
        <w:rPr>
          <w:sz w:val="22"/>
          <w:szCs w:val="22"/>
        </w:rPr>
        <w:t xml:space="preserve"> Years (Sche</w:t>
      </w:r>
      <w:r w:rsidR="008761AF" w:rsidRPr="00A91D44">
        <w:rPr>
          <w:sz w:val="22"/>
          <w:szCs w:val="22"/>
        </w:rPr>
        <w:t>duling, Charts, Cross-Checking)</w:t>
      </w:r>
      <w:r w:rsidRPr="00A91D44">
        <w:rPr>
          <w:sz w:val="22"/>
          <w:szCs w:val="22"/>
        </w:rPr>
        <w:br/>
        <w:t>Proje</w:t>
      </w:r>
      <w:r w:rsidR="00A346FB">
        <w:rPr>
          <w:sz w:val="22"/>
          <w:szCs w:val="22"/>
        </w:rPr>
        <w:t>cts Management Good More Than 2</w:t>
      </w:r>
      <w:r w:rsidRPr="00A91D44">
        <w:rPr>
          <w:sz w:val="22"/>
          <w:szCs w:val="22"/>
        </w:rPr>
        <w:t>Years (S</w:t>
      </w:r>
      <w:r w:rsidR="008761AF" w:rsidRPr="00A91D44">
        <w:rPr>
          <w:sz w:val="22"/>
          <w:szCs w:val="22"/>
        </w:rPr>
        <w:t>upervision Of team)</w:t>
      </w:r>
      <w:r w:rsidRPr="00A91D44">
        <w:rPr>
          <w:sz w:val="22"/>
          <w:szCs w:val="22"/>
        </w:rPr>
        <w:br/>
        <w:t>Risk</w:t>
      </w:r>
      <w:r w:rsidR="00A346FB">
        <w:rPr>
          <w:sz w:val="22"/>
          <w:szCs w:val="22"/>
        </w:rPr>
        <w:t xml:space="preserve"> Analyses Good More Than 4</w:t>
      </w:r>
      <w:r w:rsidRPr="00A91D44">
        <w:rPr>
          <w:sz w:val="22"/>
          <w:szCs w:val="22"/>
        </w:rPr>
        <w:t xml:space="preserve"> Years</w:t>
      </w:r>
      <w:r w:rsidRPr="00A91D44">
        <w:rPr>
          <w:sz w:val="22"/>
          <w:szCs w:val="22"/>
        </w:rPr>
        <w:br/>
        <w:t>M</w:t>
      </w:r>
      <w:r w:rsidR="00A346FB">
        <w:rPr>
          <w:sz w:val="22"/>
          <w:szCs w:val="22"/>
        </w:rPr>
        <w:t xml:space="preserve">arket Analyses Good More Than 4 </w:t>
      </w:r>
      <w:r w:rsidRPr="00A91D44">
        <w:rPr>
          <w:sz w:val="22"/>
          <w:szCs w:val="22"/>
        </w:rPr>
        <w:t xml:space="preserve"> Years</w:t>
      </w:r>
      <w:r w:rsidRPr="00A91D44">
        <w:rPr>
          <w:sz w:val="22"/>
          <w:szCs w:val="22"/>
        </w:rPr>
        <w:br/>
      </w:r>
      <w:r w:rsidR="00BF1579" w:rsidRPr="00A91D44">
        <w:rPr>
          <w:sz w:val="22"/>
          <w:szCs w:val="22"/>
        </w:rPr>
        <w:t>Market Research Good More Than 1</w:t>
      </w:r>
      <w:r w:rsidRPr="00A91D44">
        <w:rPr>
          <w:sz w:val="22"/>
          <w:szCs w:val="22"/>
        </w:rPr>
        <w:t xml:space="preserve"> Years</w:t>
      </w:r>
      <w:r w:rsidR="00BF1579" w:rsidRPr="00A91D44">
        <w:rPr>
          <w:sz w:val="22"/>
          <w:szCs w:val="22"/>
        </w:rPr>
        <w:br/>
        <w:t>Business Setup Good More Than 4</w:t>
      </w:r>
      <w:r w:rsidRPr="00A91D44">
        <w:rPr>
          <w:sz w:val="22"/>
          <w:szCs w:val="22"/>
        </w:rPr>
        <w:t xml:space="preserve"> Years</w:t>
      </w:r>
      <w:r w:rsidR="008761AF" w:rsidRPr="00A91D44">
        <w:rPr>
          <w:sz w:val="22"/>
          <w:szCs w:val="22"/>
        </w:rPr>
        <w:t xml:space="preserve">                                                               Business Logistics </w:t>
      </w:r>
      <w:r w:rsidR="00470EE5" w:rsidRPr="00A91D44">
        <w:rPr>
          <w:sz w:val="22"/>
          <w:szCs w:val="22"/>
        </w:rPr>
        <w:t>(Advanced) more than 2 Y</w:t>
      </w:r>
      <w:r w:rsidR="008761AF" w:rsidRPr="00A91D44">
        <w:rPr>
          <w:sz w:val="22"/>
          <w:szCs w:val="22"/>
        </w:rPr>
        <w:t xml:space="preserve">ears </w:t>
      </w:r>
      <w:r w:rsidR="00470EE5" w:rsidRPr="00A91D44">
        <w:rPr>
          <w:sz w:val="22"/>
          <w:szCs w:val="22"/>
        </w:rPr>
        <w:t xml:space="preserve">                                           </w:t>
      </w:r>
      <w:r w:rsidRPr="00A91D44">
        <w:rPr>
          <w:sz w:val="22"/>
          <w:szCs w:val="22"/>
        </w:rPr>
        <w:br/>
        <w:t>Bu</w:t>
      </w:r>
      <w:r w:rsidR="00BF1579" w:rsidRPr="00A91D44">
        <w:rPr>
          <w:sz w:val="22"/>
          <w:szCs w:val="22"/>
        </w:rPr>
        <w:t>siness Planning Good More Than 4</w:t>
      </w:r>
      <w:r w:rsidRPr="00A91D44">
        <w:rPr>
          <w:sz w:val="22"/>
          <w:szCs w:val="22"/>
        </w:rPr>
        <w:t xml:space="preserve"> Years</w:t>
      </w:r>
      <w:r w:rsidR="00470EE5" w:rsidRPr="00A91D44">
        <w:rPr>
          <w:sz w:val="22"/>
          <w:szCs w:val="22"/>
        </w:rPr>
        <w:t xml:space="preserve">                                               Administration Assistant Good More Than 4 Years                                                    </w:t>
      </w:r>
      <w:r w:rsidR="00BF1579" w:rsidRPr="00A91D44">
        <w:rPr>
          <w:sz w:val="22"/>
          <w:szCs w:val="22"/>
        </w:rPr>
        <w:br/>
        <w:t>Internet Expert More Than 10 Years</w:t>
      </w:r>
      <w:r w:rsidRPr="00A91D44">
        <w:rPr>
          <w:sz w:val="22"/>
          <w:szCs w:val="22"/>
        </w:rPr>
        <w:br/>
      </w:r>
      <w:r w:rsidR="00BF1579" w:rsidRPr="00A91D44">
        <w:rPr>
          <w:sz w:val="22"/>
          <w:szCs w:val="22"/>
        </w:rPr>
        <w:t>Negotiations Expert More Than 6 Years</w:t>
      </w:r>
      <w:r w:rsidR="00BF1579" w:rsidRPr="00A91D44">
        <w:rPr>
          <w:sz w:val="22"/>
          <w:szCs w:val="22"/>
        </w:rPr>
        <w:br/>
        <w:t xml:space="preserve">Public Speaking good More Than </w:t>
      </w:r>
      <w:r w:rsidR="00470EE5" w:rsidRPr="00A91D44">
        <w:rPr>
          <w:sz w:val="22"/>
          <w:szCs w:val="22"/>
        </w:rPr>
        <w:t>4</w:t>
      </w:r>
      <w:r w:rsidRPr="00A91D44">
        <w:rPr>
          <w:sz w:val="22"/>
          <w:szCs w:val="22"/>
        </w:rPr>
        <w:t xml:space="preserve"> Years (Speech</w:t>
      </w:r>
      <w:r w:rsidR="008761AF" w:rsidRPr="00A91D44">
        <w:rPr>
          <w:sz w:val="22"/>
          <w:szCs w:val="22"/>
        </w:rPr>
        <w:t xml:space="preserve"> Experience)</w:t>
      </w:r>
      <w:r w:rsidR="004A6562">
        <w:rPr>
          <w:sz w:val="22"/>
          <w:szCs w:val="22"/>
        </w:rPr>
        <w:t xml:space="preserve">                            </w:t>
      </w:r>
      <w:r w:rsidR="00470EE5" w:rsidRPr="00A91D44">
        <w:rPr>
          <w:sz w:val="22"/>
          <w:szCs w:val="22"/>
        </w:rPr>
        <w:br/>
        <w:t>Spanish Advanced L</w:t>
      </w:r>
      <w:r w:rsidR="00BF1579" w:rsidRPr="00A91D44">
        <w:rPr>
          <w:sz w:val="22"/>
          <w:szCs w:val="22"/>
        </w:rPr>
        <w:t xml:space="preserve">evel </w:t>
      </w:r>
      <w:r w:rsidRPr="00A91D44">
        <w:rPr>
          <w:sz w:val="22"/>
          <w:szCs w:val="22"/>
        </w:rPr>
        <w:t xml:space="preserve"> (Writ</w:t>
      </w:r>
      <w:r w:rsidR="00BF1579" w:rsidRPr="00A91D44">
        <w:rPr>
          <w:sz w:val="22"/>
          <w:szCs w:val="22"/>
        </w:rPr>
        <w:t>ing / Speaking/Teaching)</w:t>
      </w:r>
      <w:r w:rsidR="00BF1579" w:rsidRPr="00A91D44">
        <w:rPr>
          <w:sz w:val="22"/>
          <w:szCs w:val="22"/>
        </w:rPr>
        <w:br/>
        <w:t>Italian  More than 2</w:t>
      </w:r>
      <w:r w:rsidR="00470EE5" w:rsidRPr="00A91D44">
        <w:rPr>
          <w:sz w:val="22"/>
          <w:szCs w:val="22"/>
        </w:rPr>
        <w:t xml:space="preserve"> Y</w:t>
      </w:r>
      <w:r w:rsidRPr="00A91D44">
        <w:rPr>
          <w:sz w:val="22"/>
          <w:szCs w:val="22"/>
        </w:rPr>
        <w:t>ears</w:t>
      </w:r>
      <w:r w:rsidR="00BF1579" w:rsidRPr="00A91D44">
        <w:rPr>
          <w:sz w:val="22"/>
          <w:szCs w:val="22"/>
        </w:rPr>
        <w:t xml:space="preserve"> (Writing/Speaking/Teaching)</w:t>
      </w:r>
      <w:r w:rsidR="00BF1579" w:rsidRPr="00A91D44">
        <w:rPr>
          <w:sz w:val="22"/>
          <w:szCs w:val="22"/>
        </w:rPr>
        <w:br/>
        <w:t>Catalan</w:t>
      </w:r>
      <w:r w:rsidR="008761AF" w:rsidRPr="00A91D44">
        <w:rPr>
          <w:sz w:val="22"/>
          <w:szCs w:val="22"/>
        </w:rPr>
        <w:t xml:space="preserve"> Fair More than 1</w:t>
      </w:r>
      <w:r w:rsidR="00470EE5" w:rsidRPr="00A91D44">
        <w:rPr>
          <w:sz w:val="22"/>
          <w:szCs w:val="22"/>
        </w:rPr>
        <w:t xml:space="preserve"> Y</w:t>
      </w:r>
      <w:r w:rsidRPr="00A91D44">
        <w:rPr>
          <w:sz w:val="22"/>
          <w:szCs w:val="22"/>
        </w:rPr>
        <w:t>ears</w:t>
      </w:r>
      <w:r w:rsidR="008761AF" w:rsidRPr="00A91D44">
        <w:rPr>
          <w:sz w:val="22"/>
          <w:szCs w:val="22"/>
        </w:rPr>
        <w:t xml:space="preserve"> (Speaking)</w:t>
      </w:r>
      <w:r w:rsidR="004A6562">
        <w:rPr>
          <w:sz w:val="22"/>
          <w:szCs w:val="22"/>
        </w:rPr>
        <w:t xml:space="preserve">                                                 </w:t>
      </w:r>
    </w:p>
    <w:p w:rsidR="004A6562" w:rsidRPr="00A91D44" w:rsidRDefault="004A6562" w:rsidP="009D76B7">
      <w:pPr>
        <w:rPr>
          <w:sz w:val="22"/>
          <w:szCs w:val="22"/>
        </w:rPr>
      </w:pPr>
      <w:r w:rsidRPr="00444E42">
        <w:rPr>
          <w:color w:val="969696" w:themeColor="accent3"/>
          <w:sz w:val="22"/>
          <w:szCs w:val="22"/>
          <w:u w:val="single"/>
        </w:rPr>
        <w:t xml:space="preserve">OTHER: </w:t>
      </w:r>
      <w:r w:rsidR="00830071" w:rsidRPr="00444E42">
        <w:rPr>
          <w:color w:val="969696" w:themeColor="accent3"/>
          <w:sz w:val="22"/>
          <w:szCs w:val="22"/>
          <w:u w:val="single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>Forklift Operation, Electric Pallet-Jack Experience</w:t>
      </w:r>
      <w:r w:rsidR="00CC4A9C">
        <w:rPr>
          <w:sz w:val="22"/>
          <w:szCs w:val="22"/>
        </w:rPr>
        <w:t>, Auto</w:t>
      </w:r>
      <w:r>
        <w:rPr>
          <w:sz w:val="22"/>
          <w:szCs w:val="22"/>
        </w:rPr>
        <w:t xml:space="preserve"> Mechanical Experience, Inventory Sca</w:t>
      </w:r>
      <w:r w:rsidR="00CC4A9C">
        <w:rPr>
          <w:sz w:val="22"/>
          <w:szCs w:val="22"/>
        </w:rPr>
        <w:t xml:space="preserve">nner Control.                                                    Warehouse Experience, IT Computer Technician Experience. </w:t>
      </w:r>
      <w:r w:rsidR="00830071">
        <w:rPr>
          <w:sz w:val="22"/>
          <w:szCs w:val="22"/>
        </w:rPr>
        <w:t xml:space="preserve">                                              </w:t>
      </w:r>
      <w:r w:rsidR="009D76B7" w:rsidRPr="00A91D44">
        <w:rPr>
          <w:caps/>
          <w:color w:val="969696" w:themeColor="accent3"/>
          <w:sz w:val="22"/>
        </w:rPr>
        <w:br/>
      </w:r>
    </w:p>
    <w:p w:rsidR="00D94FA6" w:rsidRPr="00444E42" w:rsidRDefault="00444E42" w:rsidP="00D94FA6">
      <w:pPr>
        <w:pStyle w:val="SectionHeading"/>
        <w:rPr>
          <w:u w:val="single"/>
        </w:rPr>
      </w:pPr>
      <w:r w:rsidRPr="00444E42">
        <w:rPr>
          <w:u w:val="single"/>
        </w:rPr>
        <w:lastRenderedPageBreak/>
        <w:t>wORK</w:t>
      </w:r>
    </w:p>
    <w:p w:rsidR="00444E42" w:rsidRDefault="00444E42" w:rsidP="00D94FA6">
      <w:pPr>
        <w:pStyle w:val="SectionHeading"/>
      </w:pPr>
    </w:p>
    <w:p w:rsidR="00444E42" w:rsidRDefault="00444E42" w:rsidP="00D94FA6">
      <w:pPr>
        <w:pStyle w:val="SectionHeading"/>
      </w:pPr>
    </w:p>
    <w:sdt>
      <w:sdtPr>
        <w:rPr>
          <w:sz w:val="20"/>
        </w:rPr>
        <w:id w:val="-1472127747"/>
        <w15:repeatingSection/>
      </w:sdtPr>
      <w:sdtEndPr/>
      <w:sdtContent>
        <w:sdt>
          <w:sdtPr>
            <w:rPr>
              <w:sz w:val="20"/>
            </w:rPr>
            <w:id w:val="-1260518174"/>
            <w:placeholder>
              <w:docPart w:val="2FE197E590B2461896C8EF9134097E98"/>
            </w:placeholder>
            <w15:repeatingSectionItem/>
          </w:sdtPr>
          <w:sdtEndPr/>
          <w:sdtContent>
            <w:p w:rsidR="007A027B" w:rsidRDefault="009B4051">
              <w:pPr>
                <w:pStyle w:val="ResumeDate"/>
              </w:pPr>
              <w:r>
                <w:t>03/2013-05/2013</w:t>
              </w:r>
            </w:p>
            <w:p w:rsidR="007A027B" w:rsidRDefault="009B4051">
              <w:pPr>
                <w:pStyle w:val="Subsection"/>
              </w:pPr>
              <w:r>
                <w:t>KF LOGISTICS</w:t>
              </w:r>
            </w:p>
            <w:p w:rsidR="00DA125B" w:rsidRDefault="00DA125B">
              <w:pPr>
                <w:pStyle w:val="Subsection"/>
              </w:pPr>
              <w:r>
                <w:t>1435 Henry Brennan, Suite A</w:t>
              </w:r>
            </w:p>
            <w:p w:rsidR="00DA125B" w:rsidRDefault="00DA125B">
              <w:pPr>
                <w:pStyle w:val="Subsection"/>
              </w:pPr>
              <w:r>
                <w:t>El Paso, TX 79936</w:t>
              </w:r>
            </w:p>
            <w:p w:rsidR="00DA125B" w:rsidRDefault="00DA125B">
              <w:pPr>
                <w:pStyle w:val="Subsection"/>
              </w:pPr>
              <w:r>
                <w:t>PH. (915)</w:t>
              </w:r>
              <w:r w:rsidR="00F640D9">
                <w:t>859-9066</w:t>
              </w:r>
            </w:p>
            <w:p w:rsidR="00F640D9" w:rsidRDefault="00F640D9">
              <w:pPr>
                <w:pStyle w:val="Subsection"/>
              </w:pPr>
              <w:r>
                <w:t>Fax. (915)859-9072</w:t>
              </w:r>
            </w:p>
            <w:p w:rsidR="00444E42" w:rsidRDefault="00444E42" w:rsidP="00444E42">
              <w:pPr>
                <w:pStyle w:val="Subsection"/>
              </w:pPr>
              <w:hyperlink r:id="rId10" w:history="1">
                <w:r w:rsidRPr="0050160A">
                  <w:rPr>
                    <w:rStyle w:val="Hyperlink"/>
                  </w:rPr>
                  <w:t>www.KF-Logistics.com</w:t>
                </w:r>
              </w:hyperlink>
            </w:p>
            <w:p w:rsidR="007A027B" w:rsidRDefault="00444E42" w:rsidP="00444E42">
              <w:pPr>
                <w:pStyle w:val="Subsection"/>
              </w:pPr>
              <w:r>
                <w:t xml:space="preserve">(POSITION)  </w:t>
              </w:r>
              <w:r w:rsidR="009B4051">
                <w:t xml:space="preserve">Business Logistic Specialized </w:t>
              </w:r>
            </w:p>
            <w:p w:rsidR="009B4051" w:rsidRDefault="009B4051" w:rsidP="00F640D9">
              <w:pPr>
                <w:pStyle w:val="ListBullet"/>
              </w:pPr>
              <w:r>
                <w:t>Business Administration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Professional Customer Support 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Import and Export of Merchandise to Different Countries 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ABI Software System Management </w:t>
              </w:r>
              <w:r w:rsidR="00DA125B">
                <w:t>(US Customs Broker Agent Software)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Warehouse Inventory </w:t>
              </w:r>
            </w:p>
            <w:p w:rsidR="007A027B" w:rsidRDefault="009B4051" w:rsidP="009B4051">
              <w:pPr>
                <w:pStyle w:val="ListBullet"/>
              </w:pPr>
              <w:r>
                <w:t xml:space="preserve">Warehouse Management </w:t>
              </w:r>
            </w:p>
          </w:sdtContent>
        </w:sdt>
        <w:p w:rsidR="00CC4A9C" w:rsidRDefault="00CC4A9C">
          <w:pPr>
            <w:pStyle w:val="ResumeDate"/>
            <w:rPr>
              <w:sz w:val="20"/>
            </w:rPr>
          </w:pPr>
        </w:p>
        <w:p w:rsidR="00CC4A9C" w:rsidRDefault="00CC4A9C">
          <w:pPr>
            <w:pStyle w:val="ResumeDate"/>
            <w:rPr>
              <w:sz w:val="20"/>
            </w:rPr>
          </w:pPr>
        </w:p>
        <w:sdt>
          <w:sdtPr>
            <w:rPr>
              <w:sz w:val="20"/>
            </w:rPr>
            <w:id w:val="-1658684997"/>
            <w:placeholder>
              <w:docPart w:val="8E19AA558064423D98FFB59FA0289A32"/>
            </w:placeholder>
            <w15:repeatingSectionItem/>
          </w:sdtPr>
          <w:sdtEndPr/>
          <w:sdtContent>
            <w:p w:rsidR="009B4051" w:rsidRDefault="00DA125B">
              <w:pPr>
                <w:pStyle w:val="ResumeDate"/>
              </w:pPr>
              <w:r>
                <w:rPr>
                  <w:sz w:val="20"/>
                </w:rPr>
                <w:t>03/2012-04/2013</w:t>
              </w:r>
            </w:p>
            <w:p w:rsidR="009B4051" w:rsidRDefault="00DA125B">
              <w:pPr>
                <w:pStyle w:val="Subsection"/>
              </w:pPr>
              <w:r>
                <w:t xml:space="preserve">Salcedo US Customs Brokers </w:t>
              </w:r>
            </w:p>
            <w:p w:rsidR="00F640D9" w:rsidRDefault="00F640D9">
              <w:pPr>
                <w:pStyle w:val="Subsection"/>
              </w:pPr>
              <w:r>
                <w:t xml:space="preserve">11179 Rojas Dr. </w:t>
              </w:r>
            </w:p>
            <w:p w:rsidR="00F640D9" w:rsidRDefault="00F640D9">
              <w:pPr>
                <w:pStyle w:val="Subsection"/>
              </w:pPr>
              <w:r>
                <w:t xml:space="preserve">El Paso, TX  79936 </w:t>
              </w:r>
            </w:p>
            <w:p w:rsidR="00444E42" w:rsidRDefault="00F640D9" w:rsidP="00444E42">
              <w:pPr>
                <w:pStyle w:val="Subsection"/>
              </w:pPr>
              <w:r>
                <w:t>PH. (915)892-3185</w:t>
              </w:r>
            </w:p>
            <w:p w:rsidR="009B4051" w:rsidRDefault="00444E42" w:rsidP="00444E42">
              <w:pPr>
                <w:pStyle w:val="Subsection"/>
              </w:pPr>
              <w:r>
                <w:t xml:space="preserve">(POSITION)  </w:t>
              </w:r>
              <w:r w:rsidR="00DA125B">
                <w:t xml:space="preserve">Business Administration Support </w:t>
              </w:r>
              <w:r w:rsidR="009B4051">
                <w:t xml:space="preserve"> </w:t>
              </w:r>
            </w:p>
            <w:p w:rsidR="009B4051" w:rsidRDefault="009B4051" w:rsidP="009B4051">
              <w:pPr>
                <w:pStyle w:val="ListBullet"/>
              </w:pPr>
              <w:r>
                <w:t>Business Administration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Professional Customer Support 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Import and Export of Merchandise to Different Countries 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ABI Software System Management </w:t>
              </w:r>
            </w:p>
            <w:p w:rsidR="009B4051" w:rsidRDefault="009B4051" w:rsidP="009B4051">
              <w:pPr>
                <w:pStyle w:val="ListBullet"/>
              </w:pPr>
              <w:r>
                <w:t xml:space="preserve">Warehouse Inventory </w:t>
              </w:r>
            </w:p>
            <w:p w:rsidR="00DA125B" w:rsidRDefault="009B4051" w:rsidP="009B4051">
              <w:pPr>
                <w:pStyle w:val="ListBullet"/>
              </w:pPr>
              <w:r>
                <w:t>Warehouse Management</w:t>
              </w:r>
            </w:p>
            <w:p w:rsidR="00DA125B" w:rsidRDefault="00DA125B" w:rsidP="009B4051">
              <w:pPr>
                <w:pStyle w:val="ListBullet"/>
              </w:pPr>
              <w:r>
                <w:t xml:space="preserve">Forklift Operations (when needed) </w:t>
              </w:r>
            </w:p>
            <w:p w:rsidR="00DA125B" w:rsidRDefault="00DA125B" w:rsidP="009B4051">
              <w:pPr>
                <w:pStyle w:val="ListBullet"/>
              </w:pPr>
              <w:r>
                <w:t xml:space="preserve">Bill Of Landing Management </w:t>
              </w:r>
            </w:p>
            <w:p w:rsidR="009B4051" w:rsidRDefault="009B4051" w:rsidP="00DA125B">
              <w:pPr>
                <w:pStyle w:val="ListBullet"/>
                <w:numPr>
                  <w:ilvl w:val="0"/>
                  <w:numId w:val="0"/>
                </w:numPr>
              </w:pPr>
              <w:r>
                <w:t xml:space="preserve"> </w:t>
              </w:r>
            </w:p>
          </w:sdtContent>
        </w:sdt>
        <w:sdt>
          <w:sdtPr>
            <w:rPr>
              <w:sz w:val="20"/>
            </w:rPr>
            <w:id w:val="825933160"/>
            <w:placeholder>
              <w:docPart w:val="D118929AE2864F9A8731575A80828B53"/>
            </w:placeholder>
            <w15:repeatingSectionItem/>
          </w:sdtPr>
          <w:sdtEndPr/>
          <w:sdtContent>
            <w:p w:rsidR="00DA125B" w:rsidRDefault="00CC4A9C">
              <w:pPr>
                <w:pStyle w:val="ResumeDate"/>
              </w:pPr>
              <w:r>
                <w:rPr>
                  <w:sz w:val="20"/>
                </w:rPr>
                <w:t>02/2008-2012</w:t>
              </w:r>
            </w:p>
            <w:p w:rsidR="00DA125B" w:rsidRDefault="00C73A76">
              <w:pPr>
                <w:pStyle w:val="Subsection"/>
              </w:pPr>
              <w:r>
                <w:t xml:space="preserve">Personal </w:t>
              </w:r>
              <w:r w:rsidR="00CC4A9C">
                <w:t xml:space="preserve">Car Sales Business  </w:t>
              </w:r>
            </w:p>
            <w:p w:rsidR="00C73A76" w:rsidRDefault="00C73A76" w:rsidP="00C73A76">
              <w:pPr>
                <w:pStyle w:val="Subsection"/>
              </w:pPr>
              <w:r>
                <w:t xml:space="preserve">6412 Edgemere Blvd. </w:t>
              </w:r>
            </w:p>
            <w:p w:rsidR="00C73A76" w:rsidRDefault="00C73A76" w:rsidP="00C73A76">
              <w:pPr>
                <w:pStyle w:val="Subsection"/>
              </w:pPr>
              <w:r>
                <w:t>El Paso TX, 79925</w:t>
              </w:r>
            </w:p>
            <w:p w:rsidR="00DA125B" w:rsidRDefault="00444E42" w:rsidP="00444E42">
              <w:pPr>
                <w:pStyle w:val="Subsection"/>
              </w:pPr>
              <w:r>
                <w:t xml:space="preserve">(POSITION)  </w:t>
              </w:r>
              <w:r w:rsidR="00DA125B">
                <w:t>B</w:t>
              </w:r>
              <w:r w:rsidR="00CC4A9C">
                <w:t xml:space="preserve">usiness Administration and Sales Management  </w:t>
              </w:r>
            </w:p>
            <w:p w:rsidR="00DA125B" w:rsidRDefault="00CC4A9C" w:rsidP="009B4051">
              <w:pPr>
                <w:pStyle w:val="ListBullet"/>
              </w:pPr>
              <w:r>
                <w:t xml:space="preserve">Professional Sales  </w:t>
              </w:r>
            </w:p>
            <w:p w:rsidR="00C61D72" w:rsidRDefault="00C61D72" w:rsidP="00C61D72">
              <w:pPr>
                <w:pStyle w:val="ListBullet"/>
              </w:pPr>
              <w:r>
                <w:t>Maintenance and Logistic</w:t>
              </w:r>
              <w:r w:rsidR="00CC4A9C">
                <w:t xml:space="preserve"> of Business </w:t>
              </w:r>
            </w:p>
          </w:sdtContent>
        </w:sdt>
      </w:sdtContent>
    </w:sdt>
    <w:p w:rsidR="00444E42" w:rsidRDefault="00444E42" w:rsidP="00C61D72">
      <w:pPr>
        <w:pStyle w:val="ListBullet"/>
        <w:numPr>
          <w:ilvl w:val="0"/>
          <w:numId w:val="0"/>
        </w:numPr>
        <w:rPr>
          <w:color w:val="969696" w:themeColor="accent3"/>
          <w:sz w:val="22"/>
          <w:szCs w:val="22"/>
          <w:u w:val="single"/>
        </w:rPr>
      </w:pPr>
    </w:p>
    <w:p w:rsidR="00444E42" w:rsidRDefault="00444E42" w:rsidP="00C61D72">
      <w:pPr>
        <w:pStyle w:val="ListBullet"/>
        <w:numPr>
          <w:ilvl w:val="0"/>
          <w:numId w:val="0"/>
        </w:numPr>
        <w:rPr>
          <w:color w:val="969696" w:themeColor="accent3"/>
          <w:sz w:val="22"/>
          <w:szCs w:val="22"/>
          <w:u w:val="single"/>
        </w:rPr>
      </w:pPr>
    </w:p>
    <w:p w:rsidR="007A027B" w:rsidRPr="00444E42" w:rsidRDefault="00444E42" w:rsidP="00C61D72">
      <w:pPr>
        <w:pStyle w:val="ListBullet"/>
        <w:numPr>
          <w:ilvl w:val="0"/>
          <w:numId w:val="0"/>
        </w:numPr>
        <w:rPr>
          <w:color w:val="969696" w:themeColor="accent3"/>
          <w:sz w:val="22"/>
          <w:szCs w:val="22"/>
          <w:u w:val="single"/>
        </w:rPr>
      </w:pPr>
      <w:r w:rsidRPr="00444E42">
        <w:rPr>
          <w:color w:val="969696" w:themeColor="accent3"/>
          <w:sz w:val="22"/>
          <w:szCs w:val="22"/>
          <w:u w:val="single"/>
        </w:rPr>
        <w:lastRenderedPageBreak/>
        <w:t>EDUCATION</w:t>
      </w:r>
    </w:p>
    <w:sdt>
      <w:sdtPr>
        <w:rPr>
          <w:sz w:val="20"/>
        </w:rPr>
        <w:id w:val="-93781616"/>
        <w15:repeatingSection/>
      </w:sdtPr>
      <w:sdtContent>
        <w:sdt>
          <w:sdtPr>
            <w:rPr>
              <w:sz w:val="20"/>
            </w:rPr>
            <w:id w:val="301266699"/>
            <w:placeholder>
              <w:docPart w:val="2FE197E590B2461896C8EF9134097E98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sz w:val="26"/>
            </w:rPr>
          </w:sdtEndPr>
          <w:sdtContent>
            <w:p w:rsidR="007A027B" w:rsidRDefault="00C61D72">
              <w:pPr>
                <w:pStyle w:val="ResumeDate"/>
              </w:pPr>
              <w:r>
                <w:t>2005-2008</w:t>
              </w:r>
            </w:p>
            <w:p w:rsidR="007A027B" w:rsidRDefault="00C61D72">
              <w:pPr>
                <w:pStyle w:val="Subsection"/>
              </w:pPr>
              <w:r>
                <w:t xml:space="preserve">Burges High School </w:t>
              </w:r>
            </w:p>
            <w:p w:rsidR="00C61D72" w:rsidRDefault="00C61D72">
              <w:pPr>
                <w:pStyle w:val="Subsection"/>
              </w:pPr>
              <w:r>
                <w:t>7800 Edgemere Blvd.</w:t>
              </w:r>
            </w:p>
            <w:p w:rsidR="00C61D72" w:rsidRDefault="00C61D72">
              <w:pPr>
                <w:pStyle w:val="Subsection"/>
              </w:pPr>
              <w:r>
                <w:t>EL Paso TX</w:t>
              </w:r>
            </w:p>
            <w:p w:rsidR="00EC026E" w:rsidRPr="00EC026E" w:rsidRDefault="005C5589" w:rsidP="00EC026E">
              <w:pPr>
                <w:pStyle w:val="Description"/>
                <w:rPr>
                  <w:sz w:val="22"/>
                  <w:szCs w:val="22"/>
                </w:rPr>
              </w:pPr>
              <w:r>
                <w:rPr>
                  <w:sz w:val="22"/>
                  <w:szCs w:val="22"/>
                </w:rPr>
                <w:t xml:space="preserve">     </w:t>
              </w:r>
              <w:r w:rsidR="00EC026E" w:rsidRPr="00EC026E">
                <w:rPr>
                  <w:sz w:val="22"/>
                  <w:szCs w:val="22"/>
                </w:rPr>
                <w:t xml:space="preserve">High School Diploma </w:t>
              </w:r>
            </w:p>
            <w:p w:rsidR="007A027B" w:rsidRDefault="00602382" w:rsidP="00EC026E">
              <w:pPr>
                <w:pStyle w:val="Description"/>
              </w:pPr>
            </w:p>
          </w:sdtContent>
        </w:sdt>
        <w:p w:rsidR="00EC026E" w:rsidRDefault="00EC026E">
          <w:pPr>
            <w:pStyle w:val="ResumeDate"/>
            <w:rPr>
              <w:sz w:val="20"/>
            </w:rPr>
          </w:pPr>
        </w:p>
        <w:p w:rsidR="00EC026E" w:rsidRDefault="00EC026E">
          <w:pPr>
            <w:pStyle w:val="ResumeDate"/>
            <w:rPr>
              <w:sz w:val="20"/>
            </w:rPr>
          </w:pPr>
        </w:p>
        <w:sdt>
          <w:sdtPr>
            <w:rPr>
              <w:sz w:val="20"/>
            </w:rPr>
            <w:id w:val="288548757"/>
            <w:placeholder>
              <w:docPart w:val="73EE81B765AA45F09E846B332C793923"/>
            </w:placeholder>
            <w15:repeatingSectionItem/>
          </w:sdtPr>
          <w:sdtContent>
            <w:p w:rsidR="00C61D72" w:rsidRDefault="00C61D72">
              <w:pPr>
                <w:pStyle w:val="ResumeDate"/>
              </w:pPr>
              <w:r>
                <w:t>2005-2008</w:t>
              </w:r>
            </w:p>
            <w:p w:rsidR="00C61D72" w:rsidRDefault="00C61D72">
              <w:pPr>
                <w:pStyle w:val="Subsection"/>
              </w:pPr>
              <w:r>
                <w:t xml:space="preserve">Red Cross </w:t>
              </w:r>
              <w:r w:rsidR="00031E53">
                <w:t>of</w:t>
              </w:r>
              <w:r>
                <w:t xml:space="preserve"> Mexico Institution </w:t>
              </w:r>
              <w:r w:rsidR="00031E53">
                <w:t xml:space="preserve"> </w:t>
              </w:r>
            </w:p>
            <w:p w:rsidR="00A26ADE" w:rsidRDefault="00031E53" w:rsidP="00A26ADE">
              <w:pPr>
                <w:pStyle w:val="Subsection"/>
              </w:pPr>
              <w:r>
                <w:t xml:space="preserve">Cd Juarez Chihuahua, Mexico </w:t>
              </w:r>
            </w:p>
            <w:p w:rsidR="00C61D72" w:rsidRDefault="00C61D72" w:rsidP="00A26ADE">
              <w:pPr>
                <w:pStyle w:val="Subsection"/>
              </w:pPr>
              <w:r>
                <w:t xml:space="preserve"> </w:t>
              </w:r>
            </w:p>
            <w:p w:rsidR="00A26ADE" w:rsidRDefault="00A26AD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Certification</w:t>
              </w:r>
            </w:p>
            <w:p w:rsidR="00A26ADE" w:rsidRDefault="00A26AD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Emergency Medical Technician III (EMT)</w:t>
              </w:r>
            </w:p>
            <w:p w:rsidR="00A26ADE" w:rsidRDefault="00A26AD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Pre Hospital Trauma Life Support (PHTLS)</w:t>
              </w:r>
            </w:p>
            <w:p w:rsidR="00A26ADE" w:rsidRDefault="00A26AD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 xml:space="preserve">Mountain Rescue, Water Rescue and Urban Rescue </w:t>
              </w:r>
            </w:p>
            <w:p w:rsidR="00A26ADE" w:rsidRDefault="00A26AD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</w:p>
            <w:p w:rsidR="00C61D72" w:rsidRDefault="00A26ADE" w:rsidP="00A26ADE">
              <w:pPr>
                <w:pStyle w:val="ListBullet"/>
                <w:numPr>
                  <w:ilvl w:val="0"/>
                  <w:numId w:val="0"/>
                </w:numPr>
                <w:tabs>
                  <w:tab w:val="left" w:pos="996"/>
                </w:tabs>
                <w:ind w:left="216" w:hanging="216"/>
              </w:pPr>
              <w:r>
                <w:tab/>
              </w:r>
              <w:r>
                <w:tab/>
              </w:r>
            </w:p>
          </w:sdtContent>
        </w:sdt>
        <w:sdt>
          <w:sdtPr>
            <w:rPr>
              <w:sz w:val="20"/>
            </w:rPr>
            <w:id w:val="-1321261636"/>
            <w:placeholder>
              <w:docPart w:val="11D3C031046349DB82E4074E3D671B11"/>
            </w:placeholder>
            <w15:repeatingSectionItem/>
          </w:sdtPr>
          <w:sdtContent>
            <w:p w:rsidR="00A26ADE" w:rsidRDefault="00A26ADE">
              <w:pPr>
                <w:pStyle w:val="ResumeDate"/>
              </w:pPr>
              <w:r>
                <w:t>2010-2011</w:t>
              </w:r>
            </w:p>
            <w:p w:rsidR="00A26ADE" w:rsidRDefault="00A26ADE">
              <w:pPr>
                <w:pStyle w:val="Subsection"/>
              </w:pPr>
              <w:r>
                <w:t xml:space="preserve">Rio Grande Technology Institute </w:t>
              </w:r>
            </w:p>
            <w:p w:rsidR="00A26ADE" w:rsidRDefault="00A26ADE" w:rsidP="00A26ADE">
              <w:pPr>
                <w:pStyle w:val="Subsection"/>
              </w:pPr>
              <w:r>
                <w:t xml:space="preserve">7921 N Loop Dr. </w:t>
              </w:r>
            </w:p>
            <w:p w:rsidR="00A26ADE" w:rsidRDefault="00A26ADE" w:rsidP="00A26ADE">
              <w:pPr>
                <w:pStyle w:val="Subsection"/>
              </w:pPr>
              <w:r>
                <w:t xml:space="preserve"> El Paso, TX  79915</w:t>
              </w:r>
            </w:p>
            <w:p w:rsidR="00A26ADE" w:rsidRDefault="00A26ADE" w:rsidP="00A26ADE">
              <w:pPr>
                <w:pStyle w:val="Subsection"/>
              </w:pPr>
              <w:r>
                <w:t>(915)629-7662</w:t>
              </w:r>
            </w:p>
            <w:p w:rsidR="00A26ADE" w:rsidRDefault="00A26ADE" w:rsidP="00A26ADE">
              <w:pPr>
                <w:pStyle w:val="Subsection"/>
              </w:pPr>
              <w:r>
                <w:t xml:space="preserve"> </w:t>
              </w:r>
            </w:p>
            <w:p w:rsidR="00A26ADE" w:rsidRDefault="00A26AD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Certification</w:t>
              </w:r>
            </w:p>
            <w:p w:rsidR="00A26ADE" w:rsidRDefault="00EC026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Computer Science</w:t>
              </w:r>
            </w:p>
            <w:p w:rsidR="00EC026E" w:rsidRDefault="00EC026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 xml:space="preserve">High School Certification </w:t>
              </w:r>
            </w:p>
            <w:p w:rsidR="00EC026E" w:rsidRDefault="00EC026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 xml:space="preserve">Business Analyst Certification </w:t>
              </w:r>
            </w:p>
            <w:p w:rsidR="00A26ADE" w:rsidRDefault="00A26ADE" w:rsidP="00A26ADE">
              <w:pPr>
                <w:pStyle w:val="ListBullet"/>
                <w:numPr>
                  <w:ilvl w:val="0"/>
                  <w:numId w:val="0"/>
                </w:numPr>
                <w:tabs>
                  <w:tab w:val="left" w:pos="996"/>
                </w:tabs>
                <w:ind w:left="216" w:hanging="216"/>
              </w:pPr>
              <w:r>
                <w:tab/>
              </w:r>
              <w:r>
                <w:tab/>
              </w:r>
            </w:p>
          </w:sdtContent>
        </w:sdt>
        <w:sdt>
          <w:sdtPr>
            <w:rPr>
              <w:sz w:val="20"/>
            </w:rPr>
            <w:id w:val="-1232152497"/>
            <w:placeholder>
              <w:docPart w:val="7AEB3A3A4D3C499489D9CFEA0918E720"/>
            </w:placeholder>
            <w15:repeatingSectionItem/>
          </w:sdtPr>
          <w:sdtContent>
            <w:p w:rsidR="00EC026E" w:rsidRDefault="0005231E">
              <w:pPr>
                <w:pStyle w:val="ResumeDate"/>
              </w:pPr>
              <w:r>
                <w:t>2011-2013</w:t>
              </w:r>
            </w:p>
            <w:p w:rsidR="00EC026E" w:rsidRDefault="0005231E">
              <w:pPr>
                <w:pStyle w:val="Subsection"/>
              </w:pPr>
              <w:r>
                <w:t>Southwest University</w:t>
              </w:r>
              <w:r w:rsidR="00EC026E">
                <w:t xml:space="preserve"> </w:t>
              </w:r>
            </w:p>
            <w:p w:rsidR="00EC026E" w:rsidRDefault="0005231E" w:rsidP="00A26ADE">
              <w:pPr>
                <w:pStyle w:val="Subsection"/>
              </w:pPr>
              <w:r>
                <w:t xml:space="preserve">1414 Geronimo Dr. </w:t>
              </w:r>
            </w:p>
            <w:p w:rsidR="00EC026E" w:rsidRDefault="00EC026E" w:rsidP="00A26ADE">
              <w:pPr>
                <w:pStyle w:val="Subsection"/>
              </w:pPr>
              <w:r>
                <w:t xml:space="preserve"> El Paso, TX  79915</w:t>
              </w:r>
            </w:p>
            <w:p w:rsidR="00EC026E" w:rsidRDefault="00EC026E" w:rsidP="00A26ADE">
              <w:pPr>
                <w:pStyle w:val="Subsection"/>
              </w:pPr>
              <w:r>
                <w:t>(915)</w:t>
              </w:r>
              <w:r w:rsidR="0005231E">
                <w:t>996-9169</w:t>
              </w:r>
            </w:p>
            <w:p w:rsidR="00EC026E" w:rsidRDefault="00EC026E" w:rsidP="00A26ADE">
              <w:pPr>
                <w:pStyle w:val="Subsection"/>
              </w:pPr>
              <w:r>
                <w:t xml:space="preserve"> </w:t>
              </w:r>
            </w:p>
            <w:p w:rsidR="00EC026E" w:rsidRDefault="00EC026E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Certification</w:t>
              </w:r>
            </w:p>
            <w:p w:rsidR="00EC026E" w:rsidRDefault="0005231E" w:rsidP="0005231E">
              <w:pPr>
                <w:pStyle w:val="ListBullet"/>
                <w:numPr>
                  <w:ilvl w:val="0"/>
                  <w:numId w:val="0"/>
                </w:numPr>
                <w:ind w:left="216" w:hanging="216"/>
              </w:pPr>
              <w:r>
                <w:t xml:space="preserve">     </w:t>
              </w:r>
            </w:p>
            <w:p w:rsidR="00EC026E" w:rsidRDefault="00C97523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 w:rsidRPr="00C97523">
                <w:t>Applied Science i</w:t>
              </w:r>
              <w:r>
                <w:t>n Business Administration Degree</w:t>
              </w:r>
            </w:p>
            <w:p w:rsidR="00EC026E" w:rsidRDefault="00C97523" w:rsidP="00C61D72">
              <w:pPr>
                <w:pStyle w:val="ListBullet"/>
                <w:numPr>
                  <w:ilvl w:val="0"/>
                  <w:numId w:val="0"/>
                </w:numPr>
                <w:ind w:left="216"/>
              </w:pPr>
              <w:r>
                <w:t>Financial Accounting System</w:t>
              </w:r>
            </w:p>
            <w:p w:rsidR="00EC026E" w:rsidRDefault="00EC026E" w:rsidP="00A26ADE">
              <w:pPr>
                <w:pStyle w:val="ListBullet"/>
                <w:numPr>
                  <w:ilvl w:val="0"/>
                  <w:numId w:val="0"/>
                </w:numPr>
                <w:tabs>
                  <w:tab w:val="left" w:pos="996"/>
                </w:tabs>
                <w:ind w:left="216" w:hanging="216"/>
              </w:pPr>
              <w:r>
                <w:tab/>
              </w:r>
              <w:r>
                <w:tab/>
              </w:r>
            </w:p>
          </w:sdtContent>
        </w:sdt>
      </w:sdtContent>
    </w:sdt>
    <w:p w:rsidR="005C5589" w:rsidRDefault="005C5589">
      <w:pPr>
        <w:pStyle w:val="SectionHeading"/>
      </w:pPr>
    </w:p>
    <w:p w:rsidR="005C5589" w:rsidRPr="005C5589" w:rsidRDefault="005C5589" w:rsidP="005C5589">
      <w:pPr>
        <w:pStyle w:val="SectionHeading"/>
        <w:rPr>
          <w:u w:val="single"/>
        </w:rPr>
      </w:pPr>
      <w:r w:rsidRPr="005C5589">
        <w:rPr>
          <w:u w:val="single"/>
        </w:rPr>
        <w:t xml:space="preserve">Volunteer </w:t>
      </w:r>
    </w:p>
    <w:p w:rsidR="005C5589" w:rsidRDefault="005C5589" w:rsidP="005C5589">
      <w:pPr>
        <w:pStyle w:val="SectionHeading"/>
      </w:pPr>
    </w:p>
    <w:p w:rsidR="005C5589" w:rsidRDefault="005C5589" w:rsidP="005C5589">
      <w:pPr>
        <w:pStyle w:val="SectionHeading"/>
      </w:pP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  <w:r w:rsidRPr="005C5589">
        <w:rPr>
          <w:i/>
          <w:color w:val="000000" w:themeColor="text1"/>
        </w:rPr>
        <w:t xml:space="preserve">Red Cross of Mexico- Emergency </w:t>
      </w:r>
      <w:r w:rsidRPr="005C5589">
        <w:rPr>
          <w:i/>
          <w:color w:val="000000" w:themeColor="text1"/>
        </w:rPr>
        <w:t>TECHNICIAN (</w:t>
      </w:r>
      <w:r w:rsidRPr="005C5589">
        <w:rPr>
          <w:i/>
          <w:color w:val="000000" w:themeColor="text1"/>
        </w:rPr>
        <w:t>volunteer)</w:t>
      </w: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  <w:r w:rsidRPr="005C5589">
        <w:rPr>
          <w:i/>
          <w:color w:val="000000" w:themeColor="text1"/>
        </w:rPr>
        <w:t>Respond to Medical Emergencies and Pre Hospital Trauma Life Support, provide   emergency</w:t>
      </w:r>
      <w:r>
        <w:rPr>
          <w:i/>
          <w:color w:val="000000" w:themeColor="text1"/>
        </w:rPr>
        <w:t xml:space="preserve"> treatment and transportation OF</w:t>
      </w:r>
      <w:r w:rsidRPr="005C5589">
        <w:rPr>
          <w:i/>
          <w:color w:val="000000" w:themeColor="text1"/>
        </w:rPr>
        <w:t xml:space="preserve"> patients to a definitive healthcare or Emergency room for futher assessment or follow up care.</w:t>
      </w: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  <w:r w:rsidRPr="005C5589">
        <w:rPr>
          <w:i/>
          <w:color w:val="000000" w:themeColor="text1"/>
        </w:rPr>
        <w:t>Grateful for opportunity to develop strong interpersonal,</w:t>
      </w: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  <w:r w:rsidRPr="005C5589">
        <w:rPr>
          <w:i/>
          <w:color w:val="000000" w:themeColor="text1"/>
        </w:rPr>
        <w:t xml:space="preserve">cross cultural and community skills. </w:t>
      </w: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  <w:r w:rsidRPr="005C5589">
        <w:rPr>
          <w:i/>
          <w:color w:val="000000" w:themeColor="text1"/>
        </w:rPr>
        <w:t xml:space="preserve">Proven ability to work with a team and under       </w:t>
      </w:r>
    </w:p>
    <w:p w:rsidR="005C5589" w:rsidRPr="005C5589" w:rsidRDefault="005C5589" w:rsidP="005C5589">
      <w:pPr>
        <w:pStyle w:val="SectionHeading"/>
        <w:rPr>
          <w:i/>
          <w:color w:val="000000" w:themeColor="text1"/>
        </w:rPr>
      </w:pPr>
      <w:r w:rsidRPr="005C5589">
        <w:rPr>
          <w:i/>
          <w:color w:val="000000" w:themeColor="text1"/>
        </w:rPr>
        <w:t>pressure.</w:t>
      </w:r>
    </w:p>
    <w:p w:rsidR="005C5589" w:rsidRPr="005C5589" w:rsidRDefault="005C5589">
      <w:pPr>
        <w:pStyle w:val="SectionHeading"/>
        <w:rPr>
          <w:i/>
        </w:rPr>
      </w:pPr>
    </w:p>
    <w:p w:rsidR="005C5589" w:rsidRDefault="005C5589">
      <w:pPr>
        <w:pStyle w:val="SectionHeading"/>
      </w:pPr>
    </w:p>
    <w:p w:rsidR="005C5589" w:rsidRDefault="005C5589">
      <w:pPr>
        <w:pStyle w:val="SectionHeading"/>
      </w:pPr>
    </w:p>
    <w:p w:rsidR="005C5589" w:rsidRDefault="005C5589">
      <w:pPr>
        <w:pStyle w:val="SectionHeading"/>
      </w:pPr>
    </w:p>
    <w:p w:rsidR="005C5589" w:rsidRDefault="005C5589">
      <w:pPr>
        <w:pStyle w:val="SectionHeading"/>
      </w:pPr>
    </w:p>
    <w:p w:rsidR="005C5589" w:rsidRDefault="005C5589">
      <w:pPr>
        <w:pStyle w:val="SectionHeading"/>
      </w:pPr>
    </w:p>
    <w:p w:rsidR="005C5589" w:rsidRDefault="005C5589">
      <w:pPr>
        <w:pStyle w:val="SectionHeading"/>
      </w:pPr>
    </w:p>
    <w:p w:rsidR="007A027B" w:rsidRPr="005C5589" w:rsidRDefault="008D283C">
      <w:pPr>
        <w:pStyle w:val="SectionHeading"/>
        <w:rPr>
          <w:u w:val="single"/>
        </w:rPr>
      </w:pPr>
      <w:r w:rsidRPr="005C5589">
        <w:rPr>
          <w:u w:val="single"/>
        </w:rPr>
        <w:t>References</w:t>
      </w:r>
    </w:p>
    <w:p w:rsidR="005C5589" w:rsidRDefault="005C5589"/>
    <w:p w:rsidR="007A027B" w:rsidRDefault="008D283C">
      <w:bookmarkStart w:id="0" w:name="_GoBack"/>
      <w:bookmarkEnd w:id="0"/>
      <w:r>
        <w:t>References are available upon request.</w:t>
      </w:r>
    </w:p>
    <w:sectPr w:rsidR="007A027B">
      <w:headerReference w:type="default" r:id="rId11"/>
      <w:footerReference w:type="default" r:id="rId12"/>
      <w:headerReference w:type="first" r:id="rId13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82" w:rsidRDefault="00602382">
      <w:pPr>
        <w:spacing w:after="0" w:line="240" w:lineRule="auto"/>
      </w:pPr>
      <w:r>
        <w:separator/>
      </w:r>
    </w:p>
  </w:endnote>
  <w:endnote w:type="continuationSeparator" w:id="0">
    <w:p w:rsidR="00602382" w:rsidRDefault="006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22" w:rsidRDefault="0059392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3922" w:rsidRDefault="00593922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558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593922" w:rsidRDefault="00593922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C558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82" w:rsidRDefault="00602382">
      <w:pPr>
        <w:spacing w:after="0" w:line="240" w:lineRule="auto"/>
      </w:pPr>
      <w:r>
        <w:separator/>
      </w:r>
    </w:p>
  </w:footnote>
  <w:footnote w:type="continuationSeparator" w:id="0">
    <w:p w:rsidR="00602382" w:rsidRDefault="0060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22" w:rsidRDefault="0059392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0BDC4B0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922" w:rsidRDefault="0059392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59E0621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9106BF"/>
    <w:multiLevelType w:val="hybridMultilevel"/>
    <w:tmpl w:val="0B0A00AE"/>
    <w:lvl w:ilvl="0" w:tplc="DDB4D24A">
      <w:start w:val="9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46DD5"/>
    <w:multiLevelType w:val="hybridMultilevel"/>
    <w:tmpl w:val="FA8EB21C"/>
    <w:lvl w:ilvl="0" w:tplc="DDB4D24A">
      <w:start w:val="9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42689"/>
    <w:multiLevelType w:val="hybridMultilevel"/>
    <w:tmpl w:val="AFB6447A"/>
    <w:lvl w:ilvl="0" w:tplc="84E484D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B0FB9"/>
    <w:multiLevelType w:val="hybridMultilevel"/>
    <w:tmpl w:val="DC2C0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2"/>
  </w:num>
  <w:num w:numId="8">
    <w:abstractNumId w:val="5"/>
  </w:num>
  <w:num w:numId="9">
    <w:abstractNumId w:val="2"/>
    <w:lvlOverride w:ilvl="0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8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3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5F"/>
    <w:rsid w:val="00031E53"/>
    <w:rsid w:val="0004326D"/>
    <w:rsid w:val="0005231E"/>
    <w:rsid w:val="001F2163"/>
    <w:rsid w:val="002E08C0"/>
    <w:rsid w:val="00336C4E"/>
    <w:rsid w:val="00444E42"/>
    <w:rsid w:val="00470EE5"/>
    <w:rsid w:val="004A6562"/>
    <w:rsid w:val="00593922"/>
    <w:rsid w:val="005C5589"/>
    <w:rsid w:val="00602382"/>
    <w:rsid w:val="0062490E"/>
    <w:rsid w:val="006C1315"/>
    <w:rsid w:val="00757EC5"/>
    <w:rsid w:val="007A027B"/>
    <w:rsid w:val="00830071"/>
    <w:rsid w:val="008761AF"/>
    <w:rsid w:val="008D283C"/>
    <w:rsid w:val="008E798B"/>
    <w:rsid w:val="009B4051"/>
    <w:rsid w:val="009C765F"/>
    <w:rsid w:val="009D76B7"/>
    <w:rsid w:val="00A26ADE"/>
    <w:rsid w:val="00A346FB"/>
    <w:rsid w:val="00A56133"/>
    <w:rsid w:val="00A91D44"/>
    <w:rsid w:val="00B11092"/>
    <w:rsid w:val="00B54D39"/>
    <w:rsid w:val="00BF1579"/>
    <w:rsid w:val="00C61D72"/>
    <w:rsid w:val="00C73A76"/>
    <w:rsid w:val="00C97523"/>
    <w:rsid w:val="00CC4A9C"/>
    <w:rsid w:val="00D94FA6"/>
    <w:rsid w:val="00DA125B"/>
    <w:rsid w:val="00DF2D98"/>
    <w:rsid w:val="00E0154C"/>
    <w:rsid w:val="00E27120"/>
    <w:rsid w:val="00E27238"/>
    <w:rsid w:val="00EC026E"/>
    <w:rsid w:val="00F639A0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226F62-BB7E-4216-AC69-E7DDABE1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ListParagraph">
    <w:name w:val="List Paragraph"/>
    <w:basedOn w:val="Normal"/>
    <w:uiPriority w:val="34"/>
    <w:semiHidden/>
    <w:qFormat/>
    <w:rsid w:val="002E0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6B7"/>
    <w:rPr>
      <w:color w:val="5F5F5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2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kf-logistic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k\AppData\Roaming\Microsoft\Templates\Chronologic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E197E590B2461896C8EF9134097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F79FC-08EB-4A5F-B9EC-25F60B089AF7}"/>
      </w:docPartPr>
      <w:docPartBody>
        <w:p w:rsidR="00736FE7" w:rsidRDefault="004C2637">
          <w:pPr>
            <w:pStyle w:val="2FE197E590B2461896C8EF9134097E9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06A43D7109420F84F32BBB8076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BA30-F8D6-4C88-9D3F-64266C47ADD9}"/>
      </w:docPartPr>
      <w:docPartBody>
        <w:p w:rsidR="00736FE7" w:rsidRDefault="004C2637">
          <w:pPr>
            <w:pStyle w:val="CB06A43D7109420F84F32BBB807673DF"/>
          </w:pPr>
          <w:r>
            <w:t>[Your Name]</w:t>
          </w:r>
        </w:p>
      </w:docPartBody>
    </w:docPart>
    <w:docPart>
      <w:docPartPr>
        <w:name w:val="8E19AA558064423D98FFB59FA0289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6780-B699-484F-8C40-B891B08AE27A}"/>
      </w:docPartPr>
      <w:docPartBody>
        <w:p w:rsidR="00736FE7" w:rsidRDefault="004C2637" w:rsidP="004C2637">
          <w:pPr>
            <w:pStyle w:val="8E19AA558064423D98FFB59FA0289A3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18929AE2864F9A8731575A8082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7B60-9B06-4BA5-A16C-22D8142C67CD}"/>
      </w:docPartPr>
      <w:docPartBody>
        <w:p w:rsidR="00736FE7" w:rsidRDefault="004C2637" w:rsidP="004C2637">
          <w:pPr>
            <w:pStyle w:val="D118929AE2864F9A8731575A80828B5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3EE81B765AA45F09E846B332C79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67CE8-18F6-45A7-A08E-882A1A564489}"/>
      </w:docPartPr>
      <w:docPartBody>
        <w:p w:rsidR="00000000" w:rsidRDefault="007B2336" w:rsidP="007B2336">
          <w:pPr>
            <w:pStyle w:val="73EE81B765AA45F09E846B332C79392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D3C031046349DB82E4074E3D67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D0CB-8425-4E3A-B744-4BE3F30BE6A0}"/>
      </w:docPartPr>
      <w:docPartBody>
        <w:p w:rsidR="00000000" w:rsidRDefault="007B2336" w:rsidP="007B2336">
          <w:pPr>
            <w:pStyle w:val="11D3C031046349DB82E4074E3D671B1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AEB3A3A4D3C499489D9CFEA0918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AF29-77B3-417C-9B31-B522E259C4C8}"/>
      </w:docPartPr>
      <w:docPartBody>
        <w:p w:rsidR="00000000" w:rsidRDefault="007B2336" w:rsidP="007B2336">
          <w:pPr>
            <w:pStyle w:val="7AEB3A3A4D3C499489D9CFEA0918E72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37"/>
    <w:rsid w:val="004C2637"/>
    <w:rsid w:val="0067667A"/>
    <w:rsid w:val="00736FE7"/>
    <w:rsid w:val="007B2336"/>
    <w:rsid w:val="00E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F994940924A819258B97A15BAC365">
    <w:name w:val="F2AF994940924A819258B97A15BAC365"/>
  </w:style>
  <w:style w:type="character" w:styleId="PlaceholderText">
    <w:name w:val="Placeholder Text"/>
    <w:basedOn w:val="DefaultParagraphFont"/>
    <w:uiPriority w:val="99"/>
    <w:semiHidden/>
    <w:rsid w:val="007B2336"/>
    <w:rPr>
      <w:color w:val="808080"/>
    </w:rPr>
  </w:style>
  <w:style w:type="paragraph" w:customStyle="1" w:styleId="2FE197E590B2461896C8EF9134097E98">
    <w:name w:val="2FE197E590B2461896C8EF9134097E98"/>
  </w:style>
  <w:style w:type="paragraph" w:customStyle="1" w:styleId="5623D394F16A4629B9459EFF67326D0C">
    <w:name w:val="5623D394F16A4629B9459EFF67326D0C"/>
  </w:style>
  <w:style w:type="paragraph" w:customStyle="1" w:styleId="65AC4E6395BD4BC79228465D0254A796">
    <w:name w:val="65AC4E6395BD4BC79228465D0254A796"/>
  </w:style>
  <w:style w:type="paragraph" w:customStyle="1" w:styleId="DAB86030E08D485C81E512509D013C50">
    <w:name w:val="DAB86030E08D485C81E512509D013C50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8E7CE78911BC41DE9A49E6AAFE857EE9">
    <w:name w:val="8E7CE78911BC41DE9A49E6AAFE857EE9"/>
  </w:style>
  <w:style w:type="paragraph" w:customStyle="1" w:styleId="5152019A0A894ADFB8925C7ABE66FF18">
    <w:name w:val="5152019A0A894ADFB8925C7ABE66FF18"/>
  </w:style>
  <w:style w:type="paragraph" w:customStyle="1" w:styleId="6603F52E42374ACC9951BA358A6D5EA2">
    <w:name w:val="6603F52E42374ACC9951BA358A6D5EA2"/>
  </w:style>
  <w:style w:type="paragraph" w:customStyle="1" w:styleId="FD7B83E14AD2484992CB020360054656">
    <w:name w:val="FD7B83E14AD2484992CB020360054656"/>
  </w:style>
  <w:style w:type="paragraph" w:customStyle="1" w:styleId="CB06A43D7109420F84F32BBB807673DF">
    <w:name w:val="CB06A43D7109420F84F32BBB807673DF"/>
  </w:style>
  <w:style w:type="paragraph" w:customStyle="1" w:styleId="2D199F74CE8449D09CAD69FED6777781">
    <w:name w:val="2D199F74CE8449D09CAD69FED6777781"/>
  </w:style>
  <w:style w:type="paragraph" w:customStyle="1" w:styleId="8E19AA558064423D98FFB59FA0289A32">
    <w:name w:val="8E19AA558064423D98FFB59FA0289A32"/>
    <w:rsid w:val="004C2637"/>
  </w:style>
  <w:style w:type="paragraph" w:customStyle="1" w:styleId="D118929AE2864F9A8731575A80828B53">
    <w:name w:val="D118929AE2864F9A8731575A80828B53"/>
    <w:rsid w:val="004C2637"/>
  </w:style>
  <w:style w:type="paragraph" w:customStyle="1" w:styleId="73EE81B765AA45F09E846B332C793923">
    <w:name w:val="73EE81B765AA45F09E846B332C793923"/>
    <w:rsid w:val="007B2336"/>
  </w:style>
  <w:style w:type="paragraph" w:customStyle="1" w:styleId="11D3C031046349DB82E4074E3D671B11">
    <w:name w:val="11D3C031046349DB82E4074E3D671B11"/>
    <w:rsid w:val="007B2336"/>
  </w:style>
  <w:style w:type="paragraph" w:customStyle="1" w:styleId="7AEB3A3A4D3C499489D9CFEA0918E720">
    <w:name w:val="7AEB3A3A4D3C499489D9CFEA0918E720"/>
    <w:rsid w:val="007B2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B9560-0670-42D7-B0D1-FEBD21FB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(Simple design)</Template>
  <TotalTime>633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Erick Montanez</dc:creator>
  <cp:keywords/>
  <cp:lastModifiedBy>erick montanez</cp:lastModifiedBy>
  <cp:revision>3</cp:revision>
  <dcterms:created xsi:type="dcterms:W3CDTF">2013-06-27T01:36:00Z</dcterms:created>
  <dcterms:modified xsi:type="dcterms:W3CDTF">2013-06-27T20:47:00Z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