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AA" w:rsidRPr="00644B61" w:rsidRDefault="003B0BAA" w:rsidP="00000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44B61">
        <w:rPr>
          <w:rFonts w:ascii="Times New Roman" w:hAnsi="Times New Roman" w:cs="Times New Roman"/>
          <w:b/>
          <w:bCs/>
          <w:sz w:val="32"/>
          <w:szCs w:val="32"/>
        </w:rPr>
        <w:t>Anthony Montanez</w:t>
      </w:r>
    </w:p>
    <w:p w:rsidR="003B0BAA" w:rsidRPr="00000D35" w:rsidRDefault="003B0BAA" w:rsidP="00000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D35">
        <w:rPr>
          <w:rFonts w:ascii="Times New Roman" w:hAnsi="Times New Roman" w:cs="Times New Roman"/>
          <w:b/>
          <w:bCs/>
          <w:sz w:val="24"/>
          <w:szCs w:val="24"/>
        </w:rPr>
        <w:t>526 Deuel Street Ft. Morgan, CO. 80701</w:t>
      </w:r>
    </w:p>
    <w:p w:rsidR="003B0BAA" w:rsidRPr="00000D35" w:rsidRDefault="003B0BAA" w:rsidP="00000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D35">
        <w:rPr>
          <w:rFonts w:ascii="Times New Roman" w:hAnsi="Times New Roman" w:cs="Times New Roman"/>
          <w:b/>
          <w:bCs/>
          <w:sz w:val="24"/>
          <w:szCs w:val="24"/>
        </w:rPr>
        <w:t>970-281-2500</w:t>
      </w:r>
    </w:p>
    <w:p w:rsidR="003B0BAA" w:rsidRPr="00000D35" w:rsidRDefault="003B0BAA" w:rsidP="00000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D35">
        <w:rPr>
          <w:rFonts w:ascii="Times New Roman" w:hAnsi="Times New Roman" w:cs="Times New Roman"/>
          <w:b/>
          <w:bCs/>
          <w:sz w:val="24"/>
          <w:szCs w:val="24"/>
        </w:rPr>
        <w:t>Ajmontanez35@gmail.com</w:t>
      </w:r>
    </w:p>
    <w:tbl>
      <w:tblPr>
        <w:tblW w:w="0" w:type="auto"/>
        <w:tblInd w:w="-106" w:type="dxa"/>
        <w:tblLook w:val="00A0"/>
      </w:tblPr>
      <w:tblGrid>
        <w:gridCol w:w="11016"/>
      </w:tblGrid>
      <w:tr w:rsidR="003B0BAA" w:rsidRPr="008078A5">
        <w:tc>
          <w:tcPr>
            <w:tcW w:w="11016" w:type="dxa"/>
          </w:tcPr>
          <w:p w:rsidR="003B0BAA" w:rsidRPr="008078A5" w:rsidRDefault="003B0BAA" w:rsidP="008078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078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Objective</w:t>
            </w:r>
          </w:p>
        </w:tc>
      </w:tr>
    </w:tbl>
    <w:p w:rsidR="003B0BAA" w:rsidRPr="00C800E6" w:rsidRDefault="003B0BAA" w:rsidP="00177916">
      <w:pPr>
        <w:spacing w:line="240" w:lineRule="auto"/>
        <w:rPr>
          <w:rFonts w:ascii="Times New Roman" w:hAnsi="Times New Roman" w:cs="Times New Roman"/>
        </w:rPr>
      </w:pPr>
      <w:r w:rsidRPr="00C800E6">
        <w:rPr>
          <w:rFonts w:ascii="Times New Roman" w:hAnsi="Times New Roman" w:cs="Times New Roman"/>
        </w:rPr>
        <w:t>Seek a position where acquired</w:t>
      </w:r>
      <w:r>
        <w:rPr>
          <w:rFonts w:ascii="Times New Roman" w:hAnsi="Times New Roman" w:cs="Times New Roman"/>
        </w:rPr>
        <w:t xml:space="preserve"> skills, knowledge, experiences and</w:t>
      </w:r>
      <w:r w:rsidRPr="00C800E6">
        <w:rPr>
          <w:rFonts w:ascii="Times New Roman" w:hAnsi="Times New Roman" w:cs="Times New Roman"/>
        </w:rPr>
        <w:t xml:space="preserve"> training will be utilized towards my professional growth, career development and job satisfaction.</w:t>
      </w:r>
    </w:p>
    <w:tbl>
      <w:tblPr>
        <w:tblW w:w="0" w:type="auto"/>
        <w:tblInd w:w="-106" w:type="dxa"/>
        <w:tblLook w:val="00A0"/>
      </w:tblPr>
      <w:tblGrid>
        <w:gridCol w:w="3672"/>
        <w:gridCol w:w="3672"/>
        <w:gridCol w:w="3672"/>
      </w:tblGrid>
      <w:tr w:rsidR="003B0BAA" w:rsidRPr="008078A5"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0BAA" w:rsidRPr="008078A5" w:rsidRDefault="003B0BAA" w:rsidP="008078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078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Experience</w:t>
            </w:r>
          </w:p>
        </w:tc>
      </w:tr>
      <w:tr w:rsidR="003B0BAA" w:rsidRPr="008078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2" w:type="dxa"/>
            <w:tcBorders>
              <w:left w:val="nil"/>
              <w:bottom w:val="nil"/>
            </w:tcBorders>
          </w:tcPr>
          <w:p w:rsidR="003B0BAA" w:rsidRPr="008078A5" w:rsidRDefault="003B0BAA" w:rsidP="00807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March 2012 – September 2012</w:t>
            </w:r>
          </w:p>
        </w:tc>
        <w:tc>
          <w:tcPr>
            <w:tcW w:w="3672" w:type="dxa"/>
            <w:tcBorders>
              <w:bottom w:val="nil"/>
            </w:tcBorders>
          </w:tcPr>
          <w:p w:rsidR="003B0BAA" w:rsidRPr="008078A5" w:rsidRDefault="003B0BAA" w:rsidP="00807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Premier Oil Field Equipment</w:t>
            </w:r>
          </w:p>
        </w:tc>
        <w:tc>
          <w:tcPr>
            <w:tcW w:w="3672" w:type="dxa"/>
            <w:tcBorders>
              <w:bottom w:val="nil"/>
              <w:right w:val="nil"/>
            </w:tcBorders>
          </w:tcPr>
          <w:p w:rsidR="003B0BAA" w:rsidRPr="008078A5" w:rsidRDefault="003B0BAA" w:rsidP="00807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Ft. Morgan, CO.</w:t>
            </w:r>
          </w:p>
        </w:tc>
      </w:tr>
      <w:tr w:rsidR="003B0BAA" w:rsidRPr="008078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3"/>
            <w:tcBorders>
              <w:top w:val="nil"/>
              <w:left w:val="nil"/>
              <w:right w:val="nil"/>
            </w:tcBorders>
          </w:tcPr>
          <w:p w:rsidR="003B0BAA" w:rsidRPr="008078A5" w:rsidRDefault="003B0BAA" w:rsidP="008078A5">
            <w:pPr>
              <w:spacing w:after="0" w:line="240" w:lineRule="auto"/>
              <w:ind w:left="75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078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Quality Control Manager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Responsible for inspecting product before it moves down fabrication line.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Responsible for having product paper work filled out.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Inspect every weld or fabricated part on product.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Documenting what was completed and problem areas during shift, reporting to plant manager.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Had to memorize product blue prints and employee ID numbers.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Notified shop foreman any mistakes or problems with product.</w:t>
            </w:r>
          </w:p>
          <w:p w:rsidR="003B0BAA" w:rsidRPr="008078A5" w:rsidRDefault="003B0BAA" w:rsidP="008078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078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078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Welding Shop foreman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078A5">
              <w:rPr>
                <w:rFonts w:ascii="Times New Roman" w:hAnsi="Times New Roman" w:cs="Times New Roman"/>
              </w:rPr>
              <w:t>Team leader.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078A5">
              <w:rPr>
                <w:rFonts w:ascii="Times New Roman" w:hAnsi="Times New Roman" w:cs="Times New Roman"/>
              </w:rPr>
              <w:t>Responsible for keeping welders on task.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078A5">
              <w:rPr>
                <w:rFonts w:ascii="Times New Roman" w:hAnsi="Times New Roman" w:cs="Times New Roman"/>
              </w:rPr>
              <w:t>Responsible for meeting quota.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078A5">
              <w:rPr>
                <w:rFonts w:ascii="Times New Roman" w:hAnsi="Times New Roman" w:cs="Times New Roman"/>
              </w:rPr>
              <w:t>Responsible for maintaining a safe work environment.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078A5">
              <w:rPr>
                <w:rFonts w:ascii="Times New Roman" w:hAnsi="Times New Roman" w:cs="Times New Roman"/>
              </w:rPr>
              <w:t>Made sure shop had all parts needed for fabrication prior to start of shift.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078A5">
              <w:rPr>
                <w:rFonts w:ascii="Times New Roman" w:hAnsi="Times New Roman" w:cs="Times New Roman"/>
              </w:rPr>
              <w:t>Communicated with other departments to notify of problems or complications.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078A5">
              <w:rPr>
                <w:rFonts w:ascii="Times New Roman" w:hAnsi="Times New Roman" w:cs="Times New Roman"/>
              </w:rPr>
              <w:t>Filled in for any absent worker on production line.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078A5">
              <w:rPr>
                <w:rFonts w:ascii="Times New Roman" w:hAnsi="Times New Roman" w:cs="Times New Roman"/>
              </w:rPr>
              <w:t>Conducted crew meetings once a week to ensure safety and productivity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078A5">
              <w:rPr>
                <w:rFonts w:ascii="Times New Roman" w:hAnsi="Times New Roman" w:cs="Times New Roman"/>
              </w:rPr>
              <w:t>Reported to plant manager daily.</w:t>
            </w:r>
            <w:bookmarkStart w:id="0" w:name="_GoBack"/>
            <w:bookmarkEnd w:id="0"/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078A5">
              <w:rPr>
                <w:rFonts w:ascii="Times New Roman" w:hAnsi="Times New Roman" w:cs="Times New Roman"/>
              </w:rPr>
              <w:t>Documented finished products and any down time on production line.</w:t>
            </w:r>
          </w:p>
        </w:tc>
      </w:tr>
      <w:tr w:rsidR="003B0BAA" w:rsidRPr="008078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2" w:type="dxa"/>
            <w:tcBorders>
              <w:left w:val="nil"/>
              <w:bottom w:val="nil"/>
            </w:tcBorders>
          </w:tcPr>
          <w:p w:rsidR="003B0BAA" w:rsidRPr="008078A5" w:rsidRDefault="003B0BAA" w:rsidP="00807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July 2011- December 2011</w:t>
            </w:r>
          </w:p>
        </w:tc>
        <w:tc>
          <w:tcPr>
            <w:tcW w:w="3672" w:type="dxa"/>
            <w:tcBorders>
              <w:bottom w:val="nil"/>
            </w:tcBorders>
          </w:tcPr>
          <w:p w:rsidR="003B0BAA" w:rsidRPr="008078A5" w:rsidRDefault="003B0BAA" w:rsidP="00807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Tiger Oil Tank Company LLC.</w:t>
            </w:r>
          </w:p>
        </w:tc>
        <w:tc>
          <w:tcPr>
            <w:tcW w:w="3672" w:type="dxa"/>
            <w:tcBorders>
              <w:bottom w:val="nil"/>
              <w:right w:val="nil"/>
            </w:tcBorders>
          </w:tcPr>
          <w:p w:rsidR="003B0BAA" w:rsidRPr="008078A5" w:rsidRDefault="003B0BAA" w:rsidP="00807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Ft. Morgan, CO.</w:t>
            </w:r>
          </w:p>
        </w:tc>
      </w:tr>
      <w:tr w:rsidR="003B0BAA" w:rsidRPr="008078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3"/>
            <w:tcBorders>
              <w:top w:val="nil"/>
              <w:left w:val="nil"/>
              <w:right w:val="nil"/>
            </w:tcBorders>
          </w:tcPr>
          <w:p w:rsidR="003B0BAA" w:rsidRPr="008078A5" w:rsidRDefault="003B0BAA" w:rsidP="008078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07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78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Laser Operator 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Ran Amada CNC laser cutter.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Ran Accurpress metal break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Responsible for cutting needed parts on time.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Checked quality of every part cut.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Maintenances on laser and press break.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Created blue prints and G-codes for the laser cutter.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Operated plasma cutter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Operated bandsaw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Operated metal grinders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 xml:space="preserve">Maintained forklift operator’s license 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Operated gas forklift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 xml:space="preserve">Operated snorkel lift and SkyTrack 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 xml:space="preserve">Operated scissor lift. </w:t>
            </w:r>
          </w:p>
        </w:tc>
      </w:tr>
      <w:tr w:rsidR="003B0BAA" w:rsidRPr="008078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2" w:type="dxa"/>
            <w:tcBorders>
              <w:left w:val="nil"/>
              <w:bottom w:val="nil"/>
            </w:tcBorders>
          </w:tcPr>
          <w:p w:rsidR="003B0BAA" w:rsidRPr="008078A5" w:rsidRDefault="003B0BAA" w:rsidP="00807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 2010-July 2011</w:t>
            </w:r>
          </w:p>
        </w:tc>
        <w:tc>
          <w:tcPr>
            <w:tcW w:w="3672" w:type="dxa"/>
            <w:tcBorders>
              <w:bottom w:val="nil"/>
            </w:tcBorders>
          </w:tcPr>
          <w:p w:rsidR="003B0BAA" w:rsidRPr="008078A5" w:rsidRDefault="003B0BAA" w:rsidP="00807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Delta Oil Tank Co. LLC</w:t>
            </w:r>
          </w:p>
        </w:tc>
        <w:tc>
          <w:tcPr>
            <w:tcW w:w="3672" w:type="dxa"/>
            <w:tcBorders>
              <w:bottom w:val="nil"/>
              <w:right w:val="nil"/>
            </w:tcBorders>
          </w:tcPr>
          <w:p w:rsidR="003B0BAA" w:rsidRPr="008078A5" w:rsidRDefault="003B0BAA" w:rsidP="00807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Ft. Morgan, CO.</w:t>
            </w:r>
          </w:p>
        </w:tc>
      </w:tr>
      <w:tr w:rsidR="003B0BAA" w:rsidRPr="008078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0BAA" w:rsidRPr="008078A5" w:rsidRDefault="003B0BAA" w:rsidP="008078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078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078A5">
              <w:rPr>
                <w:rFonts w:ascii="Times New Roman" w:hAnsi="Times New Roman" w:cs="Times New Roman"/>
                <w:b/>
                <w:bCs/>
                <w:u w:val="single"/>
              </w:rPr>
              <w:t>Finish Welder / Sub- Arc welder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Responsible for working in a timely manner.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Responsible for checking work after welding on product.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Responsible for learning fabrication line.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Operated Lincoln submerged arc welder.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Maintained a clean work space.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Operated a Bobcat loader.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Operated acetylene torch.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Operated plasma torch.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Operated water cooled MIG welder.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Operated 9” grinder.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Operated Overhead Crane.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8A5">
              <w:rPr>
                <w:rFonts w:ascii="Times New Roman" w:hAnsi="Times New Roman" w:cs="Times New Roman"/>
              </w:rPr>
              <w:t>Read blue prints.</w:t>
            </w:r>
          </w:p>
          <w:p w:rsidR="003B0BAA" w:rsidRPr="008078A5" w:rsidRDefault="003B0BAA" w:rsidP="008078A5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0BAA" w:rsidRPr="008078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3"/>
            <w:tcBorders>
              <w:top w:val="nil"/>
              <w:left w:val="nil"/>
              <w:right w:val="nil"/>
            </w:tcBorders>
          </w:tcPr>
          <w:p w:rsidR="003B0BAA" w:rsidRPr="008078A5" w:rsidRDefault="003B0BAA" w:rsidP="008078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078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Qualifications/Certifications</w:t>
            </w:r>
          </w:p>
        </w:tc>
      </w:tr>
      <w:tr w:rsidR="003B0BAA" w:rsidRPr="008078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3"/>
            <w:tcBorders>
              <w:left w:val="nil"/>
              <w:right w:val="nil"/>
            </w:tcBorders>
          </w:tcPr>
          <w:p w:rsidR="003B0BAA" w:rsidRPr="008078A5" w:rsidRDefault="003B0BAA" w:rsidP="008078A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078A5">
              <w:rPr>
                <w:rFonts w:ascii="Times New Roman" w:hAnsi="Times New Roman" w:cs="Times New Roman"/>
              </w:rPr>
              <w:t>10 hours OSHA trained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078A5">
              <w:rPr>
                <w:rFonts w:ascii="Times New Roman" w:hAnsi="Times New Roman" w:cs="Times New Roman"/>
              </w:rPr>
              <w:t>Trained for confined spaces safety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078A5">
              <w:rPr>
                <w:rFonts w:ascii="Times New Roman" w:hAnsi="Times New Roman" w:cs="Times New Roman"/>
              </w:rPr>
              <w:t>P.P.E trained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078A5">
              <w:rPr>
                <w:rFonts w:ascii="Times New Roman" w:hAnsi="Times New Roman" w:cs="Times New Roman"/>
              </w:rPr>
              <w:t>Hearing conservation trained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078A5">
              <w:rPr>
                <w:rFonts w:ascii="Times New Roman" w:hAnsi="Times New Roman" w:cs="Times New Roman"/>
              </w:rPr>
              <w:t>Industrial powered vehicle trained (Snorkel lift, Scissor lift, Sky track, Bobcat etc.)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078A5">
              <w:rPr>
                <w:rFonts w:ascii="Times New Roman" w:hAnsi="Times New Roman" w:cs="Times New Roman"/>
              </w:rPr>
              <w:t>Forklift license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078A5">
              <w:rPr>
                <w:rFonts w:ascii="Times New Roman" w:hAnsi="Times New Roman" w:cs="Times New Roman"/>
              </w:rPr>
              <w:t>Trained in crane safety</w:t>
            </w:r>
          </w:p>
          <w:p w:rsidR="003B0BAA" w:rsidRPr="008078A5" w:rsidRDefault="003B0BAA" w:rsidP="008078A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078A5">
              <w:rPr>
                <w:rFonts w:ascii="Times New Roman" w:hAnsi="Times New Roman" w:cs="Times New Roman"/>
              </w:rPr>
              <w:t>Trained in rigging</w:t>
            </w:r>
          </w:p>
        </w:tc>
      </w:tr>
      <w:tr w:rsidR="003B0BAA" w:rsidRPr="008078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3"/>
            <w:tcBorders>
              <w:left w:val="nil"/>
              <w:right w:val="nil"/>
            </w:tcBorders>
          </w:tcPr>
          <w:p w:rsidR="003B0BAA" w:rsidRPr="008078A5" w:rsidRDefault="003B0BAA" w:rsidP="008078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078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Education</w:t>
            </w:r>
          </w:p>
        </w:tc>
      </w:tr>
      <w:tr w:rsidR="003B0BAA" w:rsidRPr="008078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3"/>
            <w:tcBorders>
              <w:left w:val="nil"/>
              <w:right w:val="nil"/>
            </w:tcBorders>
          </w:tcPr>
          <w:p w:rsidR="003B0BAA" w:rsidRPr="008078A5" w:rsidRDefault="003B0BAA" w:rsidP="008078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78A5">
              <w:rPr>
                <w:rFonts w:ascii="Times New Roman" w:hAnsi="Times New Roman" w:cs="Times New Roman"/>
              </w:rPr>
              <w:t>GED 2009</w:t>
            </w:r>
          </w:p>
        </w:tc>
      </w:tr>
    </w:tbl>
    <w:p w:rsidR="003B0BAA" w:rsidRPr="00C800E6" w:rsidRDefault="003B0BAA" w:rsidP="001779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7916">
        <w:rPr>
          <w:rFonts w:ascii="Times New Roman" w:hAnsi="Times New Roman" w:cs="Times New Roman"/>
          <w:b/>
          <w:bCs/>
          <w:sz w:val="28"/>
          <w:szCs w:val="28"/>
        </w:rPr>
        <w:t>References are available on Request</w:t>
      </w:r>
    </w:p>
    <w:sectPr w:rsidR="003B0BAA" w:rsidRPr="00C800E6" w:rsidSect="00C800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A0C"/>
    <w:multiLevelType w:val="hybridMultilevel"/>
    <w:tmpl w:val="5B68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964437D"/>
    <w:multiLevelType w:val="hybridMultilevel"/>
    <w:tmpl w:val="A9C8F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04624FE"/>
    <w:multiLevelType w:val="hybridMultilevel"/>
    <w:tmpl w:val="B9625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57311C9"/>
    <w:multiLevelType w:val="hybridMultilevel"/>
    <w:tmpl w:val="2524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A33FCF"/>
    <w:multiLevelType w:val="hybridMultilevel"/>
    <w:tmpl w:val="4D9CAE1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>
    <w:nsid w:val="53A23B83"/>
    <w:multiLevelType w:val="hybridMultilevel"/>
    <w:tmpl w:val="C6565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629006EF"/>
    <w:multiLevelType w:val="hybridMultilevel"/>
    <w:tmpl w:val="4F249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9FA2F5F"/>
    <w:multiLevelType w:val="hybridMultilevel"/>
    <w:tmpl w:val="1BE44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D004901"/>
    <w:multiLevelType w:val="hybridMultilevel"/>
    <w:tmpl w:val="43FA5AD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E6"/>
    <w:rsid w:val="00000D35"/>
    <w:rsid w:val="000E6E35"/>
    <w:rsid w:val="00177916"/>
    <w:rsid w:val="001C1A6B"/>
    <w:rsid w:val="00252789"/>
    <w:rsid w:val="00284446"/>
    <w:rsid w:val="0030180F"/>
    <w:rsid w:val="003B0BAA"/>
    <w:rsid w:val="0060127F"/>
    <w:rsid w:val="00644B61"/>
    <w:rsid w:val="006470FB"/>
    <w:rsid w:val="007622F1"/>
    <w:rsid w:val="007E7260"/>
    <w:rsid w:val="008078A5"/>
    <w:rsid w:val="008A42C2"/>
    <w:rsid w:val="009B2FDE"/>
    <w:rsid w:val="00A27C38"/>
    <w:rsid w:val="00B3644A"/>
    <w:rsid w:val="00C800E6"/>
    <w:rsid w:val="00E5520A"/>
    <w:rsid w:val="00FE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E3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800E6"/>
    <w:rPr>
      <w:color w:val="0000FF"/>
      <w:u w:val="single"/>
    </w:rPr>
  </w:style>
  <w:style w:type="table" w:styleId="TableGrid">
    <w:name w:val="Table Grid"/>
    <w:basedOn w:val="TableNormal"/>
    <w:uiPriority w:val="99"/>
    <w:rsid w:val="00C800E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44B6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392</Words>
  <Characters>2237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Montanez</dc:title>
  <dc:subject/>
  <dc:creator>Angel</dc:creator>
  <cp:keywords/>
  <dc:description/>
  <cp:lastModifiedBy>Francisco Garcia</cp:lastModifiedBy>
  <cp:revision>2</cp:revision>
  <cp:lastPrinted>2013-01-04T02:49:00Z</cp:lastPrinted>
  <dcterms:created xsi:type="dcterms:W3CDTF">2013-01-04T02:49:00Z</dcterms:created>
  <dcterms:modified xsi:type="dcterms:W3CDTF">2013-01-04T02:49:00Z</dcterms:modified>
</cp:coreProperties>
</file>