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890"/>
        <w:gridCol w:w="3345"/>
        <w:gridCol w:w="2405"/>
      </w:tblGrid>
      <w:tr w:rsidR="006420BF">
        <w:trPr>
          <w:trHeight w:val="45"/>
        </w:trPr>
        <w:sdt>
          <w:sdtPr>
            <w:alias w:val="Author"/>
            <w:id w:val="89610595"/>
            <w:placeholder>
              <w:docPart w:val="FF1B2F0526324389960ED2B6BF37EDA3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6420BF" w:rsidRDefault="003A5834">
                <w:pPr>
                  <w:pStyle w:val="YourName"/>
                </w:pPr>
                <w:r>
                  <w:t>Zachary Moffett</w:t>
                </w:r>
              </w:p>
            </w:tc>
          </w:sdtContent>
        </w:sdt>
      </w:tr>
      <w:tr w:rsidR="006420BF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6420BF" w:rsidRDefault="003A5834" w:rsidP="003A5834">
            <w:pPr>
              <w:pStyle w:val="AllCapsCopy"/>
            </w:pPr>
            <w:r w:rsidRPr="00873317">
              <w:rPr>
                <w:sz w:val="18"/>
                <w:szCs w:val="18"/>
              </w:rPr>
              <w:t>356 eastern ave</w:t>
            </w:r>
            <w:r w:rsidR="005A7FB8" w:rsidRPr="00873317">
              <w:rPr>
                <w:sz w:val="18"/>
                <w:szCs w:val="18"/>
              </w:rPr>
              <w:t xml:space="preserve">, </w:t>
            </w:r>
            <w:r w:rsidRPr="00873317">
              <w:rPr>
                <w:sz w:val="18"/>
                <w:szCs w:val="18"/>
              </w:rPr>
              <w:t>brighton co</w:t>
            </w:r>
            <w:r w:rsidR="005A7FB8" w:rsidRPr="00873317">
              <w:rPr>
                <w:sz w:val="18"/>
                <w:szCs w:val="18"/>
              </w:rPr>
              <w:t>,</w:t>
            </w:r>
            <w:r w:rsidRPr="00873317">
              <w:rPr>
                <w:sz w:val="18"/>
                <w:szCs w:val="18"/>
              </w:rPr>
              <w:t xml:space="preserve"> 80601</w:t>
            </w:r>
            <w:r w:rsidR="005A7FB8" w:rsidRPr="00873317">
              <w:rPr>
                <w:sz w:val="18"/>
                <w:szCs w:val="18"/>
              </w:rPr>
              <w:t xml:space="preserve"> </w:t>
            </w:r>
            <w:r w:rsidRPr="00873317">
              <w:rPr>
                <w:sz w:val="18"/>
                <w:szCs w:val="18"/>
              </w:rPr>
              <w:t>303-704-0123</w:t>
            </w:r>
            <w:r w:rsidR="005A7FB8" w:rsidRPr="00873317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270048422"/>
                <w:placeholder>
                  <w:docPart w:val="9D21DA9B3CD040A09096DFF551B04376"/>
                </w:placeholder>
              </w:sdtPr>
              <w:sdtEndPr>
                <w:rPr>
                  <w:sz w:val="16"/>
                  <w:szCs w:val="22"/>
                </w:rPr>
              </w:sdtEndPr>
              <w:sdtContent>
                <w:r w:rsidRPr="00873317">
                  <w:rPr>
                    <w:sz w:val="18"/>
                    <w:szCs w:val="18"/>
                  </w:rPr>
                  <w:t>zmoff77@gmail.com</w:t>
                </w:r>
              </w:sdtContent>
            </w:sdt>
          </w:p>
        </w:tc>
      </w:tr>
      <w:tr w:rsidR="006420BF">
        <w:trPr>
          <w:trHeight w:val="37"/>
        </w:trPr>
        <w:tc>
          <w:tcPr>
            <w:tcW w:w="8640" w:type="dxa"/>
            <w:gridSpan w:val="3"/>
          </w:tcPr>
          <w:p w:rsidR="006420BF" w:rsidRDefault="005A7FB8">
            <w:pPr>
              <w:pStyle w:val="SectionHeadings"/>
            </w:pPr>
            <w:r>
              <w:t>Objective</w:t>
            </w:r>
          </w:p>
        </w:tc>
      </w:tr>
      <w:tr w:rsidR="006420BF">
        <w:tc>
          <w:tcPr>
            <w:tcW w:w="8640" w:type="dxa"/>
            <w:gridSpan w:val="3"/>
            <w:tcMar>
              <w:bottom w:w="144" w:type="dxa"/>
            </w:tcMar>
          </w:tcPr>
          <w:p w:rsidR="006420BF" w:rsidRDefault="00BA022F" w:rsidP="00026D06">
            <w:pPr>
              <w:pStyle w:val="Copy"/>
            </w:pPr>
            <w:r>
              <w:t xml:space="preserve">To advance my </w:t>
            </w:r>
            <w:r w:rsidR="00483D08">
              <w:t xml:space="preserve">career in the oilfield industry </w:t>
            </w:r>
            <w:r w:rsidR="00026D06">
              <w:t>where I can maximize my skills and experience, with a challenging environment.</w:t>
            </w:r>
          </w:p>
        </w:tc>
      </w:tr>
      <w:tr w:rsidR="006420BF">
        <w:trPr>
          <w:trHeight w:val="37"/>
        </w:trPr>
        <w:tc>
          <w:tcPr>
            <w:tcW w:w="8640" w:type="dxa"/>
            <w:gridSpan w:val="3"/>
          </w:tcPr>
          <w:p w:rsidR="006420BF" w:rsidRDefault="005A7FB8">
            <w:pPr>
              <w:pStyle w:val="SectionHeadings"/>
            </w:pPr>
            <w:r>
              <w:t>Experience</w:t>
            </w:r>
          </w:p>
        </w:tc>
      </w:tr>
      <w:tr w:rsidR="006420BF">
        <w:tc>
          <w:tcPr>
            <w:tcW w:w="2890" w:type="dxa"/>
            <w:tcMar>
              <w:bottom w:w="0" w:type="dxa"/>
            </w:tcMar>
            <w:vAlign w:val="center"/>
          </w:tcPr>
          <w:p w:rsidR="006420BF" w:rsidRPr="00873317" w:rsidRDefault="006420BF" w:rsidP="003A5834">
            <w:pPr>
              <w:pStyle w:val="AllCapsCopy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70048427"/>
                <w:placeholder>
                  <w:docPart w:val="BA75ADAE328B46A381FBB4C9EF1BC3D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83D08">
                  <w:rPr>
                    <w:sz w:val="18"/>
                    <w:szCs w:val="18"/>
                  </w:rPr>
                  <w:t>2009</w:t>
                </w:r>
              </w:sdtContent>
            </w:sdt>
            <w:r w:rsidR="005A7FB8" w:rsidRPr="00873317">
              <w:rPr>
                <w:sz w:val="18"/>
                <w:szCs w:val="18"/>
              </w:rPr>
              <w:t xml:space="preserve"> to </w:t>
            </w:r>
            <w:sdt>
              <w:sdtPr>
                <w:rPr>
                  <w:sz w:val="18"/>
                  <w:szCs w:val="18"/>
                </w:rPr>
                <w:id w:val="270048429"/>
                <w:placeholder>
                  <w:docPart w:val="ADE95A678F1B437DACA5DD4EDA3887C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83D08">
                  <w:rPr>
                    <w:sz w:val="18"/>
                    <w:szCs w:val="18"/>
                  </w:rPr>
                  <w:t>present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83D08" w:rsidRPr="00873317" w:rsidRDefault="00483D08" w:rsidP="003A5834">
            <w:pPr>
              <w:pStyle w:val="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Army National Guard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420BF" w:rsidRPr="00873317" w:rsidRDefault="00483D08" w:rsidP="003A5834">
            <w:pPr>
              <w:pStyle w:val="Italic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Aurora</w:t>
            </w:r>
            <w:r w:rsidR="003A5834" w:rsidRPr="00873317">
              <w:rPr>
                <w:sz w:val="18"/>
                <w:szCs w:val="18"/>
              </w:rPr>
              <w:t>, Co</w:t>
            </w:r>
          </w:p>
        </w:tc>
      </w:tr>
      <w:tr w:rsidR="006420B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483D08" w:rsidRPr="00873317" w:rsidRDefault="00483D08">
            <w:pPr>
              <w:pStyle w:val="JobTit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15f Helicopter Electrician</w:t>
            </w:r>
          </w:p>
          <w:p w:rsidR="003A5834" w:rsidRPr="00A432CB" w:rsidRDefault="00483D08" w:rsidP="003A5834">
            <w:pPr>
              <w:pStyle w:val="ResponsibilitiesAchievements"/>
              <w:rPr>
                <w:sz w:val="18"/>
                <w:szCs w:val="18"/>
              </w:rPr>
            </w:pPr>
            <w:r w:rsidRPr="00A432CB">
              <w:rPr>
                <w:sz w:val="18"/>
                <w:szCs w:val="18"/>
              </w:rPr>
              <w:t>Perform maintenance on multiple aircraft</w:t>
            </w:r>
          </w:p>
          <w:p w:rsidR="00483D08" w:rsidRPr="00A432CB" w:rsidRDefault="00483D08" w:rsidP="00483D08">
            <w:pPr>
              <w:pStyle w:val="ResponsibilitiesAchievements"/>
              <w:rPr>
                <w:sz w:val="18"/>
                <w:szCs w:val="18"/>
              </w:rPr>
            </w:pPr>
            <w:r w:rsidRPr="00A432CB">
              <w:rPr>
                <w:sz w:val="18"/>
                <w:szCs w:val="18"/>
              </w:rPr>
              <w:t xml:space="preserve">Trouble shoot and fix electrical and avionic issues </w:t>
            </w:r>
          </w:p>
          <w:p w:rsidR="00483D08" w:rsidRPr="00A432CB" w:rsidRDefault="00483D08" w:rsidP="00483D08">
            <w:pPr>
              <w:pStyle w:val="ResponsibilitiesAchievements"/>
              <w:rPr>
                <w:sz w:val="18"/>
                <w:szCs w:val="18"/>
              </w:rPr>
            </w:pPr>
            <w:r w:rsidRPr="00A432CB">
              <w:rPr>
                <w:sz w:val="18"/>
                <w:szCs w:val="18"/>
              </w:rPr>
              <w:t>Clean and maintain aircraft</w:t>
            </w:r>
          </w:p>
          <w:p w:rsidR="00483D08" w:rsidRPr="00A432CB" w:rsidRDefault="00483D08" w:rsidP="00483D08">
            <w:pPr>
              <w:pStyle w:val="ResponsibilitiesAchievements"/>
              <w:rPr>
                <w:sz w:val="18"/>
                <w:szCs w:val="18"/>
              </w:rPr>
            </w:pPr>
            <w:r w:rsidRPr="00A432CB">
              <w:rPr>
                <w:sz w:val="18"/>
                <w:szCs w:val="18"/>
              </w:rPr>
              <w:t>Perform pre-flight inspections</w:t>
            </w:r>
          </w:p>
          <w:p w:rsidR="00483D08" w:rsidRDefault="00483D08" w:rsidP="00483D08">
            <w:pPr>
              <w:pStyle w:val="ResponsibilitiesAchievements"/>
            </w:pPr>
            <w:r w:rsidRPr="00A432CB">
              <w:rPr>
                <w:sz w:val="18"/>
                <w:szCs w:val="18"/>
              </w:rPr>
              <w:t>Assist anywhere needed</w:t>
            </w:r>
            <w:r>
              <w:t xml:space="preserve"> </w:t>
            </w:r>
          </w:p>
        </w:tc>
      </w:tr>
      <w:tr w:rsidR="006420BF">
        <w:tc>
          <w:tcPr>
            <w:tcW w:w="2890" w:type="dxa"/>
            <w:tcMar>
              <w:bottom w:w="0" w:type="dxa"/>
            </w:tcMar>
            <w:vAlign w:val="center"/>
          </w:tcPr>
          <w:p w:rsidR="006420BF" w:rsidRDefault="006420BF" w:rsidP="003A5834">
            <w:pPr>
              <w:pStyle w:val="AllCapsCopy"/>
            </w:pPr>
            <w:sdt>
              <w:sdtPr>
                <w:rPr>
                  <w:sz w:val="18"/>
                  <w:szCs w:val="18"/>
                </w:rPr>
                <w:id w:val="270048433"/>
                <w:placeholder>
                  <w:docPart w:val="01F3B0C5D2A44DF59369E8E58C64B39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338A">
                  <w:rPr>
                    <w:sz w:val="18"/>
                    <w:szCs w:val="18"/>
                  </w:rPr>
                  <w:t>2012</w:t>
                </w:r>
              </w:sdtContent>
            </w:sdt>
            <w:r w:rsidR="005A7FB8" w:rsidRPr="00873317">
              <w:rPr>
                <w:sz w:val="18"/>
                <w:szCs w:val="18"/>
              </w:rPr>
              <w:t xml:space="preserve"> to </w:t>
            </w:r>
            <w:sdt>
              <w:sdtPr>
                <w:rPr>
                  <w:sz w:val="18"/>
                  <w:szCs w:val="18"/>
                </w:rPr>
                <w:id w:val="270048435"/>
                <w:placeholder>
                  <w:docPart w:val="D282B15B0ED448C4B7C56198ECA1A7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83D08">
                  <w:rPr>
                    <w:sz w:val="18"/>
                    <w:szCs w:val="18"/>
                  </w:rPr>
                  <w:t>2013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420BF" w:rsidRPr="00873317" w:rsidRDefault="008F338A" w:rsidP="003A5834">
            <w:pPr>
              <w:pStyle w:val="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 Resources</w:t>
            </w:r>
            <w:r w:rsidR="003A5834" w:rsidRPr="008733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420BF" w:rsidRPr="00873317" w:rsidRDefault="008F338A" w:rsidP="003A5834">
            <w:pPr>
              <w:pStyle w:val="Italic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Ft. Lupton</w:t>
            </w:r>
            <w:r w:rsidR="003A5834" w:rsidRPr="00873317">
              <w:rPr>
                <w:sz w:val="18"/>
                <w:szCs w:val="18"/>
              </w:rPr>
              <w:t>, Co</w:t>
            </w:r>
          </w:p>
        </w:tc>
      </w:tr>
      <w:tr w:rsidR="006420BF" w:rsidTr="00BA022F">
        <w:trPr>
          <w:trHeight w:val="1465"/>
        </w:trPr>
        <w:tc>
          <w:tcPr>
            <w:tcW w:w="8640" w:type="dxa"/>
            <w:gridSpan w:val="3"/>
            <w:tcMar>
              <w:bottom w:w="144" w:type="dxa"/>
            </w:tcMar>
          </w:tcPr>
          <w:p w:rsidR="006420BF" w:rsidRPr="00873317" w:rsidRDefault="008F338A">
            <w:pPr>
              <w:pStyle w:val="JobTit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 Hand</w:t>
            </w:r>
          </w:p>
          <w:p w:rsidR="00CC5A17" w:rsidRPr="008F338A" w:rsidRDefault="008F338A" w:rsidP="008F338A">
            <w:pPr>
              <w:pStyle w:val="ResponsibilitiesAchievements"/>
            </w:pPr>
            <w:r>
              <w:rPr>
                <w:sz w:val="18"/>
                <w:szCs w:val="18"/>
              </w:rPr>
              <w:t>Operate tongs and cat head</w:t>
            </w:r>
          </w:p>
          <w:p w:rsidR="008F338A" w:rsidRPr="008F338A" w:rsidRDefault="008F338A" w:rsidP="008F338A">
            <w:pPr>
              <w:pStyle w:val="ResponsibilitiesAchievements"/>
            </w:pPr>
            <w:r>
              <w:rPr>
                <w:sz w:val="18"/>
                <w:szCs w:val="18"/>
              </w:rPr>
              <w:t>Catch, cl</w:t>
            </w:r>
            <w:r w:rsidR="00A432CB">
              <w:rPr>
                <w:sz w:val="18"/>
                <w:szCs w:val="18"/>
              </w:rPr>
              <w:t>ean</w:t>
            </w:r>
            <w:r>
              <w:rPr>
                <w:sz w:val="18"/>
                <w:szCs w:val="18"/>
              </w:rPr>
              <w:t xml:space="preserve"> and stab pipe</w:t>
            </w:r>
          </w:p>
          <w:p w:rsidR="008F338A" w:rsidRPr="008F338A" w:rsidRDefault="008F338A" w:rsidP="008F338A">
            <w:pPr>
              <w:pStyle w:val="ResponsibilitiesAchievements"/>
            </w:pPr>
            <w:r>
              <w:rPr>
                <w:sz w:val="18"/>
                <w:szCs w:val="18"/>
              </w:rPr>
              <w:t>Maintain clean job site</w:t>
            </w:r>
          </w:p>
          <w:p w:rsidR="008F338A" w:rsidRPr="008F338A" w:rsidRDefault="008F338A" w:rsidP="008F338A">
            <w:pPr>
              <w:pStyle w:val="ResponsibilitiesAchievements"/>
            </w:pPr>
            <w:r>
              <w:rPr>
                <w:sz w:val="18"/>
                <w:szCs w:val="18"/>
              </w:rPr>
              <w:t>Handled pipe with fork lift and all terrain fork lift</w:t>
            </w:r>
          </w:p>
          <w:p w:rsidR="008F338A" w:rsidRDefault="008F338A" w:rsidP="008F338A">
            <w:pPr>
              <w:pStyle w:val="ResponsibilitiesAchievements"/>
            </w:pPr>
            <w:r>
              <w:rPr>
                <w:sz w:val="18"/>
                <w:szCs w:val="18"/>
              </w:rPr>
              <w:t>Utilize cutting torch to modify tools and equipment</w:t>
            </w:r>
          </w:p>
        </w:tc>
      </w:tr>
      <w:tr w:rsidR="006420BF" w:rsidTr="00BA022F">
        <w:trPr>
          <w:trHeight w:val="178"/>
        </w:trPr>
        <w:tc>
          <w:tcPr>
            <w:tcW w:w="2890" w:type="dxa"/>
            <w:tcMar>
              <w:bottom w:w="0" w:type="dxa"/>
            </w:tcMar>
            <w:vAlign w:val="center"/>
          </w:tcPr>
          <w:p w:rsidR="006420BF" w:rsidRPr="00873317" w:rsidRDefault="00CC5A17" w:rsidP="00CC5A17">
            <w:pPr>
              <w:pStyle w:val="AllCapsCopy"/>
              <w:rPr>
                <w:sz w:val="18"/>
                <w:szCs w:val="18"/>
              </w:rPr>
            </w:pPr>
            <w:r w:rsidRPr="00873317">
              <w:rPr>
                <w:sz w:val="18"/>
                <w:szCs w:val="18"/>
              </w:rPr>
              <w:t>2011</w:t>
            </w:r>
            <w:r w:rsidR="00BA022F">
              <w:rPr>
                <w:sz w:val="18"/>
                <w:szCs w:val="18"/>
              </w:rPr>
              <w:t xml:space="preserve"> to 201</w:t>
            </w:r>
            <w:r w:rsidR="008F338A">
              <w:rPr>
                <w:sz w:val="18"/>
                <w:szCs w:val="18"/>
              </w:rPr>
              <w:t>2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420BF" w:rsidRPr="00873317" w:rsidRDefault="008F338A" w:rsidP="00CC5A17">
            <w:pPr>
              <w:pStyle w:val="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Duncan Aviation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420BF" w:rsidRPr="00873317" w:rsidRDefault="008F338A" w:rsidP="008F338A">
            <w:pPr>
              <w:pStyle w:val="Italic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Centennial</w:t>
            </w:r>
            <w:r w:rsidR="00CC5A17" w:rsidRPr="00873317">
              <w:rPr>
                <w:sz w:val="18"/>
                <w:szCs w:val="18"/>
              </w:rPr>
              <w:t>, Co</w:t>
            </w:r>
          </w:p>
        </w:tc>
      </w:tr>
      <w:tr w:rsidR="006420B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420BF" w:rsidRPr="00873317" w:rsidRDefault="008F338A">
            <w:pPr>
              <w:pStyle w:val="JobTitle"/>
              <w:rPr>
                <w:rFonts w:asciiTheme="minorHAnsi" w:hAnsiTheme="minorHAnsi"/>
                <w:spacing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avionic tech</w:t>
            </w:r>
          </w:p>
          <w:p w:rsidR="00CC5A17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Trouble shoot and fix avionic and electrical issues</w:t>
            </w:r>
          </w:p>
          <w:p w:rsidR="008F338A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Move aircraft in and out of hangar</w:t>
            </w:r>
          </w:p>
          <w:p w:rsidR="008F338A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Perform tests on avionics and electrical systems</w:t>
            </w:r>
          </w:p>
          <w:p w:rsidR="008F338A" w:rsidRDefault="008F338A" w:rsidP="00CC5A17">
            <w:pPr>
              <w:pStyle w:val="ResponsibilitiesAchievements"/>
            </w:pPr>
            <w:r w:rsidRPr="00483D08">
              <w:rPr>
                <w:sz w:val="18"/>
                <w:szCs w:val="18"/>
              </w:rPr>
              <w:t>Assemble wire harnesses for work stations on Dream Chaser model</w:t>
            </w:r>
          </w:p>
        </w:tc>
      </w:tr>
      <w:tr w:rsidR="006420BF">
        <w:tc>
          <w:tcPr>
            <w:tcW w:w="2890" w:type="dxa"/>
            <w:tcMar>
              <w:bottom w:w="0" w:type="dxa"/>
            </w:tcMar>
            <w:vAlign w:val="center"/>
          </w:tcPr>
          <w:p w:rsidR="006420BF" w:rsidRPr="00873317" w:rsidRDefault="006420BF" w:rsidP="008F338A">
            <w:pPr>
              <w:pStyle w:val="AllCapsCopy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70048449"/>
                <w:placeholder>
                  <w:docPart w:val="FD0F29E07EC645B9966BC5E72377885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C5A17" w:rsidRPr="00873317">
                  <w:rPr>
                    <w:sz w:val="18"/>
                    <w:szCs w:val="18"/>
                  </w:rPr>
                  <w:t>201</w:t>
                </w:r>
                <w:r w:rsidR="008F338A">
                  <w:rPr>
                    <w:sz w:val="18"/>
                    <w:szCs w:val="18"/>
                  </w:rPr>
                  <w:t>1</w:t>
                </w:r>
              </w:sdtContent>
            </w:sdt>
            <w:r w:rsidR="005A7FB8" w:rsidRPr="00873317">
              <w:rPr>
                <w:sz w:val="18"/>
                <w:szCs w:val="18"/>
              </w:rPr>
              <w:t xml:space="preserve"> to </w:t>
            </w:r>
            <w:sdt>
              <w:sdtPr>
                <w:rPr>
                  <w:sz w:val="18"/>
                  <w:szCs w:val="18"/>
                </w:rPr>
                <w:id w:val="270048451"/>
                <w:placeholder>
                  <w:docPart w:val="A4F9D46D70054C2C9722AA65EAC9357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C5A17" w:rsidRPr="00873317">
                  <w:rPr>
                    <w:sz w:val="18"/>
                    <w:szCs w:val="18"/>
                  </w:rPr>
                  <w:t>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420BF" w:rsidRPr="00873317" w:rsidRDefault="008F338A" w:rsidP="00CC5A17">
            <w:pPr>
              <w:pStyle w:val="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 Mechanical Inc.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420BF" w:rsidRPr="00873317" w:rsidRDefault="008F338A" w:rsidP="00CC5A17">
            <w:pPr>
              <w:pStyle w:val="Italic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Englewood</w:t>
            </w:r>
            <w:r w:rsidR="00CC5A17" w:rsidRPr="00873317">
              <w:rPr>
                <w:sz w:val="18"/>
                <w:szCs w:val="18"/>
              </w:rPr>
              <w:t>, Co</w:t>
            </w:r>
          </w:p>
        </w:tc>
      </w:tr>
      <w:tr w:rsidR="006420B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420BF" w:rsidRPr="00873317" w:rsidRDefault="008F338A">
            <w:pPr>
              <w:pStyle w:val="JobTitle"/>
              <w:rPr>
                <w:rFonts w:asciiTheme="minorHAnsi" w:hAnsiTheme="minorHAnsi"/>
                <w:spacing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pipe fitter apprentice</w:t>
            </w:r>
          </w:p>
          <w:p w:rsidR="00CC5A17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Fit pip for welder</w:t>
            </w:r>
          </w:p>
          <w:p w:rsidR="008F338A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Make precise cuts and measurements to pipe</w:t>
            </w:r>
          </w:p>
          <w:p w:rsidR="008F338A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Read and analyze blue prints</w:t>
            </w:r>
          </w:p>
          <w:p w:rsidR="008F338A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Lay out runs of pipe</w:t>
            </w:r>
          </w:p>
          <w:p w:rsidR="008F338A" w:rsidRPr="00483D08" w:rsidRDefault="008F338A" w:rsidP="00CC5A17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Certified to operate scissor lift, fork lift, and all terrain fork lift</w:t>
            </w:r>
          </w:p>
          <w:p w:rsidR="00BA022F" w:rsidRDefault="00BA022F" w:rsidP="00BA022F">
            <w:pPr>
              <w:pStyle w:val="ResponsibilitiesAchievements"/>
              <w:numPr>
                <w:ilvl w:val="0"/>
                <w:numId w:val="0"/>
              </w:numPr>
              <w:ind w:left="504" w:hanging="288"/>
              <w:rPr>
                <w:sz w:val="18"/>
                <w:szCs w:val="18"/>
              </w:rPr>
            </w:pPr>
          </w:p>
          <w:p w:rsidR="00BA022F" w:rsidRDefault="00BA022F" w:rsidP="00BA022F">
            <w:pPr>
              <w:pStyle w:val="ResponsibilitiesAchievements"/>
              <w:numPr>
                <w:ilvl w:val="0"/>
                <w:numId w:val="0"/>
              </w:numPr>
            </w:pPr>
            <w:r>
              <w:t>2010 TO</w:t>
            </w:r>
            <w:r w:rsidR="008F338A">
              <w:t xml:space="preserve"> </w:t>
            </w:r>
            <w:r>
              <w:t xml:space="preserve"> 2011                                          </w:t>
            </w:r>
            <w:r w:rsidRPr="00BA022F">
              <w:rPr>
                <w:sz w:val="20"/>
                <w:szCs w:val="20"/>
              </w:rPr>
              <w:t>Brighton Plumbing Heating and Air</w:t>
            </w:r>
            <w:r>
              <w:tab/>
            </w:r>
            <w:r w:rsidRPr="008F338A">
              <w:rPr>
                <w:i/>
              </w:rPr>
              <w:t>Brighton</w:t>
            </w:r>
            <w:r>
              <w:t>, Co</w:t>
            </w:r>
          </w:p>
          <w:p w:rsidR="00BA022F" w:rsidRPr="008F338A" w:rsidRDefault="00BA022F" w:rsidP="008F338A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</w:rPr>
            </w:pPr>
            <w:r w:rsidRPr="008F338A">
              <w:rPr>
                <w:rFonts w:asciiTheme="majorHAnsi" w:hAnsiTheme="majorHAnsi"/>
              </w:rPr>
              <w:t>PLUMBING APPRENTICE</w:t>
            </w:r>
          </w:p>
          <w:p w:rsidR="00BA022F" w:rsidRPr="00483D08" w:rsidRDefault="00BA022F" w:rsidP="00BA022F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Assist journeyman by getting tools, cleaning up work area and helped where needed</w:t>
            </w:r>
          </w:p>
          <w:p w:rsidR="008F338A" w:rsidRPr="00483D08" w:rsidRDefault="00BA022F" w:rsidP="008F338A">
            <w:pPr>
              <w:pStyle w:val="ResponsibilitiesAchievements"/>
              <w:rPr>
                <w:sz w:val="18"/>
                <w:szCs w:val="18"/>
              </w:rPr>
            </w:pPr>
            <w:r w:rsidRPr="00483D08">
              <w:rPr>
                <w:sz w:val="18"/>
                <w:szCs w:val="18"/>
              </w:rPr>
              <w:t>Installed air conditioning units, furnaces, water and gas lines</w:t>
            </w:r>
          </w:p>
          <w:p w:rsidR="00BA022F" w:rsidRDefault="00BA022F" w:rsidP="008F338A">
            <w:pPr>
              <w:pStyle w:val="ResponsibilitiesAchievements"/>
            </w:pPr>
            <w:r w:rsidRPr="00483D08">
              <w:rPr>
                <w:sz w:val="18"/>
                <w:szCs w:val="18"/>
              </w:rPr>
              <w:t>Built relationship with regular customers</w:t>
            </w:r>
          </w:p>
        </w:tc>
      </w:tr>
      <w:tr w:rsidR="006420BF">
        <w:trPr>
          <w:trHeight w:val="432"/>
        </w:trPr>
        <w:tc>
          <w:tcPr>
            <w:tcW w:w="8640" w:type="dxa"/>
            <w:gridSpan w:val="3"/>
          </w:tcPr>
          <w:p w:rsidR="006420BF" w:rsidRDefault="005A7FB8">
            <w:pPr>
              <w:pStyle w:val="SectionHeadings"/>
            </w:pPr>
            <w:r>
              <w:t>Education</w:t>
            </w:r>
          </w:p>
        </w:tc>
      </w:tr>
      <w:tr w:rsidR="006420BF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6420BF" w:rsidRPr="00873317" w:rsidRDefault="00873317" w:rsidP="00873317">
            <w:pPr>
              <w:pStyle w:val="Heading4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to 2009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420BF" w:rsidRPr="00873317" w:rsidRDefault="00873317" w:rsidP="00873317">
            <w:pPr>
              <w:pStyle w:val="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Brighton High School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420BF" w:rsidRPr="00873317" w:rsidRDefault="00873317" w:rsidP="00873317">
            <w:pPr>
              <w:pStyle w:val="Italic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Brighton, Co</w:t>
            </w:r>
          </w:p>
        </w:tc>
      </w:tr>
      <w:tr w:rsidR="006420B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420BF" w:rsidRPr="00EB1360" w:rsidRDefault="00EB1360" w:rsidP="00EB1360">
            <w:pPr>
              <w:pStyle w:val="Cop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Army National Guard GED Program                                                                            Little Rock, Arkansas</w:t>
            </w:r>
          </w:p>
        </w:tc>
      </w:tr>
      <w:tr w:rsidR="006420BF">
        <w:trPr>
          <w:trHeight w:val="37"/>
        </w:trPr>
        <w:tc>
          <w:tcPr>
            <w:tcW w:w="8640" w:type="dxa"/>
            <w:gridSpan w:val="3"/>
          </w:tcPr>
          <w:p w:rsidR="008F338A" w:rsidRDefault="008F338A">
            <w:pPr>
              <w:pStyle w:val="SectionHeadings"/>
            </w:pPr>
          </w:p>
          <w:p w:rsidR="006420BF" w:rsidRDefault="005A7FB8">
            <w:pPr>
              <w:pStyle w:val="SectionHeadings"/>
            </w:pPr>
            <w:r>
              <w:t>References</w:t>
            </w:r>
          </w:p>
        </w:tc>
      </w:tr>
      <w:tr w:rsidR="006420BF">
        <w:tc>
          <w:tcPr>
            <w:tcW w:w="8640" w:type="dxa"/>
            <w:gridSpan w:val="3"/>
          </w:tcPr>
          <w:p w:rsidR="00EB1360" w:rsidRDefault="00873317">
            <w:pPr>
              <w:pStyle w:val="Cop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Brian O’</w:t>
            </w:r>
            <w:r w:rsidR="00EB1360">
              <w:rPr>
                <w:sz w:val="18"/>
                <w:szCs w:val="18"/>
              </w:rPr>
              <w:t>Hara</w:t>
            </w:r>
          </w:p>
          <w:p w:rsidR="00EB1360" w:rsidRDefault="00EB1360">
            <w:pPr>
              <w:pStyle w:val="Cop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303-888-4061</w:t>
            </w:r>
          </w:p>
          <w:p w:rsidR="00EB1360" w:rsidRDefault="00EB1360">
            <w:pPr>
              <w:pStyle w:val="Copy"/>
              <w:rPr>
                <w:sz w:val="18"/>
                <w:szCs w:val="18"/>
              </w:rPr>
            </w:pPr>
          </w:p>
          <w:p w:rsidR="00EB1360" w:rsidRDefault="00EB1360">
            <w:pPr>
              <w:pStyle w:val="Cop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Sergeant Young </w:t>
            </w:r>
          </w:p>
          <w:p w:rsidR="00EB1360" w:rsidRDefault="00EB1360">
            <w:pPr>
              <w:pStyle w:val="Cop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910-580-5879</w:t>
            </w:r>
          </w:p>
          <w:p w:rsidR="005A7FB8" w:rsidRDefault="005A7FB8">
            <w:pPr>
              <w:pStyle w:val="Copy"/>
              <w:rPr>
                <w:sz w:val="18"/>
                <w:szCs w:val="18"/>
              </w:rPr>
            </w:pPr>
          </w:p>
          <w:p w:rsidR="005A7FB8" w:rsidRDefault="005A7FB8">
            <w:pPr>
              <w:pStyle w:val="Cop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Darryl </w:t>
            </w:r>
            <w:proofErr w:type="spellStart"/>
            <w:r>
              <w:rPr>
                <w:sz w:val="18"/>
                <w:szCs w:val="18"/>
              </w:rPr>
              <w:t>Griego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A7FB8" w:rsidRPr="00873317" w:rsidRDefault="005A7FB8">
            <w:pPr>
              <w:pStyle w:val="Cop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970-324-6348</w:t>
            </w:r>
          </w:p>
        </w:tc>
      </w:tr>
    </w:tbl>
    <w:p w:rsidR="00EB1360" w:rsidRDefault="00EB1360"/>
    <w:sectPr w:rsidR="00EB1360" w:rsidSect="006420BF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B24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5B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D30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47AB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stylePaneFormatFilter w:val="1001"/>
  <w:defaultTabStop w:val="720"/>
  <w:characterSpacingControl w:val="doNotCompress"/>
  <w:compat>
    <w:doNotSnapToGridInCell/>
    <w:doNotWrapTextWithPunct/>
    <w:doNotUseEastAsianBreakRules/>
    <w:growAutofit/>
  </w:compat>
  <w:rsids>
    <w:rsidRoot w:val="003A5834"/>
    <w:rsid w:val="00026D06"/>
    <w:rsid w:val="003A5834"/>
    <w:rsid w:val="00483D08"/>
    <w:rsid w:val="005A7FB8"/>
    <w:rsid w:val="006420BF"/>
    <w:rsid w:val="00873317"/>
    <w:rsid w:val="008F338A"/>
    <w:rsid w:val="00A00A23"/>
    <w:rsid w:val="00A432CB"/>
    <w:rsid w:val="00BA022F"/>
    <w:rsid w:val="00CC5A17"/>
    <w:rsid w:val="00EB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420BF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6420BF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6420BF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6420BF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420BF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42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420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420BF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6420BF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420BF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6420BF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420BF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6420BF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6420BF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6420BF"/>
    <w:pPr>
      <w:spacing w:line="240" w:lineRule="auto"/>
    </w:pPr>
  </w:style>
  <w:style w:type="paragraph" w:customStyle="1" w:styleId="JobTitle">
    <w:name w:val="Job Title"/>
    <w:basedOn w:val="Normal"/>
    <w:qFormat/>
    <w:rsid w:val="006420BF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6420BF"/>
    <w:pPr>
      <w:spacing w:line="240" w:lineRule="auto"/>
    </w:pPr>
  </w:style>
  <w:style w:type="paragraph" w:customStyle="1" w:styleId="YourName">
    <w:name w:val="Your Name"/>
    <w:basedOn w:val="Normal"/>
    <w:qFormat/>
    <w:rsid w:val="006420BF"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\Downloads\TS01017318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1B2F0526324389960ED2B6BF37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840F-7DE4-4640-B825-7E6E3439B77C}"/>
      </w:docPartPr>
      <w:docPartBody>
        <w:p w:rsidR="00000000" w:rsidRDefault="00A455DF">
          <w:pPr>
            <w:pStyle w:val="FF1B2F0526324389960ED2B6BF37EDA3"/>
          </w:pPr>
          <w:r>
            <w:t>[Your name]</w:t>
          </w:r>
        </w:p>
      </w:docPartBody>
    </w:docPart>
    <w:docPart>
      <w:docPartPr>
        <w:name w:val="9D21DA9B3CD040A09096DFF551B0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9D718-EB0F-4EB2-ADA4-C46D0BD14252}"/>
      </w:docPartPr>
      <w:docPartBody>
        <w:p w:rsidR="00000000" w:rsidRDefault="00A455DF">
          <w:pPr>
            <w:pStyle w:val="9D21DA9B3CD040A09096DFF551B04376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BA75ADAE328B46A381FBB4C9EF1B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282E-DF19-445A-8FB2-E72DFE43E943}"/>
      </w:docPartPr>
      <w:docPartBody>
        <w:p w:rsidR="00000000" w:rsidRDefault="00A455DF">
          <w:pPr>
            <w:pStyle w:val="BA75ADAE328B46A381FBB4C9EF1BC3D2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DE95A678F1B437DACA5DD4EDA38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A601-F993-4CEB-AB65-9F09E4239AC3}"/>
      </w:docPartPr>
      <w:docPartBody>
        <w:p w:rsidR="00000000" w:rsidRDefault="00A455DF">
          <w:pPr>
            <w:pStyle w:val="ADE95A678F1B437DACA5DD4EDA3887C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1F3B0C5D2A44DF59369E8E58C64B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1F4C8-456B-4C5A-BC4A-A708C2FF6FE1}"/>
      </w:docPartPr>
      <w:docPartBody>
        <w:p w:rsidR="00000000" w:rsidRDefault="00A455DF">
          <w:pPr>
            <w:pStyle w:val="01F3B0C5D2A44DF59369E8E58C64B39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282B15B0ED448C4B7C56198ECA1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AF817-28F4-48AE-94C1-337F1F209F1B}"/>
      </w:docPartPr>
      <w:docPartBody>
        <w:p w:rsidR="00000000" w:rsidRDefault="00A455DF">
          <w:pPr>
            <w:pStyle w:val="D282B15B0ED448C4B7C56198ECA1A73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D0F29E07EC645B9966BC5E72377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97E92-BF97-44F7-9487-1E96E664764A}"/>
      </w:docPartPr>
      <w:docPartBody>
        <w:p w:rsidR="00000000" w:rsidRDefault="00A455DF">
          <w:pPr>
            <w:pStyle w:val="FD0F29E07EC645B9966BC5E723778852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4F9D46D70054C2C9722AA65EAC9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9C64-EBFE-4712-B2E0-6628BCEE466C}"/>
      </w:docPartPr>
      <w:docPartBody>
        <w:p w:rsidR="00000000" w:rsidRDefault="00A455DF">
          <w:pPr>
            <w:pStyle w:val="A4F9D46D70054C2C9722AA65EAC9357C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455DF"/>
    <w:rsid w:val="00A4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B2F0526324389960ED2B6BF37EDA3">
    <w:name w:val="FF1B2F0526324389960ED2B6BF37EDA3"/>
  </w:style>
  <w:style w:type="paragraph" w:customStyle="1" w:styleId="44FA28DBECA943DDA92900A8C05F569A">
    <w:name w:val="44FA28DBECA943DDA92900A8C05F569A"/>
  </w:style>
  <w:style w:type="paragraph" w:customStyle="1" w:styleId="62E887660318465281FD3D68B49476A4">
    <w:name w:val="62E887660318465281FD3D68B49476A4"/>
  </w:style>
  <w:style w:type="paragraph" w:customStyle="1" w:styleId="CCC8134712D34D5E8FE73F54E6276EB8">
    <w:name w:val="CCC8134712D34D5E8FE73F54E6276EB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D21DA9B3CD040A09096DFF551B04376">
    <w:name w:val="9D21DA9B3CD040A09096DFF551B04376"/>
  </w:style>
  <w:style w:type="paragraph" w:customStyle="1" w:styleId="D1CEEAEA1CE94363A6AF13F3F8E65743">
    <w:name w:val="D1CEEAEA1CE94363A6AF13F3F8E65743"/>
  </w:style>
  <w:style w:type="paragraph" w:customStyle="1" w:styleId="BA75ADAE328B46A381FBB4C9EF1BC3D2">
    <w:name w:val="BA75ADAE328B46A381FBB4C9EF1BC3D2"/>
  </w:style>
  <w:style w:type="paragraph" w:customStyle="1" w:styleId="ADE95A678F1B437DACA5DD4EDA3887C9">
    <w:name w:val="ADE95A678F1B437DACA5DD4EDA3887C9"/>
  </w:style>
  <w:style w:type="paragraph" w:customStyle="1" w:styleId="457921CBE8634A6898CCA774F3C40270">
    <w:name w:val="457921CBE8634A6898CCA774F3C40270"/>
  </w:style>
  <w:style w:type="paragraph" w:customStyle="1" w:styleId="B8A83672A8694B0692286C3665BF7410">
    <w:name w:val="B8A83672A8694B0692286C3665BF7410"/>
  </w:style>
  <w:style w:type="paragraph" w:customStyle="1" w:styleId="70EEB4F825344774B43846060D98BAA3">
    <w:name w:val="70EEB4F825344774B43846060D98BAA3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64E6479E08AE4E78AF19AFD4C586B72F">
    <w:name w:val="64E6479E08AE4E78AF19AFD4C586B72F"/>
  </w:style>
  <w:style w:type="paragraph" w:customStyle="1" w:styleId="01F3B0C5D2A44DF59369E8E58C64B39C">
    <w:name w:val="01F3B0C5D2A44DF59369E8E58C64B39C"/>
  </w:style>
  <w:style w:type="paragraph" w:customStyle="1" w:styleId="D282B15B0ED448C4B7C56198ECA1A737">
    <w:name w:val="D282B15B0ED448C4B7C56198ECA1A737"/>
  </w:style>
  <w:style w:type="paragraph" w:customStyle="1" w:styleId="8266CF5D532F44F5954D1642150C5638">
    <w:name w:val="8266CF5D532F44F5954D1642150C5638"/>
  </w:style>
  <w:style w:type="paragraph" w:customStyle="1" w:styleId="EDFF6D6CA5B549B9A0731659AFCE5D86">
    <w:name w:val="EDFF6D6CA5B549B9A0731659AFCE5D86"/>
  </w:style>
  <w:style w:type="paragraph" w:customStyle="1" w:styleId="CB2E11F89D124D13B35451DAA4B81914">
    <w:name w:val="CB2E11F89D124D13B35451DAA4B81914"/>
  </w:style>
  <w:style w:type="paragraph" w:customStyle="1" w:styleId="BF728261537D4F77A6668EDE5D06D6C0">
    <w:name w:val="BF728261537D4F77A6668EDE5D06D6C0"/>
  </w:style>
  <w:style w:type="paragraph" w:customStyle="1" w:styleId="35DDEB7ACB5146649FD7D3CFDF6EBC11">
    <w:name w:val="35DDEB7ACB5146649FD7D3CFDF6EBC11"/>
  </w:style>
  <w:style w:type="paragraph" w:customStyle="1" w:styleId="C98D715EE455434491FAD8DE760FFA20">
    <w:name w:val="C98D715EE455434491FAD8DE760FFA20"/>
  </w:style>
  <w:style w:type="paragraph" w:customStyle="1" w:styleId="4A4FF09525E948318FDF52C15BBB8902">
    <w:name w:val="4A4FF09525E948318FDF52C15BBB8902"/>
  </w:style>
  <w:style w:type="paragraph" w:customStyle="1" w:styleId="4198FAF0972F44D68C037A8AC85B7352">
    <w:name w:val="4198FAF0972F44D68C037A8AC85B7352"/>
  </w:style>
  <w:style w:type="paragraph" w:customStyle="1" w:styleId="305A00806AD94D409057599F121A7E1D">
    <w:name w:val="305A00806AD94D409057599F121A7E1D"/>
  </w:style>
  <w:style w:type="paragraph" w:customStyle="1" w:styleId="FD0F29E07EC645B9966BC5E723778852">
    <w:name w:val="FD0F29E07EC645B9966BC5E723778852"/>
  </w:style>
  <w:style w:type="paragraph" w:customStyle="1" w:styleId="A4F9D46D70054C2C9722AA65EAC9357C">
    <w:name w:val="A4F9D46D70054C2C9722AA65EAC9357C"/>
  </w:style>
  <w:style w:type="paragraph" w:customStyle="1" w:styleId="6DCD86E135874C15BDED3B9D30A21C0E">
    <w:name w:val="6DCD86E135874C15BDED3B9D30A21C0E"/>
  </w:style>
  <w:style w:type="paragraph" w:customStyle="1" w:styleId="AB683615BFD245CDA49D310C1B4AD556">
    <w:name w:val="AB683615BFD245CDA49D310C1B4AD556"/>
  </w:style>
  <w:style w:type="paragraph" w:customStyle="1" w:styleId="ADCAFA438D8E42F6AEABA8AF9A952134">
    <w:name w:val="ADCAFA438D8E42F6AEABA8AF9A952134"/>
  </w:style>
  <w:style w:type="paragraph" w:customStyle="1" w:styleId="56F432C585614F8E89CDEF7CD956DC67">
    <w:name w:val="56F432C585614F8E89CDEF7CD956DC67"/>
  </w:style>
  <w:style w:type="paragraph" w:customStyle="1" w:styleId="FFB922B24C6A4B59B3B98CC3DE6641E0">
    <w:name w:val="FFB922B24C6A4B59B3B98CC3DE6641E0"/>
  </w:style>
  <w:style w:type="paragraph" w:customStyle="1" w:styleId="7D55142476E7468B960BC869E042F6F7">
    <w:name w:val="7D55142476E7468B960BC869E042F6F7"/>
  </w:style>
  <w:style w:type="paragraph" w:customStyle="1" w:styleId="33FE4C2DA81842B6A7F625C392CADEE4">
    <w:name w:val="33FE4C2DA81842B6A7F625C392CADEE4"/>
  </w:style>
  <w:style w:type="paragraph" w:customStyle="1" w:styleId="DB20808D34B6462487B0803403162E59">
    <w:name w:val="DB20808D34B6462487B0803403162E59"/>
  </w:style>
  <w:style w:type="paragraph" w:customStyle="1" w:styleId="565443A8D95D4FDBA223FD125A2B1300">
    <w:name w:val="565443A8D95D4FDBA223FD125A2B13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TS010173182</Template>
  <TotalTime>70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Zachary Moffett</dc:creator>
  <cp:lastModifiedBy>Family</cp:lastModifiedBy>
  <cp:revision>5</cp:revision>
  <cp:lastPrinted>2006-08-01T17:47:00Z</cp:lastPrinted>
  <dcterms:created xsi:type="dcterms:W3CDTF">2013-04-29T22:55:00Z</dcterms:created>
  <dcterms:modified xsi:type="dcterms:W3CDTF">2013-04-30T00:05:00Z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