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585A8B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A331AA6" w14:textId="7F61DC85" w:rsidR="00692703" w:rsidRPr="00CF1A49" w:rsidRDefault="0022731A" w:rsidP="00913946">
            <w:pPr>
              <w:pStyle w:val="Title"/>
            </w:pPr>
            <w:r>
              <w:t>Mitchell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Miller</w:t>
            </w:r>
          </w:p>
          <w:p w14:paraId="75922F10" w14:textId="615073D7" w:rsidR="00692703" w:rsidRPr="00CF1A49" w:rsidRDefault="0022731A" w:rsidP="00913946">
            <w:pPr>
              <w:pStyle w:val="ContactInfo"/>
              <w:contextualSpacing w:val="0"/>
            </w:pPr>
            <w:r>
              <w:t>2447 Indiana Pl Loveland, Co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203E514EBFBB4DDFA809AE20363E129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774-261-3222</w:t>
            </w:r>
          </w:p>
          <w:p w14:paraId="04247413" w14:textId="1B838080" w:rsidR="00692703" w:rsidRPr="00CF1A49" w:rsidRDefault="009540C0" w:rsidP="00913946">
            <w:pPr>
              <w:pStyle w:val="ContactInfoEmphasis"/>
              <w:contextualSpacing w:val="0"/>
            </w:pPr>
            <w:hyperlink r:id="rId7" w:history="1">
              <w:r w:rsidR="0022731A" w:rsidRPr="009F6996">
                <w:rPr>
                  <w:rStyle w:val="Hyperlink"/>
                </w:rPr>
                <w:t>Mjmracer31296@yahoo.com</w:t>
              </w:r>
            </w:hyperlink>
            <w:r w:rsidR="0022731A">
              <w:t xml:space="preserve"> </w:t>
            </w:r>
          </w:p>
        </w:tc>
      </w:tr>
      <w:tr w:rsidR="009571D8" w:rsidRPr="00CF1A49" w14:paraId="6C54752F" w14:textId="77777777" w:rsidTr="00692703">
        <w:tc>
          <w:tcPr>
            <w:tcW w:w="9360" w:type="dxa"/>
            <w:tcMar>
              <w:top w:w="432" w:type="dxa"/>
            </w:tcMar>
          </w:tcPr>
          <w:p w14:paraId="24BDC2C2" w14:textId="77777777" w:rsidR="001755A8" w:rsidRDefault="001755A8" w:rsidP="00913946">
            <w:pPr>
              <w:contextualSpacing w:val="0"/>
            </w:pPr>
          </w:p>
          <w:p w14:paraId="73A71819" w14:textId="1EE54546" w:rsidR="003404D6" w:rsidRPr="00CF1A49" w:rsidRDefault="003404D6" w:rsidP="00913946">
            <w:pPr>
              <w:contextualSpacing w:val="0"/>
            </w:pPr>
          </w:p>
        </w:tc>
      </w:tr>
    </w:tbl>
    <w:p w14:paraId="7F2080E2" w14:textId="77777777" w:rsidR="004E01EB" w:rsidRPr="00CF1A49" w:rsidRDefault="009540C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7AE3A67FDB540F3B3E980C41A0FC6F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8CA3FAB" w14:textId="77777777" w:rsidTr="00FB5ACB">
        <w:tc>
          <w:tcPr>
            <w:tcW w:w="9290" w:type="dxa"/>
          </w:tcPr>
          <w:p w14:paraId="45DA4C46" w14:textId="7BB80419" w:rsidR="003E7903" w:rsidRPr="003E7903" w:rsidRDefault="003E7903" w:rsidP="003E7903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August 2019</w:t>
            </w:r>
            <w:r w:rsidRPr="003E7903">
              <w:rPr>
                <w:rFonts w:eastAsiaTheme="majorEastAsia" w:cstheme="majorBidi"/>
                <w:b/>
                <w:caps/>
                <w:szCs w:val="24"/>
              </w:rPr>
              <w:t>- August 2</w:t>
            </w:r>
            <w:r>
              <w:rPr>
                <w:rFonts w:eastAsiaTheme="majorEastAsia" w:cstheme="majorBidi"/>
                <w:b/>
                <w:caps/>
                <w:szCs w:val="24"/>
              </w:rPr>
              <w:t>020</w:t>
            </w:r>
          </w:p>
          <w:p w14:paraId="62ACFBF5" w14:textId="47680D40" w:rsidR="003E7903" w:rsidRPr="003E7903" w:rsidRDefault="003E7903" w:rsidP="003E7903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3E7903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Service tech</w:t>
            </w:r>
            <w:r w:rsidR="006D35C7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nician</w:t>
            </w:r>
            <w:r w:rsidRPr="003E7903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 w:rsidRPr="003E7903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Carrier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                                                          </w:t>
            </w:r>
            <w:r w:rsidR="006D35C7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</w:t>
            </w:r>
            <w:r w:rsidRPr="003E7903">
              <w:rPr>
                <w:rFonts w:eastAsiaTheme="majorEastAsia" w:cstheme="majorBidi"/>
                <w:b/>
                <w:bCs/>
                <w:caps/>
                <w:smallCaps/>
                <w:sz w:val="26"/>
                <w:szCs w:val="26"/>
              </w:rPr>
              <w:t>Centennial, Co</w:t>
            </w:r>
          </w:p>
          <w:p w14:paraId="214AE0BD" w14:textId="77777777" w:rsidR="003E7903" w:rsidRPr="003E7903" w:rsidRDefault="003E7903" w:rsidP="003E7903">
            <w:pPr>
              <w:contextualSpacing w:val="0"/>
            </w:pPr>
            <w:r w:rsidRPr="003E7903">
              <w:t>Maintained, serviced, and rebuild commercial HVAC equipment.</w:t>
            </w:r>
          </w:p>
          <w:p w14:paraId="4AD41945" w14:textId="77777777" w:rsidR="003E7903" w:rsidRDefault="003E7903" w:rsidP="0092325E">
            <w:pPr>
              <w:pStyle w:val="Heading3"/>
              <w:contextualSpacing w:val="0"/>
              <w:outlineLvl w:val="2"/>
            </w:pPr>
          </w:p>
          <w:p w14:paraId="0D3D17F2" w14:textId="12210C74" w:rsidR="0092325E" w:rsidRPr="00CF1A49" w:rsidRDefault="006D35C7" w:rsidP="0092325E">
            <w:pPr>
              <w:pStyle w:val="Heading3"/>
              <w:contextualSpacing w:val="0"/>
              <w:outlineLvl w:val="2"/>
            </w:pPr>
            <w:r>
              <w:t>June</w:t>
            </w:r>
            <w:r w:rsidR="0092325E">
              <w:t xml:space="preserve"> 201</w:t>
            </w:r>
            <w:r>
              <w:t>6</w:t>
            </w:r>
            <w:r w:rsidR="0092325E">
              <w:t>- August 20</w:t>
            </w:r>
            <w:r w:rsidR="00F36C1E">
              <w:t xml:space="preserve">19  </w:t>
            </w:r>
          </w:p>
          <w:p w14:paraId="7BCC5515" w14:textId="5D600336" w:rsidR="0092325E" w:rsidRPr="00CF1A49" w:rsidRDefault="0092325E" w:rsidP="0092325E">
            <w:pPr>
              <w:pStyle w:val="Heading2"/>
              <w:contextualSpacing w:val="0"/>
              <w:outlineLvl w:val="1"/>
            </w:pPr>
            <w:r>
              <w:t>Service tech</w:t>
            </w:r>
            <w:r w:rsidR="006D35C7">
              <w:t>Nician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Carrier </w:t>
            </w:r>
            <w:r w:rsidR="00F36C1E">
              <w:rPr>
                <w:rStyle w:val="SubtleReference"/>
              </w:rPr>
              <w:t xml:space="preserve">          </w:t>
            </w:r>
            <w:r w:rsidR="003E7903">
              <w:rPr>
                <w:rStyle w:val="SubtleReference"/>
              </w:rPr>
              <w:t xml:space="preserve">                                                       </w:t>
            </w:r>
            <w:r w:rsidR="006D35C7">
              <w:rPr>
                <w:rStyle w:val="SubtleReference"/>
              </w:rPr>
              <w:t xml:space="preserve"> </w:t>
            </w:r>
            <w:r w:rsidR="00F36C1E" w:rsidRPr="003E7903">
              <w:rPr>
                <w:rStyle w:val="SubtleReference"/>
                <w:b/>
                <w:bCs/>
              </w:rPr>
              <w:t>Ca</w:t>
            </w:r>
            <w:r w:rsidR="003E7903" w:rsidRPr="003E7903">
              <w:rPr>
                <w:rStyle w:val="SubtleReference"/>
                <w:b/>
                <w:bCs/>
              </w:rPr>
              <w:t>nton, MA</w:t>
            </w:r>
          </w:p>
          <w:p w14:paraId="22D9D3C5" w14:textId="349F2CC8" w:rsidR="0092325E" w:rsidRPr="00FD698C" w:rsidRDefault="005621EF" w:rsidP="00FD698C">
            <w:r w:rsidRPr="00FD698C">
              <w:t xml:space="preserve">Maintained, serviced, and rebuild </w:t>
            </w:r>
            <w:r w:rsidR="00FD698C" w:rsidRPr="00FD698C">
              <w:t>commercial</w:t>
            </w:r>
            <w:r w:rsidRPr="00FD698C">
              <w:t xml:space="preserve"> HVAC </w:t>
            </w:r>
            <w:r w:rsidR="00FD698C" w:rsidRPr="00FD698C">
              <w:t>equipment</w:t>
            </w:r>
            <w:r w:rsidRPr="00FD698C">
              <w:t>.</w:t>
            </w:r>
          </w:p>
          <w:p w14:paraId="5B63583E" w14:textId="23F3C0F8" w:rsidR="0092325E" w:rsidRDefault="0092325E" w:rsidP="001D0BF1">
            <w:pPr>
              <w:pStyle w:val="Heading3"/>
              <w:contextualSpacing w:val="0"/>
              <w:outlineLvl w:val="2"/>
            </w:pPr>
          </w:p>
          <w:p w14:paraId="54C7BDD6" w14:textId="0B9EA5C4" w:rsidR="006D35C7" w:rsidRPr="00CF1A49" w:rsidRDefault="006D35C7" w:rsidP="006D35C7">
            <w:pPr>
              <w:pStyle w:val="Heading3"/>
              <w:contextualSpacing w:val="0"/>
              <w:outlineLvl w:val="2"/>
            </w:pPr>
            <w:r>
              <w:t xml:space="preserve">Febuary 2015- </w:t>
            </w:r>
            <w:r>
              <w:t>June 2016</w:t>
            </w:r>
          </w:p>
          <w:p w14:paraId="0DCA9B41" w14:textId="795379FF" w:rsidR="006D35C7" w:rsidRPr="00CF1A49" w:rsidRDefault="006D35C7" w:rsidP="006D35C7">
            <w:pPr>
              <w:pStyle w:val="Heading2"/>
              <w:contextualSpacing w:val="0"/>
              <w:outlineLvl w:val="1"/>
            </w:pPr>
            <w:r>
              <w:t>Truck Driver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Carrier                                                                              </w:t>
            </w:r>
            <w:r w:rsidRPr="003E7903">
              <w:rPr>
                <w:rStyle w:val="SubtleReference"/>
                <w:b/>
                <w:bCs/>
              </w:rPr>
              <w:t>Canton, MA</w:t>
            </w:r>
          </w:p>
          <w:p w14:paraId="30B2BE4B" w14:textId="6354C738" w:rsidR="006D35C7" w:rsidRPr="00FD698C" w:rsidRDefault="006D35C7" w:rsidP="006D35C7">
            <w:r>
              <w:t>Delivered parts and equipment to job sites, to assist the service techs.</w:t>
            </w:r>
          </w:p>
          <w:p w14:paraId="593EAEE0" w14:textId="77777777" w:rsidR="006D35C7" w:rsidRDefault="006D35C7" w:rsidP="001D0BF1">
            <w:pPr>
              <w:pStyle w:val="Heading3"/>
              <w:contextualSpacing w:val="0"/>
              <w:outlineLvl w:val="2"/>
            </w:pPr>
          </w:p>
          <w:p w14:paraId="1CFD6533" w14:textId="199DF241" w:rsidR="001D0BF1" w:rsidRPr="00CF1A49" w:rsidRDefault="0022731A" w:rsidP="001D0BF1">
            <w:pPr>
              <w:pStyle w:val="Heading3"/>
              <w:contextualSpacing w:val="0"/>
              <w:outlineLvl w:val="2"/>
            </w:pPr>
            <w:r>
              <w:t>November 2013- FEBurary 2015</w:t>
            </w:r>
          </w:p>
          <w:p w14:paraId="40201C2F" w14:textId="31C9AEC8" w:rsidR="001D0BF1" w:rsidRPr="00CF1A49" w:rsidRDefault="0022731A" w:rsidP="001D0BF1">
            <w:pPr>
              <w:pStyle w:val="Heading2"/>
              <w:contextualSpacing w:val="0"/>
              <w:outlineLvl w:val="1"/>
            </w:pPr>
            <w:r>
              <w:t xml:space="preserve">Fabricator, </w:t>
            </w:r>
            <w:r w:rsidRPr="0022731A">
              <w:rPr>
                <w:b w:val="0"/>
                <w:bCs/>
                <w:color w:val="595959" w:themeColor="text1" w:themeTint="A6"/>
              </w:rPr>
              <w:t>Orciani Welding</w:t>
            </w:r>
            <w:r w:rsidRPr="0022731A">
              <w:rPr>
                <w:color w:val="595959" w:themeColor="text1" w:themeTint="A6"/>
              </w:rPr>
              <w:t xml:space="preserve"> </w:t>
            </w:r>
            <w:r w:rsidR="00F36C1E">
              <w:rPr>
                <w:color w:val="595959" w:themeColor="text1" w:themeTint="A6"/>
              </w:rPr>
              <w:t xml:space="preserve">                                             </w:t>
            </w:r>
            <w:r w:rsidRPr="0022731A">
              <w:rPr>
                <w:color w:val="595959" w:themeColor="text1" w:themeTint="A6"/>
              </w:rPr>
              <w:t xml:space="preserve"> </w:t>
            </w:r>
            <w:r w:rsidR="00F36C1E">
              <w:rPr>
                <w:color w:val="595959" w:themeColor="text1" w:themeTint="A6"/>
              </w:rPr>
              <w:t xml:space="preserve">West Boylston, MA </w:t>
            </w:r>
          </w:p>
          <w:p w14:paraId="3D8AB5C7" w14:textId="317B7BD4" w:rsidR="00FB5ACB" w:rsidRDefault="00FB5ACB" w:rsidP="001D0BF1">
            <w:pPr>
              <w:contextualSpacing w:val="0"/>
            </w:pPr>
            <w:r>
              <w:t xml:space="preserve">Built various projects start to finish. </w:t>
            </w:r>
            <w:r w:rsidR="005F1316">
              <w:t xml:space="preserve">From </w:t>
            </w:r>
            <w:r>
              <w:t>taking measurements, lay</w:t>
            </w:r>
            <w:r w:rsidR="005F1316">
              <w:t>out</w:t>
            </w:r>
            <w:r>
              <w:t>, fabricati</w:t>
            </w:r>
            <w:r w:rsidR="005F1316">
              <w:t>ng</w:t>
            </w:r>
            <w:r>
              <w:t>, all the way to installation on site.</w:t>
            </w:r>
          </w:p>
          <w:p w14:paraId="2AE61BEE" w14:textId="1729E6DF" w:rsidR="00FB5ACB" w:rsidRPr="00CF1A49" w:rsidRDefault="00FB5ACB" w:rsidP="001D0BF1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14464A02F13D4739966A371F5FF81D60"/>
        </w:placeholder>
        <w:temporary/>
        <w:showingPlcHdr/>
        <w15:appearance w15:val="hidden"/>
      </w:sdtPr>
      <w:sdtEndPr/>
      <w:sdtContent>
        <w:p w14:paraId="388525C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A7A74B8" w14:textId="77777777" w:rsidTr="005F1316">
        <w:tc>
          <w:tcPr>
            <w:tcW w:w="9290" w:type="dxa"/>
          </w:tcPr>
          <w:p w14:paraId="6708124C" w14:textId="30DF50AE" w:rsidR="001D0BF1" w:rsidRPr="00CF1A49" w:rsidRDefault="0092325E" w:rsidP="001D0BF1">
            <w:pPr>
              <w:pStyle w:val="Heading3"/>
              <w:contextualSpacing w:val="0"/>
              <w:outlineLvl w:val="2"/>
            </w:pPr>
            <w:r>
              <w:t>Class of 2014</w:t>
            </w:r>
          </w:p>
          <w:p w14:paraId="3BB2CBDF" w14:textId="31FAB2ED" w:rsidR="001D0BF1" w:rsidRPr="00CF1A49" w:rsidRDefault="0092325E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Assabet Valley Regional Technical High School</w:t>
            </w:r>
          </w:p>
          <w:p w14:paraId="5543F0D1" w14:textId="7CE7C296" w:rsidR="007538DC" w:rsidRPr="00CF1A49" w:rsidRDefault="009E53D1" w:rsidP="007538DC">
            <w:pPr>
              <w:contextualSpacing w:val="0"/>
            </w:pPr>
            <w:r>
              <w:t xml:space="preserve">Graduated from the </w:t>
            </w:r>
            <w:r w:rsidR="005F1316">
              <w:t xml:space="preserve">Metal fabrication program. </w:t>
            </w:r>
          </w:p>
        </w:tc>
      </w:tr>
    </w:tbl>
    <w:sdt>
      <w:sdtPr>
        <w:alias w:val="Skills:"/>
        <w:tag w:val="Skills:"/>
        <w:id w:val="-1392877668"/>
        <w:placeholder>
          <w:docPart w:val="DB4B3908D3DE41D985BCAA2A0AA644F8"/>
        </w:placeholder>
        <w:temporary/>
        <w:showingPlcHdr/>
        <w15:appearance w15:val="hidden"/>
      </w:sdtPr>
      <w:sdtEndPr/>
      <w:sdtContent>
        <w:p w14:paraId="5C43E14D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950"/>
        <w:gridCol w:w="4410"/>
      </w:tblGrid>
      <w:tr w:rsidR="003A0632" w:rsidRPr="006E1507" w14:paraId="482DE1A0" w14:textId="77777777" w:rsidTr="00F36C1E">
        <w:tc>
          <w:tcPr>
            <w:tcW w:w="4950" w:type="dxa"/>
          </w:tcPr>
          <w:p w14:paraId="332731D2" w14:textId="5071288A" w:rsidR="001E3120" w:rsidRDefault="0065367C" w:rsidP="006E1507">
            <w:pPr>
              <w:pStyle w:val="ListBullet"/>
              <w:contextualSpacing w:val="0"/>
            </w:pPr>
            <w:r>
              <w:t>MIG Welding</w:t>
            </w:r>
          </w:p>
          <w:p w14:paraId="202D1E23" w14:textId="0758A515" w:rsidR="003404D6" w:rsidRDefault="003404D6" w:rsidP="006E1507">
            <w:pPr>
              <w:pStyle w:val="ListBullet"/>
              <w:contextualSpacing w:val="0"/>
            </w:pPr>
            <w:r>
              <w:t>Familiar with Tig and Stick welding</w:t>
            </w:r>
          </w:p>
          <w:p w14:paraId="71765C77" w14:textId="0452D8E6" w:rsidR="0065367C" w:rsidRDefault="0065367C" w:rsidP="006E1507">
            <w:pPr>
              <w:pStyle w:val="ListBullet"/>
              <w:contextualSpacing w:val="0"/>
            </w:pPr>
            <w:r>
              <w:t>Reading layouts and blueprints</w:t>
            </w:r>
          </w:p>
          <w:p w14:paraId="01AF1FE2" w14:textId="4D04EEBB" w:rsidR="0000281D" w:rsidRPr="006E1507" w:rsidRDefault="0000281D" w:rsidP="003404D6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  <w:tc>
          <w:tcPr>
            <w:tcW w:w="4410" w:type="dxa"/>
            <w:tcMar>
              <w:left w:w="360" w:type="dxa"/>
            </w:tcMar>
          </w:tcPr>
          <w:p w14:paraId="36A98536" w14:textId="545D7BE7" w:rsidR="003404D6" w:rsidRDefault="003404D6" w:rsidP="003404D6">
            <w:pPr>
              <w:pStyle w:val="ListBullet"/>
              <w:contextualSpacing w:val="0"/>
            </w:pPr>
            <w:r>
              <w:t>Oxy Acetylene Cutting</w:t>
            </w:r>
          </w:p>
          <w:p w14:paraId="57E4B58A" w14:textId="59453F90" w:rsidR="003404D6" w:rsidRDefault="003404D6" w:rsidP="003404D6">
            <w:pPr>
              <w:pStyle w:val="ListBullet"/>
              <w:contextualSpacing w:val="0"/>
            </w:pPr>
            <w:r>
              <w:t>Detail Orientated</w:t>
            </w:r>
          </w:p>
          <w:p w14:paraId="50A4525A" w14:textId="3EF60C9F" w:rsidR="003404D6" w:rsidRPr="006E1507" w:rsidRDefault="00A270F2" w:rsidP="003404D6">
            <w:pPr>
              <w:pStyle w:val="ListBullet"/>
              <w:contextualSpacing w:val="0"/>
            </w:pPr>
            <w:r>
              <w:t>Works well with Team</w:t>
            </w:r>
          </w:p>
          <w:p w14:paraId="1FAE7DB2" w14:textId="5C46BE13" w:rsidR="001E3120" w:rsidRPr="006E1507" w:rsidRDefault="001E3120" w:rsidP="003404D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0418D848" w14:textId="5A3DC755" w:rsidR="001E3120" w:rsidRPr="006E1507" w:rsidRDefault="001E3120" w:rsidP="003404D6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5AB09243" w14:textId="4AF814C5" w:rsidR="00B51D1B" w:rsidRPr="006E1507" w:rsidRDefault="00B51D1B" w:rsidP="006E1507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E9CA" w14:textId="77777777" w:rsidR="009540C0" w:rsidRDefault="009540C0" w:rsidP="0068194B">
      <w:r>
        <w:separator/>
      </w:r>
    </w:p>
    <w:p w14:paraId="3E4BDDB3" w14:textId="77777777" w:rsidR="009540C0" w:rsidRDefault="009540C0"/>
    <w:p w14:paraId="7F84E468" w14:textId="77777777" w:rsidR="009540C0" w:rsidRDefault="009540C0"/>
  </w:endnote>
  <w:endnote w:type="continuationSeparator" w:id="0">
    <w:p w14:paraId="074A1DBC" w14:textId="77777777" w:rsidR="009540C0" w:rsidRDefault="009540C0" w:rsidP="0068194B">
      <w:r>
        <w:continuationSeparator/>
      </w:r>
    </w:p>
    <w:p w14:paraId="41635990" w14:textId="77777777" w:rsidR="009540C0" w:rsidRDefault="009540C0"/>
    <w:p w14:paraId="1B6FBFDB" w14:textId="77777777" w:rsidR="009540C0" w:rsidRDefault="009540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A313E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EC83" w14:textId="77777777" w:rsidR="009540C0" w:rsidRDefault="009540C0" w:rsidP="0068194B">
      <w:r>
        <w:separator/>
      </w:r>
    </w:p>
    <w:p w14:paraId="42C247D7" w14:textId="77777777" w:rsidR="009540C0" w:rsidRDefault="009540C0"/>
    <w:p w14:paraId="324ACC50" w14:textId="77777777" w:rsidR="009540C0" w:rsidRDefault="009540C0"/>
  </w:footnote>
  <w:footnote w:type="continuationSeparator" w:id="0">
    <w:p w14:paraId="0938DD28" w14:textId="77777777" w:rsidR="009540C0" w:rsidRDefault="009540C0" w:rsidP="0068194B">
      <w:r>
        <w:continuationSeparator/>
      </w:r>
    </w:p>
    <w:p w14:paraId="65890F63" w14:textId="77777777" w:rsidR="009540C0" w:rsidRDefault="009540C0"/>
    <w:p w14:paraId="56202A39" w14:textId="77777777" w:rsidR="009540C0" w:rsidRDefault="009540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687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33B576" wp14:editId="20C561C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F6330D8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1A"/>
    <w:rsid w:val="000001EF"/>
    <w:rsid w:val="0000281D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5734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731A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04D6"/>
    <w:rsid w:val="003544E1"/>
    <w:rsid w:val="00366398"/>
    <w:rsid w:val="003A0632"/>
    <w:rsid w:val="003A30E5"/>
    <w:rsid w:val="003A6ADF"/>
    <w:rsid w:val="003B5928"/>
    <w:rsid w:val="003D380F"/>
    <w:rsid w:val="003E160D"/>
    <w:rsid w:val="003E7903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21EF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1316"/>
    <w:rsid w:val="005F4B91"/>
    <w:rsid w:val="005F55D2"/>
    <w:rsid w:val="0062312F"/>
    <w:rsid w:val="00625F2C"/>
    <w:rsid w:val="0065367C"/>
    <w:rsid w:val="006618E9"/>
    <w:rsid w:val="0068194B"/>
    <w:rsid w:val="00682355"/>
    <w:rsid w:val="00692703"/>
    <w:rsid w:val="006A1962"/>
    <w:rsid w:val="006B5D48"/>
    <w:rsid w:val="006B7D7B"/>
    <w:rsid w:val="006C1A5E"/>
    <w:rsid w:val="006D35C7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87873"/>
    <w:rsid w:val="008A6538"/>
    <w:rsid w:val="008C7056"/>
    <w:rsid w:val="008F3B14"/>
    <w:rsid w:val="00901899"/>
    <w:rsid w:val="0090344B"/>
    <w:rsid w:val="00905715"/>
    <w:rsid w:val="0091321E"/>
    <w:rsid w:val="00913946"/>
    <w:rsid w:val="0092325E"/>
    <w:rsid w:val="0092726B"/>
    <w:rsid w:val="009361BA"/>
    <w:rsid w:val="00944F78"/>
    <w:rsid w:val="009510E7"/>
    <w:rsid w:val="00952C89"/>
    <w:rsid w:val="009540C0"/>
    <w:rsid w:val="009571D8"/>
    <w:rsid w:val="009650EA"/>
    <w:rsid w:val="0097790C"/>
    <w:rsid w:val="0098506E"/>
    <w:rsid w:val="009A44CE"/>
    <w:rsid w:val="009C4DFC"/>
    <w:rsid w:val="009D44F8"/>
    <w:rsid w:val="009E3160"/>
    <w:rsid w:val="009E53D1"/>
    <w:rsid w:val="009F0426"/>
    <w:rsid w:val="009F220C"/>
    <w:rsid w:val="009F3B05"/>
    <w:rsid w:val="009F4931"/>
    <w:rsid w:val="00A14534"/>
    <w:rsid w:val="00A16DAA"/>
    <w:rsid w:val="00A24162"/>
    <w:rsid w:val="00A25023"/>
    <w:rsid w:val="00A270EA"/>
    <w:rsid w:val="00A270F2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B62A4"/>
    <w:rsid w:val="00AD360E"/>
    <w:rsid w:val="00AD40FB"/>
    <w:rsid w:val="00AD782D"/>
    <w:rsid w:val="00AE7650"/>
    <w:rsid w:val="00B04915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4F4B"/>
    <w:rsid w:val="00EE2CA8"/>
    <w:rsid w:val="00EF17E8"/>
    <w:rsid w:val="00EF51D9"/>
    <w:rsid w:val="00F130DD"/>
    <w:rsid w:val="00F24884"/>
    <w:rsid w:val="00F36C1E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B5ACB"/>
    <w:rsid w:val="00FC6AEA"/>
    <w:rsid w:val="00FD3D13"/>
    <w:rsid w:val="00FD698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BD3E5"/>
  <w15:chartTrackingRefBased/>
  <w15:docId w15:val="{8A3EAAC2-8D35-49B9-B6F3-6BB5864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2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jmracer31296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mra\Downloads\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3E514EBFBB4DDFA809AE20363E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809AB-DE1B-456A-B4DE-BBBE29FA2541}"/>
      </w:docPartPr>
      <w:docPartBody>
        <w:p w:rsidR="00C57063" w:rsidRDefault="00CD3CD0">
          <w:pPr>
            <w:pStyle w:val="203E514EBFBB4DDFA809AE20363E129B"/>
          </w:pPr>
          <w:r w:rsidRPr="00CF1A49">
            <w:t>·</w:t>
          </w:r>
        </w:p>
      </w:docPartBody>
    </w:docPart>
    <w:docPart>
      <w:docPartPr>
        <w:name w:val="67AE3A67FDB540F3B3E980C41A0F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4DCFA-CF63-47D9-8E58-1C5B3B8C90DD}"/>
      </w:docPartPr>
      <w:docPartBody>
        <w:p w:rsidR="00C57063" w:rsidRDefault="00CD3CD0">
          <w:pPr>
            <w:pStyle w:val="67AE3A67FDB540F3B3E980C41A0FC6FA"/>
          </w:pPr>
          <w:r w:rsidRPr="00CF1A49">
            <w:t>Experience</w:t>
          </w:r>
        </w:p>
      </w:docPartBody>
    </w:docPart>
    <w:docPart>
      <w:docPartPr>
        <w:name w:val="14464A02F13D4739966A371F5FF81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E32B-2D39-475C-914D-A06A07531530}"/>
      </w:docPartPr>
      <w:docPartBody>
        <w:p w:rsidR="00C57063" w:rsidRDefault="00CD3CD0">
          <w:pPr>
            <w:pStyle w:val="14464A02F13D4739966A371F5FF81D60"/>
          </w:pPr>
          <w:r w:rsidRPr="00CF1A49">
            <w:t>Education</w:t>
          </w:r>
        </w:p>
      </w:docPartBody>
    </w:docPart>
    <w:docPart>
      <w:docPartPr>
        <w:name w:val="DB4B3908D3DE41D985BCAA2A0AA64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B2E4D-99A5-47D2-898D-E3B5793DFE8D}"/>
      </w:docPartPr>
      <w:docPartBody>
        <w:p w:rsidR="00C57063" w:rsidRDefault="00CD3CD0">
          <w:pPr>
            <w:pStyle w:val="DB4B3908D3DE41D985BCAA2A0AA644F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D0"/>
    <w:rsid w:val="001F4CA6"/>
    <w:rsid w:val="002612AE"/>
    <w:rsid w:val="00C57063"/>
    <w:rsid w:val="00C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03E514EBFBB4DDFA809AE20363E129B">
    <w:name w:val="203E514EBFBB4DDFA809AE20363E129B"/>
  </w:style>
  <w:style w:type="paragraph" w:customStyle="1" w:styleId="67AE3A67FDB540F3B3E980C41A0FC6FA">
    <w:name w:val="67AE3A67FDB540F3B3E980C41A0FC6FA"/>
  </w:style>
  <w:style w:type="character" w:styleId="SubtleReference">
    <w:name w:val="Subtle Reference"/>
    <w:basedOn w:val="DefaultParagraphFont"/>
    <w:uiPriority w:val="10"/>
    <w:qFormat/>
    <w:rsid w:val="00C57063"/>
    <w:rPr>
      <w:b/>
      <w:caps w:val="0"/>
      <w:smallCaps/>
      <w:color w:val="595959" w:themeColor="text1" w:themeTint="A6"/>
    </w:rPr>
  </w:style>
  <w:style w:type="paragraph" w:customStyle="1" w:styleId="14464A02F13D4739966A371F5FF81D60">
    <w:name w:val="14464A02F13D4739966A371F5FF81D60"/>
  </w:style>
  <w:style w:type="paragraph" w:customStyle="1" w:styleId="DB4B3908D3DE41D985BCAA2A0AA644F8">
    <w:name w:val="DB4B3908D3DE41D985BCAA2A0AA64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tf16402488_win32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mjmra</dc:creator>
  <cp:keywords/>
  <dc:description/>
  <cp:lastModifiedBy>Mitchell Miller</cp:lastModifiedBy>
  <cp:revision>2</cp:revision>
  <dcterms:created xsi:type="dcterms:W3CDTF">2021-12-03T20:41:00Z</dcterms:created>
  <dcterms:modified xsi:type="dcterms:W3CDTF">2021-12-03T20:41:00Z</dcterms:modified>
  <cp:category/>
</cp:coreProperties>
</file>