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68B" w:rsidRDefault="004E268B">
      <w:pPr>
        <w:ind w:left="450" w:right="540"/>
        <w:jc w:val="center"/>
        <w:rPr>
          <w:rFonts w:ascii="Franklin Gothic Book" w:hAnsi="Franklin Gothic Book" w:cs="Franklin Gothic Book"/>
          <w:b/>
          <w:bCs/>
          <w:sz w:val="32"/>
          <w:szCs w:val="32"/>
        </w:rPr>
      </w:pPr>
      <w:r>
        <w:rPr>
          <w:rFonts w:ascii="Franklin Gothic Book" w:hAnsi="Franklin Gothic Book" w:cs="Franklin Gothic Book"/>
          <w:b/>
          <w:bCs/>
          <w:sz w:val="32"/>
          <w:szCs w:val="32"/>
        </w:rPr>
        <w:t>Adrian Miramontes</w:t>
      </w:r>
    </w:p>
    <w:p w:rsidR="004E268B" w:rsidRDefault="004E268B">
      <w:pPr>
        <w:ind w:left="450" w:right="540"/>
        <w:jc w:val="center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4801 Milwaukee St. Denver, CO 80216</w:t>
      </w:r>
    </w:p>
    <w:p w:rsidR="004E268B" w:rsidRDefault="004E268B">
      <w:pPr>
        <w:ind w:left="450" w:right="540"/>
        <w:jc w:val="center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720-949-3102</w:t>
      </w:r>
    </w:p>
    <w:p w:rsidR="004E268B" w:rsidRDefault="004E268B">
      <w:pPr>
        <w:ind w:left="450" w:right="540"/>
        <w:jc w:val="center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miramontesadrian@yahoo.com</w:t>
      </w:r>
    </w:p>
    <w:p w:rsidR="004E268B" w:rsidRDefault="004E268B">
      <w:pPr>
        <w:ind w:left="450" w:right="540"/>
        <w:rPr>
          <w:rFonts w:ascii="Franklin Gothic Book" w:hAnsi="Franklin Gothic Book" w:cs="Franklin Gothic Book"/>
        </w:rPr>
      </w:pPr>
    </w:p>
    <w:p w:rsidR="004E268B" w:rsidRDefault="004E268B">
      <w:pPr>
        <w:ind w:left="450" w:right="540"/>
        <w:rPr>
          <w:rFonts w:ascii="Franklin Gothic Book" w:hAnsi="Franklin Gothic Book" w:cs="Franklin Gothic Book"/>
          <w:sz w:val="24"/>
          <w:szCs w:val="24"/>
        </w:rPr>
      </w:pPr>
    </w:p>
    <w:p w:rsidR="004E268B" w:rsidRDefault="004E268B">
      <w:pPr>
        <w:ind w:left="450" w:right="540"/>
        <w:rPr>
          <w:rFonts w:ascii="Franklin Gothic Book" w:hAnsi="Franklin Gothic Book" w:cs="Franklin Gothic Book"/>
          <w:sz w:val="28"/>
          <w:szCs w:val="28"/>
        </w:rPr>
      </w:pPr>
      <w:r>
        <w:rPr>
          <w:rFonts w:ascii="Franklin Gothic Book" w:hAnsi="Franklin Gothic Book" w:cs="Franklin Gothic Book"/>
          <w:sz w:val="28"/>
          <w:szCs w:val="28"/>
        </w:rPr>
        <w:t>Objective</w:t>
      </w:r>
    </w:p>
    <w:p w:rsidR="004E268B" w:rsidRDefault="004E268B">
      <w:pPr>
        <w:ind w:left="450" w:right="54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To gain more experience in a different environment of work.</w:t>
      </w:r>
    </w:p>
    <w:p w:rsidR="004E268B" w:rsidRDefault="004E268B">
      <w:pPr>
        <w:ind w:left="450" w:right="540"/>
        <w:rPr>
          <w:rFonts w:ascii="Franklin Gothic Book" w:hAnsi="Franklin Gothic Book" w:cs="Franklin Gothic Book"/>
        </w:rPr>
      </w:pPr>
    </w:p>
    <w:p w:rsidR="004E268B" w:rsidRDefault="004E268B">
      <w:pPr>
        <w:ind w:left="450" w:right="540"/>
        <w:rPr>
          <w:rFonts w:ascii="Franklin Gothic Book" w:hAnsi="Franklin Gothic Book" w:cs="Franklin Gothic Book"/>
        </w:rPr>
      </w:pPr>
    </w:p>
    <w:p w:rsidR="004E268B" w:rsidRDefault="004E268B">
      <w:pPr>
        <w:ind w:left="450" w:right="540"/>
        <w:rPr>
          <w:rFonts w:ascii="Franklin Gothic Book" w:hAnsi="Franklin Gothic Book" w:cs="Franklin Gothic Book"/>
          <w:sz w:val="28"/>
          <w:szCs w:val="28"/>
        </w:rPr>
      </w:pPr>
      <w:r>
        <w:rPr>
          <w:rFonts w:ascii="Franklin Gothic Book" w:hAnsi="Franklin Gothic Book" w:cs="Franklin Gothic Book"/>
          <w:sz w:val="28"/>
          <w:szCs w:val="28"/>
        </w:rPr>
        <w:t>Profile</w:t>
      </w:r>
    </w:p>
    <w:p w:rsidR="004E268B" w:rsidRDefault="004E268B">
      <w:pPr>
        <w:ind w:left="450" w:right="54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Self motivated individual. Responsible for my duties. Respectful to myself and others. Can be humble.  Intellectual.</w:t>
      </w:r>
    </w:p>
    <w:p w:rsidR="004E268B" w:rsidRDefault="004E268B">
      <w:pPr>
        <w:ind w:left="450" w:right="54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Progressive.  Likes to help others. Enthusiastic of my work. Trustworthy. Loyal to my work. Able to work with a team as well as independently. Very reliable. I am a very organized person.</w:t>
      </w:r>
    </w:p>
    <w:p w:rsidR="004E268B" w:rsidRDefault="004E268B">
      <w:r>
        <w:rPr>
          <w:sz w:val="24"/>
          <w:szCs w:val="24"/>
        </w:rPr>
        <w:tab/>
      </w:r>
    </w:p>
    <w:p w:rsidR="004E268B" w:rsidRDefault="004E268B">
      <w:pPr>
        <w:rPr>
          <w:rFonts w:ascii="Franklin Gothic Book" w:hAnsi="Franklin Gothic Book" w:cs="Franklin Gothic Book"/>
          <w:sz w:val="28"/>
          <w:szCs w:val="28"/>
        </w:rPr>
      </w:pPr>
    </w:p>
    <w:p w:rsidR="004E268B" w:rsidRDefault="004E268B">
      <w:pPr>
        <w:rPr>
          <w:rFonts w:ascii="Franklin Gothic Book" w:hAnsi="Franklin Gothic Book" w:cs="Franklin Gothic Book"/>
          <w:sz w:val="28"/>
          <w:szCs w:val="28"/>
        </w:rPr>
      </w:pPr>
      <w:r>
        <w:rPr>
          <w:rFonts w:ascii="Franklin Gothic Book" w:hAnsi="Franklin Gothic Book" w:cs="Franklin Gothic Book"/>
          <w:sz w:val="28"/>
          <w:szCs w:val="28"/>
        </w:rPr>
        <w:t xml:space="preserve">      Qualifications</w:t>
      </w:r>
    </w:p>
    <w:p w:rsidR="004E268B" w:rsidRDefault="004E268B">
      <w:pPr>
        <w:ind w:left="450" w:right="54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Completed Discovery Program in High School. </w:t>
      </w:r>
      <w:r>
        <w:rPr>
          <w:rFonts w:ascii="Franklin Gothic Book" w:hAnsi="Franklin Gothic Book" w:cs="Franklin Gothic Book"/>
        </w:rPr>
        <w:tab/>
        <w:t>Microsoft Office</w:t>
      </w:r>
    </w:p>
    <w:p w:rsidR="004E268B" w:rsidRDefault="004E268B">
      <w:pPr>
        <w:ind w:left="450" w:right="54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Self-motivated </w:t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  <w:t>Computer</w:t>
      </w:r>
    </w:p>
    <w:p w:rsidR="004E268B" w:rsidRDefault="004E268B">
      <w:pPr>
        <w:ind w:left="450" w:right="54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Well organized</w:t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  <w:t>Internet</w:t>
      </w:r>
    </w:p>
    <w:p w:rsidR="004E268B" w:rsidRDefault="004E268B">
      <w:pPr>
        <w:ind w:left="450" w:right="54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Reliable</w:t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  <w:t>Cash Register</w:t>
      </w:r>
    </w:p>
    <w:p w:rsidR="004E268B" w:rsidRDefault="004E268B">
      <w:pPr>
        <w:ind w:left="450" w:right="54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Honest</w:t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  <w:t>Stocking</w:t>
      </w:r>
    </w:p>
    <w:p w:rsidR="004E268B" w:rsidRDefault="004E268B">
      <w:pPr>
        <w:ind w:left="450" w:right="54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Creative </w:t>
      </w:r>
    </w:p>
    <w:p w:rsidR="004E268B" w:rsidRDefault="004E268B">
      <w:pPr>
        <w:ind w:left="450" w:right="540"/>
        <w:rPr>
          <w:sz w:val="24"/>
          <w:szCs w:val="24"/>
        </w:rPr>
      </w:pPr>
    </w:p>
    <w:p w:rsidR="004E268B" w:rsidRDefault="004E268B">
      <w:pPr>
        <w:ind w:left="450" w:right="540"/>
        <w:rPr>
          <w:rFonts w:ascii="Franklin Gothic Book" w:hAnsi="Franklin Gothic Book" w:cs="Franklin Gothic Book"/>
          <w:sz w:val="28"/>
          <w:szCs w:val="28"/>
        </w:rPr>
      </w:pPr>
    </w:p>
    <w:p w:rsidR="004E268B" w:rsidRDefault="004E268B">
      <w:pPr>
        <w:ind w:left="450" w:right="540"/>
        <w:rPr>
          <w:rFonts w:ascii="Franklin Gothic Book" w:hAnsi="Franklin Gothic Book" w:cs="Franklin Gothic Book"/>
          <w:sz w:val="28"/>
          <w:szCs w:val="28"/>
        </w:rPr>
      </w:pPr>
      <w:r>
        <w:rPr>
          <w:rFonts w:ascii="Franklin Gothic Book" w:hAnsi="Franklin Gothic Book" w:cs="Franklin Gothic Book"/>
          <w:sz w:val="28"/>
          <w:szCs w:val="28"/>
        </w:rPr>
        <w:t>Employment History</w:t>
      </w:r>
    </w:p>
    <w:p w:rsidR="004E268B" w:rsidRDefault="004E268B">
      <w:pPr>
        <w:ind w:left="450" w:right="540"/>
        <w:rPr>
          <w:rFonts w:ascii="Franklin Gothic Book" w:hAnsi="Franklin Gothic Book" w:cs="Franklin Gothic Book"/>
          <w:sz w:val="28"/>
          <w:szCs w:val="28"/>
        </w:rPr>
      </w:pPr>
    </w:p>
    <w:p w:rsidR="004E268B" w:rsidRDefault="004E268B">
      <w:pPr>
        <w:ind w:left="450" w:right="540"/>
        <w:rPr>
          <w:rFonts w:ascii="Franklin Gothic Book" w:hAnsi="Franklin Gothic Book" w:cs="Franklin Gothic Book"/>
          <w:sz w:val="24"/>
          <w:szCs w:val="24"/>
        </w:rPr>
      </w:pPr>
      <w:r>
        <w:rPr>
          <w:rFonts w:ascii="Franklin Gothic Book" w:hAnsi="Franklin Gothic Book" w:cs="Franklin Gothic Book"/>
          <w:b/>
          <w:bCs/>
          <w:sz w:val="24"/>
          <w:szCs w:val="24"/>
        </w:rPr>
        <w:t xml:space="preserve">Rolinc Staffing </w:t>
      </w:r>
      <w:r>
        <w:rPr>
          <w:rFonts w:ascii="Franklin Gothic Book" w:hAnsi="Franklin Gothic Book" w:cs="Franklin Gothic Book"/>
          <w:sz w:val="24"/>
          <w:szCs w:val="24"/>
        </w:rPr>
        <w:t>(Temporary Agency)</w:t>
      </w:r>
      <w:r>
        <w:rPr>
          <w:rFonts w:ascii="Franklin Gothic Book" w:hAnsi="Franklin Gothic Book" w:cs="Franklin Gothic Book"/>
          <w:b/>
          <w:bCs/>
          <w:sz w:val="24"/>
          <w:szCs w:val="24"/>
        </w:rPr>
        <w:tab/>
      </w:r>
      <w:r>
        <w:rPr>
          <w:rFonts w:ascii="Franklin Gothic Book" w:hAnsi="Franklin Gothic Book" w:cs="Franklin Gothic Book"/>
          <w:sz w:val="24"/>
          <w:szCs w:val="24"/>
        </w:rPr>
        <w:t>3/2013 - Pres</w:t>
      </w:r>
    </w:p>
    <w:p w:rsidR="004E268B" w:rsidRDefault="004E268B">
      <w:pPr>
        <w:ind w:left="450" w:right="540"/>
        <w:rPr>
          <w:rFonts w:ascii="Franklin Gothic Book" w:hAnsi="Franklin Gothic Book" w:cs="Franklin Gothic Book"/>
          <w:b/>
          <w:bCs/>
          <w:sz w:val="22"/>
          <w:szCs w:val="22"/>
        </w:rPr>
      </w:pPr>
    </w:p>
    <w:p w:rsidR="004E268B" w:rsidRDefault="004E268B">
      <w:pPr>
        <w:ind w:left="450" w:right="540"/>
        <w:rPr>
          <w:rFonts w:ascii="Franklin Gothic Book" w:hAnsi="Franklin Gothic Book" w:cs="Franklin Gothic Book"/>
          <w:b/>
          <w:bCs/>
          <w:sz w:val="22"/>
          <w:szCs w:val="22"/>
        </w:rPr>
      </w:pPr>
      <w:r>
        <w:rPr>
          <w:rFonts w:ascii="Franklin Gothic Book" w:hAnsi="Franklin Gothic Book" w:cs="Franklin Gothic Book"/>
          <w:b/>
          <w:bCs/>
          <w:sz w:val="22"/>
          <w:szCs w:val="22"/>
        </w:rPr>
        <w:t>Assignments:</w:t>
      </w:r>
    </w:p>
    <w:p w:rsidR="004E268B" w:rsidRDefault="004E268B">
      <w:pPr>
        <w:ind w:left="450" w:right="54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Production</w:t>
      </w:r>
    </w:p>
    <w:p w:rsidR="004E268B" w:rsidRDefault="004E268B">
      <w:pPr>
        <w:ind w:left="450" w:right="54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Machine Operator </w:t>
      </w:r>
    </w:p>
    <w:p w:rsidR="004E268B" w:rsidRDefault="004E268B">
      <w:pPr>
        <w:ind w:left="450" w:right="54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QA</w:t>
      </w:r>
    </w:p>
    <w:p w:rsidR="004E268B" w:rsidRDefault="004E268B">
      <w:pPr>
        <w:ind w:left="450" w:right="54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Clean room</w:t>
      </w:r>
    </w:p>
    <w:p w:rsidR="004E268B" w:rsidRDefault="004E268B">
      <w:pPr>
        <w:ind w:left="450" w:right="540"/>
        <w:rPr>
          <w:rFonts w:ascii="Franklin Gothic Book" w:hAnsi="Franklin Gothic Book" w:cs="Franklin Gothic Book"/>
          <w:sz w:val="24"/>
          <w:szCs w:val="24"/>
        </w:rPr>
      </w:pPr>
    </w:p>
    <w:p w:rsidR="004E268B" w:rsidRDefault="004E268B">
      <w:pPr>
        <w:ind w:left="450" w:right="540"/>
        <w:rPr>
          <w:rFonts w:ascii="Franklin Gothic Book" w:hAnsi="Franklin Gothic Book" w:cs="Franklin Gothic Book"/>
          <w:sz w:val="24"/>
          <w:szCs w:val="24"/>
        </w:rPr>
      </w:pPr>
    </w:p>
    <w:p w:rsidR="004E268B" w:rsidRDefault="004E268B">
      <w:pPr>
        <w:ind w:left="450" w:right="540"/>
        <w:rPr>
          <w:rFonts w:ascii="Franklin Gothic Book" w:hAnsi="Franklin Gothic Book" w:cs="Franklin Gothic Book"/>
          <w:sz w:val="24"/>
          <w:szCs w:val="24"/>
        </w:rPr>
      </w:pPr>
      <w:r>
        <w:rPr>
          <w:rFonts w:ascii="Franklin Gothic Book" w:hAnsi="Franklin Gothic Book" w:cs="Franklin Gothic Book"/>
          <w:b/>
          <w:bCs/>
          <w:sz w:val="24"/>
          <w:szCs w:val="24"/>
        </w:rPr>
        <w:t xml:space="preserve">Employment Solutions </w:t>
      </w:r>
      <w:r>
        <w:rPr>
          <w:rFonts w:ascii="Franklin Gothic Book" w:hAnsi="Franklin Gothic Book" w:cs="Franklin Gothic Book"/>
          <w:sz w:val="24"/>
          <w:szCs w:val="24"/>
        </w:rPr>
        <w:t>(Temporary Agency)</w:t>
      </w:r>
      <w:r>
        <w:rPr>
          <w:rFonts w:ascii="Franklin Gothic Book" w:hAnsi="Franklin Gothic Book" w:cs="Franklin Gothic Book"/>
          <w:sz w:val="24"/>
          <w:szCs w:val="24"/>
        </w:rPr>
        <w:tab/>
        <w:t>9/2012 - Pres</w:t>
      </w:r>
    </w:p>
    <w:p w:rsidR="004E268B" w:rsidRDefault="004E268B">
      <w:pPr>
        <w:ind w:left="450" w:right="540"/>
        <w:rPr>
          <w:rFonts w:ascii="Franklin Gothic Book" w:hAnsi="Franklin Gothic Book" w:cs="Franklin Gothic Book"/>
        </w:rPr>
      </w:pPr>
    </w:p>
    <w:p w:rsidR="004E268B" w:rsidRDefault="004E268B">
      <w:pPr>
        <w:ind w:left="450" w:right="540"/>
        <w:rPr>
          <w:rFonts w:ascii="Franklin Gothic Book" w:hAnsi="Franklin Gothic Book" w:cs="Franklin Gothic Book"/>
          <w:b/>
          <w:bCs/>
          <w:sz w:val="22"/>
          <w:szCs w:val="22"/>
        </w:rPr>
      </w:pPr>
      <w:r>
        <w:rPr>
          <w:rFonts w:ascii="Franklin Gothic Book" w:hAnsi="Franklin Gothic Book" w:cs="Franklin Gothic Book"/>
          <w:b/>
          <w:bCs/>
          <w:sz w:val="22"/>
          <w:szCs w:val="22"/>
        </w:rPr>
        <w:t xml:space="preserve">Assignments: </w:t>
      </w:r>
    </w:p>
    <w:p w:rsidR="004E268B" w:rsidRDefault="004E268B">
      <w:pPr>
        <w:ind w:left="450" w:right="540"/>
        <w:rPr>
          <w:rFonts w:ascii="Franklin Gothic Book" w:hAnsi="Franklin Gothic Book" w:cs="Franklin Gothic Book"/>
        </w:rPr>
      </w:pPr>
    </w:p>
    <w:p w:rsidR="004E268B" w:rsidRDefault="004E268B">
      <w:pPr>
        <w:ind w:left="450" w:right="54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Production </w:t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</w:r>
    </w:p>
    <w:p w:rsidR="004E268B" w:rsidRDefault="004E268B">
      <w:pPr>
        <w:ind w:left="450" w:right="54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Clean work area</w:t>
      </w:r>
    </w:p>
    <w:p w:rsidR="004E268B" w:rsidRDefault="004E268B">
      <w:pPr>
        <w:ind w:left="450" w:right="54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$10.00/Hr.</w:t>
      </w:r>
    </w:p>
    <w:p w:rsidR="004E268B" w:rsidRDefault="004E268B">
      <w:pPr>
        <w:ind w:left="450" w:right="54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Reason for leaving: Laid off, no more work </w:t>
      </w:r>
    </w:p>
    <w:p w:rsidR="004E268B" w:rsidRDefault="004E268B">
      <w:pPr>
        <w:ind w:left="450" w:right="540"/>
        <w:rPr>
          <w:rFonts w:ascii="Franklin Gothic Book" w:hAnsi="Franklin Gothic Book" w:cs="Franklin Gothic Book"/>
        </w:rPr>
      </w:pPr>
    </w:p>
    <w:p w:rsidR="004E268B" w:rsidRDefault="004E268B">
      <w:pPr>
        <w:ind w:left="450" w:right="540"/>
        <w:rPr>
          <w:rFonts w:ascii="Franklin Gothic Book" w:hAnsi="Franklin Gothic Book" w:cs="Franklin Gothic Book"/>
        </w:rPr>
      </w:pPr>
    </w:p>
    <w:p w:rsidR="004E268B" w:rsidRDefault="004E268B">
      <w:pPr>
        <w:ind w:left="450" w:right="540"/>
        <w:rPr>
          <w:rFonts w:ascii="Franklin Gothic Book" w:hAnsi="Franklin Gothic Book" w:cs="Franklin Gothic Book"/>
          <w:sz w:val="28"/>
          <w:szCs w:val="28"/>
        </w:rPr>
      </w:pPr>
    </w:p>
    <w:p w:rsidR="004E268B" w:rsidRDefault="004E268B">
      <w:pPr>
        <w:ind w:left="450" w:right="540"/>
        <w:rPr>
          <w:rFonts w:ascii="Franklin Gothic Book" w:hAnsi="Franklin Gothic Book" w:cs="Franklin Gothic Book"/>
          <w:sz w:val="24"/>
          <w:szCs w:val="24"/>
        </w:rPr>
      </w:pPr>
      <w:r>
        <w:rPr>
          <w:rFonts w:ascii="Franklin Gothic Book" w:hAnsi="Franklin Gothic Book" w:cs="Franklin Gothic Book"/>
          <w:b/>
          <w:bCs/>
          <w:sz w:val="24"/>
          <w:szCs w:val="24"/>
        </w:rPr>
        <w:t>Old Dominion Freight Line</w:t>
      </w:r>
      <w:r>
        <w:rPr>
          <w:rFonts w:ascii="Franklin Gothic Book" w:hAnsi="Franklin Gothic Book" w:cs="Franklin Gothic Book"/>
          <w:sz w:val="24"/>
          <w:szCs w:val="24"/>
        </w:rPr>
        <w:tab/>
        <w:t>8/2012 - 9/2012</w:t>
      </w:r>
    </w:p>
    <w:p w:rsidR="004E268B" w:rsidRDefault="004E268B">
      <w:pPr>
        <w:ind w:left="450" w:right="54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Forklift Operator </w:t>
      </w:r>
    </w:p>
    <w:p w:rsidR="004E268B" w:rsidRDefault="004E268B">
      <w:pPr>
        <w:ind w:left="450" w:right="54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Clean warehouse</w:t>
      </w:r>
    </w:p>
    <w:p w:rsidR="004E268B" w:rsidRDefault="004E268B">
      <w:pPr>
        <w:ind w:left="450" w:right="54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$14.00/Hr.</w:t>
      </w:r>
    </w:p>
    <w:p w:rsidR="004E268B" w:rsidRDefault="004E268B">
      <w:pPr>
        <w:ind w:left="450" w:right="54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Reason for leaving: Resigned </w:t>
      </w:r>
    </w:p>
    <w:p w:rsidR="004E268B" w:rsidRDefault="004E268B">
      <w:pPr>
        <w:ind w:left="450" w:right="540"/>
        <w:rPr>
          <w:rFonts w:ascii="Franklin Gothic Book" w:hAnsi="Franklin Gothic Book" w:cs="Franklin Gothic Book"/>
          <w:sz w:val="28"/>
          <w:szCs w:val="28"/>
        </w:rPr>
      </w:pPr>
    </w:p>
    <w:p w:rsidR="004E268B" w:rsidRDefault="004E268B">
      <w:pPr>
        <w:ind w:left="450" w:right="540"/>
        <w:rPr>
          <w:rFonts w:ascii="Franklin Gothic Book" w:hAnsi="Franklin Gothic Book" w:cs="Franklin Gothic Book"/>
          <w:b/>
          <w:bCs/>
          <w:sz w:val="24"/>
          <w:szCs w:val="24"/>
        </w:rPr>
      </w:pPr>
    </w:p>
    <w:p w:rsidR="004E268B" w:rsidRDefault="004E268B">
      <w:pPr>
        <w:ind w:left="450" w:right="540"/>
        <w:rPr>
          <w:rFonts w:ascii="Franklin Gothic Book" w:hAnsi="Franklin Gothic Book" w:cs="Franklin Gothic Book"/>
          <w:sz w:val="24"/>
          <w:szCs w:val="24"/>
        </w:rPr>
      </w:pPr>
      <w:r>
        <w:rPr>
          <w:rFonts w:ascii="Franklin Gothic Book" w:hAnsi="Franklin Gothic Book" w:cs="Franklin Gothic Book"/>
          <w:b/>
          <w:bCs/>
          <w:sz w:val="24"/>
          <w:szCs w:val="24"/>
        </w:rPr>
        <w:t xml:space="preserve">Image Molding INC. </w:t>
      </w:r>
      <w:r>
        <w:rPr>
          <w:rFonts w:ascii="Franklin Gothic Book" w:hAnsi="Franklin Gothic Book" w:cs="Franklin Gothic Book"/>
          <w:sz w:val="22"/>
          <w:szCs w:val="22"/>
        </w:rPr>
        <w:tab/>
      </w:r>
      <w:r>
        <w:rPr>
          <w:rFonts w:ascii="Franklin Gothic Book" w:hAnsi="Franklin Gothic Book" w:cs="Franklin Gothic Book"/>
          <w:sz w:val="22"/>
          <w:szCs w:val="22"/>
        </w:rPr>
        <w:tab/>
      </w:r>
      <w:r>
        <w:rPr>
          <w:rFonts w:ascii="Franklin Gothic Book" w:hAnsi="Franklin Gothic Book" w:cs="Franklin Gothic Book"/>
          <w:sz w:val="24"/>
          <w:szCs w:val="24"/>
        </w:rPr>
        <w:t>7/18/2010 - 7/18/2012</w:t>
      </w:r>
    </w:p>
    <w:p w:rsidR="004E268B" w:rsidRDefault="004E268B">
      <w:pPr>
        <w:ind w:left="450" w:right="54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Machine Operator </w:t>
      </w:r>
    </w:p>
    <w:p w:rsidR="004E268B" w:rsidRDefault="004E268B">
      <w:pPr>
        <w:ind w:left="450" w:right="54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Production Records, QA</w:t>
      </w:r>
    </w:p>
    <w:p w:rsidR="004E268B" w:rsidRDefault="004E268B">
      <w:pPr>
        <w:ind w:left="450" w:right="54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Inspect/trim Medical Parts</w:t>
      </w:r>
    </w:p>
    <w:p w:rsidR="004E268B" w:rsidRDefault="004E268B">
      <w:pPr>
        <w:ind w:left="450" w:right="54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Clean </w:t>
      </w:r>
    </w:p>
    <w:p w:rsidR="004E268B" w:rsidRDefault="004E268B">
      <w:pPr>
        <w:ind w:left="450" w:right="54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$9.45/Hr.</w:t>
      </w:r>
    </w:p>
    <w:p w:rsidR="004E268B" w:rsidRDefault="004E268B">
      <w:pPr>
        <w:ind w:left="450" w:right="54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Reason for leaving: Resigned</w:t>
      </w:r>
    </w:p>
    <w:p w:rsidR="004E268B" w:rsidRDefault="004E268B">
      <w:pPr>
        <w:ind w:left="450" w:right="540"/>
        <w:rPr>
          <w:rFonts w:ascii="Franklin Gothic Book" w:hAnsi="Franklin Gothic Book" w:cs="Franklin Gothic Book"/>
        </w:rPr>
      </w:pPr>
    </w:p>
    <w:p w:rsidR="004E268B" w:rsidRDefault="004E268B">
      <w:pPr>
        <w:ind w:left="450" w:right="540"/>
        <w:rPr>
          <w:rFonts w:ascii="Franklin Gothic Book" w:hAnsi="Franklin Gothic Book" w:cs="Franklin Gothic Book"/>
          <w:sz w:val="24"/>
          <w:szCs w:val="24"/>
        </w:rPr>
      </w:pPr>
    </w:p>
    <w:p w:rsidR="004E268B" w:rsidRDefault="004E268B">
      <w:pPr>
        <w:ind w:left="450" w:right="540"/>
        <w:rPr>
          <w:rFonts w:ascii="Franklin Gothic Book" w:hAnsi="Franklin Gothic Book" w:cs="Franklin Gothic Book"/>
          <w:sz w:val="22"/>
          <w:szCs w:val="22"/>
        </w:rPr>
      </w:pPr>
      <w:r>
        <w:rPr>
          <w:rFonts w:ascii="Franklin Gothic Book" w:hAnsi="Franklin Gothic Book" w:cs="Franklin Gothic Book"/>
          <w:b/>
          <w:bCs/>
          <w:sz w:val="24"/>
          <w:szCs w:val="24"/>
        </w:rPr>
        <w:t xml:space="preserve">Diamond Shamrock </w:t>
      </w:r>
      <w:r>
        <w:rPr>
          <w:rFonts w:ascii="Franklin Gothic Book" w:hAnsi="Franklin Gothic Book" w:cs="Franklin Gothic Book"/>
          <w:sz w:val="24"/>
          <w:szCs w:val="24"/>
        </w:rPr>
        <w:tab/>
      </w:r>
      <w:r>
        <w:rPr>
          <w:rFonts w:ascii="Franklin Gothic Book" w:hAnsi="Franklin Gothic Book" w:cs="Franklin Gothic Book"/>
          <w:sz w:val="24"/>
          <w:szCs w:val="24"/>
        </w:rPr>
        <w:tab/>
      </w:r>
      <w:r>
        <w:rPr>
          <w:rFonts w:ascii="Franklin Gothic Book" w:hAnsi="Franklin Gothic Book" w:cs="Franklin Gothic Book"/>
          <w:sz w:val="22"/>
          <w:szCs w:val="22"/>
        </w:rPr>
        <w:t>6/2008 - 7/2008</w:t>
      </w:r>
    </w:p>
    <w:p w:rsidR="004E268B" w:rsidRDefault="004E268B">
      <w:pPr>
        <w:ind w:left="450" w:right="54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Cashier</w:t>
      </w:r>
    </w:p>
    <w:p w:rsidR="004E268B" w:rsidRDefault="004E268B">
      <w:pPr>
        <w:ind w:left="450" w:right="54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Clean</w:t>
      </w:r>
    </w:p>
    <w:p w:rsidR="004E268B" w:rsidRDefault="004E268B">
      <w:pPr>
        <w:ind w:left="450" w:right="54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Stock</w:t>
      </w:r>
    </w:p>
    <w:p w:rsidR="004E268B" w:rsidRDefault="004E268B">
      <w:pPr>
        <w:ind w:left="450" w:right="54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$7.45/Hr.</w:t>
      </w:r>
    </w:p>
    <w:p w:rsidR="004E268B" w:rsidRDefault="004E268B">
      <w:pPr>
        <w:ind w:left="450" w:right="54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Reason for leaving: Start of school year</w:t>
      </w:r>
    </w:p>
    <w:p w:rsidR="004E268B" w:rsidRDefault="004E268B">
      <w:pPr>
        <w:ind w:left="450" w:right="540"/>
        <w:rPr>
          <w:rFonts w:ascii="Franklin Gothic Book" w:hAnsi="Franklin Gothic Book" w:cs="Franklin Gothic Book"/>
        </w:rPr>
      </w:pPr>
    </w:p>
    <w:p w:rsidR="004E268B" w:rsidRDefault="004E268B">
      <w:pPr>
        <w:ind w:left="450" w:right="540"/>
        <w:rPr>
          <w:rFonts w:ascii="Franklin Gothic Book" w:hAnsi="Franklin Gothic Book" w:cs="Franklin Gothic Book"/>
          <w:sz w:val="28"/>
          <w:szCs w:val="28"/>
        </w:rPr>
      </w:pPr>
    </w:p>
    <w:p w:rsidR="004E268B" w:rsidRDefault="004E268B">
      <w:pPr>
        <w:ind w:left="450" w:right="540"/>
        <w:rPr>
          <w:rFonts w:ascii="Franklin Gothic Book" w:hAnsi="Franklin Gothic Book" w:cs="Franklin Gothic Book"/>
          <w:sz w:val="28"/>
          <w:szCs w:val="28"/>
        </w:rPr>
      </w:pPr>
      <w:r>
        <w:rPr>
          <w:rFonts w:ascii="Franklin Gothic Book" w:hAnsi="Franklin Gothic Book" w:cs="Franklin Gothic Book"/>
          <w:sz w:val="28"/>
          <w:szCs w:val="28"/>
        </w:rPr>
        <w:t>Education</w:t>
      </w:r>
    </w:p>
    <w:p w:rsidR="004E268B" w:rsidRDefault="004E268B">
      <w:pPr>
        <w:ind w:left="450" w:right="540"/>
        <w:rPr>
          <w:rFonts w:ascii="Franklin Gothic Book" w:hAnsi="Franklin Gothic Book" w:cs="Franklin Gothic Book"/>
          <w:sz w:val="24"/>
          <w:szCs w:val="24"/>
        </w:rPr>
      </w:pPr>
      <w:r>
        <w:rPr>
          <w:rFonts w:ascii="Franklin Gothic Book" w:hAnsi="Franklin Gothic Book" w:cs="Franklin Gothic Book"/>
          <w:sz w:val="24"/>
          <w:szCs w:val="24"/>
        </w:rPr>
        <w:t>Lester Arnold High School</w:t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</w:rPr>
        <w:tab/>
      </w:r>
      <w:r>
        <w:rPr>
          <w:rFonts w:ascii="Franklin Gothic Book" w:hAnsi="Franklin Gothic Book" w:cs="Franklin Gothic Book"/>
          <w:sz w:val="24"/>
          <w:szCs w:val="24"/>
        </w:rPr>
        <w:t>9/2008-5/2009</w:t>
      </w:r>
    </w:p>
    <w:p w:rsidR="004E268B" w:rsidRDefault="004E268B">
      <w:pPr>
        <w:ind w:left="450" w:right="540"/>
        <w:rPr>
          <w:rFonts w:ascii="Franklin Gothic Book" w:hAnsi="Franklin Gothic Book" w:cs="Franklin Gothic Book"/>
        </w:rPr>
      </w:pPr>
    </w:p>
    <w:p w:rsidR="004E268B" w:rsidRDefault="004E268B">
      <w:pPr>
        <w:ind w:left="450" w:right="540"/>
        <w:rPr>
          <w:rFonts w:ascii="Franklin Gothic Book" w:hAnsi="Franklin Gothic Book" w:cs="Franklin Gothic Book"/>
          <w:sz w:val="28"/>
          <w:szCs w:val="28"/>
        </w:rPr>
      </w:pPr>
    </w:p>
    <w:p w:rsidR="004E268B" w:rsidRDefault="004E268B">
      <w:pPr>
        <w:ind w:left="450" w:right="540"/>
        <w:rPr>
          <w:rFonts w:ascii="Franklin Gothic Book" w:hAnsi="Franklin Gothic Book" w:cs="Franklin Gothic Book"/>
          <w:sz w:val="28"/>
          <w:szCs w:val="28"/>
        </w:rPr>
      </w:pPr>
      <w:r>
        <w:rPr>
          <w:rFonts w:ascii="Franklin Gothic Book" w:hAnsi="Franklin Gothic Book" w:cs="Franklin Gothic Book"/>
          <w:sz w:val="28"/>
          <w:szCs w:val="28"/>
        </w:rPr>
        <w:t>Relevant Experience</w:t>
      </w:r>
    </w:p>
    <w:p w:rsidR="004E268B" w:rsidRDefault="004E268B">
      <w:pPr>
        <w:ind w:left="450" w:right="54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Inspect medical parts</w:t>
      </w:r>
    </w:p>
    <w:p w:rsidR="004E268B" w:rsidRDefault="004E268B">
      <w:pPr>
        <w:ind w:left="450" w:right="54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>Cut medical parts</w:t>
      </w:r>
    </w:p>
    <w:p w:rsidR="004E268B" w:rsidRDefault="004E268B">
      <w:pPr>
        <w:ind w:left="450" w:right="54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Clean production floor and kitchen </w:t>
      </w:r>
    </w:p>
    <w:p w:rsidR="004E268B" w:rsidRDefault="004E268B">
      <w:pPr>
        <w:ind w:left="450" w:right="540"/>
        <w:rPr>
          <w:rFonts w:ascii="Franklin Gothic Book" w:hAnsi="Franklin Gothic Book" w:cs="Franklin Gothic Book"/>
        </w:rPr>
      </w:pPr>
      <w:r>
        <w:rPr>
          <w:rFonts w:ascii="Franklin Gothic Book" w:hAnsi="Franklin Gothic Book" w:cs="Franklin Gothic Book"/>
        </w:rPr>
        <w:t xml:space="preserve">Stock bathrooms, kitchen and machine areas  </w:t>
      </w:r>
    </w:p>
    <w:p w:rsidR="004E268B" w:rsidRDefault="004E268B">
      <w:pPr>
        <w:ind w:left="450" w:right="540"/>
        <w:rPr>
          <w:rFonts w:ascii="Franklin Gothic Book" w:hAnsi="Franklin Gothic Book" w:cs="Franklin Gothic Book"/>
        </w:rPr>
      </w:pPr>
    </w:p>
    <w:p w:rsidR="004E268B" w:rsidRDefault="004E268B">
      <w:pPr>
        <w:ind w:left="450" w:right="540"/>
        <w:rPr>
          <w:rFonts w:ascii="Franklin Gothic Book" w:hAnsi="Franklin Gothic Book" w:cs="Franklin Gothic Book"/>
        </w:rPr>
      </w:pPr>
    </w:p>
    <w:p w:rsidR="004E268B" w:rsidRDefault="004E268B">
      <w:pPr>
        <w:ind w:left="450" w:right="540"/>
        <w:rPr>
          <w:rFonts w:ascii="Franklin Gothic Book" w:hAnsi="Franklin Gothic Book" w:cs="Franklin Gothic Book"/>
        </w:rPr>
      </w:pPr>
    </w:p>
    <w:p w:rsidR="004E268B" w:rsidRDefault="004E268B">
      <w:pPr>
        <w:ind w:left="450" w:right="540"/>
        <w:rPr>
          <w:rFonts w:ascii="Franklin Gothic Book" w:hAnsi="Franklin Gothic Book" w:cs="Franklin Gothic Book"/>
        </w:rPr>
      </w:pPr>
    </w:p>
    <w:p w:rsidR="004E268B" w:rsidRDefault="004E268B">
      <w:pPr>
        <w:ind w:left="450" w:right="540"/>
        <w:rPr>
          <w:rFonts w:ascii="Franklin Gothic Book" w:hAnsi="Franklin Gothic Book" w:cs="Franklin Gothic Book"/>
        </w:rPr>
      </w:pPr>
    </w:p>
    <w:p w:rsidR="004E268B" w:rsidRDefault="004E268B">
      <w:pPr>
        <w:ind w:left="450" w:right="540"/>
        <w:rPr>
          <w:rFonts w:ascii="Franklin Gothic Book" w:hAnsi="Franklin Gothic Book" w:cs="Franklin Gothic Book"/>
        </w:rPr>
      </w:pPr>
    </w:p>
    <w:p w:rsidR="004E268B" w:rsidRDefault="004E268B">
      <w:pPr>
        <w:ind w:left="450" w:right="540"/>
        <w:rPr>
          <w:rFonts w:ascii="Franklin Gothic Book" w:hAnsi="Franklin Gothic Book" w:cs="Franklin Gothic Book"/>
        </w:rPr>
      </w:pPr>
    </w:p>
    <w:p w:rsidR="004E268B" w:rsidRDefault="004E268B">
      <w:pPr>
        <w:ind w:left="450" w:right="540"/>
        <w:rPr>
          <w:rFonts w:ascii="Franklin Gothic Book" w:hAnsi="Franklin Gothic Book" w:cs="Franklin Gothic Book"/>
        </w:rPr>
      </w:pPr>
    </w:p>
    <w:p w:rsidR="004E268B" w:rsidRDefault="004E268B">
      <w:pPr>
        <w:ind w:left="450" w:right="540"/>
        <w:rPr>
          <w:rFonts w:ascii="Franklin Gothic Book" w:hAnsi="Franklin Gothic Book" w:cs="Franklin Gothic Book"/>
        </w:rPr>
      </w:pPr>
    </w:p>
    <w:p w:rsidR="004E268B" w:rsidRDefault="004E268B">
      <w:pPr>
        <w:ind w:left="450" w:right="540"/>
        <w:rPr>
          <w:rFonts w:ascii="Franklin Gothic Book" w:hAnsi="Franklin Gothic Book" w:cs="Franklin Gothic Book"/>
        </w:rPr>
      </w:pPr>
    </w:p>
    <w:p w:rsidR="004E268B" w:rsidRDefault="004E268B">
      <w:pPr>
        <w:ind w:left="450" w:right="540"/>
        <w:rPr>
          <w:rFonts w:ascii="Franklin Gothic Book" w:hAnsi="Franklin Gothic Book" w:cs="Franklin Gothic Book"/>
        </w:rPr>
      </w:pPr>
    </w:p>
    <w:p w:rsidR="004E268B" w:rsidRDefault="004E268B">
      <w:pPr>
        <w:ind w:left="450" w:right="540"/>
        <w:jc w:val="center"/>
        <w:rPr>
          <w:rFonts w:ascii="Franklin Gothic Book" w:hAnsi="Franklin Gothic Book" w:cs="Franklin Gothic Book"/>
        </w:rPr>
      </w:pPr>
    </w:p>
    <w:p w:rsidR="004E268B" w:rsidRDefault="004E268B">
      <w:pPr>
        <w:ind w:left="450" w:right="540"/>
        <w:jc w:val="center"/>
        <w:rPr>
          <w:rFonts w:ascii="Franklin Gothic Book" w:hAnsi="Franklin Gothic Book" w:cs="Franklin Gothic Book"/>
        </w:rPr>
      </w:pPr>
    </w:p>
    <w:p w:rsidR="004E268B" w:rsidRDefault="004E268B">
      <w:pPr>
        <w:ind w:left="450" w:right="540"/>
        <w:jc w:val="center"/>
        <w:rPr>
          <w:rFonts w:ascii="Franklin Gothic Book" w:hAnsi="Franklin Gothic Book" w:cs="Franklin Gothic Book"/>
        </w:rPr>
      </w:pPr>
    </w:p>
    <w:sectPr w:rsidR="004E268B" w:rsidSect="004E268B">
      <w:headerReference w:type="default" r:id="rId6"/>
      <w:footerReference w:type="default" r:id="rId7"/>
      <w:pgSz w:w="12240" w:h="15840"/>
      <w:pgMar w:top="1080" w:right="720" w:bottom="720" w:left="720" w:header="515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68B" w:rsidRDefault="004E268B" w:rsidP="004E268B">
      <w:r>
        <w:separator/>
      </w:r>
    </w:p>
  </w:endnote>
  <w:endnote w:type="continuationSeparator" w:id="0">
    <w:p w:rsidR="004E268B" w:rsidRDefault="004E268B" w:rsidP="004E26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68B" w:rsidRDefault="004E268B">
    <w:pPr>
      <w:tabs>
        <w:tab w:val="center" w:pos="5400"/>
        <w:tab w:val="right" w:pos="10800"/>
      </w:tabs>
      <w:rPr>
        <w:kern w:val="0"/>
      </w:rPr>
    </w:pPr>
  </w:p>
  <w:p w:rsidR="004E268B" w:rsidRDefault="004E268B">
    <w:pPr>
      <w:tabs>
        <w:tab w:val="center" w:pos="5400"/>
        <w:tab w:val="right" w:pos="10800"/>
      </w:tabs>
      <w:rPr>
        <w:kern w:val="0"/>
      </w:rPr>
    </w:pPr>
  </w:p>
  <w:p w:rsidR="004E268B" w:rsidRDefault="004E268B">
    <w:pPr>
      <w:tabs>
        <w:tab w:val="center" w:pos="5400"/>
        <w:tab w:val="right" w:pos="10800"/>
      </w:tabs>
      <w:rPr>
        <w:kern w:val="0"/>
      </w:rPr>
    </w:pPr>
  </w:p>
  <w:p w:rsidR="004E268B" w:rsidRDefault="004E268B">
    <w:pPr>
      <w:tabs>
        <w:tab w:val="center" w:pos="5400"/>
        <w:tab w:val="right" w:pos="10800"/>
      </w:tabs>
      <w:rPr>
        <w:kern w:val="0"/>
      </w:rPr>
    </w:pPr>
  </w:p>
  <w:p w:rsidR="004E268B" w:rsidRDefault="004E268B">
    <w:pPr>
      <w:tabs>
        <w:tab w:val="center" w:pos="5400"/>
        <w:tab w:val="right" w:pos="1080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68B" w:rsidRDefault="004E268B" w:rsidP="004E268B">
      <w:r>
        <w:separator/>
      </w:r>
    </w:p>
  </w:footnote>
  <w:footnote w:type="continuationSeparator" w:id="0">
    <w:p w:rsidR="004E268B" w:rsidRDefault="004E268B" w:rsidP="004E26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68B" w:rsidRDefault="004E268B">
    <w:pPr>
      <w:tabs>
        <w:tab w:val="center" w:pos="5400"/>
        <w:tab w:val="right" w:pos="10800"/>
      </w:tabs>
      <w:rPr>
        <w:kern w:val="0"/>
      </w:rPr>
    </w:pPr>
  </w:p>
  <w:p w:rsidR="004E268B" w:rsidRDefault="004E268B">
    <w:pPr>
      <w:tabs>
        <w:tab w:val="center" w:pos="5400"/>
        <w:tab w:val="right" w:pos="10800"/>
      </w:tabs>
      <w:rPr>
        <w:kern w:val="0"/>
      </w:rPr>
    </w:pPr>
  </w:p>
  <w:p w:rsidR="004E268B" w:rsidRDefault="004E268B">
    <w:pPr>
      <w:tabs>
        <w:tab w:val="center" w:pos="5400"/>
        <w:tab w:val="right" w:pos="10800"/>
      </w:tabs>
      <w:rPr>
        <w:kern w:val="0"/>
      </w:rPr>
    </w:pPr>
  </w:p>
  <w:p w:rsidR="004E268B" w:rsidRDefault="004E268B">
    <w:pPr>
      <w:tabs>
        <w:tab w:val="center" w:pos="5400"/>
        <w:tab w:val="right" w:pos="10800"/>
      </w:tabs>
      <w:rPr>
        <w:kern w:val="0"/>
      </w:rPr>
    </w:pPr>
  </w:p>
  <w:p w:rsidR="004E268B" w:rsidRDefault="004E268B">
    <w:pPr>
      <w:tabs>
        <w:tab w:val="center" w:pos="5400"/>
        <w:tab w:val="right" w:pos="1080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4E268B"/>
    <w:rsid w:val="004E2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