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tbl>
      <w:tblPr>
        <w:tblStyle w:val="TableGrid"/>
        <w:tblW w:w="8640" w:type="dxa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  <w:left w:w="115" w:type="dxa"/>
          <w:right w:w="115" w:type="dxa"/>
        </w:tblCellMar>
      </w:tblPr>
      <w:tblGrid>
        <w:gridCol w:w="2890"/>
        <w:gridCol w:w="3345"/>
        <w:gridCol w:w="2405"/>
      </w:tblGrid>
      <w:tr>
        <w:trPr>
          <w:trHeight w:val="45"/>
        </w:trPr>
        <w:tc>
          <w:tcPr>
            <w:tcW w:w="8640" w:type="dxa"/>
            <w:gridSpan w:val="3"/>
            <w:tcBorders>
              <w:bottom w:val="single" w:sz="4" w:space="0" w:color="bfbfbf"/>
            </w:tcBorders>
            <w:vAlign w:val="bottom"/>
          </w:tcPr>
          <w:p>
            <w:pPr>
              <w:pStyle w:val="YourName"/>
            </w:pPr>
            <w:r>
              <w:t>SAMANTHA MILLER</w:t>
            </w:r>
          </w:p>
        </w:tc>
      </w:tr>
      <w:tr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/>
            </w:tcBorders>
            <w:vAlign w:val="top"/>
          </w:tcPr>
          <w:p>
            <w:pPr>
              <w:pStyle w:val="AllCapsCopy"/>
            </w:pPr>
            <w:r>
              <w:t xml:space="preserve"> </w:t>
            </w:r>
            <w:r>
              <w:t>Denver co</w:t>
            </w:r>
            <w:r>
              <w:t xml:space="preserve">, </w:t>
            </w:r>
            <w:r>
              <w:t>720-984-7857</w:t>
            </w:r>
            <w:r>
              <w:t xml:space="preserve">, </w:t>
            </w:r>
            <w:r>
              <w:t>s.a.miller2020@gmail.com</w:t>
            </w:r>
          </w:p>
        </w:tc>
      </w:tr>
      <w:tr>
        <w:trPr>
          <w:trHeight w:val="37"/>
        </w:trPr>
        <w:tc>
          <w:tcPr>
            <w:tcW w:w="8640" w:type="dxa"/>
            <w:gridSpan w:val="3"/>
            <w:tcBorders/>
            <w:vAlign w:val="top"/>
          </w:tcPr>
          <w:p>
            <w:pPr>
              <w:pStyle w:val="SectionHeadings"/>
            </w:pPr>
            <w:r>
              <w:t>EXPERIENCE</w:t>
            </w:r>
          </w:p>
          <w:p>
            <w:pPr>
              <w:pStyle w:val="Copy"/>
              <w:rPr>
                <w:i w:val="1"/>
              </w:rPr>
            </w:pPr>
            <w:r>
              <w:t xml:space="preserve">10/01/2011 </w:t>
            </w:r>
            <w:r>
              <w:t xml:space="preserve"> TO PRESENT             Accord Temporary Agency                                       </w:t>
            </w:r>
            <w:r>
              <w:rPr>
                <w:i w:val="1"/>
              </w:rPr>
              <w:t>Denver, CO</w:t>
            </w:r>
          </w:p>
          <w:p>
            <w:pPr>
              <w:pStyle w:val="Copy"/>
            </w:pPr>
            <w:r>
              <w:t>RENTAL CAR TRANSPORTER</w:t>
            </w:r>
          </w:p>
          <w:p>
            <w:pPr>
              <w:pStyle w:val="Copy"/>
              <w:numPr>
                <w:ilvl w:val="0"/>
                <w:numId w:val="11"/>
              </w:numPr>
            </w:pPr>
            <w:r>
              <w:rPr>
                <w:sz w:val="18.0"/>
                <w:szCs w:val="18.0"/>
              </w:rPr>
              <w:t>Transport rental vehicles to or from Advantage Rental Car or Hertz</w:t>
            </w:r>
          </w:p>
          <w:p>
            <w:pPr>
              <w:pStyle w:val="Copy"/>
              <w:numPr>
                <w:ilvl w:val="0"/>
                <w:numId w:val="11"/>
              </w:numPr>
            </w:pPr>
            <w:r>
              <w:rPr>
                <w:sz w:val="18.0"/>
                <w:szCs w:val="18.0"/>
              </w:rPr>
              <w:t>Help check in vehicles returns</w:t>
            </w:r>
          </w:p>
          <w:p>
            <w:pPr>
              <w:pStyle w:val="Copy"/>
              <w:numPr>
                <w:ilvl w:val="0"/>
                <w:numId w:val="11"/>
              </w:numPr>
            </w:pPr>
            <w:r>
              <w:rPr>
                <w:sz w:val="18.0"/>
                <w:szCs w:val="18.0"/>
              </w:rPr>
              <w:t>Check out customers once they rented a vehicle</w:t>
            </w:r>
          </w:p>
          <w:p>
            <w:pPr>
              <w:pStyle w:val="Copy"/>
              <w:numPr>
                <w:ilvl w:val="0"/>
                <w:numId w:val="11"/>
              </w:numPr>
            </w:pPr>
            <w:r>
              <w:rPr>
                <w:sz w:val="18.0"/>
                <w:szCs w:val="18.0"/>
              </w:rPr>
              <w:t>Detail vehicles for next rental</w:t>
            </w:r>
          </w:p>
          <w:p>
            <w:pPr>
              <w:pStyle w:val="Copy"/>
              <w:ind w:left="540"/>
            </w:pPr>
          </w:p>
        </w:tc>
      </w:tr>
      <w:tr>
        <w:tc>
          <w:tcPr>
            <w:tcW w:w="2890" w:type="dxa"/>
            <w:tcBorders/>
            <w:vAlign w:val="center"/>
          </w:tcPr>
          <w:p>
            <w:pPr>
              <w:pStyle w:val="AllCapsCopy"/>
            </w:pPr>
            <w:r>
              <w:t>11/27/2007</w:t>
            </w:r>
            <w:r>
              <w:t xml:space="preserve"> to </w:t>
            </w:r>
            <w:r>
              <w:t>9/20/2011</w:t>
            </w:r>
          </w:p>
        </w:tc>
        <w:tc>
          <w:tcPr>
            <w:tcW w:w="3345" w:type="dxa"/>
            <w:tcBorders/>
            <w:vAlign w:val="center"/>
          </w:tcPr>
          <w:p>
            <w:pPr>
              <w:pStyle w:val="Copy"/>
            </w:pPr>
            <w:r>
              <w:t>Convergys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Italics"/>
            </w:pPr>
            <w:r>
              <w:t>Denver, CO</w:t>
            </w:r>
          </w:p>
        </w:tc>
      </w:tr>
      <w:tr>
        <w:trPr>
          <w:trHeight w:val="37"/>
        </w:trPr>
        <w:tc>
          <w:tcPr>
            <w:tcW w:w="8640" w:type="dxa"/>
            <w:gridSpan w:val="3"/>
            <w:tcBorders/>
            <w:vAlign w:val="top"/>
          </w:tcPr>
          <w:p>
            <w:pPr>
              <w:pStyle w:val="JobTitle"/>
            </w:pPr>
            <w:r>
              <w:t>customer service respresentative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</w:rPr>
            </w:pPr>
            <w:r>
              <w:rPr>
                <w:sz w:val="18.0"/>
                <w:szCs w:val="18.0"/>
                <w:rFonts w:cs="Arial"/>
                <w:rFonts w:eastAsia="Times New Roman"/>
              </w:rPr>
              <w:t>Provide a positive customer experience by handling a high inbound-call volume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</w:rPr>
            </w:pPr>
            <w:r>
              <w:rPr>
                <w:sz w:val="18.0"/>
                <w:szCs w:val="18.0"/>
                <w:rFonts w:cs="Arial"/>
                <w:rFonts w:eastAsia="Times New Roman"/>
              </w:rPr>
              <w:t>Listen attentively to customer needs and concerns; demonstrate empathy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</w:rPr>
            </w:pPr>
            <w:r>
              <w:rPr>
                <w:sz w:val="18.0"/>
                <w:szCs w:val="18.0"/>
                <w:rFonts w:cs="Arial"/>
                <w:rFonts w:eastAsia="Times New Roman"/>
              </w:rPr>
              <w:t>Clarify customer requirements; probe for and confirm understanding of requirements or problem</w:t>
            </w:r>
          </w:p>
          <w:p>
            <w:pPr>
              <w:pStyle w:val="ResponsibilitiesAchievements"/>
              <w:numPr>
                <w:ilvl w:val="0"/>
                <w:numId w:val="8"/>
              </w:numPr>
            </w:pPr>
            <w:r>
              <w:rPr>
                <w:sz w:val="18.0"/>
                <w:szCs w:val="18.0"/>
                <w:rFonts w:cs="Arial"/>
                <w:rFonts w:eastAsia="Times New Roman"/>
              </w:rPr>
              <w:t>Prepare complete and accurate work and update customer file</w:t>
            </w:r>
          </w:p>
          <w:p>
            <w:pPr>
              <w:pStyle w:val="ResponsibilitiesAchievements"/>
              <w:numPr>
                <w:ilvl w:val="0"/>
                <w:numId w:val="8"/>
              </w:numPr>
            </w:pPr>
            <w:r>
              <w:rPr>
                <w:sz w:val="18.0"/>
                <w:szCs w:val="18.0"/>
                <w:rFonts w:cs="Arial"/>
                <w:rFonts w:eastAsia="Times New Roman"/>
              </w:rPr>
              <w:t xml:space="preserve">Provide first call resolution </w:t>
            </w:r>
          </w:p>
        </w:tc>
      </w:tr>
      <w:tr>
        <w:tc>
          <w:tcPr>
            <w:tcW w:w="2890" w:type="dxa"/>
            <w:tcBorders/>
            <w:vAlign w:val="center"/>
          </w:tcPr>
          <w:p>
            <w:pPr>
              <w:pStyle w:val="AllCapsCopy"/>
            </w:pPr>
            <w:r>
              <w:t>1/18/2006</w:t>
            </w:r>
            <w:r>
              <w:t xml:space="preserve"> to </w:t>
            </w:r>
            <w:r>
              <w:t>8/26/2010</w:t>
            </w:r>
          </w:p>
        </w:tc>
        <w:tc>
          <w:tcPr>
            <w:tcW w:w="3345" w:type="dxa"/>
            <w:tcBorders/>
            <w:vAlign w:val="center"/>
          </w:tcPr>
          <w:p>
            <w:pPr>
              <w:pStyle w:val="Copy"/>
            </w:pPr>
            <w:r>
              <w:t>Cracker Barrel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Italics"/>
            </w:pPr>
            <w:r>
              <w:t>Northglenn, CO</w:t>
            </w:r>
          </w:p>
        </w:tc>
      </w:tr>
      <w:tr>
        <w:trPr>
          <w:trHeight w:val="37"/>
        </w:trPr>
        <w:tc>
          <w:tcPr>
            <w:tcW w:w="8640" w:type="dxa"/>
            <w:gridSpan w:val="3"/>
            <w:tcBorders/>
            <w:vAlign w:val="top"/>
          </w:tcPr>
          <w:p>
            <w:pPr>
              <w:pStyle w:val="JobTitle"/>
            </w:pPr>
            <w:r>
              <w:t>server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  <w:rFonts w:cs="Arial"/>
              </w:rPr>
            </w:pPr>
            <w:r>
              <w:rPr>
                <w:sz w:val="18.0"/>
                <w:szCs w:val="18.0"/>
                <w:rFonts w:cs="Arial"/>
              </w:rPr>
              <w:t>Provide hospitality i</w:t>
            </w:r>
            <w:r>
              <w:rPr>
                <w:sz w:val="18.0"/>
                <w:szCs w:val="18.0"/>
                <w:rFonts w:cs="Arial"/>
              </w:rPr>
              <w:t>n a restaurant setting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  <w:rFonts w:cs="Arial"/>
              </w:rPr>
            </w:pPr>
            <w:r>
              <w:rPr>
                <w:sz w:val="18.0"/>
                <w:szCs w:val="18.0"/>
                <w:rFonts w:cs="Arial"/>
              </w:rPr>
              <w:t>Input orders into the system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  <w:rFonts w:cs="Arial"/>
              </w:rPr>
            </w:pPr>
            <w:r>
              <w:rPr>
                <w:sz w:val="18.0"/>
                <w:szCs w:val="18.0"/>
                <w:rFonts w:cs="Arial"/>
              </w:rPr>
              <w:t>Setup and deliver prepared meals</w:t>
            </w:r>
          </w:p>
          <w:p>
            <w:pPr>
              <w:pStyle w:val="ResponsibilitiesAchievements"/>
              <w:numPr>
                <w:ilvl w:val="0"/>
                <w:numId w:val="8"/>
              </w:numPr>
            </w:pPr>
            <w:r>
              <w:rPr>
                <w:sz w:val="18.0"/>
                <w:szCs w:val="18.0"/>
                <w:rFonts w:cs="Arial"/>
              </w:rPr>
              <w:t>Clean and prepare dining room for patrons</w:t>
            </w:r>
          </w:p>
        </w:tc>
      </w:tr>
      <w:tr>
        <w:tc>
          <w:tcPr>
            <w:tcW w:w="2890" w:type="dxa"/>
            <w:tcBorders/>
            <w:vAlign w:val="center"/>
          </w:tcPr>
          <w:p>
            <w:pPr>
              <w:pStyle w:val="AllCapsCopy"/>
            </w:pPr>
            <w:r>
              <w:t>4/7/2005</w:t>
            </w:r>
            <w:r>
              <w:t xml:space="preserve"> to </w:t>
            </w:r>
            <w:r>
              <w:t>1/9/2006</w:t>
            </w:r>
          </w:p>
        </w:tc>
        <w:tc>
          <w:tcPr>
            <w:tcW w:w="3345" w:type="dxa"/>
            <w:tcBorders/>
            <w:vAlign w:val="center"/>
          </w:tcPr>
          <w:p>
            <w:pPr>
              <w:pStyle w:val="Copy"/>
            </w:pPr>
            <w:r>
              <w:t>C</w:t>
            </w:r>
            <w:r>
              <w:t xml:space="preserve">ontemporary </w:t>
            </w:r>
            <w:r>
              <w:t>S</w:t>
            </w:r>
            <w:r>
              <w:t xml:space="preserve">ervices </w:t>
            </w:r>
            <w:r>
              <w:t>C</w:t>
            </w:r>
            <w:r>
              <w:t>orporation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Italics"/>
            </w:pPr>
            <w:r>
              <w:t>Denver,  CO</w:t>
            </w:r>
          </w:p>
        </w:tc>
      </w:tr>
      <w:tr>
        <w:trPr>
          <w:trHeight w:val="37"/>
        </w:trPr>
        <w:tc>
          <w:tcPr>
            <w:tcW w:w="8640" w:type="dxa"/>
            <w:gridSpan w:val="3"/>
            <w:tcBorders/>
            <w:vAlign w:val="top"/>
          </w:tcPr>
          <w:p>
            <w:pPr>
              <w:pStyle w:val="JobTitle"/>
              <w:rPr>
                <w:sz w:val="17.0"/>
                <w:rFonts w:ascii="Franklin Gothic Book"/>
                <w:spacing w:val="2"/>
              </w:rPr>
            </w:pPr>
            <w:r>
              <w:t>Event staff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  <w:rFonts w:cs="Arial"/>
              </w:rPr>
            </w:pPr>
            <w:r>
              <w:rPr>
                <w:sz w:val="18.0"/>
                <w:szCs w:val="18.0"/>
                <w:rFonts w:cs="Arial"/>
              </w:rPr>
              <w:t>Crowd control and security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  <w:rFonts w:cs="Arial"/>
              </w:rPr>
            </w:pPr>
            <w:r>
              <w:rPr>
                <w:sz w:val="18.0"/>
                <w:szCs w:val="18.0"/>
                <w:rFonts w:cs="Arial"/>
              </w:rPr>
              <w:t xml:space="preserve">Take tickets and </w:t>
            </w:r>
            <w:r>
              <w:rPr>
                <w:sz w:val="18.0"/>
                <w:szCs w:val="18.0"/>
                <w:rFonts w:cs="Arial"/>
              </w:rPr>
              <w:t>usher patrons to seats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sz w:val="18.0"/>
                <w:szCs w:val="18.0"/>
                <w:rFonts w:cs="Arial"/>
              </w:rPr>
            </w:pPr>
            <w:r>
              <w:rPr>
                <w:sz w:val="18.0"/>
                <w:szCs w:val="18.0"/>
                <w:rFonts w:cs="Arial"/>
              </w:rPr>
              <w:t>Prepare appropriate accommodations for venue and patrons</w:t>
            </w:r>
          </w:p>
          <w:p>
            <w:pPr>
              <w:pStyle w:val="ResponsibilitiesAchievements"/>
              <w:numPr>
                <w:ilvl w:val="0"/>
                <w:numId w:val="0"/>
              </w:numPr>
              <w:ind w:left="216"/>
            </w:pPr>
          </w:p>
        </w:tc>
      </w:tr>
      <w:tr>
        <w:tc>
          <w:tcPr>
            <w:tcW w:w="2890" w:type="dxa"/>
            <w:tcBorders/>
            <w:vAlign w:val="center"/>
          </w:tcPr>
          <w:p>
            <w:pPr>
              <w:pStyle w:val="AllCapsCopy"/>
            </w:pPr>
            <w:r>
              <w:t>8/8/2004</w:t>
            </w:r>
            <w:r>
              <w:t xml:space="preserve"> to </w:t>
            </w:r>
            <w:r>
              <w:t>1/6/2005</w:t>
            </w:r>
          </w:p>
        </w:tc>
        <w:tc>
          <w:tcPr>
            <w:tcW w:w="3345" w:type="dxa"/>
            <w:tcBorders/>
            <w:vAlign w:val="center"/>
          </w:tcPr>
          <w:p>
            <w:pPr>
              <w:pStyle w:val="Copy"/>
            </w:pPr>
            <w:r>
              <w:t xml:space="preserve">Alta </w:t>
            </w:r>
            <w:r>
              <w:t xml:space="preserve"> College</w:t>
            </w:r>
            <w:r>
              <w:t>s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Italics"/>
            </w:pPr>
            <w:r>
              <w:t>Denver,  CO</w:t>
            </w:r>
          </w:p>
        </w:tc>
      </w:tr>
      <w:tr>
        <w:trPr>
          <w:trHeight w:val="37"/>
        </w:trPr>
        <w:tc>
          <w:tcPr>
            <w:tcW w:w="8640" w:type="dxa"/>
            <w:gridSpan w:val="3"/>
            <w:tcBorders/>
            <w:vAlign w:val="top"/>
          </w:tcPr>
          <w:p>
            <w:pPr>
              <w:pStyle w:val="JobTitle"/>
              <w:rPr>
                <w:sz w:val="17.0"/>
                <w:rFonts w:ascii="Franklin Gothic Book"/>
                <w:spacing w:val="2"/>
              </w:rPr>
            </w:pPr>
            <w:r>
              <w:t>Telemarketer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sz w:val="18.0"/>
                <w:szCs w:val="18.0"/>
                <w:color w:val="000000"/>
                <w:rFonts w:cs="Arial"/>
              </w:rPr>
              <w:t>Interact by phone with outside parties to solicit services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sz w:val="18.0"/>
                <w:szCs w:val="18.0"/>
                <w:color w:val="000000"/>
                <w:rFonts w:cs="Arial"/>
              </w:rPr>
              <w:t>Deliver prepared scripts to persuade potential students to further their education</w:t>
            </w:r>
          </w:p>
          <w:p>
            <w:pPr>
              <w:pStyle w:val="ResponsibilitiesAchievements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sz w:val="18.0"/>
                <w:szCs w:val="18.0"/>
                <w:color w:val="000000"/>
                <w:rFonts w:cs="Arial"/>
              </w:rPr>
              <w:t>Obtain customer info for follow</w:t>
            </w:r>
            <w:r>
              <w:rPr>
                <w:sz w:val="18.0"/>
                <w:szCs w:val="18.0"/>
                <w:color w:val="000000"/>
                <w:rFonts w:cs="Arial"/>
              </w:rPr>
              <w:t xml:space="preserve"> up</w:t>
            </w:r>
            <w:r>
              <w:rPr>
                <w:sz w:val="18.0"/>
                <w:szCs w:val="18.0"/>
                <w:color w:val="000000"/>
                <w:rFonts w:cs="Arial"/>
              </w:rPr>
              <w:t xml:space="preserve"> call</w:t>
            </w:r>
          </w:p>
          <w:p>
            <w:pPr>
              <w:spacing w:after="100" w:before="100" w:beforeAutospacing="1" w:afterAutospacing="1"/>
              <w:ind w:left="720"/>
            </w:pPr>
          </w:p>
        </w:tc>
      </w:tr>
      <w:tr>
        <w:trPr>
          <w:trHeight w:val="432"/>
        </w:trPr>
        <w:tc>
          <w:tcPr>
            <w:tcW w:w="8640" w:type="dxa"/>
            <w:gridSpan w:val="3"/>
            <w:tcBorders/>
            <w:vAlign w:val="top"/>
          </w:tcPr>
          <w:p>
            <w:pPr>
              <w:pStyle w:val="SectionHeadings"/>
            </w:pPr>
            <w:r>
              <w:t>Education</w:t>
            </w:r>
          </w:p>
        </w:tc>
      </w:tr>
      <w:tr>
        <w:trPr>
          <w:trHeight w:val="37"/>
        </w:trPr>
        <w:tc>
          <w:tcPr>
            <w:tcW w:w="2890" w:type="dxa"/>
            <w:tcBorders/>
            <w:vAlign w:val="center"/>
          </w:tcPr>
          <w:p>
            <w:pPr>
              <w:pStyle w:val="Heading4"/>
              <w:outlineLvl w:val="3"/>
            </w:pPr>
            <w:r>
              <w:t>2004-2006</w:t>
            </w:r>
          </w:p>
        </w:tc>
        <w:tc>
          <w:tcPr>
            <w:tcW w:w="3345" w:type="dxa"/>
            <w:tcBorders/>
            <w:vAlign w:val="center"/>
          </w:tcPr>
          <w:p>
            <w:pPr>
              <w:pStyle w:val="Copy"/>
            </w:pPr>
            <w:r>
              <w:t>Westwood College</w:t>
            </w:r>
          </w:p>
        </w:tc>
        <w:tc>
          <w:tcPr>
            <w:tcW w:w="2405" w:type="dxa"/>
            <w:tcBorders/>
            <w:vAlign w:val="center"/>
          </w:tcPr>
          <w:p>
            <w:pPr>
              <w:pStyle w:val="Italics"/>
            </w:pPr>
            <w:r>
              <w:t>Denver, CO</w:t>
            </w:r>
          </w:p>
        </w:tc>
      </w:tr>
      <w:tr>
        <w:trPr>
          <w:trHeight w:val="37"/>
        </w:trPr>
        <w:tc>
          <w:tcPr>
            <w:tcW w:w="8640" w:type="dxa"/>
            <w:gridSpan w:val="3"/>
            <w:tcBorders/>
            <w:vAlign w:val="top"/>
          </w:tcPr>
          <w:p>
            <w:pPr>
              <w:pStyle w:val="JobTitle"/>
            </w:pPr>
            <w:r>
              <w:t>ASSOCIATES DEGREE</w:t>
            </w:r>
            <w:r>
              <w:rPr>
                <w:sz w:val="17.0"/>
                <w:rFonts w:ascii="Franklin Gothic Book"/>
                <w:spacing w:val="2"/>
              </w:rPr>
              <w:br/>
            </w:r>
            <w:r>
              <w:t xml:space="preserve">         Computer networking</w:t>
            </w:r>
          </w:p>
        </w:tc>
      </w:tr>
    </w:tbl>
    <w:p>
      <w:pPr>
        <w:rPr>
          <w:color w:val="FFFFFF"/>
        </w:rPr>
      </w:pPr>
      <w:r>
        <w:tab/>
      </w:r>
      <w:r>
        <w:rPr>
          <w:color w:val="FFFFFF"/>
        </w:rPr>
        <w:t>Process server technical support baker bakery data entry money cake shop</w:t>
      </w:r>
    </w:p>
    <w:sectPr>
      <w:pgSz w:w="12240" w:h="15840" w:orient="portrait"/>
      <w:pgMar w:bottom="720" w:top="1440" w:right="1800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notTrueType w:val="tru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notTrueType w:val="tru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notTrueType w:val="tru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notTrueType w:val="tru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notTrueType w:val="tru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9">
    <w:multiLevelType w:val="hybridMultilevel"/>
    <w:lvl w:ilvl="0">
      <w:numFmt w:val="bullet"/>
      <w:lvlText w:val=""/>
      <w:start w:val="1"/>
      <w:pPr>
        <w:ind w:left="720" w:hanging="360"/>
      </w:pPr>
      <w:rPr>
        <w:rFonts w:ascii="Symbol"/>
        <w:rFonts w:hAnsi="Symbol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hAnsi="Wingdings"/>
      </w:rPr>
    </w:lvl>
  </w:abstractNum>
  <w:abstractNum w:abstractNumId="10">
    <w:multiLevelType w:val="hybridMultilevel"/>
    <w:lvl w:ilvl="0">
      <w:numFmt w:val="bullet"/>
      <w:lvlText w:val=""/>
      <w:start w:val="1"/>
      <w:pPr>
        <w:ind w:left="720" w:hanging="360"/>
      </w:pPr>
      <w:rPr>
        <w:rFonts w:ascii="Symbol"/>
        <w:rFonts w:hAnsi="Symbol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hAnsi="Wingdings"/>
      </w:rPr>
    </w:lvl>
  </w:abstractNum>
  <w:abstractNum w:abstractNumId="7">
    <w:multiLevelType w:val="hybridMultilevel"/>
    <w:lvl w:ilvl="0">
      <w:numFmt w:val="bullet"/>
      <w:lvlText w:val=""/>
      <w:start w:val="1"/>
      <w:pPr>
        <w:ind w:left="720" w:hanging="360"/>
      </w:pPr>
      <w:rPr>
        <w:rFonts w:ascii="Symbol"/>
        <w:rFonts w:hAnsi="Symbol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hAnsi="Wingdings"/>
      </w:rPr>
    </w:lvl>
  </w:abstractNum>
  <w:abstractNum w:abstractNumId="3">
    <w:multiLevelType w:val="singleLevel"/>
    <w:lvl w:ilvl="0">
      <w:numFmt w:val="bullet"/>
      <w:lvlText w:val=""/>
      <w:start w:val="1"/>
      <w:pPr>
        <w:ind w:left="360" w:hanging="360"/>
      </w:pPr>
      <w:rPr>
        <w:rFonts w:ascii="Symbol"/>
        <w:rFonts w:hAnsi="Symbol"/>
      </w:rPr>
    </w:lvl>
  </w:abstractNum>
  <w:abstractNum w:abstractNumId="2">
    <w:multiLevelType w:val="singleLevel"/>
    <w:lvl w:ilvl="0">
      <w:numFmt w:val="decimal"/>
      <w:lvlText w:val="%1."/>
      <w:start w:val="1"/>
      <w:pPr>
        <w:ind w:left="360" w:hanging="360"/>
      </w:pPr>
    </w:lvl>
  </w:abstractNum>
  <w:abstractNum w:abstractNumId="1">
    <w:multiLevelType w:val="singleLevel"/>
    <w:lvl w:ilvl="0">
      <w:numFmt w:val="bullet"/>
      <w:lvlText w:val=""/>
      <w:start w:val="1"/>
      <w:pPr>
        <w:ind w:left="720" w:hanging="360"/>
      </w:pPr>
      <w:rPr>
        <w:rFonts w:ascii="Symbol"/>
        <w:rFonts w:hAnsi="Symbol"/>
      </w:rPr>
    </w:lvl>
  </w:abstractNum>
  <w:abstractNum w:abstractNumId="0">
    <w:multiLevelType w:val="singleLevel"/>
    <w:lvl w:ilvl="0">
      <w:numFmt w:val="decimal"/>
      <w:lvlText w:val="%1."/>
      <w:start w:val="1"/>
      <w:pPr>
        <w:ind w:left="720" w:hanging="360"/>
      </w:pPr>
    </w:lvl>
  </w:abstractNum>
  <w:abstractNum w:abstractNumId="5">
    <w:multiLevelType w:val="hybridMultilevel"/>
    <w:lvl w:ilvl="0">
      <w:numFmt w:val="bullet"/>
      <w:lvlText w:val=""/>
      <w:start w:val="1"/>
      <w:pPr>
        <w:ind w:left="720" w:hanging="360"/>
      </w:pPr>
      <w:rPr>
        <w:sz w:val="16.0"/>
        <w:rFonts w:ascii="Symbol"/>
        <w:color w:val="BFBFBF"/>
        <w:rFonts w:hAnsi="Symbol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hAnsi="Wingdings"/>
      </w:rPr>
    </w:lvl>
  </w:abstractNum>
  <w:abstractNum w:abstractNumId="8">
    <w:multiLevelType w:val="multilevel"/>
    <w:lvl w:ilvl="0">
      <w:numFmt w:val="bullet"/>
      <w:lvlText w:val=""/>
      <w:start w:val="1"/>
      <w:pPr>
        <w:ind w:left="720" w:hanging="360"/>
      </w:pPr>
      <w:rPr>
        <w:sz w:val="20.0"/>
        <w:rFonts w:ascii="Wingdings"/>
        <w:rFonts w:hAnsi="Wingdings"/>
      </w:rPr>
    </w:lvl>
    <w:lvl w:ilvl="1">
      <w:numFmt w:val="bullet"/>
      <w:lvlText w:val=""/>
      <w:start w:val="1"/>
      <w:pPr>
        <w:ind w:left="1440" w:hanging="360"/>
      </w:pPr>
      <w:rPr>
        <w:sz w:val="20.0"/>
        <w:rFonts w:ascii="Wingdings"/>
        <w:rFonts w:hAnsi="Wingdings"/>
      </w:rPr>
    </w:lvl>
    <w:lvl w:ilvl="2">
      <w:numFmt w:val="bullet"/>
      <w:lvlText w:val=""/>
      <w:start w:val="1"/>
      <w:pPr>
        <w:ind w:left="2160" w:hanging="360"/>
      </w:pPr>
      <w:rPr>
        <w:sz w:val="20.0"/>
        <w:rFonts w:ascii="Wingdings"/>
        <w:rFonts w:hAnsi="Wingdings"/>
      </w:rPr>
    </w:lvl>
    <w:lvl w:ilvl="3">
      <w:numFmt w:val="bullet"/>
      <w:lvlText w:val=""/>
      <w:start w:val="1"/>
      <w:pPr>
        <w:ind w:left="2880" w:hanging="360"/>
      </w:pPr>
      <w:rPr>
        <w:sz w:val="20.0"/>
        <w:rFonts w:ascii="Wingdings"/>
        <w:rFonts w:hAnsi="Wingdings"/>
      </w:rPr>
    </w:lvl>
    <w:lvl w:ilvl="4">
      <w:numFmt w:val="bullet"/>
      <w:lvlText w:val=""/>
      <w:start w:val="1"/>
      <w:pPr>
        <w:ind w:left="3600" w:hanging="360"/>
      </w:pPr>
      <w:rPr>
        <w:sz w:val="20.0"/>
        <w:rFonts w:ascii="Wingdings"/>
        <w:rFonts w:hAnsi="Wingdings"/>
      </w:rPr>
    </w:lvl>
    <w:lvl w:ilvl="5">
      <w:numFmt w:val="bullet"/>
      <w:lvlText w:val=""/>
      <w:start w:val="1"/>
      <w:pPr>
        <w:ind w:left="4320" w:hanging="360"/>
      </w:pPr>
      <w:rPr>
        <w:sz w:val="20.0"/>
        <w:rFonts w:ascii="Wingdings"/>
        <w:rFonts w:hAnsi="Wingdings"/>
      </w:rPr>
    </w:lvl>
    <w:lvl w:ilvl="6">
      <w:numFmt w:val="bullet"/>
      <w:lvlText w:val=""/>
      <w:start w:val="1"/>
      <w:pPr>
        <w:ind w:left="5040" w:hanging="360"/>
      </w:pPr>
      <w:rPr>
        <w:sz w:val="20.0"/>
        <w:rFonts w:ascii="Wingdings"/>
        <w:rFonts w:hAnsi="Wingdings"/>
      </w:rPr>
    </w:lvl>
    <w:lvl w:ilvl="7">
      <w:numFmt w:val="bullet"/>
      <w:lvlText w:val=""/>
      <w:start w:val="1"/>
      <w:pPr>
        <w:ind w:left="5760" w:hanging="360"/>
      </w:pPr>
      <w:rPr>
        <w:sz w:val="20.0"/>
        <w:rFonts w:ascii="Wingdings"/>
        <w:rFonts w:hAnsi="Wingdings"/>
      </w:rPr>
    </w:lvl>
    <w:lvl w:ilvl="8">
      <w:numFmt w:val="bullet"/>
      <w:lvlText w:val=""/>
      <w:start w:val="1"/>
      <w:pPr>
        <w:ind w:left="6480" w:hanging="360"/>
      </w:pPr>
      <w:rPr>
        <w:sz w:val="20.0"/>
        <w:rFonts w:ascii="Wingdings"/>
        <w:rFonts w:hAnsi="Wingdings"/>
      </w:rPr>
    </w:lvl>
  </w:abstractNum>
  <w:abstractNum w:abstractNumId="6">
    <w:multiLevelType w:val="hybridMultilevel"/>
    <w:lvl w:ilvl="0">
      <w:numFmt w:val="bullet"/>
      <w:lvlText w:val=""/>
      <w:start w:val="1"/>
      <w:pPr>
        <w:ind w:left="720" w:hanging="360"/>
      </w:pPr>
      <w:rPr>
        <w:rFonts w:ascii="Symbol"/>
        <w:rFonts w:hAnsi="Symbol"/>
      </w:rPr>
    </w:lvl>
    <w:lvl w:ilvl="1">
      <w:numFmt w:val="bullet"/>
      <w:lvlText w:val="o"/>
      <w:start w:val="1"/>
      <w:pPr>
        <w:ind w:left="144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160" w:hanging="360"/>
      </w:pPr>
      <w:rPr>
        <w:rFonts w:ascii="Wingdings"/>
        <w:rFonts w:hAnsi="Wingdings"/>
      </w:rPr>
    </w:lvl>
    <w:lvl w:ilvl="3">
      <w:numFmt w:val="bullet"/>
      <w:lvlText w:val=""/>
      <w:start w:val="1"/>
      <w:pPr>
        <w:ind w:left="2880" w:hanging="360"/>
      </w:pPr>
      <w:rPr>
        <w:rFonts w:ascii="Symbol"/>
        <w:rFonts w:hAnsi="Symbol"/>
      </w:rPr>
    </w:lvl>
    <w:lvl w:ilvl="4">
      <w:numFmt w:val="bullet"/>
      <w:lvlText w:val="o"/>
      <w:start w:val="1"/>
      <w:pPr>
        <w:ind w:left="360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320" w:hanging="360"/>
      </w:pPr>
      <w:rPr>
        <w:rFonts w:ascii="Wingdings"/>
        <w:rFonts w:hAnsi="Wingdings"/>
      </w:rPr>
    </w:lvl>
    <w:lvl w:ilvl="6">
      <w:numFmt w:val="bullet"/>
      <w:lvlText w:val=""/>
      <w:start w:val="1"/>
      <w:pPr>
        <w:ind w:left="5040" w:hanging="360"/>
      </w:pPr>
      <w:rPr>
        <w:rFonts w:ascii="Symbol"/>
        <w:rFonts w:hAnsi="Symbol"/>
      </w:rPr>
    </w:lvl>
    <w:lvl w:ilvl="7">
      <w:numFmt w:val="bullet"/>
      <w:lvlText w:val="o"/>
      <w:start w:val="1"/>
      <w:pPr>
        <w:ind w:left="576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480" w:hanging="360"/>
      </w:pPr>
      <w:rPr>
        <w:rFonts w:ascii="Wingdings"/>
        <w:rFonts w:hAnsi="Wingdings"/>
      </w:rPr>
    </w:lvl>
  </w:abstractNum>
  <w:abstractNum w:abstractNumId="4">
    <w:multiLevelType w:val="hybridMultilevel"/>
    <w:lvl w:ilvl="0">
      <w:numFmt w:val="bullet"/>
      <w:lvlText w:val=""/>
      <w:start w:val="1"/>
      <w:pPr>
        <w:ind w:left="540" w:hanging="360"/>
      </w:pPr>
      <w:rPr>
        <w:rFonts w:ascii="Symbol"/>
        <w:color w:val="BFBFBF"/>
        <w:rFonts w:hAnsi="Symbol"/>
      </w:rPr>
    </w:lvl>
    <w:lvl w:ilvl="1">
      <w:numFmt w:val="bullet"/>
      <w:lvlText w:val="o"/>
      <w:start w:val="1"/>
      <w:pPr>
        <w:ind w:left="1260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1980" w:hanging="360"/>
      </w:pPr>
      <w:rPr>
        <w:rFonts w:ascii="Wingdings"/>
        <w:rFonts w:hAnsi="Wingdings"/>
      </w:rPr>
    </w:lvl>
    <w:lvl w:ilvl="3">
      <w:numFmt w:val="bullet"/>
      <w:lvlText w:val=""/>
      <w:start w:val="1"/>
      <w:pPr>
        <w:ind w:left="2700" w:hanging="360"/>
      </w:pPr>
      <w:rPr>
        <w:rFonts w:ascii="Symbol"/>
        <w:rFonts w:hAnsi="Symbol"/>
      </w:rPr>
    </w:lvl>
    <w:lvl w:ilvl="4">
      <w:numFmt w:val="bullet"/>
      <w:lvlText w:val="o"/>
      <w:start w:val="1"/>
      <w:pPr>
        <w:ind w:left="3420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4140" w:hanging="360"/>
      </w:pPr>
      <w:rPr>
        <w:rFonts w:ascii="Wingdings"/>
        <w:rFonts w:hAnsi="Wingdings"/>
      </w:rPr>
    </w:lvl>
    <w:lvl w:ilvl="6">
      <w:numFmt w:val="bullet"/>
      <w:lvlText w:val=""/>
      <w:start w:val="1"/>
      <w:pPr>
        <w:ind w:left="4860" w:hanging="360"/>
      </w:pPr>
      <w:rPr>
        <w:rFonts w:ascii="Symbol"/>
        <w:rFonts w:hAnsi="Symbol"/>
      </w:rPr>
    </w:lvl>
    <w:lvl w:ilvl="7">
      <w:numFmt w:val="bullet"/>
      <w:lvlText w:val="o"/>
      <w:start w:val="1"/>
      <w:pPr>
        <w:ind w:left="5580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6300" w:hanging="360"/>
      </w:pPr>
      <w:rPr>
        <w:rFonts w:ascii="Wingdings"/>
        <w:rFonts w:hAnsi="Wingdings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01"/>
  <w:defaultTabStop w:val="720"/>
  <w:characterSpacingControl w:val="doNotCompress"/>
  <w:savePreviewPicture/>
  <w:compat>
    <w:doNotSnapToGridInCell/>
    <w:doNotWrapTextWithPunct/>
    <w:doNotUseEastAsianBreakRules/>
    <w:growAutofit/>
  </w:compat>
  <w:rsids>
    <w:rsidRoot w:val="00B21936"/>
    <w:rsid w:val="00503E25"/>
    <w:rsid w:val="00516018"/>
    <w:rsid w:val="00640D70"/>
    <w:rsid w:val="006C3F3A"/>
    <w:rsid w:val="007A1F05"/>
    <w:rsid w:val="0088636D"/>
    <w:rsid w:val="008B7471"/>
    <w:rsid w:val="008C4CB0"/>
    <w:rsid w:val="009D394D"/>
    <w:rsid w:val="00A2303B"/>
    <w:rsid w:val="00A72235"/>
    <w:rsid w:val="00B21936"/>
    <w:rsid w:val="00B50D3C"/>
    <w:rsid w:val="00BD00E5"/>
    <w:rsid w:val="00C07D61"/>
    <w:rsid w:val="00D644F3"/>
    <w:rsid w:val="00D83A75"/>
    <w:rsid w:val="00DD7E5D"/>
    <w:rsid w:val="00E0031D"/>
    <w:rsid w:val="00E13500"/>
    <w:rsid w:val="00F14E63"/>
    <w:rsid w:val="00FA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8C4CB0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8C4CB0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8C4CB0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8C4CB0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C4CB0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8C4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C4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C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8C4CB0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8C4CB0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8C4CB0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8C4CB0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8C4CB0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8C4CB0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8C4CB0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8C4CB0"/>
    <w:pPr>
      <w:spacing w:line="240" w:lineRule="auto"/>
    </w:pPr>
  </w:style>
  <w:style w:type="paragraph" w:customStyle="1" w:styleId="JobTitle">
    <w:name w:val="Job Title"/>
    <w:basedOn w:val="Normal"/>
    <w:qFormat/>
    <w:rsid w:val="008C4CB0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8C4CB0"/>
    <w:pPr>
      <w:spacing w:line="240" w:lineRule="auto"/>
    </w:pPr>
  </w:style>
  <w:style w:type="paragraph" w:customStyle="1" w:styleId="YourName">
    <w:name w:val="Your Name"/>
    <w:basedOn w:val="Normal"/>
    <w:qFormat/>
    <w:rsid w:val="008C4CB0"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footnotes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ryn%20Miller\Application%20Data\Microsoft\Templates\TP030000947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897A48A04E458DBD6B9D3D32A7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69CEA-300F-4EF9-917E-3962F5193705}"/>
      </w:docPartPr>
      <w:docPartBody>
        <w:p w:rsidR="002B5BBD" w:rsidRDefault="00E56908">
          <w:pPr>
            <w:pStyle w:val="6A897A48A04E458DBD6B9D3D32A79057"/>
          </w:pPr>
          <w:r>
            <w:t>[Your name]</w:t>
          </w:r>
        </w:p>
      </w:docPartBody>
    </w:docPart>
    <w:docPart>
      <w:docPartPr>
        <w:name w:val="B4707ACBB61F43E294F1F89085459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81D8-1B81-47B9-8983-581E333C357C}"/>
      </w:docPartPr>
      <w:docPartBody>
        <w:p w:rsidR="002B5BBD" w:rsidRDefault="00E56908">
          <w:pPr>
            <w:pStyle w:val="B4707ACBB61F43E294F1F89085459F81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A7FBFA0976E5425BB084A6460E158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20C5-4C95-4776-AAC2-98CDB9840887}"/>
      </w:docPartPr>
      <w:docPartBody>
        <w:p w:rsidR="002B5BBD" w:rsidRDefault="00E56908">
          <w:pPr>
            <w:pStyle w:val="A7FBFA0976E5425BB084A6460E158B5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C2C75D3F1E54DFAAC58318C0BFB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642D-F243-424B-8335-860BD873EC2E}"/>
      </w:docPartPr>
      <w:docPartBody>
        <w:p w:rsidR="002B5BBD" w:rsidRDefault="00E56908">
          <w:pPr>
            <w:pStyle w:val="BC2C75D3F1E54DFAAC58318C0BFB63F6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BB55A197AE1488391B38C9051FE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0B3A3-8696-4011-BF0F-13AEA7CDC89B}"/>
      </w:docPartPr>
      <w:docPartBody>
        <w:p w:rsidR="002B5BBD" w:rsidRDefault="00E56908">
          <w:pPr>
            <w:pStyle w:val="FBB55A197AE1488391B38C9051FE840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08C7E8F37C2C45A7B887AC304F83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142A-D188-4483-82F8-8E8CFFCB4314}"/>
      </w:docPartPr>
      <w:docPartBody>
        <w:p w:rsidR="002B5BBD" w:rsidRDefault="00E56908">
          <w:pPr>
            <w:pStyle w:val="08C7E8F37C2C45A7B887AC304F8381E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063F102B6014268A1B175154D9B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7519-0EF5-47F6-81C8-84BF1F2303C1}"/>
      </w:docPartPr>
      <w:docPartBody>
        <w:p w:rsidR="002B5BBD" w:rsidRDefault="00E56908">
          <w:pPr>
            <w:pStyle w:val="D063F102B6014268A1B175154D9BBA9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8144DB3C0F84179B2C7E884A111B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FFC11-13CE-4B98-BC4E-DD922FC99EEC}"/>
      </w:docPartPr>
      <w:docPartBody>
        <w:p w:rsidR="002B5BBD" w:rsidRDefault="00E56908">
          <w:pPr>
            <w:pStyle w:val="A8144DB3C0F84179B2C7E884A111B0A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7C03DB9A04845FCA9E29A41A0F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8EA3-8E4F-47FE-83F0-AFDE8C392B35}"/>
      </w:docPartPr>
      <w:docPartBody>
        <w:p w:rsidR="002B5BBD" w:rsidRDefault="00E56908">
          <w:pPr>
            <w:pStyle w:val="07C03DB9A04845FCA9E29A41A0F5EFB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7AA82E694FB4405A7DF0C7B9B9F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250D-915E-419A-9A51-DDC3A41F110C}"/>
      </w:docPartPr>
      <w:docPartBody>
        <w:p w:rsidR="002B5BBD" w:rsidRDefault="00E56908">
          <w:pPr>
            <w:pStyle w:val="C7AA82E694FB4405A7DF0C7B9B9F1E7A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56908"/>
    <w:rsid w:val="002B5BBD"/>
    <w:rsid w:val="006B2CE5"/>
    <w:rsid w:val="00803337"/>
    <w:rsid w:val="00E56908"/>
    <w:rsid w:val="00E8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97A48A04E458DBD6B9D3D32A79057">
    <w:name w:val="6A897A48A04E458DBD6B9D3D32A79057"/>
    <w:rsid w:val="002B5BBD"/>
  </w:style>
  <w:style w:type="paragraph" w:customStyle="1" w:styleId="732451165B7747E7994444505A2CE78A">
    <w:name w:val="732451165B7747E7994444505A2CE78A"/>
    <w:rsid w:val="002B5BBD"/>
  </w:style>
  <w:style w:type="paragraph" w:customStyle="1" w:styleId="8F0800D09048433C8C6A19E78E95FB87">
    <w:name w:val="8F0800D09048433C8C6A19E78E95FB87"/>
    <w:rsid w:val="002B5BBD"/>
  </w:style>
  <w:style w:type="paragraph" w:customStyle="1" w:styleId="D279816DC5654598BD551DFEAA9FF8A3">
    <w:name w:val="D279816DC5654598BD551DFEAA9FF8A3"/>
    <w:rsid w:val="002B5BBD"/>
  </w:style>
  <w:style w:type="character" w:styleId="PlaceholderText">
    <w:name w:val="Placeholder Text"/>
    <w:basedOn w:val="DefaultParagraphFont"/>
    <w:uiPriority w:val="99"/>
    <w:semiHidden/>
    <w:rsid w:val="002B5BBD"/>
    <w:rPr>
      <w:color w:val="808080"/>
    </w:rPr>
  </w:style>
  <w:style w:type="paragraph" w:customStyle="1" w:styleId="B4707ACBB61F43E294F1F89085459F81">
    <w:name w:val="B4707ACBB61F43E294F1F89085459F81"/>
    <w:rsid w:val="002B5BBD"/>
  </w:style>
  <w:style w:type="paragraph" w:customStyle="1" w:styleId="F5FFCEF640C946CEA59D05A6935504C6">
    <w:name w:val="F5FFCEF640C946CEA59D05A6935504C6"/>
    <w:rsid w:val="002B5BBD"/>
  </w:style>
  <w:style w:type="paragraph" w:customStyle="1" w:styleId="A7FBFA0976E5425BB084A6460E158B5B">
    <w:name w:val="A7FBFA0976E5425BB084A6460E158B5B"/>
    <w:rsid w:val="002B5BBD"/>
  </w:style>
  <w:style w:type="paragraph" w:customStyle="1" w:styleId="BC2C75D3F1E54DFAAC58318C0BFB63F6">
    <w:name w:val="BC2C75D3F1E54DFAAC58318C0BFB63F6"/>
    <w:rsid w:val="002B5BBD"/>
  </w:style>
  <w:style w:type="paragraph" w:customStyle="1" w:styleId="0830858234D04FAAB7DAE437D276DEA1">
    <w:name w:val="0830858234D04FAAB7DAE437D276DEA1"/>
    <w:rsid w:val="002B5BBD"/>
  </w:style>
  <w:style w:type="paragraph" w:customStyle="1" w:styleId="59A6C72B70C04CA0B0838B4027C31156">
    <w:name w:val="59A6C72B70C04CA0B0838B4027C31156"/>
    <w:rsid w:val="002B5BBD"/>
  </w:style>
  <w:style w:type="paragraph" w:customStyle="1" w:styleId="82DEA55B75BD4ED587299FA3C8AD799B">
    <w:name w:val="82DEA55B75BD4ED587299FA3C8AD799B"/>
    <w:rsid w:val="002B5BBD"/>
  </w:style>
  <w:style w:type="paragraph" w:customStyle="1" w:styleId="ResponsibilitiesAchievements">
    <w:name w:val="Responsibilities/Achievements"/>
    <w:basedOn w:val="Normal"/>
    <w:qFormat/>
    <w:rsid w:val="002B5BBD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9646A2F63CB941AE938AAFB3ED4991B8">
    <w:name w:val="9646A2F63CB941AE938AAFB3ED4991B8"/>
    <w:rsid w:val="002B5BBD"/>
  </w:style>
  <w:style w:type="paragraph" w:customStyle="1" w:styleId="FBB55A197AE1488391B38C9051FE840C">
    <w:name w:val="FBB55A197AE1488391B38C9051FE840C"/>
    <w:rsid w:val="002B5BBD"/>
  </w:style>
  <w:style w:type="paragraph" w:customStyle="1" w:styleId="08C7E8F37C2C45A7B887AC304F8381EE">
    <w:name w:val="08C7E8F37C2C45A7B887AC304F8381EE"/>
    <w:rsid w:val="002B5BBD"/>
  </w:style>
  <w:style w:type="paragraph" w:customStyle="1" w:styleId="F2F11F82D92747249CD63ACB461E04B5">
    <w:name w:val="F2F11F82D92747249CD63ACB461E04B5"/>
    <w:rsid w:val="002B5BBD"/>
  </w:style>
  <w:style w:type="paragraph" w:customStyle="1" w:styleId="6409D020D52545B4AA2440E9F44E6A9A">
    <w:name w:val="6409D020D52545B4AA2440E9F44E6A9A"/>
    <w:rsid w:val="002B5BBD"/>
  </w:style>
  <w:style w:type="paragraph" w:customStyle="1" w:styleId="5647E136EA49463D8CE49ADB7D34E0E6">
    <w:name w:val="5647E136EA49463D8CE49ADB7D34E0E6"/>
    <w:rsid w:val="002B5BBD"/>
  </w:style>
  <w:style w:type="paragraph" w:customStyle="1" w:styleId="EC907FD65CE94FDFA5527D94AF42595D">
    <w:name w:val="EC907FD65CE94FDFA5527D94AF42595D"/>
    <w:rsid w:val="002B5BBD"/>
  </w:style>
  <w:style w:type="paragraph" w:customStyle="1" w:styleId="D063F102B6014268A1B175154D9BBA99">
    <w:name w:val="D063F102B6014268A1B175154D9BBA99"/>
    <w:rsid w:val="002B5BBD"/>
  </w:style>
  <w:style w:type="paragraph" w:customStyle="1" w:styleId="A8144DB3C0F84179B2C7E884A111B0A8">
    <w:name w:val="A8144DB3C0F84179B2C7E884A111B0A8"/>
    <w:rsid w:val="002B5BBD"/>
  </w:style>
  <w:style w:type="paragraph" w:customStyle="1" w:styleId="3D7CB0D39C4E4FF78A177D8BD3807BD3">
    <w:name w:val="3D7CB0D39C4E4FF78A177D8BD3807BD3"/>
    <w:rsid w:val="002B5BBD"/>
  </w:style>
  <w:style w:type="paragraph" w:customStyle="1" w:styleId="DCD06146CC8E49CAA7BCD721A759995A">
    <w:name w:val="DCD06146CC8E49CAA7BCD721A759995A"/>
    <w:rsid w:val="002B5BBD"/>
  </w:style>
  <w:style w:type="paragraph" w:customStyle="1" w:styleId="1AD43257DB7B44C5B3C315462384E687">
    <w:name w:val="1AD43257DB7B44C5B3C315462384E687"/>
    <w:rsid w:val="002B5BBD"/>
  </w:style>
  <w:style w:type="paragraph" w:customStyle="1" w:styleId="07C03DB9A04845FCA9E29A41A0F5EFBB">
    <w:name w:val="07C03DB9A04845FCA9E29A41A0F5EFBB"/>
    <w:rsid w:val="002B5BBD"/>
  </w:style>
  <w:style w:type="paragraph" w:customStyle="1" w:styleId="C7AA82E694FB4405A7DF0C7B9B9F1E7A">
    <w:name w:val="C7AA82E694FB4405A7DF0C7B9B9F1E7A"/>
    <w:rsid w:val="002B5BBD"/>
  </w:style>
  <w:style w:type="paragraph" w:customStyle="1" w:styleId="0129E49DCAB4493583E034403890323D">
    <w:name w:val="0129E49DCAB4493583E034403890323D"/>
    <w:rsid w:val="002B5BBD"/>
  </w:style>
  <w:style w:type="paragraph" w:customStyle="1" w:styleId="9AD3585DBD3C4D81A1AA462F4FCCCB8C">
    <w:name w:val="9AD3585DBD3C4D81A1AA462F4FCCCB8C"/>
    <w:rsid w:val="002B5BBD"/>
  </w:style>
  <w:style w:type="paragraph" w:customStyle="1" w:styleId="0353E9DC103147848B2A10B58A02BC54">
    <w:name w:val="0353E9DC103147848B2A10B58A02BC54"/>
    <w:rsid w:val="002B5BBD"/>
  </w:style>
  <w:style w:type="paragraph" w:customStyle="1" w:styleId="2D49886D0322424288DF0FF4F35EEBF1">
    <w:name w:val="2D49886D0322424288DF0FF4F35EEBF1"/>
    <w:rsid w:val="002B5BBD"/>
  </w:style>
  <w:style w:type="paragraph" w:customStyle="1" w:styleId="538EBC038AAE456BA1B3D7C51D09C2DD">
    <w:name w:val="538EBC038AAE456BA1B3D7C51D09C2DD"/>
    <w:rsid w:val="002B5BBD"/>
  </w:style>
  <w:style w:type="paragraph" w:customStyle="1" w:styleId="9E260A6E6A6A47E5883CF607ED11FE45">
    <w:name w:val="9E260A6E6A6A47E5883CF607ED11FE45"/>
    <w:rsid w:val="002B5BBD"/>
  </w:style>
  <w:style w:type="paragraph" w:customStyle="1" w:styleId="D8239E8FE2B5400987F612B93E3E2BD0">
    <w:name w:val="D8239E8FE2B5400987F612B93E3E2BD0"/>
    <w:rsid w:val="002B5BBD"/>
  </w:style>
  <w:style w:type="paragraph" w:customStyle="1" w:styleId="2A14AD00A93640BF9315C001ED0A118D">
    <w:name w:val="2A14AD00A93640BF9315C001ED0A118D"/>
    <w:rsid w:val="002B5BBD"/>
  </w:style>
  <w:style w:type="paragraph" w:customStyle="1" w:styleId="F35AD3A51FE34DE4A9573778AEA88739">
    <w:name w:val="F35AD3A51FE34DE4A9573778AEA88739"/>
    <w:rsid w:val="002B5B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386A10E0-0705-4C73-BF01-685D29C17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C0334-3085-44CB-9CB5-C47E4607D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E278D-80EE-41C8-9BD4-E6A3FB47ED6F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MILLER</dc:creator>
  <cp:keywords/>
  <dc:description/>
  <cp:lastModifiedBy/>
  <cp:revision>1</cp:revision>
  <dcterms:created xsi:type="dcterms:W3CDTF">2011-09-21T01:06:00Z</dcterms:created>
  <dcterms:modified xsi:type="dcterms:W3CDTF">2012-02-28T20:00:00Z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TC300009479990</vt:lpwstr>
  </property>
</Properties>
</file>