
<file path=[Content_Types].xml><?xml version="1.0" encoding="utf-8"?>
<Types xmlns="http://schemas.openxmlformats.org/package/2006/content-types"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450"/>
        <w:gridCol w:w="5338"/>
        <w:gridCol w:w="2467"/>
      </w:tblGrid>
      <w:tr w:rsidR="000875AD">
        <w:trPr>
          <w:trHeight w:val="51"/>
        </w:trPr>
        <w:tc>
          <w:tcPr>
            <w:tcW w:w="8255" w:type="dxa"/>
            <w:gridSpan w:val="3"/>
            <w:vAlign w:val="bottom"/>
          </w:tcPr>
          <w:p w:rsidR="000875AD" w:rsidRDefault="00545137">
            <w:pPr>
              <w:pStyle w:val="YourName"/>
            </w:pPr>
            <w:r>
              <w:t>Nichole L. Miller</w:t>
            </w:r>
          </w:p>
        </w:tc>
      </w:tr>
      <w:tr w:rsidR="000875AD">
        <w:trPr>
          <w:trHeight w:val="88"/>
        </w:trPr>
        <w:tc>
          <w:tcPr>
            <w:tcW w:w="450" w:type="dxa"/>
          </w:tcPr>
          <w:p w:rsidR="000875AD" w:rsidRDefault="000875AD"/>
        </w:tc>
        <w:tc>
          <w:tcPr>
            <w:tcW w:w="7805" w:type="dxa"/>
            <w:gridSpan w:val="2"/>
          </w:tcPr>
          <w:p w:rsidR="000875AD" w:rsidRDefault="00EE7005" w:rsidP="00EE7005">
            <w:pPr>
              <w:pStyle w:val="PersonalInformation"/>
            </w:pPr>
            <w:r>
              <w:t>450 Holly Street</w:t>
            </w:r>
            <w:r w:rsidR="00B13521">
              <w:t xml:space="preserve">  |  </w:t>
            </w:r>
            <w:r>
              <w:t>Hudson, Co 80642</w:t>
            </w:r>
            <w:r w:rsidR="00B13521">
              <w:t xml:space="preserve">  |  </w:t>
            </w:r>
            <w:r>
              <w:t>(910) 988-5103</w:t>
            </w:r>
            <w:r w:rsidR="00B13521">
              <w:t xml:space="preserve">  |  </w:t>
            </w:r>
            <w:r>
              <w:t>nica.lynne@gmail.com</w:t>
            </w:r>
          </w:p>
        </w:tc>
      </w:tr>
      <w:tr w:rsidR="000875AD">
        <w:trPr>
          <w:trHeight w:val="808"/>
        </w:trPr>
        <w:tc>
          <w:tcPr>
            <w:tcW w:w="8255" w:type="dxa"/>
            <w:gridSpan w:val="3"/>
          </w:tcPr>
          <w:p w:rsidR="000875AD" w:rsidRDefault="000875AD">
            <w:pPr>
              <w:pStyle w:val="PersonalInformation"/>
            </w:pPr>
          </w:p>
        </w:tc>
      </w:tr>
      <w:tr w:rsidR="000875AD">
        <w:tc>
          <w:tcPr>
            <w:tcW w:w="8255" w:type="dxa"/>
            <w:gridSpan w:val="3"/>
            <w:vAlign w:val="center"/>
          </w:tcPr>
          <w:p w:rsidR="000875AD" w:rsidRDefault="00B13521">
            <w:pPr>
              <w:pStyle w:val="SectionHeading"/>
            </w:pPr>
            <w:r>
              <w:t>Objective</w:t>
            </w:r>
          </w:p>
        </w:tc>
      </w:tr>
      <w:tr w:rsidR="000875AD">
        <w:tc>
          <w:tcPr>
            <w:tcW w:w="8255" w:type="dxa"/>
            <w:gridSpan w:val="3"/>
            <w:tcMar>
              <w:bottom w:w="259" w:type="dxa"/>
            </w:tcMar>
          </w:tcPr>
          <w:p w:rsidR="000875AD" w:rsidRDefault="00EE7005" w:rsidP="00EE7005">
            <w:pPr>
              <w:pStyle w:val="Copy"/>
            </w:pPr>
            <w:r>
              <w:t>To obtain a position in Business Administration, Clerical, or Customer Relations.</w:t>
            </w:r>
          </w:p>
        </w:tc>
      </w:tr>
      <w:tr w:rsidR="000875AD">
        <w:tc>
          <w:tcPr>
            <w:tcW w:w="8255" w:type="dxa"/>
            <w:gridSpan w:val="3"/>
          </w:tcPr>
          <w:p w:rsidR="000875AD" w:rsidRDefault="00B13521">
            <w:pPr>
              <w:pStyle w:val="SectionHeading"/>
            </w:pPr>
            <w:r>
              <w:t>Skills Profile</w:t>
            </w:r>
          </w:p>
        </w:tc>
      </w:tr>
      <w:tr w:rsidR="000875AD">
        <w:tc>
          <w:tcPr>
            <w:tcW w:w="8255" w:type="dxa"/>
            <w:gridSpan w:val="3"/>
            <w:tcMar>
              <w:bottom w:w="259" w:type="dxa"/>
            </w:tcMar>
          </w:tcPr>
          <w:p w:rsidR="000875AD" w:rsidRDefault="009E1154" w:rsidP="009E1154">
            <w:pPr>
              <w:pStyle w:val="ListParagraph"/>
            </w:pPr>
            <w:r>
              <w:t>Fluent in English and Spanish</w:t>
            </w:r>
          </w:p>
          <w:p w:rsidR="009E1154" w:rsidRDefault="009E1154" w:rsidP="009E1154">
            <w:pPr>
              <w:pStyle w:val="ListParagraph"/>
            </w:pPr>
            <w:r>
              <w:t>Skilled in accounts payable and accounts receivable, payroll, billing</w:t>
            </w:r>
          </w:p>
          <w:p w:rsidR="009E1154" w:rsidRDefault="00D32DF7" w:rsidP="009E1154">
            <w:pPr>
              <w:pStyle w:val="ListParagraph"/>
            </w:pPr>
            <w:r>
              <w:t>Employee scheduling, p</w:t>
            </w:r>
            <w:r w:rsidR="00675657">
              <w:t>repare</w:t>
            </w:r>
            <w:r>
              <w:t xml:space="preserve"> co</w:t>
            </w:r>
            <w:r w:rsidR="00675657">
              <w:t>mpany bank deposits, balancing and maintaining</w:t>
            </w:r>
            <w:r>
              <w:t xml:space="preserve"> </w:t>
            </w:r>
            <w:r w:rsidR="009E1154">
              <w:t>regis</w:t>
            </w:r>
            <w:r w:rsidR="00675657">
              <w:t>ters and managing</w:t>
            </w:r>
            <w:r>
              <w:t xml:space="preserve"> emp</w:t>
            </w:r>
            <w:r w:rsidR="009E1154">
              <w:t>loyees</w:t>
            </w:r>
          </w:p>
          <w:p w:rsidR="009E1154" w:rsidRDefault="009E1154" w:rsidP="009E1154">
            <w:pPr>
              <w:pStyle w:val="ListParagraph"/>
            </w:pPr>
            <w:r>
              <w:t xml:space="preserve">Proficient </w:t>
            </w:r>
            <w:r w:rsidR="00DD2DD9">
              <w:t>in Microsoft Office S</w:t>
            </w:r>
            <w:r>
              <w:t>uite-Outlook, Word, Access, Excel</w:t>
            </w:r>
            <w:r w:rsidR="00AF24ED">
              <w:t>, Database</w:t>
            </w:r>
          </w:p>
          <w:p w:rsidR="009E1154" w:rsidRDefault="009E1154" w:rsidP="009E1154">
            <w:pPr>
              <w:pStyle w:val="ListParagraph"/>
            </w:pPr>
            <w:r>
              <w:t>People Soft and Oracle</w:t>
            </w:r>
          </w:p>
          <w:p w:rsidR="009E1154" w:rsidRDefault="00876FC3" w:rsidP="009E1154">
            <w:pPr>
              <w:pStyle w:val="ListParagraph"/>
            </w:pPr>
            <w:r>
              <w:t>Knowledge</w:t>
            </w:r>
            <w:r w:rsidR="009E1154">
              <w:t xml:space="preserve"> of labor laws, worker’s compensation, employee benefits, OSHA safety</w:t>
            </w:r>
          </w:p>
          <w:p w:rsidR="009E1154" w:rsidRDefault="009E1154" w:rsidP="009E1154">
            <w:pPr>
              <w:pStyle w:val="ListParagraph"/>
            </w:pPr>
            <w:r>
              <w:t>Expe</w:t>
            </w:r>
            <w:r w:rsidR="00876FC3">
              <w:t>rienced leader-</w:t>
            </w:r>
            <w:r w:rsidR="003538A0">
              <w:t xml:space="preserve">manager and assistant manager </w:t>
            </w:r>
          </w:p>
          <w:p w:rsidR="003538A0" w:rsidRDefault="003538A0" w:rsidP="009E1154">
            <w:pPr>
              <w:pStyle w:val="ListParagraph"/>
            </w:pPr>
            <w:r>
              <w:t>Background in Human Resources-screening, interviewing, hiring and training staff</w:t>
            </w:r>
          </w:p>
          <w:p w:rsidR="003538A0" w:rsidRDefault="003538A0" w:rsidP="009E1154">
            <w:pPr>
              <w:pStyle w:val="ListParagraph"/>
            </w:pPr>
            <w:r>
              <w:t xml:space="preserve">Excellent customer services skills and experience including interpersonal communications and active listening </w:t>
            </w:r>
          </w:p>
          <w:p w:rsidR="003538A0" w:rsidRDefault="003538A0" w:rsidP="009E1154">
            <w:pPr>
              <w:pStyle w:val="ListParagraph"/>
            </w:pPr>
            <w:r>
              <w:t>Typing skills</w:t>
            </w:r>
            <w:r w:rsidR="00876FC3">
              <w:t>-</w:t>
            </w:r>
            <w:r>
              <w:t>70wpm, experienced in data entry, filing, maintaining personnel records and public relations</w:t>
            </w:r>
          </w:p>
          <w:p w:rsidR="003538A0" w:rsidRDefault="003538A0" w:rsidP="003538A0">
            <w:pPr>
              <w:ind w:left="144"/>
            </w:pPr>
            <w:r>
              <w:t xml:space="preserve"> </w:t>
            </w:r>
          </w:p>
        </w:tc>
      </w:tr>
      <w:tr w:rsidR="000875AD">
        <w:tc>
          <w:tcPr>
            <w:tcW w:w="8255" w:type="dxa"/>
            <w:gridSpan w:val="3"/>
            <w:vAlign w:val="center"/>
          </w:tcPr>
          <w:p w:rsidR="000875AD" w:rsidRDefault="00B13521">
            <w:pPr>
              <w:pStyle w:val="SectionHeading"/>
            </w:pPr>
            <w:r>
              <w:t>Employment History</w:t>
            </w:r>
          </w:p>
        </w:tc>
      </w:tr>
      <w:tr w:rsidR="000875AD">
        <w:tc>
          <w:tcPr>
            <w:tcW w:w="5788" w:type="dxa"/>
            <w:gridSpan w:val="2"/>
          </w:tcPr>
          <w:p w:rsidR="000875AD" w:rsidRDefault="00366F3D" w:rsidP="00366F3D">
            <w:pPr>
              <w:pStyle w:val="Bold"/>
            </w:pPr>
            <w:r>
              <w:t xml:space="preserve">Administrative Assistant, </w:t>
            </w:r>
            <w:proofErr w:type="spellStart"/>
            <w:r>
              <w:t>ManPower</w:t>
            </w:r>
            <w:proofErr w:type="spellEnd"/>
            <w:r>
              <w:t xml:space="preserve"> (temporary position)</w:t>
            </w:r>
          </w:p>
        </w:tc>
        <w:tc>
          <w:tcPr>
            <w:tcW w:w="2467" w:type="dxa"/>
          </w:tcPr>
          <w:p w:rsidR="000875AD" w:rsidRDefault="000875AD" w:rsidP="00366F3D">
            <w:pPr>
              <w:pStyle w:val="Dates"/>
            </w:pPr>
            <w:sdt>
              <w:sdtPr>
                <w:id w:val="270558851"/>
                <w:placeholder>
                  <w:docPart w:val="6D740F6AA8684204BE591C8ECED6A311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66F3D">
                  <w:t>2010</w:t>
                </w:r>
              </w:sdtContent>
            </w:sdt>
            <w:r w:rsidR="00B13521">
              <w:t xml:space="preserve"> — </w:t>
            </w:r>
            <w:sdt>
              <w:sdtPr>
                <w:id w:val="270558854"/>
                <w:placeholder>
                  <w:docPart w:val="2022D386836F47AEAF292FAC67817CB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366F3D">
                  <w:t>2010</w:t>
                </w:r>
              </w:sdtContent>
            </w:sdt>
          </w:p>
        </w:tc>
      </w:tr>
      <w:tr w:rsidR="000875AD">
        <w:tc>
          <w:tcPr>
            <w:tcW w:w="8255" w:type="dxa"/>
            <w:gridSpan w:val="3"/>
            <w:tcMar>
              <w:bottom w:w="115" w:type="dxa"/>
            </w:tcMar>
          </w:tcPr>
          <w:sdt>
            <w:sdtPr>
              <w:id w:val="737166375"/>
              <w:placeholder>
                <w:docPart w:val="314D622ADB5B4B839B0A2A61CC28D930"/>
              </w:placeholder>
            </w:sdtPr>
            <w:sdtContent>
              <w:p w:rsidR="000875AD" w:rsidRDefault="00366F3D">
                <w:pPr>
                  <w:pStyle w:val="Italics"/>
                </w:pPr>
                <w:r>
                  <w:t>Marion, NC</w:t>
                </w:r>
              </w:p>
            </w:sdtContent>
          </w:sdt>
          <w:p w:rsidR="000875AD" w:rsidRDefault="008D38EA" w:rsidP="008D38EA">
            <w:pPr>
              <w:pStyle w:val="ListParagraph"/>
            </w:pPr>
            <w:r>
              <w:t>Coordinated aspects of material purchasing-cost per project, amounts needed, charge</w:t>
            </w:r>
            <w:r w:rsidR="00876FC3">
              <w:t>s</w:t>
            </w:r>
            <w:r>
              <w:t xml:space="preserve"> to customer, and materials ordered</w:t>
            </w:r>
          </w:p>
          <w:p w:rsidR="008D38EA" w:rsidRDefault="008D38EA" w:rsidP="008D38EA">
            <w:pPr>
              <w:pStyle w:val="ListParagraph"/>
            </w:pPr>
            <w:r>
              <w:t>Contacted clients regarding orders and confirmations; forwarded concerns to appropriate personnel</w:t>
            </w:r>
          </w:p>
          <w:p w:rsidR="008D38EA" w:rsidRDefault="008D38EA" w:rsidP="008D38EA">
            <w:pPr>
              <w:pStyle w:val="ListParagraph"/>
            </w:pPr>
            <w:r>
              <w:t xml:space="preserve">Maintained daily staff schedules, tracking </w:t>
            </w:r>
            <w:r w:rsidR="00DA48C9">
              <w:t xml:space="preserve">contractor’s </w:t>
            </w:r>
            <w:r>
              <w:t>work locations</w:t>
            </w:r>
          </w:p>
          <w:p w:rsidR="008D38EA" w:rsidRDefault="008D38EA" w:rsidP="008D38EA">
            <w:pPr>
              <w:pStyle w:val="ListParagraph"/>
            </w:pPr>
            <w:r>
              <w:t>Multi line phones-assisting clients, directing calls and taking messages</w:t>
            </w:r>
          </w:p>
        </w:tc>
      </w:tr>
      <w:tr w:rsidR="000875AD">
        <w:tc>
          <w:tcPr>
            <w:tcW w:w="5788" w:type="dxa"/>
            <w:gridSpan w:val="2"/>
          </w:tcPr>
          <w:p w:rsidR="000875AD" w:rsidRDefault="00082230" w:rsidP="00082230">
            <w:pPr>
              <w:pStyle w:val="Bold"/>
            </w:pPr>
            <w:r>
              <w:t xml:space="preserve">Payroll Manager/Human Resources, </w:t>
            </w:r>
            <w:proofErr w:type="spellStart"/>
            <w:r>
              <w:t>Arrvato</w:t>
            </w:r>
            <w:proofErr w:type="spellEnd"/>
            <w:r>
              <w:t>-Innovative Hiring Technologies</w:t>
            </w:r>
          </w:p>
        </w:tc>
        <w:tc>
          <w:tcPr>
            <w:tcW w:w="2467" w:type="dxa"/>
          </w:tcPr>
          <w:p w:rsidR="000875AD" w:rsidRDefault="000875AD" w:rsidP="00082230">
            <w:pPr>
              <w:pStyle w:val="Dates"/>
            </w:pPr>
            <w:sdt>
              <w:sdtPr>
                <w:id w:val="270558858"/>
                <w:placeholder>
                  <w:docPart w:val="09C6440684984F1BA2B93B35248E9F76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82230">
                  <w:t>2008</w:t>
                </w:r>
              </w:sdtContent>
            </w:sdt>
            <w:r w:rsidR="00B13521">
              <w:t xml:space="preserve"> — </w:t>
            </w:r>
            <w:sdt>
              <w:sdtPr>
                <w:id w:val="270558861"/>
                <w:placeholder>
                  <w:docPart w:val="CB603C06882B43F88E8924A733A2193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82230">
                  <w:t>2009</w:t>
                </w:r>
              </w:sdtContent>
            </w:sdt>
          </w:p>
        </w:tc>
      </w:tr>
      <w:tr w:rsidR="000875AD">
        <w:tc>
          <w:tcPr>
            <w:tcW w:w="8255" w:type="dxa"/>
            <w:gridSpan w:val="3"/>
            <w:tcMar>
              <w:bottom w:w="115" w:type="dxa"/>
            </w:tcMar>
          </w:tcPr>
          <w:p w:rsidR="000875AD" w:rsidRDefault="00082230">
            <w:pPr>
              <w:pStyle w:val="Italics"/>
            </w:pPr>
            <w:r>
              <w:t>Weaverville, NC</w:t>
            </w:r>
          </w:p>
          <w:p w:rsidR="000875AD" w:rsidRDefault="00082230" w:rsidP="00082230">
            <w:pPr>
              <w:pStyle w:val="ListParagraph"/>
            </w:pPr>
            <w:r>
              <w:t>Processed employee payrol</w:t>
            </w:r>
            <w:r w:rsidR="00764729">
              <w:t>l, performed data entry, and filed all paperwork</w:t>
            </w:r>
          </w:p>
          <w:p w:rsidR="00082230" w:rsidRDefault="00082230" w:rsidP="00764729">
            <w:pPr>
              <w:pStyle w:val="ListParagraph"/>
            </w:pPr>
            <w:r>
              <w:t>Managed personnel records and files</w:t>
            </w:r>
          </w:p>
          <w:p w:rsidR="00764729" w:rsidRDefault="00764729" w:rsidP="00082230">
            <w:pPr>
              <w:pStyle w:val="ListParagraph"/>
            </w:pPr>
            <w:r>
              <w:t>Maintained employee applications</w:t>
            </w:r>
          </w:p>
          <w:p w:rsidR="00082230" w:rsidRDefault="00764729" w:rsidP="00082230">
            <w:pPr>
              <w:pStyle w:val="ListParagraph"/>
            </w:pPr>
            <w:r>
              <w:t>Interviewed candidates for employment</w:t>
            </w:r>
          </w:p>
          <w:p w:rsidR="00764729" w:rsidRDefault="00764729" w:rsidP="00764729">
            <w:pPr>
              <w:pStyle w:val="ListParagraph"/>
            </w:pPr>
            <w:r>
              <w:t>New Hire Orientations</w:t>
            </w:r>
          </w:p>
          <w:p w:rsidR="00764729" w:rsidRDefault="00764729" w:rsidP="00082230">
            <w:pPr>
              <w:pStyle w:val="ListParagraph"/>
            </w:pPr>
            <w:r>
              <w:t>Processed benefits for all employees</w:t>
            </w:r>
          </w:p>
        </w:tc>
      </w:tr>
      <w:tr w:rsidR="000875AD">
        <w:tc>
          <w:tcPr>
            <w:tcW w:w="5788" w:type="dxa"/>
            <w:gridSpan w:val="2"/>
          </w:tcPr>
          <w:p w:rsidR="000875AD" w:rsidRDefault="00024552" w:rsidP="00024552">
            <w:pPr>
              <w:pStyle w:val="Bold"/>
            </w:pPr>
            <w:r>
              <w:t>Human Resources Assistant, The Wackenhut Corporation</w:t>
            </w:r>
          </w:p>
        </w:tc>
        <w:tc>
          <w:tcPr>
            <w:tcW w:w="2467" w:type="dxa"/>
          </w:tcPr>
          <w:p w:rsidR="000875AD" w:rsidRDefault="000875AD" w:rsidP="00024552">
            <w:pPr>
              <w:pStyle w:val="Dates"/>
            </w:pPr>
            <w:sdt>
              <w:sdtPr>
                <w:id w:val="270558866"/>
                <w:placeholder>
                  <w:docPart w:val="9AFD300BADBE472CBAA0782C52272279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24552">
                  <w:t>2007</w:t>
                </w:r>
              </w:sdtContent>
            </w:sdt>
            <w:r w:rsidR="00B13521">
              <w:t xml:space="preserve"> — </w:t>
            </w:r>
            <w:sdt>
              <w:sdtPr>
                <w:id w:val="270558869"/>
                <w:placeholder>
                  <w:docPart w:val="E8D7A9BE8C0A445B94F2B17A98E0700D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24552">
                  <w:t>2009</w:t>
                </w:r>
              </w:sdtContent>
            </w:sdt>
          </w:p>
        </w:tc>
      </w:tr>
      <w:tr w:rsidR="000875AD">
        <w:tc>
          <w:tcPr>
            <w:tcW w:w="8255" w:type="dxa"/>
            <w:gridSpan w:val="3"/>
            <w:tcMar>
              <w:bottom w:w="115" w:type="dxa"/>
            </w:tcMar>
          </w:tcPr>
          <w:p w:rsidR="000875AD" w:rsidRDefault="00024552">
            <w:pPr>
              <w:pStyle w:val="Italics"/>
            </w:pPr>
            <w:r>
              <w:t>Arden, NC</w:t>
            </w:r>
          </w:p>
          <w:p w:rsidR="000875AD" w:rsidRDefault="00024552" w:rsidP="00024552">
            <w:pPr>
              <w:pStyle w:val="ListParagraph"/>
            </w:pPr>
            <w:r>
              <w:t>Processed accounts payable and accounts receivable</w:t>
            </w:r>
          </w:p>
          <w:p w:rsidR="00024552" w:rsidRDefault="00024552" w:rsidP="00024552">
            <w:pPr>
              <w:pStyle w:val="ListParagraph"/>
            </w:pPr>
            <w:r>
              <w:t>Proofed employee applications</w:t>
            </w:r>
          </w:p>
          <w:p w:rsidR="000D45CD" w:rsidRDefault="000D45CD" w:rsidP="00024552">
            <w:pPr>
              <w:pStyle w:val="ListParagraph"/>
            </w:pPr>
            <w:r>
              <w:lastRenderedPageBreak/>
              <w:t xml:space="preserve">Worker’s compensation </w:t>
            </w:r>
          </w:p>
          <w:p w:rsidR="000D45CD" w:rsidRDefault="000D45CD" w:rsidP="00024552">
            <w:pPr>
              <w:pStyle w:val="ListParagraph"/>
            </w:pPr>
            <w:r>
              <w:t>Benefits</w:t>
            </w:r>
          </w:p>
          <w:p w:rsidR="000D45CD" w:rsidRDefault="000D45CD" w:rsidP="00024552">
            <w:pPr>
              <w:pStyle w:val="ListParagraph"/>
            </w:pPr>
            <w:r>
              <w:t>Billing</w:t>
            </w:r>
          </w:p>
          <w:p w:rsidR="000D45CD" w:rsidRDefault="000D45CD" w:rsidP="00024552">
            <w:pPr>
              <w:pStyle w:val="ListParagraph"/>
            </w:pPr>
            <w:r>
              <w:t>Payroll</w:t>
            </w:r>
          </w:p>
          <w:p w:rsidR="000D45CD" w:rsidRDefault="000D45CD" w:rsidP="00024552">
            <w:pPr>
              <w:pStyle w:val="ListParagraph"/>
            </w:pPr>
            <w:r>
              <w:t>Personnel files</w:t>
            </w:r>
          </w:p>
          <w:p w:rsidR="000D45CD" w:rsidRDefault="000D45CD" w:rsidP="00024552">
            <w:pPr>
              <w:pStyle w:val="ListParagraph"/>
            </w:pPr>
            <w:r>
              <w:t>New hire orientations</w:t>
            </w:r>
          </w:p>
          <w:p w:rsidR="000D45CD" w:rsidRDefault="000D45CD" w:rsidP="00024552">
            <w:pPr>
              <w:pStyle w:val="ListParagraph"/>
            </w:pPr>
            <w:r>
              <w:t>Maintained knowledge in labor laws</w:t>
            </w:r>
          </w:p>
        </w:tc>
      </w:tr>
      <w:tr w:rsidR="000875AD">
        <w:tc>
          <w:tcPr>
            <w:tcW w:w="5788" w:type="dxa"/>
            <w:gridSpan w:val="2"/>
          </w:tcPr>
          <w:p w:rsidR="000875AD" w:rsidRDefault="000D45CD" w:rsidP="000D45CD">
            <w:pPr>
              <w:pStyle w:val="Bold"/>
            </w:pPr>
            <w:r>
              <w:lastRenderedPageBreak/>
              <w:t>Manager, Starbucks</w:t>
            </w:r>
          </w:p>
        </w:tc>
        <w:tc>
          <w:tcPr>
            <w:tcW w:w="2467" w:type="dxa"/>
          </w:tcPr>
          <w:p w:rsidR="000875AD" w:rsidRDefault="000875AD" w:rsidP="000D45CD">
            <w:pPr>
              <w:pStyle w:val="Dates"/>
            </w:pPr>
            <w:sdt>
              <w:sdtPr>
                <w:id w:val="270558874"/>
                <w:placeholder>
                  <w:docPart w:val="1FEAF46864E74E1A9ECE15915A1B619A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D45CD">
                  <w:t>2006</w:t>
                </w:r>
              </w:sdtContent>
            </w:sdt>
            <w:r w:rsidR="00B13521">
              <w:t xml:space="preserve"> — </w:t>
            </w:r>
            <w:sdt>
              <w:sdtPr>
                <w:id w:val="270558878"/>
                <w:placeholder>
                  <w:docPart w:val="EE86404148D7457E990FFC71FFF90302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D45CD">
                  <w:t>2007</w:t>
                </w:r>
              </w:sdtContent>
            </w:sdt>
          </w:p>
        </w:tc>
      </w:tr>
      <w:tr w:rsidR="000875AD">
        <w:trPr>
          <w:trHeight w:val="576"/>
        </w:trPr>
        <w:tc>
          <w:tcPr>
            <w:tcW w:w="8255" w:type="dxa"/>
            <w:gridSpan w:val="3"/>
            <w:tcMar>
              <w:bottom w:w="259" w:type="dxa"/>
            </w:tcMar>
          </w:tcPr>
          <w:sdt>
            <w:sdtPr>
              <w:id w:val="737166380"/>
              <w:placeholder>
                <w:docPart w:val="C0EC5C0D81A84096A296A59931EC90C6"/>
              </w:placeholder>
            </w:sdtPr>
            <w:sdtContent>
              <w:p w:rsidR="000875AD" w:rsidRDefault="000D45CD">
                <w:pPr>
                  <w:pStyle w:val="Italics"/>
                </w:pPr>
                <w:r>
                  <w:t>Fletcher, NC</w:t>
                </w:r>
              </w:p>
            </w:sdtContent>
          </w:sdt>
          <w:p w:rsidR="00BC486E" w:rsidRDefault="000D45CD" w:rsidP="000D45CD">
            <w:pPr>
              <w:pStyle w:val="ListParagraph"/>
            </w:pPr>
            <w:r>
              <w:t>Managed store operations-scheduling, managing employees, inventory, purchasing, receiving shipments</w:t>
            </w:r>
          </w:p>
          <w:p w:rsidR="000875AD" w:rsidRDefault="00BC486E" w:rsidP="000D45CD">
            <w:pPr>
              <w:pStyle w:val="ListParagraph"/>
            </w:pPr>
            <w:r>
              <w:t>Established superior customer service and rapport</w:t>
            </w:r>
            <w:r w:rsidR="000D45CD">
              <w:t xml:space="preserve"> </w:t>
            </w:r>
          </w:p>
        </w:tc>
      </w:tr>
      <w:tr w:rsidR="000875AD">
        <w:trPr>
          <w:trHeight w:val="51"/>
        </w:trPr>
        <w:tc>
          <w:tcPr>
            <w:tcW w:w="8255" w:type="dxa"/>
            <w:gridSpan w:val="3"/>
            <w:vAlign w:val="center"/>
          </w:tcPr>
          <w:p w:rsidR="000875AD" w:rsidRDefault="00BC486E">
            <w:pPr>
              <w:pStyle w:val="SectionHeading"/>
            </w:pPr>
            <w:r>
              <w:t>Personal Qualifications</w:t>
            </w:r>
          </w:p>
        </w:tc>
      </w:tr>
      <w:tr w:rsidR="000875AD">
        <w:trPr>
          <w:trHeight w:val="51"/>
        </w:trPr>
        <w:tc>
          <w:tcPr>
            <w:tcW w:w="8255" w:type="dxa"/>
            <w:gridSpan w:val="3"/>
            <w:tcMar>
              <w:bottom w:w="144" w:type="dxa"/>
            </w:tcMar>
          </w:tcPr>
          <w:p w:rsidR="00BC486E" w:rsidRDefault="00BC486E" w:rsidP="00B13521">
            <w:pPr>
              <w:ind w:left="360" w:hanging="216"/>
            </w:pPr>
          </w:p>
          <w:p w:rsidR="00477414" w:rsidRDefault="00B13521" w:rsidP="00183EA8">
            <w:pPr>
              <w:pStyle w:val="ListParagraph"/>
            </w:pPr>
            <w:r>
              <w:t>Excellent p</w:t>
            </w:r>
            <w:r w:rsidR="00477414">
              <w:t xml:space="preserve">roblem solving skills </w:t>
            </w:r>
          </w:p>
          <w:p w:rsidR="00477414" w:rsidRDefault="000E5915" w:rsidP="00BC486E">
            <w:pPr>
              <w:pStyle w:val="ListParagraph"/>
            </w:pPr>
            <w:r>
              <w:t>Works well  independently and as a</w:t>
            </w:r>
            <w:r w:rsidR="00477414">
              <w:t xml:space="preserve"> team member</w:t>
            </w:r>
          </w:p>
          <w:p w:rsidR="00477414" w:rsidRDefault="006E119A" w:rsidP="00BC486E">
            <w:pPr>
              <w:pStyle w:val="ListParagraph"/>
            </w:pPr>
            <w:r>
              <w:t xml:space="preserve">Sharp in learning and </w:t>
            </w:r>
            <w:r w:rsidR="00B13521">
              <w:t xml:space="preserve">comprehending </w:t>
            </w:r>
            <w:r w:rsidR="00477414">
              <w:t>new policies and systems</w:t>
            </w:r>
          </w:p>
          <w:p w:rsidR="005A5DCD" w:rsidRDefault="005A5DCD" w:rsidP="00BC486E">
            <w:pPr>
              <w:pStyle w:val="ListParagraph"/>
            </w:pPr>
            <w:r>
              <w:t>Experienced in clear and effective business communication</w:t>
            </w:r>
          </w:p>
          <w:p w:rsidR="006E119A" w:rsidRDefault="006E119A" w:rsidP="00BC486E">
            <w:pPr>
              <w:pStyle w:val="ListParagraph"/>
            </w:pPr>
            <w:r>
              <w:t>Confident and decisive under stressful conditions</w:t>
            </w:r>
          </w:p>
          <w:p w:rsidR="006E119A" w:rsidRDefault="006E119A" w:rsidP="00BC486E">
            <w:pPr>
              <w:pStyle w:val="ListParagraph"/>
            </w:pPr>
            <w:r>
              <w:t>Time management-</w:t>
            </w:r>
            <w:r w:rsidR="00B13521">
              <w:t xml:space="preserve">skilled at </w:t>
            </w:r>
            <w:r>
              <w:t>setting priori</w:t>
            </w:r>
            <w:r w:rsidR="00B13521">
              <w:t xml:space="preserve">ties and exceptionally </w:t>
            </w:r>
            <w:r>
              <w:t>well organized</w:t>
            </w:r>
          </w:p>
          <w:p w:rsidR="000875AD" w:rsidRDefault="000875AD" w:rsidP="00B07D93">
            <w:pPr>
              <w:pStyle w:val="ListParagraph"/>
              <w:numPr>
                <w:ilvl w:val="0"/>
                <w:numId w:val="0"/>
              </w:numPr>
              <w:ind w:left="360"/>
            </w:pPr>
          </w:p>
        </w:tc>
      </w:tr>
    </w:tbl>
    <w:p w:rsidR="000875AD" w:rsidRDefault="000875AD"/>
    <w:sectPr w:rsidR="000875AD" w:rsidSect="000875AD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EE4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CB0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6E41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AD42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6"/>
  </w:num>
  <w:num w:numId="3">
    <w:abstractNumId w:val="5"/>
  </w:num>
  <w:num w:numId="4">
    <w:abstractNumId w:val="4"/>
  </w:num>
  <w:num w:numId="5">
    <w:abstractNumId w:val="17"/>
  </w:num>
  <w:num w:numId="6">
    <w:abstractNumId w:val="13"/>
  </w:num>
  <w:num w:numId="7">
    <w:abstractNumId w:val="18"/>
  </w:num>
  <w:num w:numId="8">
    <w:abstractNumId w:val="10"/>
  </w:num>
  <w:num w:numId="9">
    <w:abstractNumId w:val="14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1021"/>
  <w:defaultTabStop w:val="720"/>
  <w:drawingGridHorizontalSpacing w:val="110"/>
  <w:displayHorizontalDrawingGridEvery w:val="2"/>
  <w:characterSpacingControl w:val="doNotCompress"/>
  <w:compat>
    <w:doNotSnapToGridInCell/>
    <w:doNotWrapTextWithPunct/>
    <w:doNotUseEastAsianBreakRules/>
    <w:growAutofit/>
  </w:compat>
  <w:rsids>
    <w:rsidRoot w:val="00545137"/>
    <w:rsid w:val="00024552"/>
    <w:rsid w:val="00082230"/>
    <w:rsid w:val="000875AD"/>
    <w:rsid w:val="000D45CD"/>
    <w:rsid w:val="000E5915"/>
    <w:rsid w:val="00183EA8"/>
    <w:rsid w:val="003538A0"/>
    <w:rsid w:val="00366F3D"/>
    <w:rsid w:val="00477414"/>
    <w:rsid w:val="00545137"/>
    <w:rsid w:val="005A5DCD"/>
    <w:rsid w:val="00675657"/>
    <w:rsid w:val="006E119A"/>
    <w:rsid w:val="00764729"/>
    <w:rsid w:val="0078004E"/>
    <w:rsid w:val="00876FC3"/>
    <w:rsid w:val="008D38EA"/>
    <w:rsid w:val="009E1154"/>
    <w:rsid w:val="00AF24ED"/>
    <w:rsid w:val="00B07D93"/>
    <w:rsid w:val="00B13521"/>
    <w:rsid w:val="00BC486E"/>
    <w:rsid w:val="00D32DF7"/>
    <w:rsid w:val="00DA48C9"/>
    <w:rsid w:val="00DD2DD9"/>
    <w:rsid w:val="00EE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0875AD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0875AD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0875AD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087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875AD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0875AD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5A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0875AD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0875AD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0875AD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0875AD"/>
    <w:rPr>
      <w:b/>
      <w:spacing w:val="10"/>
    </w:rPr>
  </w:style>
  <w:style w:type="paragraph" w:customStyle="1" w:styleId="Dates">
    <w:name w:val="Dates"/>
    <w:basedOn w:val="Normal"/>
    <w:qFormat/>
    <w:rsid w:val="000875AD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0875AD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0875AD"/>
    <w:pPr>
      <w:numPr>
        <w:numId w:val="20"/>
      </w:numPr>
      <w:spacing w:after="80"/>
      <w:ind w:left="360" w:hanging="216"/>
    </w:pPr>
  </w:style>
  <w:style w:type="paragraph" w:customStyle="1" w:styleId="Copy">
    <w:name w:val="Copy"/>
    <w:basedOn w:val="Normal"/>
    <w:qFormat/>
    <w:rsid w:val="000875AD"/>
    <w:pPr>
      <w:spacing w:after="80"/>
    </w:pPr>
  </w:style>
  <w:style w:type="paragraph" w:customStyle="1" w:styleId="PlaceholderAutotext10">
    <w:name w:val="PlaceholderAutotext_10"/>
    <w:rsid w:val="000875AD"/>
    <w:rPr>
      <w:rFonts w:eastAsiaTheme="minorEastAsia"/>
    </w:rPr>
  </w:style>
  <w:style w:type="paragraph" w:customStyle="1" w:styleId="YourName">
    <w:name w:val="Your Name"/>
    <w:basedOn w:val="Normal"/>
    <w:qFormat/>
    <w:rsid w:val="000875AD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0875AD"/>
    <w:rPr>
      <w:caps/>
      <w:color w:val="595959" w:themeColor="text1" w:themeTint="A6"/>
      <w:spacing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y\AppData\Roaming\Microsoft\Templates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D740F6AA8684204BE591C8ECED6A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B5EDA-6CF2-429E-B59E-E77EC9ACE77A}"/>
      </w:docPartPr>
      <w:docPartBody>
        <w:p w:rsidR="00000000" w:rsidRDefault="00591558">
          <w:pPr>
            <w:pStyle w:val="6D740F6AA8684204BE591C8ECED6A311"/>
          </w:pPr>
          <w:r>
            <w:t>[Start Date]</w:t>
          </w:r>
        </w:p>
      </w:docPartBody>
    </w:docPart>
    <w:docPart>
      <w:docPartPr>
        <w:name w:val="2022D386836F47AEAF292FAC67817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3DBD7-01F3-4EA0-A546-BFEC4B322EE7}"/>
      </w:docPartPr>
      <w:docPartBody>
        <w:p w:rsidR="00000000" w:rsidRDefault="00591558">
          <w:pPr>
            <w:pStyle w:val="2022D386836F47AEAF292FAC67817CB2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314D622ADB5B4B839B0A2A61CC28D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034F8-0AC2-4E19-971B-1E9BF19650D7}"/>
      </w:docPartPr>
      <w:docPartBody>
        <w:p w:rsidR="00000000" w:rsidRDefault="00591558">
          <w:pPr>
            <w:pStyle w:val="314D622ADB5B4B839B0A2A61CC28D930"/>
          </w:pPr>
          <w:r>
            <w:t>[Rochester, NY]</w:t>
          </w:r>
        </w:p>
      </w:docPartBody>
    </w:docPart>
    <w:docPart>
      <w:docPartPr>
        <w:name w:val="09C6440684984F1BA2B93B35248E9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F5ACB-8C72-462F-900A-F3DAFFE4CA20}"/>
      </w:docPartPr>
      <w:docPartBody>
        <w:p w:rsidR="00000000" w:rsidRDefault="00591558">
          <w:pPr>
            <w:pStyle w:val="09C6440684984F1BA2B93B35248E9F76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CB603C06882B43F88E8924A733A219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184D0-09C4-4C8A-8099-3E41C0B75546}"/>
      </w:docPartPr>
      <w:docPartBody>
        <w:p w:rsidR="00000000" w:rsidRDefault="00591558">
          <w:pPr>
            <w:pStyle w:val="CB603C06882B43F88E8924A733A21939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9AFD300BADBE472CBAA0782C52272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FE180-B3AB-49D2-99ED-CD5484A39D04}"/>
      </w:docPartPr>
      <w:docPartBody>
        <w:p w:rsidR="00000000" w:rsidRDefault="00591558">
          <w:pPr>
            <w:pStyle w:val="9AFD300BADBE472CBAA0782C52272279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E8D7A9BE8C0A445B94F2B17A98E07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4CE4-D287-4D5E-AE33-993EC60F5C36}"/>
      </w:docPartPr>
      <w:docPartBody>
        <w:p w:rsidR="00000000" w:rsidRDefault="00591558">
          <w:pPr>
            <w:pStyle w:val="E8D7A9BE8C0A445B94F2B17A98E0700D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1FEAF46864E74E1A9ECE15915A1B61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52DA-D44D-4397-8FA3-5388443B01AA}"/>
      </w:docPartPr>
      <w:docPartBody>
        <w:p w:rsidR="00000000" w:rsidRDefault="00591558">
          <w:pPr>
            <w:pStyle w:val="1FEAF46864E74E1A9ECE15915A1B619A"/>
          </w:pPr>
          <w:r>
            <w:rPr>
              <w:rStyle w:val="PlaceholderText"/>
            </w:rPr>
            <w:t>[</w:t>
          </w:r>
          <w:r>
            <w:rPr>
              <w:rStyle w:val="PlaceholderText"/>
            </w:rPr>
            <w:t>Start Date]</w:t>
          </w:r>
        </w:p>
      </w:docPartBody>
    </w:docPart>
    <w:docPart>
      <w:docPartPr>
        <w:name w:val="EE86404148D7457E990FFC71FFF90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5B0-550B-4107-9711-3829C7F584F8}"/>
      </w:docPartPr>
      <w:docPartBody>
        <w:p w:rsidR="00000000" w:rsidRDefault="00591558">
          <w:pPr>
            <w:pStyle w:val="EE86404148D7457E990FFC71FFF90302"/>
          </w:pPr>
          <w:r>
            <w:rPr>
              <w:rStyle w:val="PlaceholderText"/>
            </w:rPr>
            <w:t>[End Date]</w:t>
          </w:r>
        </w:p>
      </w:docPartBody>
    </w:docPart>
    <w:docPart>
      <w:docPartPr>
        <w:name w:val="C0EC5C0D81A84096A296A59931EC9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3E484-0355-482F-BAA6-4D80704799D6}"/>
      </w:docPartPr>
      <w:docPartBody>
        <w:p w:rsidR="00000000" w:rsidRDefault="00591558">
          <w:pPr>
            <w:pStyle w:val="C0EC5C0D81A84096A296A59931EC90C6"/>
          </w:pPr>
          <w:r>
            <w:t>[Buffalo,NY]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91558"/>
    <w:rsid w:val="0059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F5BA85467044189436FA882109C6F1">
    <w:name w:val="53F5BA85467044189436FA882109C6F1"/>
  </w:style>
  <w:style w:type="paragraph" w:customStyle="1" w:styleId="C70C937019A84A4F8BE0A58280502077">
    <w:name w:val="C70C937019A84A4F8BE0A58280502077"/>
  </w:style>
  <w:style w:type="paragraph" w:customStyle="1" w:styleId="489352F88F40470082ED35B6B4FDD289">
    <w:name w:val="489352F88F40470082ED35B6B4FDD289"/>
  </w:style>
  <w:style w:type="paragraph" w:customStyle="1" w:styleId="927DC46083C74466B1A0F10C47B7D8C8">
    <w:name w:val="927DC46083C74466B1A0F10C47B7D8C8"/>
  </w:style>
  <w:style w:type="paragraph" w:customStyle="1" w:styleId="32F8DE13D28141FFB45A873447596CC6">
    <w:name w:val="32F8DE13D28141FFB45A873447596CC6"/>
  </w:style>
  <w:style w:type="paragraph" w:customStyle="1" w:styleId="81708DF0D95D445AA70C05905C635078">
    <w:name w:val="81708DF0D95D445AA70C05905C635078"/>
  </w:style>
  <w:style w:type="paragraph" w:styleId="ListParagraph">
    <w:name w:val="List Paragraph"/>
    <w:basedOn w:val="Normal"/>
    <w:uiPriority w:val="34"/>
    <w:qFormat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B9C2116F59944A9EB2F742634545E4FA">
    <w:name w:val="B9C2116F59944A9EB2F742634545E4FA"/>
  </w:style>
  <w:style w:type="paragraph" w:customStyle="1" w:styleId="6813E382CB3B48469175113BC93A46F6">
    <w:name w:val="6813E382CB3B48469175113BC93A46F6"/>
  </w:style>
  <w:style w:type="paragraph" w:customStyle="1" w:styleId="6D740F6AA8684204BE591C8ECED6A311">
    <w:name w:val="6D740F6AA8684204BE591C8ECED6A31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022D386836F47AEAF292FAC67817CB2">
    <w:name w:val="2022D386836F47AEAF292FAC67817CB2"/>
  </w:style>
  <w:style w:type="paragraph" w:customStyle="1" w:styleId="314D622ADB5B4B839B0A2A61CC28D930">
    <w:name w:val="314D622ADB5B4B839B0A2A61CC28D930"/>
  </w:style>
  <w:style w:type="paragraph" w:customStyle="1" w:styleId="9008F5118ACA4853928A364225C79313">
    <w:name w:val="9008F5118ACA4853928A364225C79313"/>
  </w:style>
  <w:style w:type="paragraph" w:customStyle="1" w:styleId="85D5D6B0D84349469E26D361F4CF5A10">
    <w:name w:val="85D5D6B0D84349469E26D361F4CF5A10"/>
  </w:style>
  <w:style w:type="paragraph" w:customStyle="1" w:styleId="09C6440684984F1BA2B93B35248E9F76">
    <w:name w:val="09C6440684984F1BA2B93B35248E9F76"/>
  </w:style>
  <w:style w:type="paragraph" w:customStyle="1" w:styleId="CB603C06882B43F88E8924A733A21939">
    <w:name w:val="CB603C06882B43F88E8924A733A21939"/>
  </w:style>
  <w:style w:type="paragraph" w:customStyle="1" w:styleId="939630B1BE1743278E6584B454C8422F">
    <w:name w:val="939630B1BE1743278E6584B454C8422F"/>
  </w:style>
  <w:style w:type="paragraph" w:customStyle="1" w:styleId="21F5D93B017F44D8812BB1FA4E6514C7">
    <w:name w:val="21F5D93B017F44D8812BB1FA4E6514C7"/>
  </w:style>
  <w:style w:type="paragraph" w:customStyle="1" w:styleId="019A741096334D8DA4BBF5E144450F01">
    <w:name w:val="019A741096334D8DA4BBF5E144450F01"/>
  </w:style>
  <w:style w:type="paragraph" w:customStyle="1" w:styleId="9AFD300BADBE472CBAA0782C52272279">
    <w:name w:val="9AFD300BADBE472CBAA0782C52272279"/>
  </w:style>
  <w:style w:type="paragraph" w:customStyle="1" w:styleId="E8D7A9BE8C0A445B94F2B17A98E0700D">
    <w:name w:val="E8D7A9BE8C0A445B94F2B17A98E0700D"/>
  </w:style>
  <w:style w:type="paragraph" w:customStyle="1" w:styleId="63707CF982184F809985D3C761269C46">
    <w:name w:val="63707CF982184F809985D3C761269C46"/>
  </w:style>
  <w:style w:type="paragraph" w:customStyle="1" w:styleId="387AC56AD24B409ABCA8DBB941085353">
    <w:name w:val="387AC56AD24B409ABCA8DBB941085353"/>
  </w:style>
  <w:style w:type="paragraph" w:customStyle="1" w:styleId="10A1D3F5FA684FD8B89D22CF9598ABFC">
    <w:name w:val="10A1D3F5FA684FD8B89D22CF9598ABFC"/>
  </w:style>
  <w:style w:type="paragraph" w:customStyle="1" w:styleId="1FEAF46864E74E1A9ECE15915A1B619A">
    <w:name w:val="1FEAF46864E74E1A9ECE15915A1B619A"/>
  </w:style>
  <w:style w:type="paragraph" w:customStyle="1" w:styleId="EE86404148D7457E990FFC71FFF90302">
    <w:name w:val="EE86404148D7457E990FFC71FFF90302"/>
  </w:style>
  <w:style w:type="paragraph" w:customStyle="1" w:styleId="C0EC5C0D81A84096A296A59931EC90C6">
    <w:name w:val="C0EC5C0D81A84096A296A59931EC90C6"/>
  </w:style>
  <w:style w:type="paragraph" w:customStyle="1" w:styleId="BFF0034E57E2447B8EACF581D432039D">
    <w:name w:val="BFF0034E57E2447B8EACF581D432039D"/>
  </w:style>
  <w:style w:type="paragraph" w:customStyle="1" w:styleId="89C952631BE74AD2954CA5E195C4FDA8">
    <w:name w:val="89C952631BE74AD2954CA5E195C4FDA8"/>
  </w:style>
  <w:style w:type="paragraph" w:customStyle="1" w:styleId="809977F8B2194ED29CA2CF5FE16332DB">
    <w:name w:val="809977F8B2194ED29CA2CF5FE16332DB"/>
  </w:style>
  <w:style w:type="paragraph" w:customStyle="1" w:styleId="3BCDB4A7AD6B4EFBB66F05D8DD14499F">
    <w:name w:val="3BCDB4A7AD6B4EFBB66F05D8DD14499F"/>
  </w:style>
  <w:style w:type="paragraph" w:customStyle="1" w:styleId="73D9537D1A2842D29C9EC0FF5AF81A8A">
    <w:name w:val="73D9537D1A2842D29C9EC0FF5AF81A8A"/>
  </w:style>
  <w:style w:type="paragraph" w:customStyle="1" w:styleId="3EFD2442648B498CAFDF138282A2E2F2">
    <w:name w:val="3EFD2442648B498CAFDF138282A2E2F2"/>
  </w:style>
  <w:style w:type="paragraph" w:customStyle="1" w:styleId="7A0A96DFEC724F2687070EEB41D72441">
    <w:name w:val="7A0A96DFEC724F2687070EEB41D7244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126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>Hewlett-Packard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Mary</dc:creator>
  <cp:lastModifiedBy>Mary</cp:lastModifiedBy>
  <cp:revision>18</cp:revision>
  <cp:lastPrinted>2006-08-01T17:47:00Z</cp:lastPrinted>
  <dcterms:created xsi:type="dcterms:W3CDTF">2014-04-27T19:15:00Z</dcterms:created>
  <dcterms:modified xsi:type="dcterms:W3CDTF">2014-04-27T21:30:00Z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