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34AA7" w14:textId="77777777" w:rsidR="008C503B" w:rsidRDefault="00BE4B14" w:rsidP="000E7915">
      <w:pPr>
        <w:pStyle w:val="Heading1"/>
        <w:spacing w:before="0" w:after="120"/>
      </w:pPr>
      <w:bookmarkStart w:id="0" w:name="_GoBack"/>
      <w:bookmarkEnd w:id="0"/>
      <w:r>
        <w:t>Objective</w:t>
      </w:r>
    </w:p>
    <w:sdt>
      <w:sdtPr>
        <w:id w:val="9459735"/>
        <w:placeholder>
          <w:docPart w:val="74C781D5714E65499FAE760D60981C90"/>
        </w:placeholder>
      </w:sdtPr>
      <w:sdtEndPr/>
      <w:sdtContent>
        <w:p w14:paraId="6993A4C2" w14:textId="29DEC33E" w:rsidR="008C503B" w:rsidRDefault="00D05035">
          <w:pPr>
            <w:pStyle w:val="BodyText"/>
          </w:pPr>
          <w:r>
            <w:t>To use my strong skills in applied sciences and problem solving as a</w:t>
          </w:r>
          <w:r w:rsidR="00063E44">
            <w:t>n</w:t>
          </w:r>
          <w:r>
            <w:t xml:space="preserve"> </w:t>
          </w:r>
          <w:r w:rsidR="008E1480">
            <w:t>engineer</w:t>
          </w:r>
          <w:r>
            <w:t>, where I</w:t>
          </w:r>
          <w:r w:rsidR="00DE1828">
            <w:t xml:space="preserve"> can demonstrate my high quality of work and </w:t>
          </w:r>
          <w:r w:rsidR="0089256B">
            <w:t>motivation</w:t>
          </w:r>
          <w:r w:rsidR="00CA6958">
            <w:t xml:space="preserve"> to succeed</w:t>
          </w:r>
          <w:r w:rsidR="0089256B">
            <w:t>.</w:t>
          </w:r>
        </w:p>
      </w:sdtContent>
    </w:sdt>
    <w:p w14:paraId="60249A3D" w14:textId="77777777" w:rsidR="008C503B" w:rsidRDefault="00BE4B14" w:rsidP="00284904">
      <w:pPr>
        <w:pStyle w:val="Heading1"/>
        <w:spacing w:before="240"/>
      </w:pPr>
      <w:r>
        <w:t>Experience</w:t>
      </w:r>
    </w:p>
    <w:p w14:paraId="773E0859" w14:textId="77777777" w:rsidR="008C503B" w:rsidRDefault="00D614CE">
      <w:pPr>
        <w:pStyle w:val="Heading2"/>
      </w:pPr>
      <w:sdt>
        <w:sdtPr>
          <w:id w:val="9459739"/>
          <w:placeholder>
            <w:docPart w:val="D059B555FCA3D047BECB4869544E86C9"/>
          </w:placeholder>
        </w:sdtPr>
        <w:sdtEndPr/>
        <w:sdtContent>
          <w:r w:rsidR="00F11B2C">
            <w:t xml:space="preserve">Lab Assembly Technician – </w:t>
          </w:r>
          <w:proofErr w:type="spellStart"/>
          <w:r w:rsidR="00F11B2C">
            <w:rPr>
              <w:b w:val="0"/>
              <w:i/>
            </w:rPr>
            <w:t>BiOptix</w:t>
          </w:r>
          <w:proofErr w:type="spellEnd"/>
          <w:r w:rsidR="00F11B2C">
            <w:rPr>
              <w:b w:val="0"/>
              <w:i/>
            </w:rPr>
            <w:t xml:space="preserve"> Inc.</w:t>
          </w:r>
        </w:sdtContent>
      </w:sdt>
      <w:r w:rsidR="00BE4B14">
        <w:tab/>
      </w:r>
      <w:r w:rsidR="009F693D">
        <w:t>May 2013-Oct. 2013</w:t>
      </w:r>
    </w:p>
    <w:sdt>
      <w:sdtPr>
        <w:id w:val="9459741"/>
        <w:placeholder>
          <w:docPart w:val="04205332C682D746A68951D3BC2C9F14"/>
        </w:placeholder>
      </w:sdtPr>
      <w:sdtEndPr/>
      <w:sdtContent>
        <w:p w14:paraId="21D337A5" w14:textId="6702E7AF" w:rsidR="009F693D" w:rsidRDefault="009F693D" w:rsidP="009F693D">
          <w:pPr>
            <w:pStyle w:val="ListBullet"/>
          </w:pPr>
          <w:r>
            <w:t>Manufactured and machined parts for assemblies in high-</w:t>
          </w:r>
          <w:r w:rsidR="000A7442">
            <w:t>tech</w:t>
          </w:r>
          <w:r>
            <w:t xml:space="preserve"> bio</w:t>
          </w:r>
          <w:r w:rsidR="000A7442">
            <w:t>-</w:t>
          </w:r>
          <w:r>
            <w:t>medical instrument</w:t>
          </w:r>
        </w:p>
        <w:p w14:paraId="3F0A6B6A" w14:textId="77777777" w:rsidR="009F693D" w:rsidRDefault="009F693D" w:rsidP="009F693D">
          <w:pPr>
            <w:pStyle w:val="ListBullet"/>
          </w:pPr>
          <w:r>
            <w:t>Built, wired, and tested assemblies and sub-assemblies</w:t>
          </w:r>
        </w:p>
        <w:p w14:paraId="0DC79D60" w14:textId="77777777" w:rsidR="008C503B" w:rsidRDefault="009F693D" w:rsidP="009F693D">
          <w:pPr>
            <w:pStyle w:val="ListBullet"/>
          </w:pPr>
          <w:r>
            <w:t>Responsible for recording and updating procedures and documentation of inventory</w:t>
          </w:r>
        </w:p>
      </w:sdtContent>
    </w:sdt>
    <w:p w14:paraId="3DED1383" w14:textId="77777777" w:rsidR="008C503B" w:rsidRDefault="00D614CE">
      <w:pPr>
        <w:pStyle w:val="Heading2"/>
      </w:pPr>
      <w:sdt>
        <w:sdtPr>
          <w:id w:val="9459744"/>
          <w:placeholder>
            <w:docPart w:val="7D162F3467383B46B5EA04E8AD4E87D8"/>
          </w:placeholder>
        </w:sdtPr>
        <w:sdtEndPr/>
        <w:sdtContent>
          <w:r w:rsidR="009F693D">
            <w:t xml:space="preserve">Lab Assembly Technician – </w:t>
          </w:r>
          <w:r w:rsidR="009F693D">
            <w:rPr>
              <w:b w:val="0"/>
              <w:i/>
            </w:rPr>
            <w:t xml:space="preserve">For Professor Michael </w:t>
          </w:r>
          <w:proofErr w:type="spellStart"/>
          <w:r w:rsidR="009F693D">
            <w:rPr>
              <w:b w:val="0"/>
              <w:i/>
            </w:rPr>
            <w:t>Hannigan</w:t>
          </w:r>
          <w:proofErr w:type="spellEnd"/>
          <w:r w:rsidR="009F693D">
            <w:rPr>
              <w:b w:val="0"/>
              <w:i/>
            </w:rPr>
            <w:t xml:space="preserve"> at University of Colorado, Boulder</w:t>
          </w:r>
        </w:sdtContent>
      </w:sdt>
      <w:r w:rsidR="00BE4B14">
        <w:tab/>
      </w:r>
      <w:r w:rsidR="000E7915">
        <w:t>Dec</w:t>
      </w:r>
      <w:r w:rsidR="009F693D">
        <w:t xml:space="preserve"> 2012-</w:t>
      </w:r>
      <w:r w:rsidR="000E7915">
        <w:t>May 2013</w:t>
      </w:r>
    </w:p>
    <w:sdt>
      <w:sdtPr>
        <w:id w:val="9459797"/>
        <w:placeholder>
          <w:docPart w:val="B53F7E8480CEAF4E8B4481799B23D6DD"/>
        </w:placeholder>
      </w:sdtPr>
      <w:sdtEndPr/>
      <w:sdtContent>
        <w:p w14:paraId="4B1265CD" w14:textId="77777777" w:rsidR="000E7915" w:rsidRDefault="000E7915" w:rsidP="000E7915">
          <w:pPr>
            <w:pStyle w:val="ListBullet"/>
          </w:pPr>
          <w:r>
            <w:t xml:space="preserve">Assisted with building instruments for Air Quality Control </w:t>
          </w:r>
        </w:p>
        <w:p w14:paraId="1BD841D1" w14:textId="77777777" w:rsidR="000E7915" w:rsidRDefault="000E7915" w:rsidP="000E7915">
          <w:pPr>
            <w:pStyle w:val="ListBullet"/>
          </w:pPr>
          <w:r>
            <w:t>Machined parts and assembled units</w:t>
          </w:r>
        </w:p>
        <w:p w14:paraId="5261A852" w14:textId="77777777" w:rsidR="000E7915" w:rsidRDefault="000E7915" w:rsidP="000E7915">
          <w:pPr>
            <w:pStyle w:val="ListBullet"/>
          </w:pPr>
          <w:r>
            <w:t>Soldered and wired electrical assemblies</w:t>
          </w:r>
        </w:p>
      </w:sdtContent>
    </w:sdt>
    <w:p w14:paraId="078330E0" w14:textId="4712DD14" w:rsidR="000E7915" w:rsidRDefault="00D614CE" w:rsidP="000E7915">
      <w:pPr>
        <w:pStyle w:val="Heading2"/>
      </w:pPr>
      <w:sdt>
        <w:sdtPr>
          <w:id w:val="1989510783"/>
          <w:placeholder>
            <w:docPart w:val="5DB1463F9477F9428505E7B16778AFD6"/>
          </w:placeholder>
        </w:sdtPr>
        <w:sdtEndPr/>
        <w:sdtContent>
          <w:r w:rsidR="000E7915">
            <w:t>Tutor</w:t>
          </w:r>
          <w:r w:rsidR="000A7442">
            <w:t>/Project Manager</w:t>
          </w:r>
          <w:r w:rsidR="000E7915">
            <w:t xml:space="preserve"> – </w:t>
          </w:r>
          <w:r w:rsidR="000E7915">
            <w:rPr>
              <w:b w:val="0"/>
              <w:i/>
            </w:rPr>
            <w:t xml:space="preserve">Buffalo Analytics and Training, </w:t>
          </w:r>
          <w:r w:rsidR="00284904">
            <w:rPr>
              <w:b w:val="0"/>
              <w:i/>
            </w:rPr>
            <w:t>Boulder, CO</w:t>
          </w:r>
        </w:sdtContent>
      </w:sdt>
      <w:r w:rsidR="000E7915">
        <w:tab/>
        <w:t>Jan 2011-Present</w:t>
      </w:r>
    </w:p>
    <w:sdt>
      <w:sdtPr>
        <w:id w:val="253106040"/>
        <w:placeholder>
          <w:docPart w:val="B1DC9BDE1F20664B942609D89F00C97B"/>
        </w:placeholder>
      </w:sdtPr>
      <w:sdtEndPr/>
      <w:sdtContent>
        <w:p w14:paraId="4EF6C81B" w14:textId="0471A478" w:rsidR="000E7915" w:rsidRDefault="000E7915" w:rsidP="000E7915">
          <w:pPr>
            <w:pStyle w:val="ListBullet"/>
          </w:pPr>
          <w:r>
            <w:t xml:space="preserve">Tutor classes in </w:t>
          </w:r>
          <w:r w:rsidR="000A7442">
            <w:t>engineering</w:t>
          </w:r>
        </w:p>
        <w:p w14:paraId="16BF3E34" w14:textId="134C5DB7" w:rsidR="000A7442" w:rsidRDefault="000A7442" w:rsidP="000A7442">
          <w:pPr>
            <w:pStyle w:val="ListBullet"/>
          </w:pPr>
          <w:r>
            <w:t>Managed marketing campaigns and office logistics</w:t>
          </w:r>
        </w:p>
        <w:p w14:paraId="5E63CBF0" w14:textId="77777777" w:rsidR="000E7915" w:rsidRDefault="00D614CE" w:rsidP="000E7915">
          <w:pPr>
            <w:pStyle w:val="Heading2"/>
          </w:pPr>
          <w:sdt>
            <w:sdtPr>
              <w:id w:val="-678043274"/>
              <w:placeholder>
                <w:docPart w:val="36C358EE00BFE64BAF0164A61A7D7005"/>
              </w:placeholder>
            </w:sdtPr>
            <w:sdtEndPr/>
            <w:sdtContent>
              <w:r w:rsidR="000E7915">
                <w:t xml:space="preserve">Waiter/ </w:t>
              </w:r>
              <w:proofErr w:type="spellStart"/>
              <w:r w:rsidR="000E7915">
                <w:t>Maitre</w:t>
              </w:r>
              <w:proofErr w:type="spellEnd"/>
              <w:r w:rsidR="000E7915">
                <w:t xml:space="preserve"> d’ – </w:t>
              </w:r>
              <w:r w:rsidR="000E7915">
                <w:rPr>
                  <w:b w:val="0"/>
                  <w:i/>
                </w:rPr>
                <w:t>Traveler’s Rest, Ossining, NY</w:t>
              </w:r>
            </w:sdtContent>
          </w:sdt>
          <w:r w:rsidR="000E7915">
            <w:tab/>
            <w:t>Nov. 2006-May 2012</w:t>
          </w:r>
        </w:p>
        <w:sdt>
          <w:sdtPr>
            <w:id w:val="-428040937"/>
            <w:placeholder>
              <w:docPart w:val="8194FB240840BB458A14E4F650BB7047"/>
            </w:placeholder>
          </w:sdtPr>
          <w:sdtEndPr/>
          <w:sdtContent>
            <w:p w14:paraId="3593981F" w14:textId="77777777" w:rsidR="000E7915" w:rsidRDefault="000E7915" w:rsidP="000E7915">
              <w:pPr>
                <w:pStyle w:val="ListBullet"/>
              </w:pPr>
              <w:r>
                <w:t>Managed team of waiters in addition to large parties of guests</w:t>
              </w:r>
            </w:p>
            <w:p w14:paraId="7A3FA03F" w14:textId="77777777" w:rsidR="008C503B" w:rsidRDefault="00284904" w:rsidP="00FB2026">
              <w:pPr>
                <w:pStyle w:val="ListBullet"/>
                <w:numPr>
                  <w:ilvl w:val="0"/>
                  <w:numId w:val="18"/>
                </w:numPr>
              </w:pPr>
              <w:r>
                <w:t>Performed tasks according to strict time constraints and direction</w:t>
              </w:r>
            </w:p>
          </w:sdtContent>
        </w:sdt>
      </w:sdtContent>
    </w:sdt>
    <w:p w14:paraId="75F3798F" w14:textId="77777777" w:rsidR="008C503B" w:rsidRDefault="00BE4B14" w:rsidP="00733A3C">
      <w:pPr>
        <w:pStyle w:val="Heading1"/>
        <w:spacing w:before="240"/>
      </w:pPr>
      <w:r>
        <w:t>Education</w:t>
      </w:r>
    </w:p>
    <w:p w14:paraId="188B59B7" w14:textId="77777777" w:rsidR="008C503B" w:rsidRDefault="00D614CE" w:rsidP="00733A3C">
      <w:pPr>
        <w:pStyle w:val="Heading2"/>
        <w:spacing w:before="120"/>
      </w:pPr>
      <w:sdt>
        <w:sdtPr>
          <w:id w:val="9459748"/>
          <w:placeholder>
            <w:docPart w:val="F6B0AE02341DC1429B2BF818CF405660"/>
          </w:placeholder>
        </w:sdtPr>
        <w:sdtEndPr/>
        <w:sdtContent>
          <w:r w:rsidR="00284904">
            <w:t>University of Colorado at Boulder</w:t>
          </w:r>
        </w:sdtContent>
      </w:sdt>
      <w:r w:rsidR="00BE4B14">
        <w:tab/>
      </w:r>
      <w:r w:rsidR="00284904">
        <w:t>Sept. 2009-May 2013</w:t>
      </w:r>
    </w:p>
    <w:sdt>
      <w:sdtPr>
        <w:id w:val="9459749"/>
        <w:placeholder>
          <w:docPart w:val="693B54EA6F5140419AE992597572F669"/>
        </w:placeholder>
      </w:sdtPr>
      <w:sdtEndPr/>
      <w:sdtContent>
        <w:p w14:paraId="34FD7136" w14:textId="77777777" w:rsidR="00284904" w:rsidRDefault="00284904" w:rsidP="00733A3C">
          <w:pPr>
            <w:pStyle w:val="BodyText"/>
            <w:spacing w:after="100" w:line="240" w:lineRule="auto"/>
          </w:pPr>
          <w:r>
            <w:t xml:space="preserve">Bachelor of Science in Environmental Engineering </w:t>
          </w:r>
        </w:p>
        <w:p w14:paraId="79ECF324" w14:textId="77777777" w:rsidR="008C503B" w:rsidRDefault="00284904" w:rsidP="00733A3C">
          <w:pPr>
            <w:pStyle w:val="BodyText"/>
            <w:spacing w:line="240" w:lineRule="auto"/>
          </w:pPr>
          <w:r>
            <w:t>Minor in Applied Mathematics</w:t>
          </w:r>
        </w:p>
      </w:sdtContent>
    </w:sdt>
    <w:p w14:paraId="123893B5" w14:textId="77777777" w:rsidR="008C503B" w:rsidRDefault="00BE4B14" w:rsidP="00733A3C">
      <w:pPr>
        <w:pStyle w:val="Heading1"/>
        <w:spacing w:before="240"/>
      </w:pPr>
      <w:r>
        <w:t>Skills</w:t>
      </w:r>
    </w:p>
    <w:sdt>
      <w:sdtPr>
        <w:id w:val="9459754"/>
        <w:placeholder>
          <w:docPart w:val="8A91622C9C511A438776304DE503F64F"/>
        </w:placeholder>
      </w:sdtPr>
      <w:sdtEndPr/>
      <w:sdtContent>
        <w:p w14:paraId="5F921264" w14:textId="77777777" w:rsidR="00163D49" w:rsidRDefault="00163D49" w:rsidP="00FB2026">
          <w:pPr>
            <w:pStyle w:val="ListBullet"/>
            <w:numPr>
              <w:ilvl w:val="0"/>
              <w:numId w:val="20"/>
            </w:numPr>
            <w:spacing w:line="240" w:lineRule="auto"/>
          </w:pPr>
          <w:r>
            <w:t xml:space="preserve">Basic drawing and modeling in </w:t>
          </w:r>
          <w:proofErr w:type="spellStart"/>
          <w:r>
            <w:t>Solidworks</w:t>
          </w:r>
          <w:proofErr w:type="spellEnd"/>
        </w:p>
        <w:p w14:paraId="2A7ECEB9" w14:textId="54480274" w:rsidR="00733A3C" w:rsidRDefault="00163D49" w:rsidP="00FB2026">
          <w:pPr>
            <w:pStyle w:val="ListBullet"/>
          </w:pPr>
          <w:r>
            <w:t>Strong skills in Microsoft Office, including work in Visio</w:t>
          </w:r>
        </w:p>
      </w:sdtContent>
    </w:sdt>
    <w:p w14:paraId="3AD4B66C" w14:textId="0D672953" w:rsidR="00FB2026" w:rsidRPr="00FB2026" w:rsidRDefault="00FB2026" w:rsidP="00FB2026">
      <w:pPr>
        <w:pStyle w:val="Heading2"/>
        <w:rPr>
          <w:sz w:val="28"/>
          <w:szCs w:val="28"/>
        </w:rPr>
      </w:pPr>
      <w:r>
        <w:rPr>
          <w:sz w:val="28"/>
          <w:szCs w:val="28"/>
        </w:rPr>
        <w:t>Accomplishments</w:t>
      </w:r>
    </w:p>
    <w:p w14:paraId="6B6531AE" w14:textId="101E3A3C" w:rsidR="00FB2026" w:rsidRDefault="00D614CE" w:rsidP="007557D3">
      <w:pPr>
        <w:pStyle w:val="ListBullet"/>
        <w:tabs>
          <w:tab w:val="right" w:pos="10080"/>
        </w:tabs>
      </w:pPr>
      <w:sdt>
        <w:sdtPr>
          <w:id w:val="-12376332"/>
          <w:placeholder>
            <w:docPart w:val="F2C61E50682FAB49B0807C7B31389BD3"/>
          </w:placeholder>
        </w:sdtPr>
        <w:sdtEndPr/>
        <w:sdtContent>
          <w:r w:rsidR="00FB2026">
            <w:t>Design Specialist for Senior Design Team that modified</w:t>
          </w:r>
        </w:sdtContent>
      </w:sdt>
      <w:r w:rsidR="00FB2026">
        <w:t xml:space="preserve"> wastewater facility for new arsenic regulations</w:t>
      </w:r>
      <w:r w:rsidR="007557D3">
        <w:tab/>
      </w:r>
      <w:r w:rsidR="00FB2026">
        <w:rPr>
          <w:b/>
        </w:rPr>
        <w:t>2013</w:t>
      </w:r>
    </w:p>
    <w:p w14:paraId="59140A9D" w14:textId="6FFCAD92" w:rsidR="007557D3" w:rsidRDefault="007557D3" w:rsidP="007557D3">
      <w:pPr>
        <w:pStyle w:val="ListBullet"/>
        <w:numPr>
          <w:ilvl w:val="1"/>
          <w:numId w:val="16"/>
        </w:numPr>
        <w:tabs>
          <w:tab w:val="right" w:pos="10080"/>
        </w:tabs>
      </w:pPr>
      <w:r>
        <w:t>RMWEA/RMSAWWA Regional Champions</w:t>
      </w:r>
    </w:p>
    <w:p w14:paraId="51313B9D" w14:textId="75455BFF" w:rsidR="00B96D77" w:rsidRDefault="00B96D77" w:rsidP="00B96D77">
      <w:pPr>
        <w:pStyle w:val="ListBullet"/>
        <w:tabs>
          <w:tab w:val="right" w:pos="10080"/>
        </w:tabs>
      </w:pPr>
      <w:r>
        <w:t>Engineer in Training (EIT)</w:t>
      </w:r>
      <w:r>
        <w:tab/>
      </w:r>
      <w:r w:rsidRPr="00B96D77">
        <w:rPr>
          <w:b/>
        </w:rPr>
        <w:t>2013</w:t>
      </w:r>
    </w:p>
    <w:p w14:paraId="71508627" w14:textId="42DA885D" w:rsidR="00FB2026" w:rsidRPr="007557D3" w:rsidRDefault="00FB2026" w:rsidP="007557D3">
      <w:pPr>
        <w:pStyle w:val="ListBullet"/>
        <w:tabs>
          <w:tab w:val="right" w:pos="360"/>
          <w:tab w:val="right" w:pos="10080"/>
        </w:tabs>
      </w:pPr>
      <w:r>
        <w:t>Engineered 18V Drill Powered water gun to demonstrate fluid properties of pump</w:t>
      </w:r>
      <w:r w:rsidR="007557D3">
        <w:tab/>
      </w:r>
      <w:r w:rsidRPr="00FB2026">
        <w:rPr>
          <w:b/>
        </w:rPr>
        <w:t>2012</w:t>
      </w:r>
    </w:p>
    <w:p w14:paraId="779C94DF" w14:textId="1F7D97DE" w:rsidR="007557D3" w:rsidRPr="00733A3C" w:rsidRDefault="007557D3" w:rsidP="007557D3">
      <w:pPr>
        <w:pStyle w:val="ListBullet"/>
        <w:tabs>
          <w:tab w:val="right" w:pos="360"/>
          <w:tab w:val="right" w:pos="10080"/>
        </w:tabs>
      </w:pPr>
      <w:r>
        <w:t>Design and built musical stairs to promote taking stairs in opposition to electrical means</w:t>
      </w:r>
      <w:r>
        <w:tab/>
      </w:r>
      <w:r>
        <w:rPr>
          <w:b/>
        </w:rPr>
        <w:t>2009</w:t>
      </w:r>
      <w:r>
        <w:tab/>
        <w:t xml:space="preserve"> </w:t>
      </w:r>
    </w:p>
    <w:sectPr w:rsidR="007557D3" w:rsidRPr="00733A3C" w:rsidSect="008C503B">
      <w:headerReference w:type="default" r:id="rId9"/>
      <w:headerReference w:type="first" r:id="rId10"/>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E6B85" w14:textId="77777777" w:rsidR="00FB2026" w:rsidRDefault="00FB2026">
      <w:pPr>
        <w:spacing w:line="240" w:lineRule="auto"/>
      </w:pPr>
      <w:r>
        <w:separator/>
      </w:r>
    </w:p>
  </w:endnote>
  <w:endnote w:type="continuationSeparator" w:id="0">
    <w:p w14:paraId="6622DCC1" w14:textId="77777777" w:rsidR="00FB2026" w:rsidRDefault="00FB2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80"/>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82D24" w14:textId="77777777" w:rsidR="00FB2026" w:rsidRDefault="00FB2026">
      <w:pPr>
        <w:spacing w:line="240" w:lineRule="auto"/>
      </w:pPr>
      <w:r>
        <w:separator/>
      </w:r>
    </w:p>
  </w:footnote>
  <w:footnote w:type="continuationSeparator" w:id="0">
    <w:p w14:paraId="40224CA7" w14:textId="77777777" w:rsidR="00FB2026" w:rsidRDefault="00FB202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B1920" w14:textId="77777777" w:rsidR="00FB2026" w:rsidRDefault="00FB2026">
    <w:pPr>
      <w:pStyle w:val="Header"/>
    </w:pPr>
    <w:r>
      <w:t xml:space="preserve">Page </w:t>
    </w:r>
    <w:r>
      <w:fldChar w:fldCharType="begin"/>
    </w:r>
    <w:r>
      <w:instrText xml:space="preserve"> page </w:instrText>
    </w:r>
    <w:r>
      <w:fldChar w:fldCharType="separate"/>
    </w:r>
    <w:r w:rsidR="000A7442">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19A53" w14:textId="77777777" w:rsidR="00FB2026" w:rsidRDefault="00FB2026">
    <w:pPr>
      <w:pStyle w:val="Title"/>
    </w:pPr>
    <w:r>
      <w:t>Corey Miller</w:t>
    </w:r>
  </w:p>
  <w:p w14:paraId="3DAA4283" w14:textId="77777777" w:rsidR="00FB2026" w:rsidRDefault="00FB2026">
    <w:pPr>
      <w:pStyle w:val="ContactDetails"/>
    </w:pPr>
    <w:r>
      <w:t>2995 College Avenue Apt. #7 Boulder, Colorado 80303</w:t>
    </w:r>
    <w:r>
      <w:br/>
      <w:t>Phone: (914) 400-6421 E-Mail: corey.j.miller@colorado.edu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FFFFFF89"/>
    <w:multiLevelType w:val="singleLevel"/>
    <w:tmpl w:val="19F8C8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76479A"/>
    <w:multiLevelType w:val="hybridMultilevel"/>
    <w:tmpl w:val="26387DE4"/>
    <w:lvl w:ilvl="0" w:tplc="A7D67094">
      <w:start w:val="1"/>
      <w:numFmt w:val="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AE54DF"/>
    <w:multiLevelType w:val="hybridMultilevel"/>
    <w:tmpl w:val="5C1A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6125DE"/>
    <w:multiLevelType w:val="hybridMultilevel"/>
    <w:tmpl w:val="03565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6165F4"/>
    <w:multiLevelType w:val="multilevel"/>
    <w:tmpl w:val="16228E7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4FD731A8"/>
    <w:multiLevelType w:val="hybridMultilevel"/>
    <w:tmpl w:val="5A2C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416095"/>
    <w:multiLevelType w:val="hybridMultilevel"/>
    <w:tmpl w:val="38FEB448"/>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737F4D"/>
    <w:multiLevelType w:val="multilevel"/>
    <w:tmpl w:val="5A2CD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C5A58C5"/>
    <w:multiLevelType w:val="multilevel"/>
    <w:tmpl w:val="504AB1BC"/>
    <w:lvl w:ilvl="0">
      <w:start w:val="1"/>
      <w:numFmt w:val="bullet"/>
      <w:lvlText w:val="n"/>
      <w:lvlJc w:val="left"/>
      <w:pPr>
        <w:tabs>
          <w:tab w:val="num" w:pos="360"/>
        </w:tabs>
        <w:ind w:left="360" w:hanging="360"/>
      </w:pPr>
      <w:rPr>
        <w:rFonts w:ascii="Wingdings" w:hAnsi="Wingdings"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4"/>
  </w:num>
  <w:num w:numId="13">
    <w:abstractNumId w:val="12"/>
  </w:num>
  <w:num w:numId="14">
    <w:abstractNumId w:val="11"/>
  </w:num>
  <w:num w:numId="15">
    <w:abstractNumId w:val="16"/>
  </w:num>
  <w:num w:numId="16">
    <w:abstractNumId w:val="15"/>
  </w:num>
  <w:num w:numId="17">
    <w:abstractNumId w:val="17"/>
  </w:num>
  <w:num w:numId="18">
    <w:abstractNumId w:val="10"/>
    <w:lvlOverride w:ilvl="0">
      <w:startOverride w:val="1"/>
    </w:lvlOverride>
  </w:num>
  <w:num w:numId="19">
    <w:abstractNumId w:val="13"/>
  </w:num>
  <w:num w:numId="20">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D05035"/>
    <w:rsid w:val="00063E44"/>
    <w:rsid w:val="000A7442"/>
    <w:rsid w:val="000E7915"/>
    <w:rsid w:val="00146310"/>
    <w:rsid w:val="00163D49"/>
    <w:rsid w:val="001A3DF0"/>
    <w:rsid w:val="00284904"/>
    <w:rsid w:val="00361852"/>
    <w:rsid w:val="00514E9A"/>
    <w:rsid w:val="00635811"/>
    <w:rsid w:val="00661027"/>
    <w:rsid w:val="00733A3C"/>
    <w:rsid w:val="007557D3"/>
    <w:rsid w:val="0089256B"/>
    <w:rsid w:val="008C503B"/>
    <w:rsid w:val="008E0DDF"/>
    <w:rsid w:val="008E1480"/>
    <w:rsid w:val="009448D8"/>
    <w:rsid w:val="00995EAB"/>
    <w:rsid w:val="009F693D"/>
    <w:rsid w:val="00B96D77"/>
    <w:rsid w:val="00BE4B14"/>
    <w:rsid w:val="00CA6958"/>
    <w:rsid w:val="00D05035"/>
    <w:rsid w:val="00D614CE"/>
    <w:rsid w:val="00DE1828"/>
    <w:rsid w:val="00F11B2C"/>
    <w:rsid w:val="00FB2026"/>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77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6"/>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693B54EA6F5140419AE992597572F669">
    <w:name w:val="693B54EA6F5140419AE992597572F669"/>
    <w:rsid w:val="009F693D"/>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6"/>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693B54EA6F5140419AE992597572F669">
    <w:name w:val="693B54EA6F5140419AE992597572F669"/>
    <w:rsid w:val="009F693D"/>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ard%20Drive: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C781D5714E65499FAE760D60981C90"/>
        <w:category>
          <w:name w:val="General"/>
          <w:gallery w:val="placeholder"/>
        </w:category>
        <w:types>
          <w:type w:val="bbPlcHdr"/>
        </w:types>
        <w:behaviors>
          <w:behavior w:val="content"/>
        </w:behaviors>
        <w:guid w:val="{31197D25-2816-A444-98E0-63E167B98B34}"/>
      </w:docPartPr>
      <w:docPartBody>
        <w:p w:rsidR="00444A73" w:rsidRDefault="00444A73">
          <w:pPr>
            <w:pStyle w:val="74C781D5714E65499FAE760D60981C90"/>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D059B555FCA3D047BECB4869544E86C9"/>
        <w:category>
          <w:name w:val="General"/>
          <w:gallery w:val="placeholder"/>
        </w:category>
        <w:types>
          <w:type w:val="bbPlcHdr"/>
        </w:types>
        <w:behaviors>
          <w:behavior w:val="content"/>
        </w:behaviors>
        <w:guid w:val="{87232CD2-495D-8D4B-9A1F-E425FA4E77E6}"/>
      </w:docPartPr>
      <w:docPartBody>
        <w:p w:rsidR="00444A73" w:rsidRDefault="00444A73">
          <w:pPr>
            <w:pStyle w:val="D059B555FCA3D047BECB4869544E86C9"/>
          </w:pPr>
          <w:r>
            <w:t>Lorem ipsum dolor</w:t>
          </w:r>
        </w:p>
      </w:docPartBody>
    </w:docPart>
    <w:docPart>
      <w:docPartPr>
        <w:name w:val="04205332C682D746A68951D3BC2C9F14"/>
        <w:category>
          <w:name w:val="General"/>
          <w:gallery w:val="placeholder"/>
        </w:category>
        <w:types>
          <w:type w:val="bbPlcHdr"/>
        </w:types>
        <w:behaviors>
          <w:behavior w:val="content"/>
        </w:behaviors>
        <w:guid w:val="{E6FA6E48-CF75-2F49-89C3-BAA4BE84FD44}"/>
      </w:docPartPr>
      <w:docPartBody>
        <w:p w:rsidR="00444A73" w:rsidRDefault="00444A73">
          <w:pPr>
            <w:pStyle w:val="ListBullet"/>
          </w:pPr>
          <w:r>
            <w:t>Etiam cursus suscipit enim. Nulla facilisi. Integer eleifend diam eu diam. Donec dapibus enim sollicitudin nulla. Nam hendrerit. Nunc id nisi. Curabitur sed neque. Pellentesque placerat consequat pede.</w:t>
          </w:r>
        </w:p>
        <w:p w:rsidR="00444A73" w:rsidRDefault="00444A73">
          <w:pPr>
            <w:pStyle w:val="ListBullet"/>
          </w:pPr>
          <w:r>
            <w:t>Nullam dapibus elementum metus. Aenean libero sem, commodo euismod, imperdiet et, molestie vel, neque. Duis nec sapien eu pede consectetuer placerat.</w:t>
          </w:r>
        </w:p>
        <w:p w:rsidR="00444A73" w:rsidRDefault="00444A73">
          <w:pPr>
            <w:pStyle w:val="04205332C682D746A68951D3BC2C9F14"/>
          </w:pPr>
          <w:r>
            <w:t>Pellentesque interdum, tellus non consectetuer mattis, lectus eros volutpat nunc, auctor nonummy nulla lectus nec tellus. Aliquam hendrerit lorem vulputate turpis.</w:t>
          </w:r>
        </w:p>
      </w:docPartBody>
    </w:docPart>
    <w:docPart>
      <w:docPartPr>
        <w:name w:val="7D162F3467383B46B5EA04E8AD4E87D8"/>
        <w:category>
          <w:name w:val="General"/>
          <w:gallery w:val="placeholder"/>
        </w:category>
        <w:types>
          <w:type w:val="bbPlcHdr"/>
        </w:types>
        <w:behaviors>
          <w:behavior w:val="content"/>
        </w:behaviors>
        <w:guid w:val="{E4DA09AD-AFD6-CD4B-830A-FA2DAFDC9A18}"/>
      </w:docPartPr>
      <w:docPartBody>
        <w:p w:rsidR="00444A73" w:rsidRDefault="00444A73">
          <w:pPr>
            <w:pStyle w:val="7D162F3467383B46B5EA04E8AD4E87D8"/>
          </w:pPr>
          <w:r>
            <w:t>Lorem ipsum dolor</w:t>
          </w:r>
        </w:p>
      </w:docPartBody>
    </w:docPart>
    <w:docPart>
      <w:docPartPr>
        <w:name w:val="B53F7E8480CEAF4E8B4481799B23D6DD"/>
        <w:category>
          <w:name w:val="General"/>
          <w:gallery w:val="placeholder"/>
        </w:category>
        <w:types>
          <w:type w:val="bbPlcHdr"/>
        </w:types>
        <w:behaviors>
          <w:behavior w:val="content"/>
        </w:behaviors>
        <w:guid w:val="{330240B1-B360-5E47-BFAC-E9C0AEA8C1C2}"/>
      </w:docPartPr>
      <w:docPartBody>
        <w:p w:rsidR="00444A73" w:rsidRDefault="00444A73">
          <w:pPr>
            <w:pStyle w:val="ListBullet"/>
          </w:pPr>
          <w:r>
            <w:t>Etiam cursus suscipit enim. Nulla facilisi. Integer eleifend diam eu diam. Donec dapibus enim sollicitudin nulla. Nam hendrerit. Nunc id nisi. Curabitur sed neque. Pellentesque placerat consequat pede.</w:t>
          </w:r>
        </w:p>
        <w:p w:rsidR="00444A73" w:rsidRDefault="00444A73">
          <w:pPr>
            <w:pStyle w:val="ListBullet"/>
          </w:pPr>
          <w:r>
            <w:t>Nullam dapibus elementum metus. Aenean libero sem, commodo euismod, imperdiet et, molestie vel, neque. Duis nec sapien eu pede consectetuer placerat.</w:t>
          </w:r>
        </w:p>
        <w:p w:rsidR="00444A73" w:rsidRDefault="00444A73">
          <w:pPr>
            <w:pStyle w:val="B53F7E8480CEAF4E8B4481799B23D6DD"/>
          </w:pPr>
          <w:r>
            <w:t>Pellentesque interdum, tellus non consectetuer mattis, lectus eros volutpat nunc, auctor nonummy nulla lectus nec tellus. Aliquam hendrerit lorem vulputate turpis.</w:t>
          </w:r>
        </w:p>
      </w:docPartBody>
    </w:docPart>
    <w:docPart>
      <w:docPartPr>
        <w:name w:val="F6B0AE02341DC1429B2BF818CF405660"/>
        <w:category>
          <w:name w:val="General"/>
          <w:gallery w:val="placeholder"/>
        </w:category>
        <w:types>
          <w:type w:val="bbPlcHdr"/>
        </w:types>
        <w:behaviors>
          <w:behavior w:val="content"/>
        </w:behaviors>
        <w:guid w:val="{E252CEED-A957-E74B-89AB-EA9EF00A4E0F}"/>
      </w:docPartPr>
      <w:docPartBody>
        <w:p w:rsidR="00444A73" w:rsidRDefault="00444A73">
          <w:pPr>
            <w:pStyle w:val="F6B0AE02341DC1429B2BF818CF405660"/>
          </w:pPr>
          <w:r>
            <w:t>Aliquam dapibus.</w:t>
          </w:r>
        </w:p>
      </w:docPartBody>
    </w:docPart>
    <w:docPart>
      <w:docPartPr>
        <w:name w:val="693B54EA6F5140419AE992597572F669"/>
        <w:category>
          <w:name w:val="General"/>
          <w:gallery w:val="placeholder"/>
        </w:category>
        <w:types>
          <w:type w:val="bbPlcHdr"/>
        </w:types>
        <w:behaviors>
          <w:behavior w:val="content"/>
        </w:behaviors>
        <w:guid w:val="{AD51FA09-9885-CA4B-A1D1-EA595548F43F}"/>
      </w:docPartPr>
      <w:docPartBody>
        <w:p w:rsidR="00444A73" w:rsidRDefault="00444A73">
          <w:pPr>
            <w:pStyle w:val="693B54EA6F5140419AE992597572F669"/>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8A91622C9C511A438776304DE503F64F"/>
        <w:category>
          <w:name w:val="General"/>
          <w:gallery w:val="placeholder"/>
        </w:category>
        <w:types>
          <w:type w:val="bbPlcHdr"/>
        </w:types>
        <w:behaviors>
          <w:behavior w:val="content"/>
        </w:behaviors>
        <w:guid w:val="{40BF7021-5786-7349-92C0-D20DD58C4146}"/>
      </w:docPartPr>
      <w:docPartBody>
        <w:p w:rsidR="00444A73" w:rsidRDefault="00444A73">
          <w:pPr>
            <w:pStyle w:val="8A91622C9C511A438776304DE503F64F"/>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5DB1463F9477F9428505E7B16778AFD6"/>
        <w:category>
          <w:name w:val="General"/>
          <w:gallery w:val="placeholder"/>
        </w:category>
        <w:types>
          <w:type w:val="bbPlcHdr"/>
        </w:types>
        <w:behaviors>
          <w:behavior w:val="content"/>
        </w:behaviors>
        <w:guid w:val="{18A7FE12-A0BA-F040-88FD-E92BA818F976}"/>
      </w:docPartPr>
      <w:docPartBody>
        <w:p w:rsidR="00444A73" w:rsidRDefault="00444A73" w:rsidP="00444A73">
          <w:pPr>
            <w:pStyle w:val="5DB1463F9477F9428505E7B16778AFD6"/>
          </w:pPr>
          <w:r>
            <w:t>Lorem ipsum dolor</w:t>
          </w:r>
        </w:p>
      </w:docPartBody>
    </w:docPart>
    <w:docPart>
      <w:docPartPr>
        <w:name w:val="B1DC9BDE1F20664B942609D89F00C97B"/>
        <w:category>
          <w:name w:val="General"/>
          <w:gallery w:val="placeholder"/>
        </w:category>
        <w:types>
          <w:type w:val="bbPlcHdr"/>
        </w:types>
        <w:behaviors>
          <w:behavior w:val="content"/>
        </w:behaviors>
        <w:guid w:val="{AB96DCEA-6FEC-A544-951D-98DBB2F3A4BD}"/>
      </w:docPartPr>
      <w:docPartBody>
        <w:p w:rsidR="00444A73" w:rsidRDefault="00444A73">
          <w:pPr>
            <w:pStyle w:val="ListBullet"/>
          </w:pPr>
          <w:r>
            <w:t>Etiam cursus suscipit enim. Nulla facilisi. Integer eleifend diam eu diam. Donec dapibus enim sollicitudin nulla. Nam hendrerit. Nunc id nisi. Curabitur sed neque. Pellentesque placerat consequat pede.</w:t>
          </w:r>
        </w:p>
        <w:p w:rsidR="00444A73" w:rsidRDefault="00444A73">
          <w:pPr>
            <w:pStyle w:val="ListBullet"/>
          </w:pPr>
          <w:r>
            <w:t>Nullam dapibus elementum metus. Aenean libero sem, commodo euismod, imperdiet et, molestie vel, neque. Duis nec sapien eu pede consectetuer placerat.</w:t>
          </w:r>
        </w:p>
        <w:p w:rsidR="00444A73" w:rsidRDefault="00444A73" w:rsidP="00444A73">
          <w:pPr>
            <w:pStyle w:val="B1DC9BDE1F20664B942609D89F00C97B"/>
          </w:pPr>
          <w:r>
            <w:t>Pellentesque interdum, tellus non consectetuer mattis, lectus eros volutpat nunc, auctor nonummy nulla lectus nec tellus. Aliquam hendrerit lorem vulputate turpis.</w:t>
          </w:r>
        </w:p>
      </w:docPartBody>
    </w:docPart>
    <w:docPart>
      <w:docPartPr>
        <w:name w:val="36C358EE00BFE64BAF0164A61A7D7005"/>
        <w:category>
          <w:name w:val="General"/>
          <w:gallery w:val="placeholder"/>
        </w:category>
        <w:types>
          <w:type w:val="bbPlcHdr"/>
        </w:types>
        <w:behaviors>
          <w:behavior w:val="content"/>
        </w:behaviors>
        <w:guid w:val="{93D60EFD-0797-9B44-ADD3-FF86A03047CB}"/>
      </w:docPartPr>
      <w:docPartBody>
        <w:p w:rsidR="00444A73" w:rsidRDefault="00444A73" w:rsidP="00444A73">
          <w:pPr>
            <w:pStyle w:val="36C358EE00BFE64BAF0164A61A7D7005"/>
          </w:pPr>
          <w:r>
            <w:t>Lorem ipsum dolor</w:t>
          </w:r>
        </w:p>
      </w:docPartBody>
    </w:docPart>
    <w:docPart>
      <w:docPartPr>
        <w:name w:val="8194FB240840BB458A14E4F650BB7047"/>
        <w:category>
          <w:name w:val="General"/>
          <w:gallery w:val="placeholder"/>
        </w:category>
        <w:types>
          <w:type w:val="bbPlcHdr"/>
        </w:types>
        <w:behaviors>
          <w:behavior w:val="content"/>
        </w:behaviors>
        <w:guid w:val="{7435B2AA-D30D-924A-85C6-2658DFD861F7}"/>
      </w:docPartPr>
      <w:docPartBody>
        <w:p w:rsidR="00444A73" w:rsidRDefault="00444A73">
          <w:pPr>
            <w:pStyle w:val="ListBullet"/>
          </w:pPr>
          <w:r>
            <w:t>Etiam cursus suscipit enim. Nulla facilisi. Integer eleifend diam eu diam. Donec dapibus enim sollicitudin nulla. Nam hendrerit. Nunc id nisi. Curabitur sed neque. Pellentesque placerat consequat pede.</w:t>
          </w:r>
        </w:p>
        <w:p w:rsidR="00444A73" w:rsidRDefault="00444A73">
          <w:pPr>
            <w:pStyle w:val="ListBullet"/>
          </w:pPr>
          <w:r>
            <w:t>Nullam dapibus elementum metus. Aenean libero sem, commodo euismod, imperdiet et, molestie vel, neque. Duis nec sapien eu pede consectetuer placerat.</w:t>
          </w:r>
        </w:p>
        <w:p w:rsidR="00444A73" w:rsidRDefault="00444A73" w:rsidP="00444A73">
          <w:pPr>
            <w:pStyle w:val="8194FB240840BB458A14E4F650BB7047"/>
          </w:pPr>
          <w:r>
            <w:t>Pellentesque interdum, tellus non consectetuer mattis, lectus eros volutpat nunc, auctor nonummy nulla lectus nec tellus. Aliquam hendrerit lorem vulputate turpis.</w:t>
          </w:r>
        </w:p>
      </w:docPartBody>
    </w:docPart>
    <w:docPart>
      <w:docPartPr>
        <w:name w:val="F2C61E50682FAB49B0807C7B31389BD3"/>
        <w:category>
          <w:name w:val="General"/>
          <w:gallery w:val="placeholder"/>
        </w:category>
        <w:types>
          <w:type w:val="bbPlcHdr"/>
        </w:types>
        <w:behaviors>
          <w:behavior w:val="content"/>
        </w:behaviors>
        <w:guid w:val="{BF08F2FA-0853-1943-AA6A-5A7C8DF0F444}"/>
      </w:docPartPr>
      <w:docPartBody>
        <w:p w:rsidR="00444A73" w:rsidRDefault="00444A73" w:rsidP="00444A73">
          <w:pPr>
            <w:pStyle w:val="F2C61E50682FAB49B0807C7B31389BD3"/>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80"/>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A73"/>
    <w:rsid w:val="0044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74C781D5714E65499FAE760D60981C90">
    <w:name w:val="74C781D5714E65499FAE760D60981C90"/>
  </w:style>
  <w:style w:type="paragraph" w:customStyle="1" w:styleId="D059B555FCA3D047BECB4869544E86C9">
    <w:name w:val="D059B555FCA3D047BECB4869544E86C9"/>
  </w:style>
  <w:style w:type="paragraph" w:styleId="ListBullet">
    <w:name w:val="List Bullet"/>
    <w:basedOn w:val="Normal"/>
    <w:rsid w:val="00444A73"/>
    <w:pPr>
      <w:numPr>
        <w:numId w:val="1"/>
      </w:numPr>
      <w:spacing w:after="120" w:line="276" w:lineRule="auto"/>
    </w:pPr>
    <w:rPr>
      <w:rFonts w:eastAsiaTheme="minorHAnsi"/>
      <w:sz w:val="20"/>
      <w:szCs w:val="22"/>
      <w:lang w:eastAsia="en-US"/>
    </w:rPr>
  </w:style>
  <w:style w:type="paragraph" w:customStyle="1" w:styleId="04205332C682D746A68951D3BC2C9F14">
    <w:name w:val="04205332C682D746A68951D3BC2C9F14"/>
  </w:style>
  <w:style w:type="paragraph" w:customStyle="1" w:styleId="7D162F3467383B46B5EA04E8AD4E87D8">
    <w:name w:val="7D162F3467383B46B5EA04E8AD4E87D8"/>
  </w:style>
  <w:style w:type="paragraph" w:customStyle="1" w:styleId="B53F7E8480CEAF4E8B4481799B23D6DD">
    <w:name w:val="B53F7E8480CEAF4E8B4481799B23D6DD"/>
  </w:style>
  <w:style w:type="paragraph" w:customStyle="1" w:styleId="F6B0AE02341DC1429B2BF818CF405660">
    <w:name w:val="F6B0AE02341DC1429B2BF818CF405660"/>
  </w:style>
  <w:style w:type="paragraph" w:customStyle="1" w:styleId="693B54EA6F5140419AE992597572F669">
    <w:name w:val="693B54EA6F5140419AE992597572F669"/>
  </w:style>
  <w:style w:type="paragraph" w:customStyle="1" w:styleId="D3F1BD0C3DD98E48A7912E4D150A7825">
    <w:name w:val="D3F1BD0C3DD98E48A7912E4D150A7825"/>
  </w:style>
  <w:style w:type="paragraph" w:customStyle="1" w:styleId="DC816A67C8A51548973DC297D594E2FF">
    <w:name w:val="DC816A67C8A51548973DC297D594E2FF"/>
  </w:style>
  <w:style w:type="paragraph" w:customStyle="1" w:styleId="8A91622C9C511A438776304DE503F64F">
    <w:name w:val="8A91622C9C511A438776304DE503F64F"/>
  </w:style>
  <w:style w:type="paragraph" w:customStyle="1" w:styleId="5DB1463F9477F9428505E7B16778AFD6">
    <w:name w:val="5DB1463F9477F9428505E7B16778AFD6"/>
    <w:rsid w:val="00444A73"/>
  </w:style>
  <w:style w:type="paragraph" w:customStyle="1" w:styleId="B1DC9BDE1F20664B942609D89F00C97B">
    <w:name w:val="B1DC9BDE1F20664B942609D89F00C97B"/>
    <w:rsid w:val="00444A73"/>
  </w:style>
  <w:style w:type="paragraph" w:customStyle="1" w:styleId="36C358EE00BFE64BAF0164A61A7D7005">
    <w:name w:val="36C358EE00BFE64BAF0164A61A7D7005"/>
    <w:rsid w:val="00444A73"/>
  </w:style>
  <w:style w:type="paragraph" w:customStyle="1" w:styleId="8194FB240840BB458A14E4F650BB7047">
    <w:name w:val="8194FB240840BB458A14E4F650BB7047"/>
    <w:rsid w:val="00444A73"/>
  </w:style>
  <w:style w:type="paragraph" w:customStyle="1" w:styleId="485D329962B323459A5C528AD6C64EEE">
    <w:name w:val="485D329962B323459A5C528AD6C64EEE"/>
    <w:rsid w:val="00444A73"/>
  </w:style>
  <w:style w:type="paragraph" w:customStyle="1" w:styleId="F2C61E50682FAB49B0807C7B31389BD3">
    <w:name w:val="F2C61E50682FAB49B0807C7B31389BD3"/>
    <w:rsid w:val="00444A73"/>
  </w:style>
  <w:style w:type="paragraph" w:customStyle="1" w:styleId="A9BDF423AF6AD84EAB45053688E646F4">
    <w:name w:val="A9BDF423AF6AD84EAB45053688E646F4"/>
    <w:rsid w:val="00444A7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74C781D5714E65499FAE760D60981C90">
    <w:name w:val="74C781D5714E65499FAE760D60981C90"/>
  </w:style>
  <w:style w:type="paragraph" w:customStyle="1" w:styleId="D059B555FCA3D047BECB4869544E86C9">
    <w:name w:val="D059B555FCA3D047BECB4869544E86C9"/>
  </w:style>
  <w:style w:type="paragraph" w:styleId="ListBullet">
    <w:name w:val="List Bullet"/>
    <w:basedOn w:val="Normal"/>
    <w:rsid w:val="00444A73"/>
    <w:pPr>
      <w:numPr>
        <w:numId w:val="1"/>
      </w:numPr>
      <w:spacing w:after="120" w:line="276" w:lineRule="auto"/>
    </w:pPr>
    <w:rPr>
      <w:rFonts w:eastAsiaTheme="minorHAnsi"/>
      <w:sz w:val="20"/>
      <w:szCs w:val="22"/>
      <w:lang w:eastAsia="en-US"/>
    </w:rPr>
  </w:style>
  <w:style w:type="paragraph" w:customStyle="1" w:styleId="04205332C682D746A68951D3BC2C9F14">
    <w:name w:val="04205332C682D746A68951D3BC2C9F14"/>
  </w:style>
  <w:style w:type="paragraph" w:customStyle="1" w:styleId="7D162F3467383B46B5EA04E8AD4E87D8">
    <w:name w:val="7D162F3467383B46B5EA04E8AD4E87D8"/>
  </w:style>
  <w:style w:type="paragraph" w:customStyle="1" w:styleId="B53F7E8480CEAF4E8B4481799B23D6DD">
    <w:name w:val="B53F7E8480CEAF4E8B4481799B23D6DD"/>
  </w:style>
  <w:style w:type="paragraph" w:customStyle="1" w:styleId="F6B0AE02341DC1429B2BF818CF405660">
    <w:name w:val="F6B0AE02341DC1429B2BF818CF405660"/>
  </w:style>
  <w:style w:type="paragraph" w:customStyle="1" w:styleId="693B54EA6F5140419AE992597572F669">
    <w:name w:val="693B54EA6F5140419AE992597572F669"/>
  </w:style>
  <w:style w:type="paragraph" w:customStyle="1" w:styleId="D3F1BD0C3DD98E48A7912E4D150A7825">
    <w:name w:val="D3F1BD0C3DD98E48A7912E4D150A7825"/>
  </w:style>
  <w:style w:type="paragraph" w:customStyle="1" w:styleId="DC816A67C8A51548973DC297D594E2FF">
    <w:name w:val="DC816A67C8A51548973DC297D594E2FF"/>
  </w:style>
  <w:style w:type="paragraph" w:customStyle="1" w:styleId="8A91622C9C511A438776304DE503F64F">
    <w:name w:val="8A91622C9C511A438776304DE503F64F"/>
  </w:style>
  <w:style w:type="paragraph" w:customStyle="1" w:styleId="5DB1463F9477F9428505E7B16778AFD6">
    <w:name w:val="5DB1463F9477F9428505E7B16778AFD6"/>
    <w:rsid w:val="00444A73"/>
  </w:style>
  <w:style w:type="paragraph" w:customStyle="1" w:styleId="B1DC9BDE1F20664B942609D89F00C97B">
    <w:name w:val="B1DC9BDE1F20664B942609D89F00C97B"/>
    <w:rsid w:val="00444A73"/>
  </w:style>
  <w:style w:type="paragraph" w:customStyle="1" w:styleId="36C358EE00BFE64BAF0164A61A7D7005">
    <w:name w:val="36C358EE00BFE64BAF0164A61A7D7005"/>
    <w:rsid w:val="00444A73"/>
  </w:style>
  <w:style w:type="paragraph" w:customStyle="1" w:styleId="8194FB240840BB458A14E4F650BB7047">
    <w:name w:val="8194FB240840BB458A14E4F650BB7047"/>
    <w:rsid w:val="00444A73"/>
  </w:style>
  <w:style w:type="paragraph" w:customStyle="1" w:styleId="485D329962B323459A5C528AD6C64EEE">
    <w:name w:val="485D329962B323459A5C528AD6C64EEE"/>
    <w:rsid w:val="00444A73"/>
  </w:style>
  <w:style w:type="paragraph" w:customStyle="1" w:styleId="F2C61E50682FAB49B0807C7B31389BD3">
    <w:name w:val="F2C61E50682FAB49B0807C7B31389BD3"/>
    <w:rsid w:val="00444A73"/>
  </w:style>
  <w:style w:type="paragraph" w:customStyle="1" w:styleId="A9BDF423AF6AD84EAB45053688E646F4">
    <w:name w:val="A9BDF423AF6AD84EAB45053688E646F4"/>
    <w:rsid w:val="00444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F396C-B582-7644-B867-8D7E787D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Resume.dotx</Template>
  <TotalTime>1</TotalTime>
  <Pages>1</Pages>
  <Words>254</Words>
  <Characters>1454</Characters>
  <Application>Microsoft Macintosh Word</Application>
  <DocSecurity>0</DocSecurity>
  <Lines>12</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1705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Miller</dc:creator>
  <cp:keywords/>
  <dc:description/>
  <cp:lastModifiedBy>Ron Miller</cp:lastModifiedBy>
  <cp:revision>2</cp:revision>
  <dcterms:created xsi:type="dcterms:W3CDTF">2014-03-21T16:05:00Z</dcterms:created>
  <dcterms:modified xsi:type="dcterms:W3CDTF">2014-03-21T16:05:00Z</dcterms:modified>
  <cp:category/>
</cp:coreProperties>
</file>