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B1" w:rsidRDefault="003F5ECD">
      <w:pPr>
        <w:pStyle w:val="Section"/>
      </w:pPr>
      <w:r>
        <w:pict>
          <v:rect id="_x0000_s1236" style="position:absolute;margin-left:502.3pt;margin-top:0;width:90pt;height:11in;z-index:25178316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3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placeholder>
                      <w:docPart w:val="12B400F60FCE4849BBB6CF45FE0F1CAF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6973B1" w:rsidRDefault="00BC2EFD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t>Chris Miller</w:t>
                      </w:r>
                    </w:p>
                  </w:sdtContent>
                </w:sdt>
                <w:p w:rsidR="006973B1" w:rsidRDefault="003F5ECD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3729DF75FBCE49E68FA9B4DD6F3E72FA"/>
                      </w:placeholder>
                      <w:temporary/>
                      <w:showingPlcHdr/>
                      <w:text/>
                    </w:sdtPr>
                    <w:sdtContent>
                      <w:r w:rsidR="008F4D26">
                        <w:rPr>
                          <w:color w:val="FFFFFF" w:themeColor="background1"/>
                          <w:sz w:val="22"/>
                          <w:szCs w:val="22"/>
                        </w:rPr>
                        <w:t>[Type your address]</w:t>
                      </w:r>
                    </w:sdtContent>
                  </w:sdt>
                  <w:r w:rsidR="008F4D26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8F4D26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8F4D26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placeholder>
                        <w:docPart w:val="8E090D81A5BA4BECA23FC091EEBE9794"/>
                      </w:placeholder>
                      <w:temporary/>
                      <w:showingPlcHdr/>
                      <w:text/>
                    </w:sdtPr>
                    <w:sdtContent>
                      <w:r w:rsidR="008F4D26">
                        <w:rPr>
                          <w:color w:val="FFFFFF" w:themeColor="background1"/>
                        </w:rPr>
                        <w:t>[Type your phone number]</w:t>
                      </w:r>
                    </w:sdtContent>
                  </w:sdt>
                  <w:r w:rsidR="008F4D26">
                    <w:rPr>
                      <w:color w:val="FFFFFF" w:themeColor="background1"/>
                    </w:rPr>
                    <w:t xml:space="preserve"> </w:t>
                  </w:r>
                  <w:r w:rsidR="008F4D26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8F4D26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placeholder>
                        <w:docPart w:val="43454EF363594247A9BC488B4299C606"/>
                      </w:placeholder>
                      <w:temporary/>
                      <w:showingPlcHdr/>
                      <w:text/>
                    </w:sdtPr>
                    <w:sdtContent>
                      <w:r w:rsidR="008F4D26">
                        <w:rPr>
                          <w:color w:val="FFFFFF" w:themeColor="background1"/>
                        </w:rPr>
                        <w:t>[Type your e-mail address]</w:t>
                      </w:r>
                    </w:sdtContent>
                  </w:sdt>
                  <w:r w:rsidR="008F4D26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pict>
          <v:group id="_x0000_s1239" style="position:absolute;margin-left:442.6pt;margin-top:-14.4pt;width:149.65pt;height:831.6pt;z-index:251786240;mso-position-horizontal-relative:page;mso-position-vertical-relative:page" coordorigin="8904,-305" coordsize="2993,16632">
            <v:group id="_x0000_s1240" style="position:absolute;left:9695;top:-305;width:2202;height:16632" coordorigin="9695,-305" coordsize="2202,1663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41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7598d9 [3205]" strokeweight="1pt">
                <v:shadow type="perspective" color="#244482 [1605]" offset="1pt" offset2="-3pt"/>
              </v:shape>
              <v:group id="_x0000_s1242" style="position:absolute;left:10048;top:-305;width:1849;height:16632" coordorigin="10055,-317" coordsize="1849,16632">
                <v:rect id="_x0000_s1243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acc1e8 [1941]" strokecolor="#7598d9 [3205]" strokeweight="1pt">
                  <v:fill color2="#7598d9 [3205]" rotate="t" focusposition="1" focussize="" focus="50%" type="gradient"/>
                  <v:shadow on="t" type="perspective" color="#244482 [1605]" offset="1pt" offset2="-3pt"/>
                </v:rect>
                <v:shape id="_x0000_s1244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7598d9 [3205]" strokeweight="1pt">
                  <v:shadow type="perspective" color="#244482 [1605]" offset="1pt" offset2="-3pt"/>
                </v:shape>
                <v:shape id="_x0000_s1245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7598d9 [3205]" strokeweight="1pt">
                  <v:shadow type="perspective" color="#244482 [1605]" offset="1pt" offset2="-3pt"/>
                </v:shape>
                <v:shape id="_x0000_s1246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7598d9 [3205]" strokeweight="1pt">
                  <v:shadow type="perspective" color="#244482 [1605]" offset="1pt" offset2="-3pt"/>
                </v:shape>
              </v:group>
            </v:group>
            <v:oval id="_x0000_s1247" style="position:absolute;left:8904;top:11910;width:1737;height:1687;mso-left-percent:725;mso-top-percent:750;mso-position-horizontal-relative:page;mso-position-vertical-relative:page;mso-left-percent:725;mso-top-percent:750" fillcolor="#acc1e8 [1941]" strokecolor="#7598d9 [3205]" strokeweight="1pt">
              <v:fill color2="#7598d9 [3205]" focus="50%" type="gradient"/>
              <v:shadow on="t" type="perspective" color="#244482 [1605]" offset="1pt" offset2="-3pt"/>
            </v:oval>
            <w10:wrap anchorx="page" anchory="page"/>
          </v:group>
        </w:pict>
      </w:r>
      <w:r>
        <w:pict>
          <v:rect id="_x0000_s1248" style="position:absolute;margin-left:502.3pt;margin-top:0;width:90pt;height:11in;z-index:251787264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48" inset="3.6pt,54pt,3.6pt,180pt">
              <w:txbxContent>
                <w:sdt>
                  <w:sdtPr>
                    <w:rPr>
                      <w:rFonts w:ascii="Century Gothic" w:hAnsi="Century Gothic"/>
                      <w:caps/>
                      <w:color w:val="FFFFFF" w:themeColor="background1"/>
                      <w:sz w:val="44"/>
                      <w:szCs w:val="44"/>
                    </w:rPr>
                    <w:id w:val="727803532"/>
                    <w:placeholder>
                      <w:docPart w:val="F39DC8D27895472AAA1884C2DF8D4BD2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 w:rsidR="006973B1" w:rsidRPr="00BC2EFD" w:rsidRDefault="00BC2EFD">
                      <w:pPr>
                        <w:rPr>
                          <w:rFonts w:ascii="Century Gothic" w:hAnsi="Century Gothic"/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 w:rsidRPr="00BC2EFD">
                        <w:rPr>
                          <w:rFonts w:ascii="Century Gothic" w:hAnsi="Century Gothic"/>
                          <w:caps/>
                          <w:color w:val="FFFFFF" w:themeColor="background1"/>
                          <w:sz w:val="44"/>
                          <w:szCs w:val="44"/>
                        </w:rPr>
                        <w:t>Chris Miller</w:t>
                      </w:r>
                    </w:p>
                  </w:sdtContent>
                </w:sdt>
                <w:p w:rsidR="006973B1" w:rsidRPr="00BC2EFD" w:rsidRDefault="00BC2EFD">
                  <w:pPr>
                    <w:spacing w:line="240" w:lineRule="auto"/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</w:pPr>
                  <w:r w:rsidRPr="00BC2EFD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>1210 W Woodmen Rd Colorado Springs, CO 80919</w:t>
                  </w:r>
                  <w:r w:rsidR="008F4D26" w:rsidRPr="00BC2EFD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8F4D26" w:rsidRPr="00BC2EFD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sym w:font="Wingdings 2" w:char="F097"/>
                  </w:r>
                  <w:r w:rsidR="008F4D26" w:rsidRPr="00BC2EFD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A21138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>719-</w:t>
                  </w:r>
                  <w:r w:rsidR="007F3A93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>623-9941</w:t>
                  </w:r>
                  <w:r w:rsidR="008F4D26" w:rsidRPr="00BC2EFD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8F4D26" w:rsidRPr="00BC2EFD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sym w:font="Wingdings 2" w:char="0097"/>
                  </w:r>
                  <w:r w:rsidR="008F4D26" w:rsidRPr="00BC2EFD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Pr="00BC2EFD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>Krisis1982@comcast.net</w:t>
                  </w:r>
                  <w:r w:rsidR="008F4D26" w:rsidRPr="00BC2EFD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noProof w:val="0"/>
        </w:rPr>
        <w:pict>
          <v:oval id="_x0000_s1238" style="position:absolute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226" style="position:absolute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6973B1" w:rsidRDefault="003F5ECD">
      <w:pPr>
        <w:pStyle w:val="Section"/>
      </w:pPr>
      <w:r>
        <w:rPr>
          <w:noProof w:val="0"/>
        </w:rPr>
        <w:pict>
          <v:oval id="_x0000_s1187" style="position:absolute;margin-left:294.35pt;margin-top:542.25pt;width:186.2pt;height:183.3pt;flip:x;z-index:25177395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177" style="position:absolute;margin-left:294.35pt;margin-top:542.25pt;width:186.2pt;height:183.3pt;flip:x;z-index:25177088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153" style="position:absolute;margin-left:294.35pt;margin-top:542.25pt;width:186.2pt;height:183.3pt;flip:x;z-index:25176166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102" style="position:absolute;margin-left:294.35pt;margin-top:542.25pt;width:186.2pt;height:183.3pt;flip:x;z-index:25175859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</w:rPr>
        <w:pict>
          <v:oval id="_x0000_s1100" style="position:absolute;margin-left:294.35pt;margin-top:542.25pt;width:186.2pt;height:183.3pt;flip:x;z-index:25175552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8F4D26">
        <w:t>OBJECTIVE</w:t>
      </w:r>
    </w:p>
    <w:p w:rsidR="00BC2EFD" w:rsidRDefault="00BC2EFD">
      <w:r>
        <w:t xml:space="preserve">Employment </w:t>
      </w:r>
      <w:proofErr w:type="gramStart"/>
      <w:r>
        <w:t>With</w:t>
      </w:r>
      <w:proofErr w:type="gramEnd"/>
      <w:r>
        <w:t xml:space="preserve"> </w:t>
      </w:r>
      <w:proofErr w:type="spellStart"/>
      <w:r>
        <w:t>Broadmoor</w:t>
      </w:r>
      <w:proofErr w:type="spellEnd"/>
      <w:r>
        <w:t xml:space="preserve"> Hotel, </w:t>
      </w:r>
      <w:proofErr w:type="spellStart"/>
      <w:r>
        <w:t>Postitions</w:t>
      </w:r>
      <w:proofErr w:type="spellEnd"/>
      <w:r>
        <w:t xml:space="preserve"> </w:t>
      </w:r>
      <w:proofErr w:type="spellStart"/>
      <w:r>
        <w:t>appliying</w:t>
      </w:r>
      <w:proofErr w:type="spellEnd"/>
      <w:r>
        <w:t xml:space="preserve"> </w:t>
      </w:r>
      <w:proofErr w:type="spellStart"/>
      <w:r>
        <w:t>forCook</w:t>
      </w:r>
      <w:proofErr w:type="spellEnd"/>
      <w:r>
        <w:t xml:space="preserve"> Helper, </w:t>
      </w:r>
    </w:p>
    <w:p w:rsidR="006973B1" w:rsidRDefault="00BC2EFD">
      <w:r>
        <w:t xml:space="preserve">Stock </w:t>
      </w:r>
      <w:proofErr w:type="gramStart"/>
      <w:r>
        <w:t>Clerk,</w:t>
      </w:r>
      <w:proofErr w:type="gramEnd"/>
      <w:r>
        <w:t xml:space="preserve"> and Landscape Laborer</w:t>
      </w:r>
    </w:p>
    <w:p w:rsidR="006973B1" w:rsidRDefault="003F5ECD">
      <w:pPr>
        <w:pStyle w:val="ListBullet"/>
        <w:numPr>
          <w:ilvl w:val="0"/>
          <w:numId w:val="0"/>
        </w:numPr>
      </w:pPr>
      <w:r>
        <w:rPr>
          <w:noProof/>
        </w:rPr>
        <w:pict>
          <v:oval id="_x0000_s1084" style="position:absolute;margin-left:294.35pt;margin-top:542.25pt;width:186.2pt;height:183.3pt;flip:x;z-index:2517524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/>
        </w:rPr>
        <w:pict>
          <v:oval id="_x0000_s1083" style="position:absolute;margin-left:294.35pt;margin-top:542.25pt;width:186.2pt;height:183.3pt;flip:x;z-index:25175142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:rsidR="006973B1" w:rsidRDefault="008F4D26">
      <w:pPr>
        <w:pStyle w:val="Section"/>
      </w:pPr>
      <w:r>
        <w:t>EDUCATION</w:t>
      </w:r>
    </w:p>
    <w:p w:rsidR="006973B1" w:rsidRDefault="00BC2EFD">
      <w:pPr>
        <w:pStyle w:val="Subsection"/>
      </w:pPr>
      <w:r>
        <w:t>Colorado Technical University</w:t>
      </w:r>
      <w:r w:rsidR="008F4D26">
        <w:t xml:space="preserve"> </w:t>
      </w:r>
      <w:r w:rsidR="008F4D26">
        <w:rPr>
          <w:color w:val="B9BEC7" w:themeColor="text2" w:themeTint="66"/>
          <w:sz w:val="16"/>
          <w:szCs w:val="16"/>
        </w:rPr>
        <w:sym w:font="Wingdings 2" w:char="F097"/>
      </w:r>
      <w:r w:rsidR="008F4D26">
        <w:t xml:space="preserve"> </w:t>
      </w:r>
      <w:r>
        <w:t>June 2013</w:t>
      </w:r>
    </w:p>
    <w:p w:rsidR="006973B1" w:rsidRDefault="00BC2EFD">
      <w:pPr>
        <w:pStyle w:val="NormalIndent"/>
        <w:numPr>
          <w:ilvl w:val="0"/>
          <w:numId w:val="6"/>
        </w:numPr>
      </w:pPr>
      <w:r>
        <w:t>Presidents list</w:t>
      </w:r>
    </w:p>
    <w:p w:rsidR="00BC2EFD" w:rsidRDefault="00BC2EFD">
      <w:pPr>
        <w:pStyle w:val="NormalIndent"/>
        <w:numPr>
          <w:ilvl w:val="0"/>
          <w:numId w:val="6"/>
        </w:numPr>
      </w:pPr>
      <w:r>
        <w:t xml:space="preserve">Will Graduate with </w:t>
      </w:r>
      <w:proofErr w:type="spellStart"/>
      <w:r>
        <w:t>Bachlors</w:t>
      </w:r>
      <w:proofErr w:type="spellEnd"/>
      <w:r>
        <w:t xml:space="preserve"> </w:t>
      </w:r>
      <w:proofErr w:type="spellStart"/>
      <w:r>
        <w:t>Dgital</w:t>
      </w:r>
      <w:proofErr w:type="spellEnd"/>
      <w:r>
        <w:t xml:space="preserve"> Media Design</w:t>
      </w:r>
    </w:p>
    <w:p w:rsidR="00BC2EFD" w:rsidRDefault="00BC2EFD" w:rsidP="00BC2EFD">
      <w:pPr>
        <w:pStyle w:val="Subsection"/>
      </w:pPr>
      <w:proofErr w:type="spellStart"/>
      <w:r>
        <w:t>Fountan</w:t>
      </w:r>
      <w:proofErr w:type="spellEnd"/>
      <w:r>
        <w:t xml:space="preserve"> Fort Carson High School </w:t>
      </w:r>
      <w:r>
        <w:rPr>
          <w:color w:val="B9BEC7" w:themeColor="text2" w:themeTint="66"/>
          <w:sz w:val="16"/>
          <w:szCs w:val="16"/>
        </w:rPr>
        <w:sym w:font="Wingdings 2" w:char="F097"/>
      </w:r>
      <w:r>
        <w:t xml:space="preserve"> May 2001</w:t>
      </w:r>
    </w:p>
    <w:p w:rsidR="00BC2EFD" w:rsidRDefault="00BC2EFD" w:rsidP="00BC2EFD">
      <w:pPr>
        <w:pStyle w:val="NormalIndent"/>
        <w:numPr>
          <w:ilvl w:val="0"/>
          <w:numId w:val="6"/>
        </w:numPr>
      </w:pPr>
      <w:r>
        <w:t xml:space="preserve">Graduated </w:t>
      </w:r>
    </w:p>
    <w:p w:rsidR="00BC2EFD" w:rsidRDefault="00BC2EFD" w:rsidP="00BC2EFD">
      <w:pPr>
        <w:pStyle w:val="NormalIndent"/>
        <w:ind w:left="245"/>
      </w:pPr>
    </w:p>
    <w:p w:rsidR="006973B1" w:rsidRDefault="006973B1"/>
    <w:p w:rsidR="006973B1" w:rsidRDefault="008F4D26">
      <w:pPr>
        <w:pStyle w:val="Section"/>
      </w:pPr>
      <w:r>
        <w:t>EXPERIENCE</w:t>
      </w:r>
    </w:p>
    <w:p w:rsidR="00BC2EFD" w:rsidRDefault="00BC2EFD">
      <w:pPr>
        <w:pStyle w:val="Subsection"/>
        <w:rPr>
          <w:rFonts w:asciiTheme="majorHAnsi" w:hAnsiTheme="majorHAnsi" w:cstheme="majorHAnsi"/>
          <w:b w:val="0"/>
          <w:caps/>
          <w:noProof/>
          <w:spacing w:val="10"/>
        </w:rPr>
      </w:pPr>
      <w:r>
        <w:rPr>
          <w:rFonts w:ascii="Courier New" w:hAnsi="Courier New" w:cs="Courier New"/>
          <w:sz w:val="21"/>
          <w:szCs w:val="21"/>
        </w:rPr>
        <w:t>Colorado Technical University</w:t>
      </w:r>
    </w:p>
    <w:p w:rsidR="006973B1" w:rsidRDefault="00BC2EFD">
      <w:pPr>
        <w:pStyle w:val="Subsection"/>
      </w:pPr>
      <w:r>
        <w:rPr>
          <w:rFonts w:ascii="Courier New" w:hAnsi="Courier New" w:cs="Courier New"/>
          <w:sz w:val="21"/>
          <w:szCs w:val="21"/>
        </w:rPr>
        <w:t>Work-study</w:t>
      </w:r>
      <w:r w:rsidR="008F4D26">
        <w:rPr>
          <w:color w:val="B9BEC7" w:themeColor="text2" w:themeTint="66"/>
          <w:sz w:val="16"/>
          <w:szCs w:val="16"/>
        </w:rPr>
        <w:sym w:font="Wingdings 2" w:char="F097"/>
      </w:r>
      <w:r w:rsidR="008F4D26">
        <w:t xml:space="preserve"> </w:t>
      </w:r>
      <w:proofErr w:type="spellStart"/>
      <w:r>
        <w:t>Feburary</w:t>
      </w:r>
      <w:proofErr w:type="spellEnd"/>
      <w:r>
        <w:t xml:space="preserve"> 2009</w:t>
      </w:r>
      <w:r w:rsidR="008F4D26">
        <w:t xml:space="preserve"> – </w:t>
      </w:r>
      <w:r>
        <w:t>September2012</w:t>
      </w:r>
    </w:p>
    <w:p w:rsidR="00BC2EFD" w:rsidRPr="00BC2EFD" w:rsidRDefault="00BC2EFD" w:rsidP="00BC2EFD">
      <w:pPr>
        <w:pStyle w:val="ListBullet"/>
        <w:numPr>
          <w:ilvl w:val="0"/>
          <w:numId w:val="21"/>
        </w:numPr>
      </w:pPr>
      <w:r w:rsidRPr="00BC2EFD"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Run the Production side of Bookstore, help all customers, </w:t>
      </w:r>
    </w:p>
    <w:p w:rsidR="005231C0" w:rsidRDefault="00BC2EFD" w:rsidP="00BC2EFD">
      <w:pPr>
        <w:pStyle w:val="ListBullet"/>
        <w:numPr>
          <w:ilvl w:val="0"/>
          <w:numId w:val="0"/>
        </w:numPr>
        <w:ind w:left="360"/>
        <w:rPr>
          <w:rFonts w:ascii="Courier New" w:hAnsi="Courier New" w:cs="Courier New"/>
          <w:color w:val="auto"/>
          <w:sz w:val="21"/>
          <w:szCs w:val="21"/>
          <w:lang w:eastAsia="en-US"/>
        </w:rPr>
      </w:pPr>
      <w:r w:rsidRPr="00BC2EFD">
        <w:rPr>
          <w:rFonts w:ascii="Courier New" w:hAnsi="Courier New" w:cs="Courier New"/>
          <w:color w:val="auto"/>
          <w:sz w:val="21"/>
          <w:szCs w:val="21"/>
          <w:lang w:eastAsia="en-US"/>
        </w:rPr>
        <w:t>Handled mail and all outgoing and Incoming packages</w:t>
      </w:r>
      <w:r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, ran </w:t>
      </w:r>
    </w:p>
    <w:p w:rsidR="006973B1" w:rsidRDefault="00BC2EFD" w:rsidP="00BC2EFD">
      <w:pPr>
        <w:pStyle w:val="ListBullet"/>
        <w:numPr>
          <w:ilvl w:val="0"/>
          <w:numId w:val="0"/>
        </w:numPr>
        <w:ind w:left="360"/>
        <w:rPr>
          <w:rFonts w:ascii="Courier New" w:hAnsi="Courier New" w:cs="Courier New"/>
          <w:color w:val="auto"/>
          <w:sz w:val="21"/>
          <w:szCs w:val="21"/>
          <w:lang w:eastAsia="en-US"/>
        </w:rPr>
      </w:pPr>
      <w:proofErr w:type="gramStart"/>
      <w:r>
        <w:rPr>
          <w:rFonts w:ascii="Courier New" w:hAnsi="Courier New" w:cs="Courier New"/>
          <w:color w:val="auto"/>
          <w:sz w:val="21"/>
          <w:szCs w:val="21"/>
          <w:lang w:eastAsia="en-US"/>
        </w:rPr>
        <w:t>print</w:t>
      </w:r>
      <w:proofErr w:type="gramEnd"/>
      <w:r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 jobs filled all into teacher mail boxes.</w:t>
      </w:r>
    </w:p>
    <w:p w:rsidR="00BC2EFD" w:rsidRDefault="00BC2EFD" w:rsidP="00BC2EFD">
      <w:pPr>
        <w:pStyle w:val="ListBullet"/>
        <w:numPr>
          <w:ilvl w:val="0"/>
          <w:numId w:val="0"/>
        </w:numPr>
        <w:ind w:left="360"/>
        <w:rPr>
          <w:rFonts w:ascii="Courier New" w:hAnsi="Courier New" w:cs="Courier New"/>
          <w:color w:val="auto"/>
          <w:sz w:val="21"/>
          <w:szCs w:val="21"/>
          <w:lang w:eastAsia="en-US"/>
        </w:rPr>
      </w:pPr>
    </w:p>
    <w:p w:rsidR="00BC2EFD" w:rsidRDefault="005231C0" w:rsidP="00BC2EFD">
      <w:pPr>
        <w:pStyle w:val="Subsection"/>
        <w:rPr>
          <w:rFonts w:asciiTheme="majorHAnsi" w:hAnsiTheme="majorHAnsi" w:cstheme="majorHAnsi"/>
          <w:b w:val="0"/>
          <w:caps/>
          <w:noProof/>
          <w:spacing w:val="10"/>
        </w:rPr>
      </w:pPr>
      <w:r>
        <w:rPr>
          <w:rFonts w:ascii="Courier New" w:hAnsi="Courier New" w:cs="Courier New"/>
          <w:sz w:val="21"/>
          <w:szCs w:val="21"/>
        </w:rPr>
        <w:t xml:space="preserve">Corners </w:t>
      </w:r>
      <w:proofErr w:type="gramStart"/>
      <w:r>
        <w:rPr>
          <w:rFonts w:ascii="Courier New" w:hAnsi="Courier New" w:cs="Courier New"/>
          <w:sz w:val="21"/>
          <w:szCs w:val="21"/>
        </w:rPr>
        <w:t>Of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the World</w:t>
      </w:r>
    </w:p>
    <w:p w:rsidR="00BC2EFD" w:rsidRDefault="005231C0" w:rsidP="00BC2EFD">
      <w:pPr>
        <w:pStyle w:val="Subsection"/>
      </w:pPr>
      <w:r>
        <w:rPr>
          <w:rFonts w:ascii="Courier New" w:hAnsi="Courier New" w:cs="Courier New"/>
          <w:sz w:val="21"/>
          <w:szCs w:val="21"/>
        </w:rPr>
        <w:t>Owner/Operator</w:t>
      </w:r>
      <w:r w:rsidR="00BC2EFD">
        <w:rPr>
          <w:color w:val="B9BEC7" w:themeColor="text2" w:themeTint="66"/>
          <w:sz w:val="16"/>
          <w:szCs w:val="16"/>
        </w:rPr>
        <w:sym w:font="Wingdings 2" w:char="F097"/>
      </w:r>
      <w:r w:rsidR="00BC2EFD">
        <w:t xml:space="preserve"> </w:t>
      </w:r>
      <w:proofErr w:type="spellStart"/>
      <w:r>
        <w:t>Janurary</w:t>
      </w:r>
      <w:proofErr w:type="spellEnd"/>
      <w:r>
        <w:t xml:space="preserve"> 2007</w:t>
      </w:r>
      <w:r w:rsidR="00BC2EFD">
        <w:t xml:space="preserve"> – </w:t>
      </w:r>
      <w:r>
        <w:t>Janurary2009</w:t>
      </w:r>
    </w:p>
    <w:p w:rsidR="005231C0" w:rsidRPr="005231C0" w:rsidRDefault="005231C0" w:rsidP="005231C0">
      <w:pPr>
        <w:pStyle w:val="ListBullet"/>
        <w:numPr>
          <w:ilvl w:val="0"/>
          <w:numId w:val="21"/>
        </w:numPr>
        <w:rPr>
          <w:rFonts w:ascii="Courier New" w:hAnsi="Courier New" w:cs="Courier New"/>
          <w:color w:val="auto"/>
          <w:sz w:val="21"/>
          <w:szCs w:val="21"/>
          <w:lang w:eastAsia="en-US"/>
        </w:rPr>
      </w:pPr>
      <w:r w:rsidRPr="00752755">
        <w:rPr>
          <w:rFonts w:ascii="Courier New" w:hAnsi="Courier New" w:cs="Courier New"/>
          <w:sz w:val="21"/>
          <w:szCs w:val="21"/>
        </w:rPr>
        <w:t xml:space="preserve">Small gift shop, Handled all inventory, </w:t>
      </w:r>
    </w:p>
    <w:p w:rsidR="00BC2EFD" w:rsidRPr="005231C0" w:rsidRDefault="005231C0" w:rsidP="005231C0">
      <w:pPr>
        <w:pStyle w:val="ListBullet"/>
        <w:numPr>
          <w:ilvl w:val="0"/>
          <w:numId w:val="21"/>
        </w:numPr>
        <w:rPr>
          <w:rFonts w:ascii="Courier New" w:hAnsi="Courier New" w:cs="Courier New"/>
          <w:color w:val="auto"/>
          <w:sz w:val="21"/>
          <w:szCs w:val="21"/>
          <w:lang w:eastAsia="en-US"/>
        </w:rPr>
      </w:pPr>
      <w:r w:rsidRPr="00752755">
        <w:rPr>
          <w:rFonts w:ascii="Courier New" w:hAnsi="Courier New" w:cs="Courier New"/>
          <w:sz w:val="21"/>
          <w:szCs w:val="21"/>
        </w:rPr>
        <w:t>Bookkeeping</w:t>
      </w:r>
      <w:r w:rsidRPr="005231C0">
        <w:rPr>
          <w:rFonts w:ascii="Courier New" w:hAnsi="Courier New" w:cs="Courier New"/>
          <w:sz w:val="21"/>
          <w:szCs w:val="21"/>
        </w:rPr>
        <w:t>(</w:t>
      </w:r>
      <w:r>
        <w:rPr>
          <w:rFonts w:ascii="Courier New" w:hAnsi="Courier New" w:cs="Courier New"/>
          <w:sz w:val="21"/>
          <w:szCs w:val="21"/>
        </w:rPr>
        <w:t xml:space="preserve">Sales </w:t>
      </w:r>
      <w:r w:rsidRPr="005231C0">
        <w:rPr>
          <w:rFonts w:ascii="Courier New" w:hAnsi="Courier New" w:cs="Courier New"/>
          <w:sz w:val="21"/>
          <w:szCs w:val="21"/>
        </w:rPr>
        <w:t>Tax's), and Customer Sales</w:t>
      </w:r>
    </w:p>
    <w:p w:rsidR="00BC2EFD" w:rsidRDefault="00BC2EFD" w:rsidP="00BC2EFD">
      <w:pPr>
        <w:pStyle w:val="Subsection"/>
        <w:rPr>
          <w:rFonts w:ascii="Courier New" w:hAnsi="Courier New" w:cs="Courier New"/>
          <w:sz w:val="21"/>
          <w:szCs w:val="21"/>
        </w:rPr>
      </w:pPr>
    </w:p>
    <w:p w:rsidR="006973B1" w:rsidRDefault="005231C0">
      <w:pPr>
        <w:pStyle w:val="Section"/>
        <w:tabs>
          <w:tab w:val="left" w:pos="2280"/>
        </w:tabs>
      </w:pPr>
      <w:r>
        <w:t>S</w:t>
      </w:r>
      <w:r w:rsidR="008F4D26">
        <w:t>KILLS</w:t>
      </w:r>
    </w:p>
    <w:p w:rsidR="005231C0" w:rsidRPr="005231C0" w:rsidRDefault="005231C0">
      <w:pPr>
        <w:pStyle w:val="ListBullet"/>
        <w:ind w:left="360" w:hanging="360"/>
      </w:pPr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Can Operate Adobe CS 6 programs Dreamweaver, Flash, </w:t>
      </w:r>
    </w:p>
    <w:p w:rsidR="005231C0" w:rsidRDefault="005231C0" w:rsidP="005231C0">
      <w:pPr>
        <w:pStyle w:val="ListBullet"/>
        <w:numPr>
          <w:ilvl w:val="0"/>
          <w:numId w:val="0"/>
        </w:numPr>
        <w:ind w:left="360"/>
        <w:rPr>
          <w:rFonts w:ascii="Courier New" w:hAnsi="Courier New" w:cs="Courier New"/>
          <w:color w:val="auto"/>
          <w:sz w:val="21"/>
          <w:szCs w:val="21"/>
          <w:lang w:eastAsia="en-US"/>
        </w:rPr>
      </w:pPr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Photoshop, In-Design, Illustrator, Bridge and Many Others. </w:t>
      </w:r>
    </w:p>
    <w:p w:rsidR="005231C0" w:rsidRDefault="005231C0" w:rsidP="005231C0">
      <w:pPr>
        <w:pStyle w:val="ListBullet"/>
        <w:numPr>
          <w:ilvl w:val="0"/>
          <w:numId w:val="0"/>
        </w:numPr>
        <w:ind w:left="360"/>
        <w:rPr>
          <w:rFonts w:ascii="Courier New" w:hAnsi="Courier New" w:cs="Courier New"/>
          <w:color w:val="auto"/>
          <w:sz w:val="21"/>
          <w:szCs w:val="21"/>
          <w:lang w:eastAsia="en-US"/>
        </w:rPr>
      </w:pPr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Have operational experience in forklifts, and Yard Dogs. </w:t>
      </w:r>
    </w:p>
    <w:p w:rsidR="005231C0" w:rsidRDefault="005231C0" w:rsidP="005231C0">
      <w:pPr>
        <w:pStyle w:val="ListBullet"/>
        <w:numPr>
          <w:ilvl w:val="0"/>
          <w:numId w:val="0"/>
        </w:numPr>
        <w:ind w:left="360"/>
        <w:rPr>
          <w:rFonts w:ascii="Courier New" w:hAnsi="Courier New" w:cs="Courier New"/>
          <w:color w:val="auto"/>
          <w:sz w:val="21"/>
          <w:szCs w:val="21"/>
          <w:lang w:eastAsia="en-US"/>
        </w:rPr>
      </w:pPr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Also very skilled with numbers and math, and I always have </w:t>
      </w:r>
    </w:p>
    <w:p w:rsidR="005231C0" w:rsidRDefault="005231C0" w:rsidP="005231C0">
      <w:pPr>
        <w:pStyle w:val="ListBullet"/>
        <w:numPr>
          <w:ilvl w:val="0"/>
          <w:numId w:val="0"/>
        </w:numPr>
        <w:ind w:left="360"/>
        <w:rPr>
          <w:rFonts w:ascii="Courier New" w:hAnsi="Courier New" w:cs="Courier New"/>
          <w:color w:val="auto"/>
          <w:sz w:val="21"/>
          <w:szCs w:val="21"/>
          <w:lang w:eastAsia="en-US"/>
        </w:rPr>
      </w:pPr>
      <w:proofErr w:type="gramStart"/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>a</w:t>
      </w:r>
      <w:proofErr w:type="gramEnd"/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 great attitude. Very skilled in HTML, ASP, C++, and many </w:t>
      </w:r>
    </w:p>
    <w:p w:rsidR="005231C0" w:rsidRDefault="005231C0" w:rsidP="005231C0">
      <w:pPr>
        <w:pStyle w:val="ListBullet"/>
        <w:numPr>
          <w:ilvl w:val="0"/>
          <w:numId w:val="0"/>
        </w:numPr>
        <w:ind w:left="360"/>
        <w:rPr>
          <w:rFonts w:ascii="Courier New" w:hAnsi="Courier New" w:cs="Courier New"/>
          <w:color w:val="auto"/>
          <w:sz w:val="21"/>
          <w:szCs w:val="21"/>
          <w:lang w:eastAsia="en-US"/>
        </w:rPr>
      </w:pPr>
      <w:proofErr w:type="gramStart"/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>other</w:t>
      </w:r>
      <w:proofErr w:type="gramEnd"/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 web application programs. Can work with Maya and </w:t>
      </w:r>
    </w:p>
    <w:p w:rsidR="005231C0" w:rsidRDefault="005231C0" w:rsidP="005231C0">
      <w:pPr>
        <w:pStyle w:val="ListBullet"/>
        <w:numPr>
          <w:ilvl w:val="0"/>
          <w:numId w:val="0"/>
        </w:numPr>
        <w:ind w:left="360"/>
        <w:rPr>
          <w:rFonts w:ascii="Courier New" w:hAnsi="Courier New" w:cs="Courier New"/>
          <w:color w:val="auto"/>
          <w:sz w:val="21"/>
          <w:szCs w:val="21"/>
          <w:lang w:eastAsia="en-US"/>
        </w:rPr>
      </w:pPr>
      <w:proofErr w:type="gramStart"/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>create</w:t>
      </w:r>
      <w:proofErr w:type="gramEnd"/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 3D Environments. Have plenty of warehouse </w:t>
      </w:r>
    </w:p>
    <w:p w:rsidR="005231C0" w:rsidRDefault="005231C0" w:rsidP="005231C0">
      <w:pPr>
        <w:pStyle w:val="ListBullet"/>
        <w:numPr>
          <w:ilvl w:val="0"/>
          <w:numId w:val="0"/>
        </w:numPr>
        <w:ind w:left="360"/>
        <w:rPr>
          <w:rFonts w:ascii="Courier New" w:hAnsi="Courier New" w:cs="Courier New"/>
          <w:color w:val="auto"/>
          <w:sz w:val="21"/>
          <w:szCs w:val="21"/>
          <w:lang w:eastAsia="en-US"/>
        </w:rPr>
      </w:pPr>
      <w:proofErr w:type="gramStart"/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>experience</w:t>
      </w:r>
      <w:proofErr w:type="gramEnd"/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, Shipping and receiving. Have about a year of experience in Screen Printing, also have about 2 years </w:t>
      </w:r>
    </w:p>
    <w:p w:rsidR="006973B1" w:rsidRPr="005231C0" w:rsidRDefault="005231C0" w:rsidP="005231C0">
      <w:pPr>
        <w:pStyle w:val="ListBullet"/>
        <w:numPr>
          <w:ilvl w:val="0"/>
          <w:numId w:val="0"/>
        </w:numPr>
        <w:ind w:left="360"/>
        <w:rPr>
          <w:rFonts w:ascii="Courier New" w:hAnsi="Courier New" w:cs="Courier New"/>
          <w:color w:val="auto"/>
          <w:sz w:val="21"/>
          <w:szCs w:val="21"/>
          <w:lang w:eastAsia="en-US"/>
        </w:rPr>
      </w:pPr>
      <w:proofErr w:type="gramStart"/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>in</w:t>
      </w:r>
      <w:proofErr w:type="gramEnd"/>
      <w:r w:rsidRPr="005231C0">
        <w:rPr>
          <w:rFonts w:ascii="Courier New" w:hAnsi="Courier New" w:cs="Courier New"/>
          <w:color w:val="auto"/>
          <w:sz w:val="21"/>
          <w:szCs w:val="21"/>
          <w:lang w:eastAsia="en-US"/>
        </w:rPr>
        <w:t xml:space="preserve"> sales and inventory.</w:t>
      </w:r>
    </w:p>
    <w:p w:rsidR="006973B1" w:rsidRDefault="003F5ECD">
      <w:r>
        <w:rPr>
          <w:noProof/>
        </w:rPr>
        <w:pict>
          <v:oval id="_x0000_s1205" style="position:absolute;margin-left:294.35pt;margin-top:542.25pt;width:186.2pt;height:183.3pt;flip:x;z-index:25177907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/>
        </w:rPr>
        <w:pict>
          <v:oval id="_x0000_s1204" style="position:absolute;margin-left:294.35pt;margin-top:542.25pt;width:186.2pt;height:183.3pt;flip:x;z-index:2517780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sectPr w:rsidR="006973B1" w:rsidSect="00E160B9">
      <w:headerReference w:type="default" r:id="rId9"/>
      <w:footerReference w:type="defaul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D58" w:rsidRDefault="00474D58">
      <w:r>
        <w:separator/>
      </w:r>
    </w:p>
  </w:endnote>
  <w:endnote w:type="continuationSeparator" w:id="0">
    <w:p w:rsidR="00474D58" w:rsidRDefault="00474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B1" w:rsidRDefault="008F4D26">
    <w:pPr>
      <w:pStyle w:val="Footer"/>
    </w:pPr>
    <w:r>
      <w:ptab w:relativeTo="margin" w:alignment="right" w:leader="none"/>
    </w:r>
    <w:fldSimple w:instr=" PAGE ">
      <w:r>
        <w:rPr>
          <w:noProof/>
        </w:rPr>
        <w:t>2</w:t>
      </w:r>
    </w:fldSimple>
    <w:r>
      <w:t xml:space="preserve"> </w:t>
    </w:r>
    <w:r w:rsidR="003F5ECD">
      <w:pict>
        <v:oval id="_x0000_s34824" style="width:7.2pt;height:7.2pt;flip:x;mso-position-horizontal-relative:char;mso-position-vertical-relative:line" filled="f" fillcolor="#ff7d26" strokecolor="#ff7d26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D58" w:rsidRDefault="00474D58">
      <w:r>
        <w:separator/>
      </w:r>
    </w:p>
  </w:footnote>
  <w:footnote w:type="continuationSeparator" w:id="0">
    <w:p w:rsidR="00474D58" w:rsidRDefault="00474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B1" w:rsidRDefault="008F4D26">
    <w:pPr>
      <w:pStyle w:val="Header"/>
    </w:pPr>
    <w:r>
      <w:ptab w:relativeTo="margin" w:alignment="right" w:leader="none"/>
    </w:r>
    <w:sdt>
      <w:sdtPr>
        <w:id w:val="80127134"/>
        <w:placeholder>
          <w:docPart w:val="D784187D7ADC46388E4F2C11E4C77EB7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Content>
        <w:r>
          <w:rPr>
            <w:sz w:val="16"/>
            <w:szCs w:val="16"/>
          </w:rPr>
          <w:t>[Pick the date]</w:t>
        </w:r>
      </w:sdtContent>
    </w:sdt>
    <w:r w:rsidR="003F5ECD">
      <w:rPr>
        <w:noProof/>
        <w:lang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4823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0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40962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34"/>
      <o:rules v:ext="edit">
        <o:r id="V:Rule2" type="connector" idref="#_x0000_s34823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5231C0"/>
    <w:rsid w:val="003F5ECD"/>
    <w:rsid w:val="00474D58"/>
    <w:rsid w:val="005231C0"/>
    <w:rsid w:val="006973B1"/>
    <w:rsid w:val="007F3A93"/>
    <w:rsid w:val="008F4D26"/>
    <w:rsid w:val="00A21138"/>
    <w:rsid w:val="00BC2EFD"/>
    <w:rsid w:val="00C33599"/>
    <w:rsid w:val="00D21C9F"/>
    <w:rsid w:val="00E160B9"/>
    <w:rsid w:val="00F4140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style="mso-height-percent:900" fillcolor="white">
      <v:fill color="white"/>
      <o:colormru v:ext="edit" colors="#40a6be,#b4dce6,#98cfdc,#ff7d26,#ff9d5b"/>
      <o:colormenu v:ext="edit" fillcolor="none [3204]" strokecolor="none"/>
    </o:shapedefaults>
    <o:shapelayout v:ext="edit">
      <o:idmap v:ext="edit" data="1"/>
      <o:rules v:ext="edit">
        <o:r id="V:Rule5" type="connector" idref="#_x0000_s1245"/>
        <o:r id="V:Rule6" type="connector" idref="#_x0000_s1241"/>
        <o:r id="V:Rule7" type="connector" idref="#_x0000_s1246"/>
        <o:r id="V:Rule8" type="connector" idref="#_x0000_s124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B9"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E160B9"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160B9"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160B9"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160B9"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160B9"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160B9"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160B9"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160B9"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160B9"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E16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rsid w:val="00E160B9"/>
    <w:pPr>
      <w:ind w:left="720"/>
    </w:pPr>
  </w:style>
  <w:style w:type="paragraph" w:customStyle="1" w:styleId="Section">
    <w:name w:val="Section"/>
    <w:basedOn w:val="Normal"/>
    <w:uiPriority w:val="2"/>
    <w:qFormat/>
    <w:rsid w:val="00E160B9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E160B9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0B9"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B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160B9"/>
    <w:rPr>
      <w:b/>
      <w:bCs/>
    </w:rPr>
  </w:style>
  <w:style w:type="character" w:styleId="BookTitle">
    <w:name w:val="Book Title"/>
    <w:basedOn w:val="DefaultParagraphFont"/>
    <w:uiPriority w:val="13"/>
    <w:qFormat/>
    <w:rsid w:val="00E160B9"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sid w:val="00E160B9"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160B9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B9"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B9"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B9"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B9"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B9"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B9"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B9"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B9"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E160B9"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rsid w:val="00E160B9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B9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E160B9"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160B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E160B9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rsid w:val="00E160B9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60B9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E160B9"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E160B9"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sid w:val="00E160B9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60B9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E160B9"/>
    <w:pPr>
      <w:numPr>
        <w:numId w:val="9"/>
      </w:numPr>
    </w:pPr>
  </w:style>
  <w:style w:type="numbering" w:customStyle="1" w:styleId="BulletedList">
    <w:name w:val="Bulleted List"/>
    <w:uiPriority w:val="99"/>
    <w:rsid w:val="00E160B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B9"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rsid w:val="00E160B9"/>
    <w:pPr>
      <w:numPr>
        <w:numId w:val="23"/>
      </w:numPr>
    </w:pPr>
  </w:style>
  <w:style w:type="paragraph" w:customStyle="1" w:styleId="PersonalName">
    <w:name w:val="Personal Name"/>
    <w:basedOn w:val="Normal"/>
    <w:uiPriority w:val="2"/>
    <w:qFormat/>
    <w:rsid w:val="00E160B9"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E160B9"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rsid w:val="00E160B9"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E160B9"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E160B9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rsid w:val="00E160B9"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4"/>
    <w:semiHidden/>
    <w:unhideWhenUsed/>
    <w:qFormat/>
    <w:rsid w:val="00E160B9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160B9"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rsid w:val="00E160B9"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sid w:val="00E160B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semiHidden/>
    <w:unhideWhenUsed/>
    <w:qFormat/>
    <w:rsid w:val="00E160B9"/>
    <w:pPr>
      <w:spacing w:before="480" w:line="240" w:lineRule="auto"/>
    </w:pPr>
    <w:rPr>
      <w:b/>
      <w:color w:val="414751" w:themeColor="text2" w:themeShade="BF"/>
      <w:szCs w:val="20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is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84187D7ADC46388E4F2C11E4C77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A967-1E0A-4B69-BCFA-DA80F853F90D}"/>
      </w:docPartPr>
      <w:docPartBody>
        <w:p w:rsidR="00F267BE" w:rsidRDefault="006F3EE4">
          <w:pPr>
            <w:pStyle w:val="D784187D7ADC46388E4F2C11E4C77EB7"/>
          </w:pPr>
          <w:r>
            <w:rPr>
              <w:sz w:val="16"/>
              <w:szCs w:val="16"/>
            </w:rPr>
            <w:t>[Pick the date]</w:t>
          </w:r>
        </w:p>
      </w:docPartBody>
    </w:docPart>
    <w:docPart>
      <w:docPartPr>
        <w:name w:val="12B400F60FCE4849BBB6CF45FE0F1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0FF4-607F-4960-952E-0D6D66B97D0E}"/>
      </w:docPartPr>
      <w:docPartBody>
        <w:p w:rsidR="00F267BE" w:rsidRDefault="006F3EE4">
          <w:pPr>
            <w:pStyle w:val="12B400F60FCE4849BBB6CF45FE0F1CAF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  <w:docPart>
      <w:docPartPr>
        <w:name w:val="3729DF75FBCE49E68FA9B4DD6F3E7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8E09-BF40-48FC-B0B9-68E264595269}"/>
      </w:docPartPr>
      <w:docPartBody>
        <w:p w:rsidR="00F267BE" w:rsidRDefault="006F3EE4">
          <w:pPr>
            <w:pStyle w:val="3729DF75FBCE49E68FA9B4DD6F3E72FA"/>
          </w:pPr>
          <w:r>
            <w:rPr>
              <w:color w:val="FFFFFF" w:themeColor="background1"/>
            </w:rPr>
            <w:t>[Type your address]</w:t>
          </w:r>
        </w:p>
      </w:docPartBody>
    </w:docPart>
    <w:docPart>
      <w:docPartPr>
        <w:name w:val="8E090D81A5BA4BECA23FC091EEBE9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2C542-6B96-430F-89C2-1E80E3369B9B}"/>
      </w:docPartPr>
      <w:docPartBody>
        <w:p w:rsidR="00F267BE" w:rsidRDefault="006F3EE4">
          <w:pPr>
            <w:pStyle w:val="8E090D81A5BA4BECA23FC091EEBE9794"/>
          </w:pPr>
          <w:r>
            <w:t>[Type your phone number]</w:t>
          </w:r>
        </w:p>
      </w:docPartBody>
    </w:docPart>
    <w:docPart>
      <w:docPartPr>
        <w:name w:val="43454EF363594247A9BC488B4299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A7B1-1F32-4D96-A7CC-8FE0C6A6DC2C}"/>
      </w:docPartPr>
      <w:docPartBody>
        <w:p w:rsidR="00F267BE" w:rsidRDefault="006F3EE4">
          <w:pPr>
            <w:pStyle w:val="43454EF363594247A9BC488B4299C606"/>
          </w:pPr>
          <w:r>
            <w:rPr>
              <w:color w:val="FFFFFF" w:themeColor="background1"/>
            </w:rPr>
            <w:t>[Type your e-mail address]</w:t>
          </w:r>
        </w:p>
      </w:docPartBody>
    </w:docPart>
    <w:docPart>
      <w:docPartPr>
        <w:name w:val="F39DC8D27895472AAA1884C2DF8D4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2D30-5F38-4471-A93E-65DC37E697F0}"/>
      </w:docPartPr>
      <w:docPartBody>
        <w:p w:rsidR="00F267BE" w:rsidRDefault="006F3EE4">
          <w:pPr>
            <w:pStyle w:val="F39DC8D27895472AAA1884C2DF8D4BD2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F3EE4"/>
    <w:rsid w:val="006F3EE4"/>
    <w:rsid w:val="00DC5728"/>
    <w:rsid w:val="00F2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ECFB74F34EBB873D9E9410CC20EB">
    <w:name w:val="0000ECFB74F34EBB873D9E9410CC20EB"/>
    <w:rsid w:val="00F267BE"/>
  </w:style>
  <w:style w:type="paragraph" w:customStyle="1" w:styleId="C7FBDDEA14D94398805BCBA16FE27716">
    <w:name w:val="C7FBDDEA14D94398805BCBA16FE27716"/>
    <w:rsid w:val="00F267BE"/>
  </w:style>
  <w:style w:type="paragraph" w:customStyle="1" w:styleId="FE47F05A11464EC0B0C3344E73CE4E2E">
    <w:name w:val="FE47F05A11464EC0B0C3344E73CE4E2E"/>
    <w:rsid w:val="00F267BE"/>
  </w:style>
  <w:style w:type="paragraph" w:customStyle="1" w:styleId="2205CF1D68074FAFB1FB64FFA3532000">
    <w:name w:val="2205CF1D68074FAFB1FB64FFA3532000"/>
    <w:rsid w:val="00F267BE"/>
  </w:style>
  <w:style w:type="paragraph" w:customStyle="1" w:styleId="774FC53C321145E1A8337B4C08DE5C15">
    <w:name w:val="774FC53C321145E1A8337B4C08DE5C15"/>
    <w:rsid w:val="00F267BE"/>
  </w:style>
  <w:style w:type="paragraph" w:customStyle="1" w:styleId="50CF5748BECB4C7BAF6C6F37933D39BD">
    <w:name w:val="50CF5748BECB4C7BAF6C6F37933D39BD"/>
    <w:rsid w:val="00F267BE"/>
  </w:style>
  <w:style w:type="paragraph" w:customStyle="1" w:styleId="976CF71976174710BE5E2C4D8DFB6879">
    <w:name w:val="976CF71976174710BE5E2C4D8DFB6879"/>
    <w:rsid w:val="00F267BE"/>
  </w:style>
  <w:style w:type="paragraph" w:customStyle="1" w:styleId="D6308434925D4E928D1EEF5D128859F5">
    <w:name w:val="D6308434925D4E928D1EEF5D128859F5"/>
    <w:rsid w:val="00F267BE"/>
  </w:style>
  <w:style w:type="paragraph" w:customStyle="1" w:styleId="C53E0144EED742538704EFFC0F986BE1">
    <w:name w:val="C53E0144EED742538704EFFC0F986BE1"/>
    <w:rsid w:val="00F267BE"/>
  </w:style>
  <w:style w:type="paragraph" w:customStyle="1" w:styleId="D784187D7ADC46388E4F2C11E4C77EB7">
    <w:name w:val="D784187D7ADC46388E4F2C11E4C77EB7"/>
    <w:rsid w:val="00F267BE"/>
  </w:style>
  <w:style w:type="paragraph" w:customStyle="1" w:styleId="12B400F60FCE4849BBB6CF45FE0F1CAF">
    <w:name w:val="12B400F60FCE4849BBB6CF45FE0F1CAF"/>
    <w:rsid w:val="00F267BE"/>
  </w:style>
  <w:style w:type="paragraph" w:customStyle="1" w:styleId="3729DF75FBCE49E68FA9B4DD6F3E72FA">
    <w:name w:val="3729DF75FBCE49E68FA9B4DD6F3E72FA"/>
    <w:rsid w:val="00F267BE"/>
  </w:style>
  <w:style w:type="paragraph" w:customStyle="1" w:styleId="8E090D81A5BA4BECA23FC091EEBE9794">
    <w:name w:val="8E090D81A5BA4BECA23FC091EEBE9794"/>
    <w:rsid w:val="00F267BE"/>
  </w:style>
  <w:style w:type="paragraph" w:customStyle="1" w:styleId="43454EF363594247A9BC488B4299C606">
    <w:name w:val="43454EF363594247A9BC488B4299C606"/>
    <w:rsid w:val="00F267BE"/>
  </w:style>
  <w:style w:type="paragraph" w:customStyle="1" w:styleId="F39DC8D27895472AAA1884C2DF8D4BD2">
    <w:name w:val="F39DC8D27895472AAA1884C2DF8D4BD2"/>
    <w:rsid w:val="00F267BE"/>
  </w:style>
  <w:style w:type="paragraph" w:customStyle="1" w:styleId="99457AF5B768483E8A67A4A2933234EF">
    <w:name w:val="99457AF5B768483E8A67A4A2933234EF"/>
    <w:rsid w:val="00F267BE"/>
  </w:style>
  <w:style w:type="paragraph" w:customStyle="1" w:styleId="AE6A8BC7D5594DD2965B3778DAC08276">
    <w:name w:val="AE6A8BC7D5594DD2965B3778DAC08276"/>
    <w:rsid w:val="00F267BE"/>
  </w:style>
  <w:style w:type="paragraph" w:customStyle="1" w:styleId="33744F829703478BB4D049A57C113A34">
    <w:name w:val="33744F829703478BB4D049A57C113A34"/>
    <w:rsid w:val="00F267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2061010-83C1-41CA-9C3B-96EF7CED7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OrielResume.dotx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(Oriel design)</vt:lpstr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(Oriel design)</dc:title>
  <dc:creator>Chris Miller</dc:creator>
  <cp:lastModifiedBy>Krisis</cp:lastModifiedBy>
  <cp:revision>3</cp:revision>
  <cp:lastPrinted>2013-01-14T20:17:00Z</cp:lastPrinted>
  <dcterms:created xsi:type="dcterms:W3CDTF">2013-01-22T22:19:00Z</dcterms:created>
  <dcterms:modified xsi:type="dcterms:W3CDTF">2013-01-24T19:22:00Z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TC101927509990</vt:lpwstr>
  </property>
</Properties>
</file>