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638" w:rsidRDefault="008F31CA" w:rsidP="00BD29C9">
      <w:pPr>
        <w:pStyle w:val="ResumeSectionsHeadings"/>
        <w:ind w:firstLine="360"/>
      </w:pPr>
      <w:r>
        <w:t xml:space="preserve"> </w:t>
      </w:r>
      <w:r w:rsidR="00846D6E">
        <w:t xml:space="preserve">Profile </w:t>
      </w:r>
    </w:p>
    <w:p w:rsidR="00AE4EDD" w:rsidRDefault="009257F7" w:rsidP="00BD29C9">
      <w:pPr>
        <w:pStyle w:val="ProfileDetails"/>
        <w:ind w:left="720" w:firstLine="360"/>
      </w:pPr>
      <w:r>
        <w:t>Motivated and</w:t>
      </w:r>
      <w:r w:rsidR="0038102F">
        <w:t xml:space="preserve"> </w:t>
      </w:r>
      <w:r>
        <w:t>determined</w:t>
      </w:r>
      <w:r w:rsidR="0038102F">
        <w:t xml:space="preserve"> business student</w:t>
      </w:r>
      <w:r>
        <w:t xml:space="preserve"> with the</w:t>
      </w:r>
      <w:r w:rsidR="00846D6E">
        <w:t xml:space="preserve"> </w:t>
      </w:r>
      <w:r>
        <w:t>a</w:t>
      </w:r>
      <w:r w:rsidR="005248E9">
        <w:t>bility to</w:t>
      </w:r>
      <w:r>
        <w:t xml:space="preserve"> recognize important details,</w:t>
      </w:r>
      <w:r w:rsidR="00846D6E">
        <w:t xml:space="preserve"> </w:t>
      </w:r>
      <w:r w:rsidR="005248E9">
        <w:t>swiftly</w:t>
      </w:r>
      <w:r w:rsidR="00C8621C">
        <w:t xml:space="preserve"> master</w:t>
      </w:r>
      <w:r>
        <w:t xml:space="preserve"> software, and solve</w:t>
      </w:r>
      <w:r w:rsidR="004A3F8C">
        <w:t xml:space="preserve"> </w:t>
      </w:r>
      <w:r w:rsidR="006F2AE3">
        <w:t>critical situations</w:t>
      </w:r>
      <w:r w:rsidR="00F7755E">
        <w:t>.</w:t>
      </w:r>
      <w:r>
        <w:t xml:space="preserve">  E</w:t>
      </w:r>
      <w:r w:rsidR="001447D5">
        <w:t>xper</w:t>
      </w:r>
      <w:r w:rsidR="00C12E4F">
        <w:t>ience includes</w:t>
      </w:r>
      <w:r>
        <w:t xml:space="preserve"> familiarity in statistical data</w:t>
      </w:r>
      <w:r w:rsidR="00A60B7B">
        <w:t xml:space="preserve"> analysis, financial and</w:t>
      </w:r>
      <w:r>
        <w:t xml:space="preserve"> operational m</w:t>
      </w:r>
      <w:r w:rsidR="00C12E4F">
        <w:t xml:space="preserve">anagement, and </w:t>
      </w:r>
      <w:r w:rsidR="00A60B7B">
        <w:t>human resource</w:t>
      </w:r>
      <w:r w:rsidR="00FD77A0">
        <w:t xml:space="preserve">. </w:t>
      </w:r>
      <w:r w:rsidR="00D73C7D">
        <w:t xml:space="preserve">Characteristics include concrete </w:t>
      </w:r>
      <w:r w:rsidR="00D9782F">
        <w:t>use of communication</w:t>
      </w:r>
      <w:r w:rsidR="00F7755E">
        <w:t>, interpersonal</w:t>
      </w:r>
      <w:r w:rsidR="00D73C7D">
        <w:t xml:space="preserve"> skills</w:t>
      </w:r>
      <w:r w:rsidR="00D9782F">
        <w:t>,</w:t>
      </w:r>
      <w:r w:rsidR="00D73C7D">
        <w:t xml:space="preserve"> </w:t>
      </w:r>
      <w:r w:rsidR="00D9782F">
        <w:t>time management and the ability to excel in leadership roles.</w:t>
      </w:r>
    </w:p>
    <w:p w:rsidR="00AE4EDD" w:rsidRDefault="00F13D91" w:rsidP="00BD29C9">
      <w:pPr>
        <w:pStyle w:val="ResumeSectionsHeadings"/>
        <w:ind w:firstLine="360"/>
      </w:pPr>
      <w:r>
        <w:t>Education</w:t>
      </w:r>
    </w:p>
    <w:p w:rsidR="00956E4E" w:rsidRDefault="00F13D91" w:rsidP="00BD29C9">
      <w:pPr>
        <w:pStyle w:val="HeadingAllCaps"/>
        <w:ind w:left="0" w:firstLine="360"/>
      </w:pPr>
      <w:r>
        <w:t>Old Dominion university – nORFOLK, VA</w:t>
      </w:r>
    </w:p>
    <w:p w:rsidR="00F13D91" w:rsidRPr="00B76776" w:rsidRDefault="005873E1" w:rsidP="00597A86">
      <w:pPr>
        <w:pStyle w:val="Jobtitles-employmenthistory"/>
        <w:ind w:left="720"/>
        <w:rPr>
          <w:b w:val="0"/>
        </w:rPr>
      </w:pPr>
      <w:r>
        <w:rPr>
          <w:b w:val="0"/>
        </w:rPr>
        <w:t>Bachelor of Science in Business Administration May 2012</w:t>
      </w:r>
    </w:p>
    <w:p w:rsidR="00D44460" w:rsidRDefault="00F13D91" w:rsidP="00BD29C9">
      <w:pPr>
        <w:pStyle w:val="Jobtitles-employmenthistory"/>
        <w:ind w:left="720" w:firstLine="360"/>
        <w:rPr>
          <w:b w:val="0"/>
          <w:bCs w:val="0"/>
          <w:caps/>
        </w:rPr>
      </w:pPr>
      <w:r>
        <w:rPr>
          <w:b w:val="0"/>
        </w:rPr>
        <w:t xml:space="preserve">Business </w:t>
      </w:r>
      <w:r w:rsidRPr="00B76776">
        <w:rPr>
          <w:b w:val="0"/>
        </w:rPr>
        <w:t>Management</w:t>
      </w:r>
      <w:r>
        <w:rPr>
          <w:b w:val="0"/>
        </w:rPr>
        <w:t xml:space="preserve"> Major</w:t>
      </w:r>
      <w:r w:rsidR="00D44460">
        <w:rPr>
          <w:b w:val="0"/>
        </w:rPr>
        <w:t>/Decision Science Minor</w:t>
      </w:r>
    </w:p>
    <w:p w:rsidR="00B36638" w:rsidRDefault="00846D6E" w:rsidP="00BD29C9">
      <w:pPr>
        <w:pStyle w:val="ResumeSectionsHeadings"/>
        <w:ind w:firstLine="360"/>
      </w:pPr>
      <w:r>
        <w:t>Professional Experience</w:t>
      </w:r>
    </w:p>
    <w:p w:rsidR="00E063EA" w:rsidRPr="00C3641B" w:rsidRDefault="00CF1FCD" w:rsidP="00BD29C9">
      <w:pPr>
        <w:pStyle w:val="Jobtitles-employmenthistory"/>
        <w:ind w:left="0" w:firstLine="360"/>
        <w:rPr>
          <w:b w:val="0"/>
          <w:caps/>
        </w:rPr>
      </w:pPr>
      <w:r>
        <w:rPr>
          <w:b w:val="0"/>
        </w:rPr>
        <w:t xml:space="preserve">CITY OF RICHMOND </w:t>
      </w:r>
      <w:r w:rsidR="00E063EA" w:rsidRPr="00C3641B">
        <w:rPr>
          <w:b w:val="0"/>
          <w:caps/>
        </w:rPr>
        <w:t>– RICHMOND, VA</w:t>
      </w:r>
    </w:p>
    <w:p w:rsidR="00367C0B" w:rsidRDefault="00C3641B" w:rsidP="00BD29C9">
      <w:pPr>
        <w:pStyle w:val="Jobtitles-employmenthistory"/>
        <w:ind w:left="0" w:firstLine="360"/>
        <w:rPr>
          <w:b w:val="0"/>
          <w:caps/>
        </w:rPr>
      </w:pPr>
      <w:r w:rsidRPr="00C3641B">
        <w:rPr>
          <w:b w:val="0"/>
          <w:caps/>
        </w:rPr>
        <w:t>2012</w:t>
      </w:r>
    </w:p>
    <w:p w:rsidR="00482B64" w:rsidRPr="00C3641B" w:rsidRDefault="006B0660" w:rsidP="00BD29C9">
      <w:pPr>
        <w:pStyle w:val="Jobtitles-employmenthistory"/>
        <w:ind w:left="0" w:firstLine="360"/>
        <w:rPr>
          <w:b w:val="0"/>
          <w:caps/>
        </w:rPr>
      </w:pPr>
      <w:r>
        <w:rPr>
          <w:b w:val="0"/>
          <w:caps/>
        </w:rPr>
        <w:t xml:space="preserve">department of public works </w:t>
      </w:r>
      <w:r w:rsidR="009A0430">
        <w:rPr>
          <w:b w:val="0"/>
          <w:caps/>
        </w:rPr>
        <w:t>intern</w:t>
      </w:r>
    </w:p>
    <w:p w:rsidR="006D06D5" w:rsidRPr="006D06D5" w:rsidRDefault="006F09F3" w:rsidP="00BD29C9">
      <w:pPr>
        <w:pStyle w:val="BulletList1"/>
        <w:ind w:firstLine="360"/>
        <w:rPr>
          <w:caps/>
        </w:rPr>
      </w:pPr>
      <w:r>
        <w:t>Collaborate</w:t>
      </w:r>
      <w:r w:rsidR="00E35BCD">
        <w:t>d</w:t>
      </w:r>
      <w:r>
        <w:t xml:space="preserve"> with</w:t>
      </w:r>
      <w:r w:rsidR="00070187" w:rsidRPr="005D0E77">
        <w:t xml:space="preserve"> department </w:t>
      </w:r>
      <w:r w:rsidR="00217F86">
        <w:t>liaison</w:t>
      </w:r>
      <w:r w:rsidR="00070187" w:rsidRPr="005D0E77">
        <w:t xml:space="preserve">s </w:t>
      </w:r>
      <w:r w:rsidR="005D0E77" w:rsidRPr="005D0E77">
        <w:t>in updating</w:t>
      </w:r>
      <w:r w:rsidR="006D06D5">
        <w:t xml:space="preserve"> important</w:t>
      </w:r>
      <w:r w:rsidR="005D0E77" w:rsidRPr="005D0E77">
        <w:t xml:space="preserve"> informational databases</w:t>
      </w:r>
    </w:p>
    <w:p w:rsidR="00FA2511" w:rsidRPr="00AE4EDD" w:rsidRDefault="005C07ED" w:rsidP="00BD29C9">
      <w:pPr>
        <w:pStyle w:val="BulletList1"/>
        <w:ind w:firstLine="360"/>
        <w:rPr>
          <w:caps/>
        </w:rPr>
      </w:pPr>
      <w:r>
        <w:t>H</w:t>
      </w:r>
      <w:r w:rsidR="00BF5143">
        <w:t>elp</w:t>
      </w:r>
      <w:r w:rsidR="00E35BCD">
        <w:t>ed</w:t>
      </w:r>
      <w:r w:rsidR="00893E7B" w:rsidRPr="005C07ED">
        <w:t xml:space="preserve"> show ways of</w:t>
      </w:r>
      <w:r>
        <w:t xml:space="preserve"> </w:t>
      </w:r>
      <w:r w:rsidR="00B31A02">
        <w:t xml:space="preserve"> improvement to</w:t>
      </w:r>
      <w:r w:rsidR="00FA2511">
        <w:t xml:space="preserve"> data entry into the system</w:t>
      </w:r>
    </w:p>
    <w:p w:rsidR="00AE4EDD" w:rsidRPr="00AE4EDD" w:rsidRDefault="00AE4EDD" w:rsidP="00BD29C9">
      <w:pPr>
        <w:pStyle w:val="BulletList1"/>
        <w:ind w:firstLine="360"/>
        <w:rPr>
          <w:caps/>
        </w:rPr>
      </w:pPr>
      <w:r>
        <w:t xml:space="preserve">Received training and award in Procurement small purchases training program </w:t>
      </w:r>
    </w:p>
    <w:p w:rsidR="00AE4EDD" w:rsidRPr="00AE4EDD" w:rsidRDefault="00AE4EDD" w:rsidP="00BD29C9">
      <w:pPr>
        <w:pStyle w:val="BulletList1"/>
        <w:ind w:firstLine="360"/>
        <w:rPr>
          <w:caps/>
        </w:rPr>
      </w:pPr>
      <w:r>
        <w:t>Documented invoices to assist with fiscal year ending  funding.</w:t>
      </w:r>
    </w:p>
    <w:p w:rsidR="00E35BCD" w:rsidRPr="00E35BCD" w:rsidRDefault="00AE4EDD" w:rsidP="00BD29C9">
      <w:pPr>
        <w:pStyle w:val="BulletList1"/>
        <w:ind w:firstLine="360"/>
        <w:rPr>
          <w:caps/>
        </w:rPr>
      </w:pPr>
      <w:r>
        <w:t xml:space="preserve"> </w:t>
      </w:r>
      <w:r w:rsidR="00E35BCD">
        <w:t xml:space="preserve">Learned and implemented Accounting coding and practices </w:t>
      </w:r>
    </w:p>
    <w:p w:rsidR="00E063EA" w:rsidRDefault="00E063EA" w:rsidP="00BD29C9">
      <w:pPr>
        <w:pStyle w:val="EmploymentHistoryLocations"/>
        <w:ind w:left="0" w:firstLine="360"/>
        <w:rPr>
          <w:rStyle w:val="HeadingAllCapsChar"/>
          <w:sz w:val="20"/>
          <w:szCs w:val="20"/>
        </w:rPr>
      </w:pPr>
    </w:p>
    <w:p w:rsidR="005A44F3" w:rsidRPr="00367C0B" w:rsidRDefault="005A44F3" w:rsidP="00BD29C9">
      <w:pPr>
        <w:pStyle w:val="Jobtitles-employmenthistory"/>
        <w:ind w:left="0" w:firstLine="360"/>
        <w:rPr>
          <w:b w:val="0"/>
        </w:rPr>
      </w:pPr>
      <w:r w:rsidRPr="00367C0B">
        <w:rPr>
          <w:b w:val="0"/>
          <w:caps/>
        </w:rPr>
        <w:t>Old dominion university</w:t>
      </w:r>
      <w:r w:rsidRPr="00367C0B">
        <w:rPr>
          <w:b w:val="0"/>
        </w:rPr>
        <w:t xml:space="preserve"> – NORFOLK, VA</w:t>
      </w:r>
    </w:p>
    <w:p w:rsidR="005A44F3" w:rsidRPr="002F04BC" w:rsidRDefault="005A44F3" w:rsidP="00BD29C9">
      <w:pPr>
        <w:pStyle w:val="Jobtitles-employmenthistory"/>
        <w:ind w:left="0" w:firstLine="360"/>
        <w:rPr>
          <w:b w:val="0"/>
        </w:rPr>
      </w:pPr>
      <w:r w:rsidRPr="002F04BC">
        <w:rPr>
          <w:b w:val="0"/>
        </w:rPr>
        <w:t>2008</w:t>
      </w:r>
      <w:r>
        <w:rPr>
          <w:b w:val="0"/>
        </w:rPr>
        <w:t xml:space="preserve"> -2011</w:t>
      </w:r>
    </w:p>
    <w:p w:rsidR="00B36638" w:rsidRPr="00C1719D" w:rsidRDefault="002F04BC" w:rsidP="00BD29C9">
      <w:pPr>
        <w:pStyle w:val="HeadingAllCaps"/>
        <w:ind w:left="0" w:firstLine="360"/>
        <w:rPr>
          <w:sz w:val="20"/>
          <w:szCs w:val="20"/>
        </w:rPr>
      </w:pPr>
      <w:r w:rsidRPr="00C1719D">
        <w:rPr>
          <w:sz w:val="20"/>
          <w:szCs w:val="20"/>
        </w:rPr>
        <w:t>Administrative</w:t>
      </w:r>
      <w:r w:rsidR="00AA7413">
        <w:rPr>
          <w:sz w:val="20"/>
          <w:szCs w:val="20"/>
        </w:rPr>
        <w:t xml:space="preserve"> assistant</w:t>
      </w:r>
    </w:p>
    <w:p w:rsidR="00253C85" w:rsidRDefault="00253C85" w:rsidP="00BD29C9">
      <w:pPr>
        <w:pStyle w:val="BulletList1"/>
        <w:ind w:firstLine="360"/>
      </w:pPr>
      <w:r>
        <w:t>Maintain</w:t>
      </w:r>
      <w:r w:rsidR="0028010C">
        <w:t>ed</w:t>
      </w:r>
      <w:r w:rsidR="0041026B">
        <w:t xml:space="preserve"> and organize</w:t>
      </w:r>
      <w:r w:rsidR="0028010C">
        <w:t>d</w:t>
      </w:r>
      <w:r w:rsidR="001163AC">
        <w:t xml:space="preserve"> the</w:t>
      </w:r>
      <w:r w:rsidR="0041026B">
        <w:t xml:space="preserve"> scheduling</w:t>
      </w:r>
      <w:r w:rsidR="00AA7413">
        <w:t xml:space="preserve"> of appointments</w:t>
      </w:r>
      <w:r w:rsidR="0041026B">
        <w:t xml:space="preserve"> for the</w:t>
      </w:r>
      <w:r w:rsidR="00AA7413">
        <w:t xml:space="preserve"> </w:t>
      </w:r>
      <w:r w:rsidR="008878A7">
        <w:t>Criminal Justice</w:t>
      </w:r>
      <w:r w:rsidR="00876C46">
        <w:t xml:space="preserve"> department </w:t>
      </w:r>
    </w:p>
    <w:p w:rsidR="00B36638" w:rsidRDefault="00846716" w:rsidP="00BD29C9">
      <w:pPr>
        <w:pStyle w:val="BulletList1"/>
        <w:ind w:firstLine="360"/>
      </w:pPr>
      <w:r>
        <w:t>Address</w:t>
      </w:r>
      <w:r w:rsidR="001163AC">
        <w:t>ed</w:t>
      </w:r>
      <w:r>
        <w:t xml:space="preserve"> and assist</w:t>
      </w:r>
      <w:r w:rsidR="001163AC">
        <w:t>ed</w:t>
      </w:r>
      <w:r>
        <w:t xml:space="preserve"> students and faculty with any academic or department issues </w:t>
      </w:r>
    </w:p>
    <w:p w:rsidR="00B36638" w:rsidRDefault="001163AC" w:rsidP="00BD29C9">
      <w:pPr>
        <w:pStyle w:val="BulletList1"/>
        <w:ind w:firstLine="360"/>
      </w:pPr>
      <w:r>
        <w:t xml:space="preserve">Was </w:t>
      </w:r>
      <w:r w:rsidR="00846716">
        <w:t xml:space="preserve">Responsible for the care and distribution of department mail and documentation </w:t>
      </w:r>
    </w:p>
    <w:p w:rsidR="00A262BA" w:rsidRDefault="00A262BA" w:rsidP="00BD29C9">
      <w:pPr>
        <w:pStyle w:val="BulletList1"/>
        <w:numPr>
          <w:ilvl w:val="0"/>
          <w:numId w:val="0"/>
        </w:numPr>
        <w:ind w:left="720" w:firstLine="360"/>
      </w:pPr>
    </w:p>
    <w:p w:rsidR="00E063EA" w:rsidRDefault="00A262BA" w:rsidP="00BD29C9">
      <w:pPr>
        <w:pStyle w:val="Jobtitles-employmenthistory"/>
        <w:ind w:left="0" w:firstLine="360"/>
        <w:rPr>
          <w:b w:val="0"/>
        </w:rPr>
      </w:pPr>
      <w:r w:rsidRPr="002F04BC">
        <w:rPr>
          <w:b w:val="0"/>
        </w:rPr>
        <w:t xml:space="preserve">HARDEES- </w:t>
      </w:r>
      <w:r>
        <w:rPr>
          <w:b w:val="0"/>
        </w:rPr>
        <w:t>RICHMOND</w:t>
      </w:r>
      <w:r w:rsidRPr="002F04BC">
        <w:rPr>
          <w:b w:val="0"/>
        </w:rPr>
        <w:t>, VA</w:t>
      </w:r>
    </w:p>
    <w:p w:rsidR="00A262BA" w:rsidRPr="00A262BA" w:rsidRDefault="00A262BA" w:rsidP="00BD29C9">
      <w:pPr>
        <w:pStyle w:val="Jobtitles-employmenthistory"/>
        <w:ind w:left="0" w:firstLine="360"/>
        <w:rPr>
          <w:b w:val="0"/>
        </w:rPr>
      </w:pPr>
      <w:r w:rsidRPr="002F04BC">
        <w:rPr>
          <w:b w:val="0"/>
        </w:rPr>
        <w:t>2006-2007</w:t>
      </w:r>
    </w:p>
    <w:p w:rsidR="00B36638" w:rsidRPr="00C1719D" w:rsidRDefault="00846D6E" w:rsidP="00BD29C9">
      <w:pPr>
        <w:pStyle w:val="HeadingAllCaps"/>
        <w:ind w:firstLine="360"/>
        <w:rPr>
          <w:sz w:val="20"/>
          <w:szCs w:val="20"/>
        </w:rPr>
      </w:pPr>
      <w:r w:rsidRPr="00C1719D">
        <w:rPr>
          <w:sz w:val="20"/>
          <w:szCs w:val="20"/>
        </w:rPr>
        <w:t xml:space="preserve">Customer Service </w:t>
      </w:r>
      <w:r w:rsidR="00481E2A" w:rsidRPr="00C1719D">
        <w:rPr>
          <w:sz w:val="20"/>
          <w:szCs w:val="20"/>
        </w:rPr>
        <w:tab/>
      </w:r>
      <w:r w:rsidR="00481E2A" w:rsidRPr="00C1719D">
        <w:rPr>
          <w:sz w:val="20"/>
          <w:szCs w:val="20"/>
        </w:rPr>
        <w:tab/>
      </w:r>
      <w:r w:rsidR="00481E2A" w:rsidRPr="00C1719D">
        <w:rPr>
          <w:sz w:val="20"/>
          <w:szCs w:val="20"/>
        </w:rPr>
        <w:tab/>
      </w:r>
      <w:r w:rsidR="00481E2A" w:rsidRPr="00C1719D">
        <w:rPr>
          <w:sz w:val="20"/>
          <w:szCs w:val="20"/>
        </w:rPr>
        <w:tab/>
      </w:r>
      <w:r w:rsidR="00481E2A" w:rsidRPr="00C1719D">
        <w:rPr>
          <w:sz w:val="20"/>
          <w:szCs w:val="20"/>
        </w:rPr>
        <w:tab/>
      </w:r>
      <w:r w:rsidR="00481E2A" w:rsidRPr="00C1719D">
        <w:rPr>
          <w:sz w:val="20"/>
          <w:szCs w:val="20"/>
        </w:rPr>
        <w:tab/>
      </w:r>
      <w:r w:rsidR="00481E2A" w:rsidRPr="00C1719D">
        <w:rPr>
          <w:sz w:val="20"/>
          <w:szCs w:val="20"/>
        </w:rPr>
        <w:tab/>
      </w:r>
      <w:r w:rsidR="00481E2A" w:rsidRPr="00C1719D">
        <w:rPr>
          <w:sz w:val="20"/>
          <w:szCs w:val="20"/>
        </w:rPr>
        <w:tab/>
      </w:r>
      <w:r w:rsidR="00481E2A" w:rsidRPr="00C1719D">
        <w:rPr>
          <w:sz w:val="20"/>
          <w:szCs w:val="20"/>
        </w:rPr>
        <w:tab/>
      </w:r>
      <w:r w:rsidR="00481E2A" w:rsidRPr="00C1719D">
        <w:rPr>
          <w:sz w:val="20"/>
          <w:szCs w:val="20"/>
        </w:rPr>
        <w:tab/>
      </w:r>
    </w:p>
    <w:p w:rsidR="00B36638" w:rsidRDefault="00071421" w:rsidP="00BD29C9">
      <w:pPr>
        <w:pStyle w:val="BulletList1"/>
        <w:ind w:firstLine="360"/>
      </w:pPr>
      <w:r>
        <w:t>Assist</w:t>
      </w:r>
      <w:r w:rsidR="001163AC">
        <w:t>ed</w:t>
      </w:r>
      <w:r>
        <w:t xml:space="preserve"> </w:t>
      </w:r>
      <w:r w:rsidR="00F7755E">
        <w:t>consumers</w:t>
      </w:r>
      <w:r>
        <w:t xml:space="preserve"> when deciding on</w:t>
      </w:r>
      <w:r w:rsidR="00625FA7">
        <w:t xml:space="preserve"> product selection</w:t>
      </w:r>
    </w:p>
    <w:p w:rsidR="002E702A" w:rsidRDefault="00071421" w:rsidP="00BD29C9">
      <w:pPr>
        <w:pStyle w:val="BulletList1"/>
        <w:ind w:firstLine="360"/>
      </w:pPr>
      <w:r>
        <w:t>Built</w:t>
      </w:r>
      <w:r w:rsidR="00FD6E8A">
        <w:t xml:space="preserve"> an</w:t>
      </w:r>
      <w:r>
        <w:t xml:space="preserve"> expertise in cash</w:t>
      </w:r>
      <w:r w:rsidR="002E702A">
        <w:t xml:space="preserve"> handling</w:t>
      </w:r>
      <w:r w:rsidR="00FD6E8A">
        <w:t xml:space="preserve"> by accepting cash payments</w:t>
      </w:r>
    </w:p>
    <w:p w:rsidR="002E702A" w:rsidRDefault="002E702A" w:rsidP="00BD29C9">
      <w:pPr>
        <w:pStyle w:val="BulletList1"/>
        <w:ind w:firstLine="360"/>
      </w:pPr>
      <w:r>
        <w:t>Maintain</w:t>
      </w:r>
      <w:r w:rsidR="001163AC">
        <w:t>ed</w:t>
      </w:r>
      <w:r>
        <w:t xml:space="preserve"> cleanl</w:t>
      </w:r>
      <w:r w:rsidR="00621BB9">
        <w:t>iness to promote suit</w:t>
      </w:r>
      <w:r w:rsidR="00071421">
        <w:t>able environment for consumers</w:t>
      </w:r>
    </w:p>
    <w:p w:rsidR="005A44F3" w:rsidRDefault="00483F57" w:rsidP="00BD29C9">
      <w:pPr>
        <w:pStyle w:val="ResumeSectionsHeadings"/>
        <w:ind w:firstLine="360"/>
      </w:pPr>
      <w:r>
        <w:t>S</w:t>
      </w:r>
      <w:r w:rsidR="005A44F3">
        <w:t>tudent Experience</w:t>
      </w:r>
    </w:p>
    <w:p w:rsidR="005A44F3" w:rsidRPr="00C1719D" w:rsidRDefault="005A44F3" w:rsidP="00BD29C9">
      <w:pPr>
        <w:pStyle w:val="HeadingAllCaps"/>
        <w:ind w:left="0" w:firstLine="360"/>
        <w:rPr>
          <w:sz w:val="20"/>
          <w:szCs w:val="20"/>
        </w:rPr>
      </w:pPr>
      <w:r w:rsidRPr="00C1719D">
        <w:rPr>
          <w:sz w:val="20"/>
          <w:szCs w:val="20"/>
        </w:rPr>
        <w:t>Team Management/Statistical Decision Making</w:t>
      </w:r>
    </w:p>
    <w:p w:rsidR="005A44F3" w:rsidRDefault="005A44F3" w:rsidP="00BD29C9">
      <w:pPr>
        <w:pStyle w:val="BulletList2"/>
        <w:keepNext/>
        <w:ind w:left="720" w:firstLine="360"/>
      </w:pPr>
      <w:r>
        <w:t>Capable of leading and working with a team of students to properly execute the Capsim program in order to understand the project market</w:t>
      </w:r>
    </w:p>
    <w:p w:rsidR="005A44F3" w:rsidRDefault="005A44F3" w:rsidP="00BD29C9">
      <w:pPr>
        <w:pStyle w:val="BulletList2"/>
        <w:keepNext/>
        <w:ind w:left="720" w:firstLine="360"/>
      </w:pPr>
      <w:r>
        <w:t>Knowledge of how various organizational divisions interact and function alongside one another</w:t>
      </w:r>
    </w:p>
    <w:p w:rsidR="005A44F3" w:rsidRDefault="005A44F3" w:rsidP="00BD29C9">
      <w:pPr>
        <w:pStyle w:val="BulletList2"/>
        <w:keepNext/>
        <w:ind w:left="720" w:firstLine="360"/>
      </w:pPr>
      <w:r>
        <w:t>Exceptional in Multiple statistical decision making software</w:t>
      </w:r>
    </w:p>
    <w:p w:rsidR="008F31CA" w:rsidRDefault="008F31CA" w:rsidP="00BD29C9">
      <w:pPr>
        <w:pStyle w:val="Jobtitles-employmenthistory"/>
        <w:ind w:left="0" w:firstLine="360"/>
        <w:rPr>
          <w:b w:val="0"/>
        </w:rPr>
      </w:pPr>
    </w:p>
    <w:p w:rsidR="00E35BCD" w:rsidRDefault="00E35BCD" w:rsidP="00BD29C9">
      <w:pPr>
        <w:pStyle w:val="Jobtitles-employmenthistory"/>
        <w:ind w:left="0" w:firstLine="360"/>
        <w:jc w:val="center"/>
        <w:rPr>
          <w:b w:val="0"/>
        </w:rPr>
      </w:pPr>
    </w:p>
    <w:p w:rsidR="00C1719D" w:rsidRPr="00B76776" w:rsidRDefault="00C1719D" w:rsidP="00BD29C9">
      <w:pPr>
        <w:pStyle w:val="Jobtitles-employmenthistory"/>
        <w:ind w:left="0" w:firstLine="360"/>
        <w:jc w:val="center"/>
        <w:rPr>
          <w:b w:val="0"/>
        </w:rPr>
      </w:pPr>
      <w:r>
        <w:rPr>
          <w:b w:val="0"/>
        </w:rPr>
        <w:t>REFERENCES AVAILABLE UPON REQUEST</w:t>
      </w:r>
      <w:bookmarkStart w:id="0" w:name="_GoBack"/>
      <w:bookmarkEnd w:id="0"/>
    </w:p>
    <w:sectPr w:rsidR="00C1719D" w:rsidRPr="00B76776" w:rsidSect="00B36638">
      <w:headerReference w:type="default" r:id="rId10"/>
      <w:pgSz w:w="12240" w:h="15840"/>
      <w:pgMar w:top="2424" w:right="990" w:bottom="864" w:left="1080" w:header="90" w:footer="315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3FA" w:rsidRDefault="006A53FA">
      <w:r>
        <w:separator/>
      </w:r>
    </w:p>
  </w:endnote>
  <w:endnote w:type="continuationSeparator" w:id="0">
    <w:p w:rsidR="006A53FA" w:rsidRDefault="006A53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3FA" w:rsidRDefault="006A53FA">
      <w:r>
        <w:separator/>
      </w:r>
    </w:p>
  </w:footnote>
  <w:footnote w:type="continuationSeparator" w:id="0">
    <w:p w:rsidR="006A53FA" w:rsidRDefault="006A53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638" w:rsidRDefault="00B36638">
    <w:pPr>
      <w:pStyle w:val="Name"/>
      <w:ind w:left="0"/>
    </w:pPr>
  </w:p>
  <w:p w:rsidR="00B36638" w:rsidRDefault="00C8474B" w:rsidP="00BD29C9">
    <w:pPr>
      <w:pStyle w:val="Name"/>
    </w:pPr>
    <w:r>
      <w:t>Larry Mickie</w:t>
    </w:r>
  </w:p>
  <w:p w:rsidR="00B36638" w:rsidRDefault="00C8474B" w:rsidP="00BD29C9">
    <w:pPr>
      <w:pStyle w:val="Address"/>
      <w:tabs>
        <w:tab w:val="right" w:pos="9360"/>
      </w:tabs>
    </w:pPr>
    <w:r>
      <w:t>3037 Westgate Drive</w:t>
    </w:r>
    <w:r w:rsidR="00846D6E">
      <w:t xml:space="preserve"> </w:t>
    </w:r>
    <w:r w:rsidR="00846D6E">
      <w:sym w:font="Wingdings" w:char="F075"/>
    </w:r>
    <w:r>
      <w:t xml:space="preserve"> Richmond, Va 23235</w:t>
    </w:r>
    <w:r w:rsidR="00846D6E">
      <w:t xml:space="preserve"> </w:t>
    </w:r>
    <w:r w:rsidR="00846D6E">
      <w:sym w:font="Wingdings" w:char="F075"/>
    </w:r>
    <w:r>
      <w:t xml:space="preserve"> (804)822-5363</w:t>
    </w:r>
    <w:r w:rsidR="00846D6E">
      <w:t xml:space="preserve"> </w:t>
    </w:r>
    <w:r w:rsidR="00846D6E">
      <w:sym w:font="Wingdings" w:char="F075"/>
    </w:r>
    <w:r w:rsidR="00846D6E">
      <w:t xml:space="preserve"> </w:t>
    </w:r>
    <w:r w:rsidR="00643315">
      <w:rPr>
        <w:szCs w:val="18"/>
      </w:rPr>
      <w:t>lmick002@gmail.com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F1495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F14CC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084DB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A9C3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2FA8C0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2C6C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E5807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F9C5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8AA63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30EA4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3476D4"/>
    <w:multiLevelType w:val="hybridMultilevel"/>
    <w:tmpl w:val="052CC1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62A769E"/>
    <w:multiLevelType w:val="hybridMultilevel"/>
    <w:tmpl w:val="840E9CD6"/>
    <w:lvl w:ilvl="0" w:tplc="0E647512">
      <w:start w:val="1"/>
      <w:numFmt w:val="bullet"/>
      <w:pStyle w:val="BulletList1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87C33F6"/>
    <w:multiLevelType w:val="hybridMultilevel"/>
    <w:tmpl w:val="37AE5DB2"/>
    <w:lvl w:ilvl="0" w:tplc="FB3A967E">
      <w:start w:val="1"/>
      <w:numFmt w:val="bullet"/>
      <w:pStyle w:val="BulletList2"/>
      <w:lvlText w:val=""/>
      <w:lvlJc w:val="left"/>
      <w:pPr>
        <w:ind w:left="180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14"/>
  </w:num>
  <w:num w:numId="15">
    <w:abstractNumId w:val="12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attachedTemplate r:id="rId1"/>
  <w:stylePaneFormatFilter w:val="1F08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C8474B"/>
    <w:rsid w:val="00005C15"/>
    <w:rsid w:val="00055C00"/>
    <w:rsid w:val="00070187"/>
    <w:rsid w:val="00071421"/>
    <w:rsid w:val="000C308B"/>
    <w:rsid w:val="000C4F48"/>
    <w:rsid w:val="000F1FF1"/>
    <w:rsid w:val="001163AC"/>
    <w:rsid w:val="00125736"/>
    <w:rsid w:val="0014308B"/>
    <w:rsid w:val="001447D5"/>
    <w:rsid w:val="00153C6A"/>
    <w:rsid w:val="00167A61"/>
    <w:rsid w:val="001707AD"/>
    <w:rsid w:val="00176F95"/>
    <w:rsid w:val="00185B02"/>
    <w:rsid w:val="001D1D69"/>
    <w:rsid w:val="001E53EA"/>
    <w:rsid w:val="001F4FCC"/>
    <w:rsid w:val="00210ECE"/>
    <w:rsid w:val="00217F86"/>
    <w:rsid w:val="00227856"/>
    <w:rsid w:val="00253C85"/>
    <w:rsid w:val="00275A90"/>
    <w:rsid w:val="0028010C"/>
    <w:rsid w:val="002948A1"/>
    <w:rsid w:val="00297447"/>
    <w:rsid w:val="002A5F22"/>
    <w:rsid w:val="002B6429"/>
    <w:rsid w:val="002E702A"/>
    <w:rsid w:val="002F04BC"/>
    <w:rsid w:val="0031208C"/>
    <w:rsid w:val="00327A05"/>
    <w:rsid w:val="00367C0B"/>
    <w:rsid w:val="00370853"/>
    <w:rsid w:val="0038102F"/>
    <w:rsid w:val="003F4724"/>
    <w:rsid w:val="003F5323"/>
    <w:rsid w:val="0041026B"/>
    <w:rsid w:val="00414699"/>
    <w:rsid w:val="00425D3E"/>
    <w:rsid w:val="0042704D"/>
    <w:rsid w:val="00436849"/>
    <w:rsid w:val="004373AF"/>
    <w:rsid w:val="004818EF"/>
    <w:rsid w:val="00481E2A"/>
    <w:rsid w:val="00482B64"/>
    <w:rsid w:val="00483F57"/>
    <w:rsid w:val="004853F7"/>
    <w:rsid w:val="004A3F8C"/>
    <w:rsid w:val="004A4049"/>
    <w:rsid w:val="004B4D20"/>
    <w:rsid w:val="004B648B"/>
    <w:rsid w:val="004D4A0E"/>
    <w:rsid w:val="004E2EFE"/>
    <w:rsid w:val="0051643F"/>
    <w:rsid w:val="005248E9"/>
    <w:rsid w:val="00525276"/>
    <w:rsid w:val="00537BE2"/>
    <w:rsid w:val="00555DD5"/>
    <w:rsid w:val="005742C3"/>
    <w:rsid w:val="00574DEB"/>
    <w:rsid w:val="005873E1"/>
    <w:rsid w:val="00597A86"/>
    <w:rsid w:val="005A44F3"/>
    <w:rsid w:val="005C07ED"/>
    <w:rsid w:val="005D0E77"/>
    <w:rsid w:val="005D2B23"/>
    <w:rsid w:val="005D6D61"/>
    <w:rsid w:val="005D6F01"/>
    <w:rsid w:val="006123E6"/>
    <w:rsid w:val="00621BB9"/>
    <w:rsid w:val="00625FA7"/>
    <w:rsid w:val="00630910"/>
    <w:rsid w:val="00643315"/>
    <w:rsid w:val="0066515D"/>
    <w:rsid w:val="00676F3E"/>
    <w:rsid w:val="006A53FA"/>
    <w:rsid w:val="006B0660"/>
    <w:rsid w:val="006C659F"/>
    <w:rsid w:val="006D06D5"/>
    <w:rsid w:val="006D5487"/>
    <w:rsid w:val="006E21B9"/>
    <w:rsid w:val="006F09F3"/>
    <w:rsid w:val="006F2AE3"/>
    <w:rsid w:val="006F5C28"/>
    <w:rsid w:val="00716768"/>
    <w:rsid w:val="007263BD"/>
    <w:rsid w:val="00736C2A"/>
    <w:rsid w:val="00785E6A"/>
    <w:rsid w:val="007A69B9"/>
    <w:rsid w:val="007C1F31"/>
    <w:rsid w:val="007C3FF6"/>
    <w:rsid w:val="00814A81"/>
    <w:rsid w:val="00823F6A"/>
    <w:rsid w:val="008351F8"/>
    <w:rsid w:val="0083763A"/>
    <w:rsid w:val="00846716"/>
    <w:rsid w:val="00846D6E"/>
    <w:rsid w:val="00872C60"/>
    <w:rsid w:val="00876C46"/>
    <w:rsid w:val="008878A7"/>
    <w:rsid w:val="00893E7B"/>
    <w:rsid w:val="008A460C"/>
    <w:rsid w:val="008D713B"/>
    <w:rsid w:val="008E72A7"/>
    <w:rsid w:val="008E7F7A"/>
    <w:rsid w:val="008F31CA"/>
    <w:rsid w:val="008F71D8"/>
    <w:rsid w:val="00913E38"/>
    <w:rsid w:val="009257F7"/>
    <w:rsid w:val="00937EDD"/>
    <w:rsid w:val="00946AC8"/>
    <w:rsid w:val="00956E4E"/>
    <w:rsid w:val="00966515"/>
    <w:rsid w:val="009A0430"/>
    <w:rsid w:val="009B5F92"/>
    <w:rsid w:val="009B64B7"/>
    <w:rsid w:val="009D5448"/>
    <w:rsid w:val="00A262BA"/>
    <w:rsid w:val="00A40A72"/>
    <w:rsid w:val="00A60B7B"/>
    <w:rsid w:val="00A65FF9"/>
    <w:rsid w:val="00A66A81"/>
    <w:rsid w:val="00A75008"/>
    <w:rsid w:val="00AA7413"/>
    <w:rsid w:val="00AB7AD2"/>
    <w:rsid w:val="00AE4EDD"/>
    <w:rsid w:val="00AF6447"/>
    <w:rsid w:val="00B06F99"/>
    <w:rsid w:val="00B10B85"/>
    <w:rsid w:val="00B13854"/>
    <w:rsid w:val="00B31A02"/>
    <w:rsid w:val="00B36638"/>
    <w:rsid w:val="00B76776"/>
    <w:rsid w:val="00BB00A4"/>
    <w:rsid w:val="00BB0ACE"/>
    <w:rsid w:val="00BC1B1E"/>
    <w:rsid w:val="00BD29C9"/>
    <w:rsid w:val="00BE4DCB"/>
    <w:rsid w:val="00BF5143"/>
    <w:rsid w:val="00C079B9"/>
    <w:rsid w:val="00C12E4F"/>
    <w:rsid w:val="00C16BDE"/>
    <w:rsid w:val="00C1719D"/>
    <w:rsid w:val="00C3641B"/>
    <w:rsid w:val="00C505C2"/>
    <w:rsid w:val="00C73A71"/>
    <w:rsid w:val="00C8072E"/>
    <w:rsid w:val="00C8474B"/>
    <w:rsid w:val="00C8621C"/>
    <w:rsid w:val="00CB6129"/>
    <w:rsid w:val="00CC4882"/>
    <w:rsid w:val="00CD0E81"/>
    <w:rsid w:val="00CF1FCD"/>
    <w:rsid w:val="00D232A9"/>
    <w:rsid w:val="00D44460"/>
    <w:rsid w:val="00D73C7D"/>
    <w:rsid w:val="00D86A85"/>
    <w:rsid w:val="00D9782F"/>
    <w:rsid w:val="00DB1C2B"/>
    <w:rsid w:val="00DC5593"/>
    <w:rsid w:val="00DD074B"/>
    <w:rsid w:val="00DD5E10"/>
    <w:rsid w:val="00E063EA"/>
    <w:rsid w:val="00E2119E"/>
    <w:rsid w:val="00E24581"/>
    <w:rsid w:val="00E35BCD"/>
    <w:rsid w:val="00E45513"/>
    <w:rsid w:val="00E6636C"/>
    <w:rsid w:val="00E721FE"/>
    <w:rsid w:val="00E7425D"/>
    <w:rsid w:val="00E758C0"/>
    <w:rsid w:val="00E9161F"/>
    <w:rsid w:val="00EA6208"/>
    <w:rsid w:val="00EE6763"/>
    <w:rsid w:val="00F13D91"/>
    <w:rsid w:val="00F31D4F"/>
    <w:rsid w:val="00F72FCF"/>
    <w:rsid w:val="00F7755E"/>
    <w:rsid w:val="00F83453"/>
    <w:rsid w:val="00F858B4"/>
    <w:rsid w:val="00FA120A"/>
    <w:rsid w:val="00FA2511"/>
    <w:rsid w:val="00FB436C"/>
    <w:rsid w:val="00FD6E8A"/>
    <w:rsid w:val="00FD7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638"/>
    <w:rPr>
      <w:rFonts w:ascii="Garamond" w:hAnsi="Garamond"/>
    </w:rPr>
  </w:style>
  <w:style w:type="paragraph" w:styleId="Heading1">
    <w:name w:val="heading 1"/>
    <w:basedOn w:val="Heading4"/>
    <w:next w:val="Normal"/>
    <w:qFormat/>
    <w:rsid w:val="00B36638"/>
    <w:pPr>
      <w:spacing w:after="240"/>
      <w:ind w:left="360"/>
      <w:outlineLvl w:val="0"/>
    </w:pPr>
  </w:style>
  <w:style w:type="paragraph" w:styleId="Heading2">
    <w:name w:val="heading 2"/>
    <w:aliases w:val="Resume Section Header"/>
    <w:basedOn w:val="Normal"/>
    <w:next w:val="Normal"/>
    <w:qFormat/>
    <w:rsid w:val="00B36638"/>
    <w:pPr>
      <w:keepNext/>
      <w:spacing w:before="240" w:after="60"/>
      <w:outlineLvl w:val="1"/>
    </w:pPr>
    <w:rPr>
      <w:b/>
      <w:bCs/>
      <w:snapToGrid w:val="0"/>
      <w:sz w:val="22"/>
    </w:rPr>
  </w:style>
  <w:style w:type="paragraph" w:styleId="Heading3">
    <w:name w:val="heading 3"/>
    <w:basedOn w:val="Normal"/>
    <w:next w:val="Normal"/>
    <w:qFormat/>
    <w:rsid w:val="00B36638"/>
    <w:pPr>
      <w:keepNext/>
      <w:spacing w:after="120"/>
      <w:jc w:val="center"/>
      <w:outlineLvl w:val="2"/>
    </w:pPr>
    <w:rPr>
      <w:b/>
      <w:smallCaps/>
      <w:spacing w:val="4"/>
      <w:sz w:val="30"/>
    </w:rPr>
  </w:style>
  <w:style w:type="paragraph" w:styleId="Heading4">
    <w:name w:val="heading 4"/>
    <w:basedOn w:val="Normal"/>
    <w:next w:val="Normal"/>
    <w:qFormat/>
    <w:rsid w:val="00B36638"/>
    <w:pPr>
      <w:keepNext/>
      <w:outlineLvl w:val="3"/>
    </w:pPr>
    <w:rPr>
      <w:b/>
      <w:snapToGrid w:val="0"/>
      <w:spacing w:val="10"/>
      <w:sz w:val="48"/>
    </w:rPr>
  </w:style>
  <w:style w:type="paragraph" w:styleId="Heading5">
    <w:name w:val="heading 5"/>
    <w:basedOn w:val="Normal"/>
    <w:next w:val="Normal"/>
    <w:qFormat/>
    <w:rsid w:val="00B36638"/>
    <w:pPr>
      <w:keepNext/>
      <w:outlineLvl w:val="4"/>
    </w:pPr>
    <w:rPr>
      <w:rFonts w:cs="Courier New"/>
      <w:b/>
      <w:bCs/>
      <w:sz w:val="21"/>
    </w:rPr>
  </w:style>
  <w:style w:type="paragraph" w:styleId="Heading6">
    <w:name w:val="heading 6"/>
    <w:basedOn w:val="Normal"/>
    <w:next w:val="Normal"/>
    <w:qFormat/>
    <w:rsid w:val="00B36638"/>
    <w:pPr>
      <w:keepNext/>
      <w:spacing w:after="40"/>
      <w:jc w:val="center"/>
      <w:outlineLvl w:val="5"/>
    </w:pPr>
    <w:rPr>
      <w:b/>
      <w:snapToGrid w:val="0"/>
      <w:spacing w:val="10"/>
      <w:sz w:val="48"/>
    </w:rPr>
  </w:style>
  <w:style w:type="paragraph" w:styleId="Heading7">
    <w:name w:val="heading 7"/>
    <w:basedOn w:val="Normal"/>
    <w:next w:val="Normal"/>
    <w:qFormat/>
    <w:rsid w:val="00B36638"/>
    <w:pPr>
      <w:keepNext/>
      <w:jc w:val="center"/>
      <w:outlineLvl w:val="6"/>
    </w:pPr>
    <w:rPr>
      <w:rFonts w:cs="Courier New"/>
      <w:i/>
      <w:iCs/>
      <w:spacing w:val="8"/>
      <w:sz w:val="21"/>
    </w:rPr>
  </w:style>
  <w:style w:type="paragraph" w:styleId="Heading8">
    <w:name w:val="heading 8"/>
    <w:basedOn w:val="Normal"/>
    <w:next w:val="Normal"/>
    <w:qFormat/>
    <w:rsid w:val="00B36638"/>
    <w:pPr>
      <w:keepNext/>
      <w:autoSpaceDE w:val="0"/>
      <w:autoSpaceDN w:val="0"/>
      <w:adjustRightInd w:val="0"/>
      <w:outlineLvl w:val="7"/>
    </w:pPr>
    <w:rPr>
      <w:b/>
      <w:smallCaps/>
      <w:spacing w:val="12"/>
      <w:sz w:val="31"/>
    </w:rPr>
  </w:style>
  <w:style w:type="paragraph" w:styleId="Heading9">
    <w:name w:val="heading 9"/>
    <w:basedOn w:val="Normal"/>
    <w:next w:val="Normal"/>
    <w:qFormat/>
    <w:rsid w:val="00B36638"/>
    <w:pPr>
      <w:keepNext/>
      <w:autoSpaceDE w:val="0"/>
      <w:autoSpaceDN w:val="0"/>
      <w:adjustRightInd w:val="0"/>
      <w:ind w:left="270" w:right="270"/>
      <w:outlineLvl w:val="8"/>
    </w:pPr>
    <w:rPr>
      <w:b/>
      <w:bCs/>
      <w:smallCap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B36638"/>
    <w:rPr>
      <w:snapToGrid w:val="0"/>
      <w:sz w:val="22"/>
    </w:rPr>
  </w:style>
  <w:style w:type="paragraph" w:styleId="BodyText2">
    <w:name w:val="Body Text 2"/>
    <w:basedOn w:val="Normal"/>
    <w:semiHidden/>
    <w:rsid w:val="00B36638"/>
    <w:pPr>
      <w:spacing w:after="60"/>
      <w:jc w:val="both"/>
    </w:pPr>
    <w:rPr>
      <w:snapToGrid w:val="0"/>
      <w:sz w:val="22"/>
    </w:rPr>
  </w:style>
  <w:style w:type="character" w:styleId="Hyperlink">
    <w:name w:val="Hyperlink"/>
    <w:basedOn w:val="DefaultParagraphFont"/>
    <w:rsid w:val="00B36638"/>
    <w:rPr>
      <w:color w:val="0000FF"/>
      <w:u w:val="single"/>
    </w:rPr>
  </w:style>
  <w:style w:type="paragraph" w:styleId="BodyTextIndent">
    <w:name w:val="Body Text Indent"/>
    <w:basedOn w:val="Normal"/>
    <w:semiHidden/>
    <w:rsid w:val="00B36638"/>
    <w:pPr>
      <w:ind w:left="2160" w:hanging="2160"/>
    </w:pPr>
    <w:rPr>
      <w:sz w:val="22"/>
    </w:rPr>
  </w:style>
  <w:style w:type="paragraph" w:styleId="NormalWeb">
    <w:name w:val="Normal (Web)"/>
    <w:basedOn w:val="Normal"/>
    <w:link w:val="NormalWebChar"/>
    <w:semiHidden/>
    <w:rsid w:val="00B36638"/>
    <w:pPr>
      <w:spacing w:before="100" w:beforeAutospacing="1" w:after="100" w:afterAutospacing="1"/>
    </w:pPr>
    <w:rPr>
      <w:sz w:val="24"/>
      <w:szCs w:val="24"/>
    </w:rPr>
  </w:style>
  <w:style w:type="paragraph" w:styleId="BlockText">
    <w:name w:val="Block Text"/>
    <w:basedOn w:val="Normal"/>
    <w:semiHidden/>
    <w:rsid w:val="00B36638"/>
    <w:pPr>
      <w:ind w:left="450" w:right="540"/>
      <w:jc w:val="both"/>
    </w:pPr>
    <w:rPr>
      <w:sz w:val="21"/>
    </w:rPr>
  </w:style>
  <w:style w:type="paragraph" w:styleId="Title">
    <w:name w:val="Title"/>
    <w:basedOn w:val="Normal"/>
    <w:next w:val="Normal"/>
    <w:link w:val="TitleChar"/>
    <w:uiPriority w:val="10"/>
    <w:qFormat/>
    <w:rsid w:val="00B3663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3663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B36638"/>
    <w:pPr>
      <w:ind w:left="720"/>
    </w:pPr>
  </w:style>
  <w:style w:type="paragraph" w:customStyle="1" w:styleId="HeadingAllCaps">
    <w:name w:val="Heading All Caps"/>
    <w:basedOn w:val="NormalWeb"/>
    <w:link w:val="HeadingAllCapsChar"/>
    <w:qFormat/>
    <w:rsid w:val="00B36638"/>
    <w:pPr>
      <w:keepNext/>
      <w:spacing w:before="120" w:beforeAutospacing="0" w:after="30" w:afterAutospacing="0"/>
      <w:ind w:left="446" w:right="547"/>
      <w:jc w:val="both"/>
    </w:pPr>
    <w:rPr>
      <w:caps/>
      <w:sz w:val="21"/>
    </w:rPr>
  </w:style>
  <w:style w:type="paragraph" w:customStyle="1" w:styleId="EmploymentHistoryLocations">
    <w:name w:val="Employment History Locations"/>
    <w:basedOn w:val="NormalWeb"/>
    <w:link w:val="EmploymentHistoryLocationsCharChar"/>
    <w:qFormat/>
    <w:rsid w:val="00B36638"/>
    <w:pPr>
      <w:spacing w:before="0" w:beforeAutospacing="0" w:after="0" w:afterAutospacing="0"/>
      <w:ind w:left="450" w:right="540"/>
      <w:jc w:val="both"/>
    </w:pPr>
    <w:rPr>
      <w:color w:val="000000"/>
      <w:sz w:val="20"/>
    </w:rPr>
  </w:style>
  <w:style w:type="character" w:customStyle="1" w:styleId="NormalWebChar">
    <w:name w:val="Normal (Web) Char"/>
    <w:basedOn w:val="DefaultParagraphFont"/>
    <w:link w:val="NormalWeb"/>
    <w:semiHidden/>
    <w:rsid w:val="00B36638"/>
    <w:rPr>
      <w:sz w:val="24"/>
      <w:szCs w:val="24"/>
    </w:rPr>
  </w:style>
  <w:style w:type="character" w:customStyle="1" w:styleId="HeadingAllCapsChar">
    <w:name w:val="Heading All Caps Char"/>
    <w:basedOn w:val="NormalWebChar"/>
    <w:link w:val="HeadingAllCaps"/>
    <w:rsid w:val="00B36638"/>
    <w:rPr>
      <w:rFonts w:ascii="Garamond" w:hAnsi="Garamond"/>
      <w:caps/>
      <w:sz w:val="21"/>
      <w:szCs w:val="24"/>
    </w:rPr>
  </w:style>
  <w:style w:type="paragraph" w:customStyle="1" w:styleId="Address">
    <w:name w:val="Address"/>
    <w:basedOn w:val="ListParagraph"/>
    <w:link w:val="AddressChar"/>
    <w:qFormat/>
    <w:rsid w:val="00B36638"/>
    <w:pPr>
      <w:spacing w:after="120"/>
      <w:ind w:left="360"/>
    </w:pPr>
  </w:style>
  <w:style w:type="character" w:customStyle="1" w:styleId="EmploymentHistoryLocationsCharChar">
    <w:name w:val="Employment History Locations Char Char"/>
    <w:basedOn w:val="NormalWebChar"/>
    <w:link w:val="EmploymentHistoryLocations"/>
    <w:rsid w:val="00B36638"/>
    <w:rPr>
      <w:rFonts w:ascii="Garamond" w:hAnsi="Garamond"/>
      <w:color w:val="000000"/>
      <w:sz w:val="24"/>
      <w:szCs w:val="24"/>
    </w:rPr>
  </w:style>
  <w:style w:type="paragraph" w:customStyle="1" w:styleId="Objective">
    <w:name w:val="Objective"/>
    <w:basedOn w:val="Normal"/>
    <w:qFormat/>
    <w:rsid w:val="00B36638"/>
    <w:pPr>
      <w:ind w:left="360"/>
    </w:pPr>
    <w:rPr>
      <w:color w:val="00000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36638"/>
  </w:style>
  <w:style w:type="character" w:customStyle="1" w:styleId="AddressChar">
    <w:name w:val="Address Char"/>
    <w:basedOn w:val="ListParagraphChar"/>
    <w:link w:val="Address"/>
    <w:rsid w:val="00B36638"/>
    <w:rPr>
      <w:rFonts w:ascii="Garamond" w:hAnsi="Garamond"/>
    </w:rPr>
  </w:style>
  <w:style w:type="paragraph" w:customStyle="1" w:styleId="BulletList1">
    <w:name w:val="Bullet List 1"/>
    <w:basedOn w:val="Normal"/>
    <w:qFormat/>
    <w:rsid w:val="00B36638"/>
    <w:pPr>
      <w:numPr>
        <w:numId w:val="1"/>
      </w:numPr>
    </w:pPr>
  </w:style>
  <w:style w:type="paragraph" w:customStyle="1" w:styleId="BulletList2">
    <w:name w:val="Bullet List 2"/>
    <w:basedOn w:val="Normal"/>
    <w:qFormat/>
    <w:rsid w:val="00B36638"/>
    <w:pPr>
      <w:numPr>
        <w:numId w:val="2"/>
      </w:numPr>
      <w:ind w:left="1368"/>
    </w:pPr>
  </w:style>
  <w:style w:type="paragraph" w:styleId="Header">
    <w:name w:val="header"/>
    <w:basedOn w:val="Normal"/>
    <w:link w:val="HeaderChar"/>
    <w:uiPriority w:val="99"/>
    <w:unhideWhenUsed/>
    <w:rsid w:val="00B366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6638"/>
  </w:style>
  <w:style w:type="paragraph" w:styleId="Footer">
    <w:name w:val="footer"/>
    <w:basedOn w:val="Normal"/>
    <w:link w:val="FooterChar"/>
    <w:uiPriority w:val="99"/>
    <w:unhideWhenUsed/>
    <w:rsid w:val="00B366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638"/>
  </w:style>
  <w:style w:type="character" w:customStyle="1" w:styleId="Textbold">
    <w:name w:val="Text bold"/>
    <w:basedOn w:val="DefaultParagraphFont"/>
    <w:qFormat/>
    <w:rsid w:val="00B36638"/>
    <w:rPr>
      <w:b/>
    </w:rPr>
  </w:style>
  <w:style w:type="paragraph" w:customStyle="1" w:styleId="ProfileDetails">
    <w:name w:val="Profile Details"/>
    <w:basedOn w:val="Normal"/>
    <w:link w:val="ProfileDetailsChar"/>
    <w:qFormat/>
    <w:rsid w:val="00B36638"/>
    <w:pPr>
      <w:spacing w:before="120"/>
      <w:ind w:left="360"/>
    </w:pPr>
  </w:style>
  <w:style w:type="paragraph" w:customStyle="1" w:styleId="Jobtitles-employmenthistory">
    <w:name w:val="Job titles - employment history"/>
    <w:basedOn w:val="EmploymentHistoryLocations"/>
    <w:link w:val="Jobtitles-employmenthistoryCharChar"/>
    <w:qFormat/>
    <w:rsid w:val="00B36638"/>
    <w:pPr>
      <w:spacing w:after="120"/>
      <w:ind w:left="446" w:right="547"/>
    </w:pPr>
    <w:rPr>
      <w:b/>
      <w:bCs/>
    </w:rPr>
  </w:style>
  <w:style w:type="character" w:customStyle="1" w:styleId="Jobtitles-employmenthistoryCharChar">
    <w:name w:val="Job titles - employment history Char Char"/>
    <w:basedOn w:val="EmploymentHistoryLocationsCharChar"/>
    <w:link w:val="Jobtitles-employmenthistory"/>
    <w:rsid w:val="00B36638"/>
    <w:rPr>
      <w:rFonts w:ascii="Garamond" w:hAnsi="Garamond"/>
      <w:b/>
      <w:bCs/>
      <w:color w:val="000000"/>
      <w:sz w:val="24"/>
      <w:szCs w:val="24"/>
    </w:rPr>
  </w:style>
  <w:style w:type="character" w:customStyle="1" w:styleId="ProfileDetailsChar">
    <w:name w:val="Profile Details Char"/>
    <w:basedOn w:val="DefaultParagraphFont"/>
    <w:link w:val="ProfileDetails"/>
    <w:rsid w:val="00B36638"/>
    <w:rPr>
      <w:rFonts w:ascii="Garamond" w:hAnsi="Garamond"/>
    </w:rPr>
  </w:style>
  <w:style w:type="paragraph" w:customStyle="1" w:styleId="SubmitResume">
    <w:name w:val="Submit Resume"/>
    <w:basedOn w:val="Normal"/>
    <w:rsid w:val="00B36638"/>
    <w:pPr>
      <w:spacing w:before="200"/>
      <w:ind w:left="446" w:right="547"/>
    </w:pPr>
    <w:rPr>
      <w:rFonts w:cs="MS Shell Dlg"/>
      <w:i/>
      <w:color w:val="333399"/>
      <w:sz w:val="22"/>
      <w:szCs w:val="15"/>
    </w:rPr>
  </w:style>
  <w:style w:type="paragraph" w:customStyle="1" w:styleId="Name">
    <w:name w:val="Name"/>
    <w:basedOn w:val="Address"/>
    <w:rsid w:val="00B36638"/>
    <w:pPr>
      <w:tabs>
        <w:tab w:val="right" w:pos="9360"/>
      </w:tabs>
      <w:spacing w:before="360"/>
    </w:pPr>
    <w:rPr>
      <w:b/>
      <w:sz w:val="44"/>
    </w:rPr>
  </w:style>
  <w:style w:type="paragraph" w:customStyle="1" w:styleId="ResumeSectionsHeadings">
    <w:name w:val="Resume Sections Headings"/>
    <w:basedOn w:val="Heading2"/>
    <w:rsid w:val="00B36638"/>
  </w:style>
  <w:style w:type="paragraph" w:styleId="BalloonText">
    <w:name w:val="Balloon Text"/>
    <w:basedOn w:val="Normal"/>
    <w:link w:val="BalloonTextChar"/>
    <w:uiPriority w:val="99"/>
    <w:semiHidden/>
    <w:unhideWhenUsed/>
    <w:rsid w:val="00B36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6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638"/>
    <w:rPr>
      <w:rFonts w:ascii="Garamond" w:hAnsi="Garamond"/>
    </w:rPr>
  </w:style>
  <w:style w:type="paragraph" w:styleId="Heading1">
    <w:name w:val="heading 1"/>
    <w:basedOn w:val="Heading4"/>
    <w:next w:val="Normal"/>
    <w:qFormat/>
    <w:rsid w:val="00B36638"/>
    <w:pPr>
      <w:spacing w:after="240"/>
      <w:ind w:left="360"/>
      <w:outlineLvl w:val="0"/>
    </w:pPr>
  </w:style>
  <w:style w:type="paragraph" w:styleId="Heading2">
    <w:name w:val="heading 2"/>
    <w:aliases w:val="Resume Section Header"/>
    <w:basedOn w:val="Normal"/>
    <w:next w:val="Normal"/>
    <w:qFormat/>
    <w:rsid w:val="00B36638"/>
    <w:pPr>
      <w:keepNext/>
      <w:spacing w:before="240" w:after="60"/>
      <w:outlineLvl w:val="1"/>
    </w:pPr>
    <w:rPr>
      <w:b/>
      <w:bCs/>
      <w:snapToGrid w:val="0"/>
      <w:sz w:val="22"/>
    </w:rPr>
  </w:style>
  <w:style w:type="paragraph" w:styleId="Heading3">
    <w:name w:val="heading 3"/>
    <w:basedOn w:val="Normal"/>
    <w:next w:val="Normal"/>
    <w:qFormat/>
    <w:rsid w:val="00B36638"/>
    <w:pPr>
      <w:keepNext/>
      <w:spacing w:after="120"/>
      <w:jc w:val="center"/>
      <w:outlineLvl w:val="2"/>
    </w:pPr>
    <w:rPr>
      <w:b/>
      <w:smallCaps/>
      <w:spacing w:val="4"/>
      <w:sz w:val="30"/>
    </w:rPr>
  </w:style>
  <w:style w:type="paragraph" w:styleId="Heading4">
    <w:name w:val="heading 4"/>
    <w:basedOn w:val="Normal"/>
    <w:next w:val="Normal"/>
    <w:qFormat/>
    <w:rsid w:val="00B36638"/>
    <w:pPr>
      <w:keepNext/>
      <w:outlineLvl w:val="3"/>
    </w:pPr>
    <w:rPr>
      <w:b/>
      <w:snapToGrid w:val="0"/>
      <w:spacing w:val="10"/>
      <w:sz w:val="48"/>
    </w:rPr>
  </w:style>
  <w:style w:type="paragraph" w:styleId="Heading5">
    <w:name w:val="heading 5"/>
    <w:basedOn w:val="Normal"/>
    <w:next w:val="Normal"/>
    <w:qFormat/>
    <w:rsid w:val="00B36638"/>
    <w:pPr>
      <w:keepNext/>
      <w:outlineLvl w:val="4"/>
    </w:pPr>
    <w:rPr>
      <w:rFonts w:cs="Courier New"/>
      <w:b/>
      <w:bCs/>
      <w:sz w:val="21"/>
    </w:rPr>
  </w:style>
  <w:style w:type="paragraph" w:styleId="Heading6">
    <w:name w:val="heading 6"/>
    <w:basedOn w:val="Normal"/>
    <w:next w:val="Normal"/>
    <w:qFormat/>
    <w:rsid w:val="00B36638"/>
    <w:pPr>
      <w:keepNext/>
      <w:spacing w:after="40"/>
      <w:jc w:val="center"/>
      <w:outlineLvl w:val="5"/>
    </w:pPr>
    <w:rPr>
      <w:b/>
      <w:snapToGrid w:val="0"/>
      <w:spacing w:val="10"/>
      <w:sz w:val="48"/>
    </w:rPr>
  </w:style>
  <w:style w:type="paragraph" w:styleId="Heading7">
    <w:name w:val="heading 7"/>
    <w:basedOn w:val="Normal"/>
    <w:next w:val="Normal"/>
    <w:qFormat/>
    <w:rsid w:val="00B36638"/>
    <w:pPr>
      <w:keepNext/>
      <w:jc w:val="center"/>
      <w:outlineLvl w:val="6"/>
    </w:pPr>
    <w:rPr>
      <w:rFonts w:cs="Courier New"/>
      <w:i/>
      <w:iCs/>
      <w:spacing w:val="8"/>
      <w:sz w:val="21"/>
    </w:rPr>
  </w:style>
  <w:style w:type="paragraph" w:styleId="Heading8">
    <w:name w:val="heading 8"/>
    <w:basedOn w:val="Normal"/>
    <w:next w:val="Normal"/>
    <w:qFormat/>
    <w:rsid w:val="00B36638"/>
    <w:pPr>
      <w:keepNext/>
      <w:autoSpaceDE w:val="0"/>
      <w:autoSpaceDN w:val="0"/>
      <w:adjustRightInd w:val="0"/>
      <w:outlineLvl w:val="7"/>
    </w:pPr>
    <w:rPr>
      <w:b/>
      <w:smallCaps/>
      <w:spacing w:val="12"/>
      <w:sz w:val="31"/>
    </w:rPr>
  </w:style>
  <w:style w:type="paragraph" w:styleId="Heading9">
    <w:name w:val="heading 9"/>
    <w:basedOn w:val="Normal"/>
    <w:next w:val="Normal"/>
    <w:qFormat/>
    <w:rsid w:val="00B36638"/>
    <w:pPr>
      <w:keepNext/>
      <w:autoSpaceDE w:val="0"/>
      <w:autoSpaceDN w:val="0"/>
      <w:adjustRightInd w:val="0"/>
      <w:ind w:left="270" w:right="270"/>
      <w:outlineLvl w:val="8"/>
    </w:pPr>
    <w:rPr>
      <w:b/>
      <w:bCs/>
      <w:smallCap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B36638"/>
    <w:rPr>
      <w:snapToGrid w:val="0"/>
      <w:sz w:val="22"/>
    </w:rPr>
  </w:style>
  <w:style w:type="paragraph" w:styleId="BodyText2">
    <w:name w:val="Body Text 2"/>
    <w:basedOn w:val="Normal"/>
    <w:semiHidden/>
    <w:rsid w:val="00B36638"/>
    <w:pPr>
      <w:spacing w:after="60"/>
      <w:jc w:val="both"/>
    </w:pPr>
    <w:rPr>
      <w:snapToGrid w:val="0"/>
      <w:sz w:val="22"/>
    </w:rPr>
  </w:style>
  <w:style w:type="character" w:styleId="Hyperlink">
    <w:name w:val="Hyperlink"/>
    <w:basedOn w:val="DefaultParagraphFont"/>
    <w:rsid w:val="00B36638"/>
    <w:rPr>
      <w:color w:val="0000FF"/>
      <w:u w:val="single"/>
    </w:rPr>
  </w:style>
  <w:style w:type="paragraph" w:styleId="BodyTextIndent">
    <w:name w:val="Body Text Indent"/>
    <w:basedOn w:val="Normal"/>
    <w:semiHidden/>
    <w:rsid w:val="00B36638"/>
    <w:pPr>
      <w:ind w:left="2160" w:hanging="2160"/>
    </w:pPr>
    <w:rPr>
      <w:sz w:val="22"/>
    </w:rPr>
  </w:style>
  <w:style w:type="paragraph" w:styleId="NormalWeb">
    <w:name w:val="Normal (Web)"/>
    <w:basedOn w:val="Normal"/>
    <w:link w:val="NormalWebChar"/>
    <w:semiHidden/>
    <w:rsid w:val="00B36638"/>
    <w:pPr>
      <w:spacing w:before="100" w:beforeAutospacing="1" w:after="100" w:afterAutospacing="1"/>
    </w:pPr>
    <w:rPr>
      <w:sz w:val="24"/>
      <w:szCs w:val="24"/>
    </w:rPr>
  </w:style>
  <w:style w:type="paragraph" w:styleId="BlockText">
    <w:name w:val="Block Text"/>
    <w:basedOn w:val="Normal"/>
    <w:semiHidden/>
    <w:rsid w:val="00B36638"/>
    <w:pPr>
      <w:ind w:left="450" w:right="540"/>
      <w:jc w:val="both"/>
    </w:pPr>
    <w:rPr>
      <w:sz w:val="21"/>
    </w:rPr>
  </w:style>
  <w:style w:type="paragraph" w:styleId="Title">
    <w:name w:val="Title"/>
    <w:basedOn w:val="Normal"/>
    <w:next w:val="Normal"/>
    <w:link w:val="TitleChar"/>
    <w:uiPriority w:val="10"/>
    <w:qFormat/>
    <w:rsid w:val="00B3663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3663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B36638"/>
    <w:pPr>
      <w:ind w:left="720"/>
    </w:pPr>
  </w:style>
  <w:style w:type="paragraph" w:customStyle="1" w:styleId="HeadingAllCaps">
    <w:name w:val="Heading All Caps"/>
    <w:basedOn w:val="NormalWeb"/>
    <w:link w:val="HeadingAllCapsChar"/>
    <w:qFormat/>
    <w:rsid w:val="00B36638"/>
    <w:pPr>
      <w:keepNext/>
      <w:spacing w:before="120" w:beforeAutospacing="0" w:after="30" w:afterAutospacing="0"/>
      <w:ind w:left="446" w:right="547"/>
      <w:jc w:val="both"/>
    </w:pPr>
    <w:rPr>
      <w:caps/>
      <w:sz w:val="21"/>
    </w:rPr>
  </w:style>
  <w:style w:type="paragraph" w:customStyle="1" w:styleId="EmploymentHistoryLocations">
    <w:name w:val="Employment History Locations"/>
    <w:basedOn w:val="NormalWeb"/>
    <w:link w:val="EmploymentHistoryLocationsCharChar"/>
    <w:qFormat/>
    <w:rsid w:val="00B36638"/>
    <w:pPr>
      <w:spacing w:before="0" w:beforeAutospacing="0" w:after="0" w:afterAutospacing="0"/>
      <w:ind w:left="450" w:right="540"/>
      <w:jc w:val="both"/>
    </w:pPr>
    <w:rPr>
      <w:color w:val="000000"/>
      <w:sz w:val="20"/>
    </w:rPr>
  </w:style>
  <w:style w:type="character" w:customStyle="1" w:styleId="NormalWebChar">
    <w:name w:val="Normal (Web) Char"/>
    <w:basedOn w:val="DefaultParagraphFont"/>
    <w:link w:val="NormalWeb"/>
    <w:semiHidden/>
    <w:rsid w:val="00B36638"/>
    <w:rPr>
      <w:sz w:val="24"/>
      <w:szCs w:val="24"/>
    </w:rPr>
  </w:style>
  <w:style w:type="character" w:customStyle="1" w:styleId="HeadingAllCapsChar">
    <w:name w:val="Heading All Caps Char"/>
    <w:basedOn w:val="NormalWebChar"/>
    <w:link w:val="HeadingAllCaps"/>
    <w:rsid w:val="00B36638"/>
    <w:rPr>
      <w:rFonts w:ascii="Garamond" w:hAnsi="Garamond"/>
      <w:caps/>
      <w:sz w:val="21"/>
      <w:szCs w:val="24"/>
    </w:rPr>
  </w:style>
  <w:style w:type="paragraph" w:customStyle="1" w:styleId="Address">
    <w:name w:val="Address"/>
    <w:basedOn w:val="ListParagraph"/>
    <w:link w:val="AddressChar"/>
    <w:qFormat/>
    <w:rsid w:val="00B36638"/>
    <w:pPr>
      <w:spacing w:after="120"/>
      <w:ind w:left="360"/>
    </w:pPr>
  </w:style>
  <w:style w:type="character" w:customStyle="1" w:styleId="EmploymentHistoryLocationsCharChar">
    <w:name w:val="Employment History Locations Char Char"/>
    <w:basedOn w:val="NormalWebChar"/>
    <w:link w:val="EmploymentHistoryLocations"/>
    <w:rsid w:val="00B36638"/>
    <w:rPr>
      <w:rFonts w:ascii="Garamond" w:hAnsi="Garamond"/>
      <w:color w:val="000000"/>
      <w:sz w:val="24"/>
      <w:szCs w:val="24"/>
    </w:rPr>
  </w:style>
  <w:style w:type="paragraph" w:customStyle="1" w:styleId="Objective">
    <w:name w:val="Objective"/>
    <w:basedOn w:val="Normal"/>
    <w:qFormat/>
    <w:rsid w:val="00B36638"/>
    <w:pPr>
      <w:ind w:left="360"/>
    </w:pPr>
    <w:rPr>
      <w:color w:val="00000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36638"/>
  </w:style>
  <w:style w:type="character" w:customStyle="1" w:styleId="AddressChar">
    <w:name w:val="Address Char"/>
    <w:basedOn w:val="ListParagraphChar"/>
    <w:link w:val="Address"/>
    <w:rsid w:val="00B36638"/>
    <w:rPr>
      <w:rFonts w:ascii="Garamond" w:hAnsi="Garamond"/>
    </w:rPr>
  </w:style>
  <w:style w:type="paragraph" w:customStyle="1" w:styleId="BulletList1">
    <w:name w:val="Bullet List 1"/>
    <w:basedOn w:val="Normal"/>
    <w:qFormat/>
    <w:rsid w:val="00B36638"/>
    <w:pPr>
      <w:numPr>
        <w:numId w:val="1"/>
      </w:numPr>
      <w:ind w:left="720"/>
    </w:pPr>
  </w:style>
  <w:style w:type="paragraph" w:customStyle="1" w:styleId="BulletList2">
    <w:name w:val="Bullet List 2"/>
    <w:basedOn w:val="Normal"/>
    <w:qFormat/>
    <w:rsid w:val="00B36638"/>
    <w:pPr>
      <w:numPr>
        <w:numId w:val="2"/>
      </w:numPr>
      <w:ind w:left="1368"/>
    </w:pPr>
  </w:style>
  <w:style w:type="paragraph" w:styleId="Header">
    <w:name w:val="header"/>
    <w:basedOn w:val="Normal"/>
    <w:link w:val="HeaderChar"/>
    <w:uiPriority w:val="99"/>
    <w:unhideWhenUsed/>
    <w:rsid w:val="00B366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6638"/>
  </w:style>
  <w:style w:type="paragraph" w:styleId="Footer">
    <w:name w:val="footer"/>
    <w:basedOn w:val="Normal"/>
    <w:link w:val="FooterChar"/>
    <w:uiPriority w:val="99"/>
    <w:unhideWhenUsed/>
    <w:rsid w:val="00B366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638"/>
  </w:style>
  <w:style w:type="character" w:customStyle="1" w:styleId="Textbold">
    <w:name w:val="Text bold"/>
    <w:basedOn w:val="DefaultParagraphFont"/>
    <w:qFormat/>
    <w:rsid w:val="00B36638"/>
    <w:rPr>
      <w:b/>
    </w:rPr>
  </w:style>
  <w:style w:type="paragraph" w:customStyle="1" w:styleId="ProfileDetails">
    <w:name w:val="Profile Details"/>
    <w:basedOn w:val="Normal"/>
    <w:link w:val="ProfileDetailsChar"/>
    <w:qFormat/>
    <w:rsid w:val="00B36638"/>
    <w:pPr>
      <w:spacing w:before="120"/>
      <w:ind w:left="360"/>
    </w:pPr>
  </w:style>
  <w:style w:type="paragraph" w:customStyle="1" w:styleId="Jobtitles-employmenthistory">
    <w:name w:val="Job titles - employment history"/>
    <w:basedOn w:val="EmploymentHistoryLocations"/>
    <w:link w:val="Jobtitles-employmenthistoryCharChar"/>
    <w:qFormat/>
    <w:rsid w:val="00B36638"/>
    <w:pPr>
      <w:spacing w:after="120"/>
      <w:ind w:left="446" w:right="547"/>
    </w:pPr>
    <w:rPr>
      <w:b/>
      <w:bCs/>
    </w:rPr>
  </w:style>
  <w:style w:type="character" w:customStyle="1" w:styleId="Jobtitles-employmenthistoryCharChar">
    <w:name w:val="Job titles - employment history Char Char"/>
    <w:basedOn w:val="EmploymentHistoryLocationsCharChar"/>
    <w:link w:val="Jobtitles-employmenthistory"/>
    <w:rsid w:val="00B36638"/>
    <w:rPr>
      <w:rFonts w:ascii="Garamond" w:hAnsi="Garamond"/>
      <w:b/>
      <w:bCs/>
      <w:color w:val="000000"/>
      <w:sz w:val="24"/>
      <w:szCs w:val="24"/>
    </w:rPr>
  </w:style>
  <w:style w:type="character" w:customStyle="1" w:styleId="ProfileDetailsChar">
    <w:name w:val="Profile Details Char"/>
    <w:basedOn w:val="DefaultParagraphFont"/>
    <w:link w:val="ProfileDetails"/>
    <w:rsid w:val="00B36638"/>
    <w:rPr>
      <w:rFonts w:ascii="Garamond" w:hAnsi="Garamond"/>
    </w:rPr>
  </w:style>
  <w:style w:type="paragraph" w:customStyle="1" w:styleId="SubmitResume">
    <w:name w:val="Submit Resume"/>
    <w:basedOn w:val="Normal"/>
    <w:rsid w:val="00B36638"/>
    <w:pPr>
      <w:spacing w:before="200"/>
      <w:ind w:left="446" w:right="547"/>
    </w:pPr>
    <w:rPr>
      <w:rFonts w:cs="MS Shell Dlg"/>
      <w:i/>
      <w:color w:val="333399"/>
      <w:sz w:val="22"/>
      <w:szCs w:val="15"/>
    </w:rPr>
  </w:style>
  <w:style w:type="paragraph" w:customStyle="1" w:styleId="Name">
    <w:name w:val="Name"/>
    <w:basedOn w:val="Address"/>
    <w:rsid w:val="00B36638"/>
    <w:pPr>
      <w:tabs>
        <w:tab w:val="right" w:pos="9360"/>
      </w:tabs>
      <w:spacing w:before="360"/>
    </w:pPr>
    <w:rPr>
      <w:b/>
      <w:sz w:val="44"/>
    </w:rPr>
  </w:style>
  <w:style w:type="paragraph" w:customStyle="1" w:styleId="ResumeSectionsHeadings">
    <w:name w:val="Resume Sections Headings"/>
    <w:basedOn w:val="Heading2"/>
    <w:rsid w:val="00B36638"/>
  </w:style>
  <w:style w:type="paragraph" w:styleId="BalloonText">
    <w:name w:val="Balloon Text"/>
    <w:basedOn w:val="Normal"/>
    <w:link w:val="BalloonTextChar"/>
    <w:uiPriority w:val="99"/>
    <w:semiHidden/>
    <w:unhideWhenUsed/>
    <w:rsid w:val="00B36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6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3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MN_Functional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cacae726-07ea-43ab-a48a-11cbe25b4b42</TemplateGUID>
    <TemplateBuildVersion>8</TemplateBuildVersion>
    <TemplateBuildDate>2009-10-11T21:44:13.927227-04:00</TemplateBuildDate>
  </TemplateProperties>
</Monster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0E8B8-AE7F-43D2-9907-0A07DF8483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F70ACC-0EF4-4043-8E6B-A19E7CAA0287}">
  <ds:schemaRefs>
    <ds:schemaRef ds:uri="http://www.w3.org/2001/XMLSchema"/>
    <ds:schemaRef ds:uri="http://schemas.monster.com/Monster/Seeker/WordResumeTemplates"/>
  </ds:schemaRefs>
</ds:datastoreItem>
</file>

<file path=customXml/itemProps3.xml><?xml version="1.0" encoding="utf-8"?>
<ds:datastoreItem xmlns:ds="http://schemas.openxmlformats.org/officeDocument/2006/customXml" ds:itemID="{4C595B5C-98FC-4D30-8B34-813515984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MN_FunctionalResume</Template>
  <TotalTime>107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1981</CharactersWithSpaces>
  <SharedDoc>false</SharedDoc>
  <HLinks>
    <vt:vector size="6" baseType="variant"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mickielr</cp:lastModifiedBy>
  <cp:revision>2</cp:revision>
  <cp:lastPrinted>2009-03-17T14:40:00Z</cp:lastPrinted>
  <dcterms:created xsi:type="dcterms:W3CDTF">2012-05-14T18:28:00Z</dcterms:created>
  <dcterms:modified xsi:type="dcterms:W3CDTF">2012-05-14T18:28:00Z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TC103622209990</vt:lpwstr>
  </property>
</Properties>
</file>