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637B" w14:textId="2AF86C96" w:rsidR="573F9E14" w:rsidRDefault="573F9E14" w:rsidP="573F9E1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710"/>
      </w:tblGrid>
      <w:tr w:rsidR="001851A9" w:rsidRPr="00FA18F9" w14:paraId="106DD217" w14:textId="77777777" w:rsidTr="00951D1B">
        <w:trPr>
          <w:trHeight w:val="256"/>
          <w:jc w:val="center"/>
        </w:trPr>
        <w:tc>
          <w:tcPr>
            <w:tcW w:w="10710" w:type="dxa"/>
          </w:tcPr>
          <w:p w14:paraId="304A56B5" w14:textId="77777777" w:rsidR="001851A9" w:rsidRPr="00FA18F9" w:rsidRDefault="00B305B2">
            <w:pPr>
              <w:pStyle w:val="SectionTitle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81961"/>
                <w:placeholder>
                  <w:docPart w:val="AD5FD311FAB64F368875DD1B4FAB7782"/>
                </w:placeholder>
                <w:showingPlcHdr/>
              </w:sdtPr>
              <w:sdtEndPr/>
              <w:sdtContent>
                <w:r w:rsidR="005C23F7" w:rsidRPr="00FA18F9">
                  <w:rPr>
                    <w:sz w:val="21"/>
                    <w:szCs w:val="21"/>
                  </w:rPr>
                  <w:t>Objectives</w:t>
                </w:r>
              </w:sdtContent>
            </w:sdt>
          </w:p>
        </w:tc>
      </w:tr>
      <w:tr w:rsidR="001851A9" w:rsidRPr="00FA18F9" w14:paraId="558E3E4E" w14:textId="77777777" w:rsidTr="00951D1B">
        <w:trPr>
          <w:trHeight w:val="257"/>
          <w:jc w:val="center"/>
        </w:trPr>
        <w:tc>
          <w:tcPr>
            <w:tcW w:w="10710" w:type="dxa"/>
          </w:tcPr>
          <w:sdt>
            <w:sdtPr>
              <w:rPr>
                <w:sz w:val="21"/>
                <w:szCs w:val="21"/>
              </w:rPr>
              <w:id w:val="1482153"/>
              <w:placeholder>
                <w:docPart w:val="50544D6B9CBF419198605A2A43719B7B"/>
              </w:placeholder>
            </w:sdtPr>
            <w:sdtEndPr/>
            <w:sdtContent>
              <w:p w14:paraId="70D26A5D" w14:textId="77777777" w:rsidR="001851A9" w:rsidRPr="00FA18F9" w:rsidRDefault="00733E4F" w:rsidP="00733E4F">
                <w:pPr>
                  <w:pStyle w:val="Sectiondetails"/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I am a very hard and dedicated worker. I look for advancement in my career and work hard to get my job done</w:t>
                </w:r>
                <w:r w:rsidR="00E033B5" w:rsidRPr="00FA18F9">
                  <w:rPr>
                    <w:sz w:val="21"/>
                    <w:szCs w:val="21"/>
                  </w:rPr>
                  <w:t>.</w:t>
                </w:r>
                <w:r w:rsidR="00EF7EE8" w:rsidRPr="00FA18F9">
                  <w:rPr>
                    <w:sz w:val="21"/>
                    <w:szCs w:val="21"/>
                  </w:rPr>
                  <w:t xml:space="preserve"> I strive to give my best to each task I do </w:t>
                </w:r>
                <w:proofErr w:type="gramStart"/>
                <w:r w:rsidR="00EF7EE8" w:rsidRPr="00FA18F9">
                  <w:rPr>
                    <w:sz w:val="21"/>
                    <w:szCs w:val="21"/>
                  </w:rPr>
                  <w:t>in order to</w:t>
                </w:r>
                <w:proofErr w:type="gramEnd"/>
                <w:r w:rsidR="00EF7EE8" w:rsidRPr="00FA18F9">
                  <w:rPr>
                    <w:sz w:val="21"/>
                    <w:szCs w:val="21"/>
                  </w:rPr>
                  <w:t xml:space="preserve"> the help the company to be successful.</w:t>
                </w:r>
              </w:p>
            </w:sdtContent>
          </w:sdt>
        </w:tc>
      </w:tr>
      <w:tr w:rsidR="00AA1866" w:rsidRPr="00FA18F9" w14:paraId="672A6659" w14:textId="77777777" w:rsidTr="00951D1B">
        <w:trPr>
          <w:trHeight w:val="227"/>
          <w:jc w:val="center"/>
        </w:trPr>
        <w:tc>
          <w:tcPr>
            <w:tcW w:w="10710" w:type="dxa"/>
          </w:tcPr>
          <w:p w14:paraId="0A37501D" w14:textId="77777777" w:rsidR="00AA1866" w:rsidRPr="00FA18F9" w:rsidRDefault="00AA1866" w:rsidP="00AA1866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718EE1A2" w14:textId="77777777" w:rsidTr="00951D1B">
        <w:trPr>
          <w:trHeight w:val="227"/>
          <w:jc w:val="center"/>
        </w:trPr>
        <w:sdt>
          <w:sdtPr>
            <w:rPr>
              <w:sz w:val="21"/>
              <w:szCs w:val="21"/>
            </w:rPr>
            <w:id w:val="1482146"/>
            <w:placeholder>
              <w:docPart w:val="553F0C74DAB846D38F421B930C491442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1F4D91DB" w14:textId="77777777" w:rsidR="001851A9" w:rsidRPr="00FA18F9" w:rsidRDefault="005C23F7">
                <w:pPr>
                  <w:pStyle w:val="SectionTitle"/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Experience</w:t>
                </w:r>
              </w:p>
            </w:tc>
          </w:sdtContent>
        </w:sdt>
      </w:tr>
      <w:tr w:rsidR="005A4D79" w:rsidRPr="00FA18F9" w14:paraId="0F2B7D93" w14:textId="77777777" w:rsidTr="00951D1B">
        <w:trPr>
          <w:trHeight w:val="227"/>
          <w:jc w:val="center"/>
        </w:trPr>
        <w:tc>
          <w:tcPr>
            <w:tcW w:w="10710" w:type="dxa"/>
          </w:tcPr>
          <w:p w14:paraId="32A8441C" w14:textId="307EE3AC" w:rsidR="00951D1B" w:rsidRPr="005A4D79" w:rsidRDefault="00951D1B" w:rsidP="00951D1B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6/2021 – 9/</w:t>
            </w:r>
            <w:proofErr w:type="gramStart"/>
            <w:r>
              <w:rPr>
                <w:sz w:val="21"/>
                <w:szCs w:val="21"/>
              </w:rPr>
              <w:t>2021  (</w:t>
            </w:r>
            <w:proofErr w:type="gramEnd"/>
            <w:r>
              <w:rPr>
                <w:sz w:val="21"/>
                <w:szCs w:val="21"/>
              </w:rPr>
              <w:t>Company just laid off 10 people due to no contracts/work)</w:t>
            </w:r>
          </w:p>
          <w:p w14:paraId="7C49C720" w14:textId="67D04EE0" w:rsidR="00951D1B" w:rsidRPr="005A4D79" w:rsidRDefault="00951D1B" w:rsidP="00951D1B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IMS Heating &amp; Air, Berthoud</w:t>
            </w:r>
            <w:r w:rsidRPr="005A4D79">
              <w:rPr>
                <w:sz w:val="21"/>
                <w:szCs w:val="21"/>
              </w:rPr>
              <w:t xml:space="preserve">, CO </w:t>
            </w:r>
          </w:p>
          <w:p w14:paraId="3569187A" w14:textId="77777777" w:rsidR="00951D1B" w:rsidRPr="005A4D79" w:rsidRDefault="00951D1B" w:rsidP="00951D1B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Delivery Driver / Warehouse </w:t>
            </w:r>
          </w:p>
          <w:p w14:paraId="1BDCD1EB" w14:textId="77777777" w:rsidR="00951D1B" w:rsidRPr="005A4D79" w:rsidRDefault="00951D1B" w:rsidP="00951D1B">
            <w:pPr>
              <w:pStyle w:val="SectionTitle"/>
              <w:rPr>
                <w:b w:val="0"/>
                <w:sz w:val="21"/>
                <w:szCs w:val="21"/>
              </w:rPr>
            </w:pPr>
          </w:p>
          <w:p w14:paraId="016DF6CC" w14:textId="52FCD8E9" w:rsidR="00951D1B" w:rsidRPr="005A4D79" w:rsidRDefault="00951D1B" w:rsidP="00951D1B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Pick orders from delivery lists / load them in truck</w:t>
            </w:r>
          </w:p>
          <w:p w14:paraId="72A19C17" w14:textId="741D4886" w:rsidR="00951D1B" w:rsidRDefault="00951D1B" w:rsidP="00951D1B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Deliver parts to job sites / Pick up extra parts they were returning</w:t>
            </w:r>
          </w:p>
          <w:p w14:paraId="3CEE1019" w14:textId="6002BE30" w:rsidR="00951D1B" w:rsidRPr="005A4D79" w:rsidRDefault="00951D1B" w:rsidP="00951D1B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Pick up orders from Retailers</w:t>
            </w:r>
          </w:p>
          <w:p w14:paraId="066C98B8" w14:textId="77777777" w:rsidR="005A4D79" w:rsidRDefault="005A4D79">
            <w:pPr>
              <w:pStyle w:val="SectionTitle"/>
              <w:rPr>
                <w:sz w:val="21"/>
                <w:szCs w:val="21"/>
              </w:rPr>
            </w:pPr>
          </w:p>
        </w:tc>
      </w:tr>
      <w:tr w:rsidR="001C24A6" w:rsidRPr="00FA18F9" w14:paraId="4C50EF18" w14:textId="77777777" w:rsidTr="00951D1B">
        <w:trPr>
          <w:trHeight w:val="227"/>
          <w:jc w:val="center"/>
        </w:trPr>
        <w:tc>
          <w:tcPr>
            <w:tcW w:w="10710" w:type="dxa"/>
          </w:tcPr>
          <w:p w14:paraId="4751BA07" w14:textId="77777777" w:rsidR="00951D1B" w:rsidRDefault="00951D1B" w:rsidP="00F33219">
            <w:pPr>
              <w:pStyle w:val="SectionTitle"/>
              <w:rPr>
                <w:sz w:val="21"/>
                <w:szCs w:val="21"/>
              </w:rPr>
            </w:pPr>
          </w:p>
          <w:p w14:paraId="18ACB197" w14:textId="77777777" w:rsidR="00951D1B" w:rsidRDefault="00951D1B" w:rsidP="00F33219">
            <w:pPr>
              <w:pStyle w:val="SectionTitle"/>
              <w:rPr>
                <w:sz w:val="21"/>
                <w:szCs w:val="21"/>
              </w:rPr>
            </w:pPr>
          </w:p>
          <w:p w14:paraId="7D00DE9D" w14:textId="255A6A4C" w:rsidR="00F33219" w:rsidRPr="005A4D79" w:rsidRDefault="00F33219" w:rsidP="00F33219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1/2021</w:t>
            </w:r>
            <w:r w:rsidRPr="005A4D79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 xml:space="preserve">3/2021 </w:t>
            </w:r>
            <w:proofErr w:type="gramStart"/>
            <w:r>
              <w:rPr>
                <w:sz w:val="21"/>
                <w:szCs w:val="21"/>
              </w:rPr>
              <w:t xml:space="preserve">   (</w:t>
            </w:r>
            <w:proofErr w:type="gramEnd"/>
            <w:r>
              <w:rPr>
                <w:sz w:val="21"/>
                <w:szCs w:val="21"/>
              </w:rPr>
              <w:t>laid off due to business not picking back up as expected post COVID)</w:t>
            </w:r>
          </w:p>
          <w:p w14:paraId="2569199C" w14:textId="11E7220C" w:rsidR="00F33219" w:rsidRPr="005A4D79" w:rsidRDefault="00F33219" w:rsidP="00F33219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Nugent Supply Company</w:t>
            </w:r>
            <w:r w:rsidRPr="005A4D79">
              <w:rPr>
                <w:sz w:val="21"/>
                <w:szCs w:val="21"/>
              </w:rPr>
              <w:t xml:space="preserve"> -   Loveland, CO </w:t>
            </w:r>
          </w:p>
          <w:p w14:paraId="4C0830CA" w14:textId="52B3BDBD" w:rsidR="00F33219" w:rsidRPr="005A4D79" w:rsidRDefault="00F33219" w:rsidP="00F33219">
            <w:pPr>
              <w:pStyle w:val="SectionTitl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Delivery Driver / Warehouse </w:t>
            </w:r>
          </w:p>
          <w:p w14:paraId="71449B48" w14:textId="77777777" w:rsidR="00F33219" w:rsidRPr="005A4D79" w:rsidRDefault="00F33219" w:rsidP="00F33219">
            <w:pPr>
              <w:pStyle w:val="SectionTitle"/>
              <w:rPr>
                <w:b w:val="0"/>
                <w:sz w:val="21"/>
                <w:szCs w:val="21"/>
              </w:rPr>
            </w:pPr>
          </w:p>
          <w:p w14:paraId="70061A8E" w14:textId="5B91227C" w:rsidR="00F33219" w:rsidRPr="005A4D79" w:rsidRDefault="00F33219" w:rsidP="00F3321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Deliver parts to companies from Loveland to Denver</w:t>
            </w:r>
          </w:p>
          <w:p w14:paraId="3535AE1A" w14:textId="1EE79C5E" w:rsidR="00F33219" w:rsidRDefault="00F33219" w:rsidP="00F3321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Pull Orders / Load Truck </w:t>
            </w:r>
          </w:p>
          <w:p w14:paraId="366680B7" w14:textId="3D5AE749" w:rsidR="00F33219" w:rsidRPr="005A4D79" w:rsidRDefault="00F33219" w:rsidP="00F3321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Forklift Certified</w:t>
            </w:r>
          </w:p>
          <w:p w14:paraId="303258E2" w14:textId="77777777" w:rsidR="00F33219" w:rsidRDefault="00F33219">
            <w:pPr>
              <w:pStyle w:val="SectionTitle"/>
              <w:rPr>
                <w:sz w:val="21"/>
                <w:szCs w:val="21"/>
              </w:rPr>
            </w:pPr>
          </w:p>
          <w:p w14:paraId="14DE01B5" w14:textId="77777777" w:rsidR="00F33219" w:rsidRDefault="00F33219">
            <w:pPr>
              <w:pStyle w:val="SectionTitle"/>
              <w:rPr>
                <w:sz w:val="21"/>
                <w:szCs w:val="21"/>
              </w:rPr>
            </w:pPr>
          </w:p>
          <w:p w14:paraId="5C8E454C" w14:textId="1688B03E" w:rsidR="001C24A6" w:rsidRPr="005A4D79" w:rsidRDefault="005A4D79">
            <w:pPr>
              <w:pStyle w:val="SectionTitle"/>
              <w:rPr>
                <w:sz w:val="21"/>
                <w:szCs w:val="21"/>
              </w:rPr>
            </w:pPr>
            <w:r w:rsidRPr="005A4D79">
              <w:rPr>
                <w:sz w:val="21"/>
                <w:szCs w:val="21"/>
              </w:rPr>
              <w:t xml:space="preserve">6/2017 – </w:t>
            </w:r>
            <w:r w:rsidR="00481EEF">
              <w:rPr>
                <w:sz w:val="21"/>
                <w:szCs w:val="21"/>
              </w:rPr>
              <w:t xml:space="preserve">4/2020 </w:t>
            </w:r>
            <w:proofErr w:type="gramStart"/>
            <w:r w:rsidR="00481EEF">
              <w:rPr>
                <w:sz w:val="21"/>
                <w:szCs w:val="21"/>
              </w:rPr>
              <w:t xml:space="preserve">   (</w:t>
            </w:r>
            <w:proofErr w:type="gramEnd"/>
            <w:r w:rsidR="00481EEF">
              <w:rPr>
                <w:sz w:val="21"/>
                <w:szCs w:val="21"/>
              </w:rPr>
              <w:t>laid off due to COVID-19)</w:t>
            </w:r>
          </w:p>
          <w:p w14:paraId="268F1B75" w14:textId="607B2DB6" w:rsidR="005A4D79" w:rsidRPr="005A4D79" w:rsidRDefault="005A4D79">
            <w:pPr>
              <w:pStyle w:val="SectionTitle"/>
              <w:rPr>
                <w:sz w:val="21"/>
                <w:szCs w:val="21"/>
              </w:rPr>
            </w:pPr>
            <w:r w:rsidRPr="005A4D79">
              <w:rPr>
                <w:sz w:val="21"/>
                <w:szCs w:val="21"/>
              </w:rPr>
              <w:t xml:space="preserve">Environmental Office Solutions -   Loveland, CO </w:t>
            </w:r>
          </w:p>
          <w:p w14:paraId="23F42C68" w14:textId="7EDA93C0" w:rsidR="005A4D79" w:rsidRPr="005A4D79" w:rsidRDefault="005A4D79">
            <w:pPr>
              <w:pStyle w:val="SectionTitle"/>
              <w:rPr>
                <w:sz w:val="21"/>
                <w:szCs w:val="21"/>
              </w:rPr>
            </w:pPr>
            <w:r w:rsidRPr="005A4D79">
              <w:rPr>
                <w:sz w:val="21"/>
                <w:szCs w:val="21"/>
              </w:rPr>
              <w:t>Assistant Supervisor/Warehouse</w:t>
            </w:r>
          </w:p>
          <w:p w14:paraId="22631E45" w14:textId="77777777" w:rsidR="005A4D79" w:rsidRPr="005A4D79" w:rsidRDefault="005A4D79">
            <w:pPr>
              <w:pStyle w:val="SectionTitle"/>
              <w:rPr>
                <w:b w:val="0"/>
                <w:sz w:val="21"/>
                <w:szCs w:val="21"/>
              </w:rPr>
            </w:pPr>
          </w:p>
          <w:p w14:paraId="2A5660F3" w14:textId="77777777" w:rsidR="005A4D79" w:rsidRPr="005A4D79" w:rsidRDefault="005A4D79" w:rsidP="005A4D7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 w:rsidRPr="005A4D79">
              <w:rPr>
                <w:b w:val="0"/>
                <w:sz w:val="21"/>
                <w:szCs w:val="21"/>
              </w:rPr>
              <w:t>Sorting ink and toner cartridges</w:t>
            </w:r>
          </w:p>
          <w:p w14:paraId="1ED5C074" w14:textId="77777777" w:rsidR="005A4D79" w:rsidRPr="005A4D79" w:rsidRDefault="005A4D79" w:rsidP="005A4D7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 w:rsidRPr="005A4D79">
              <w:rPr>
                <w:b w:val="0"/>
                <w:sz w:val="21"/>
                <w:szCs w:val="21"/>
              </w:rPr>
              <w:t>Grading toner cartridges</w:t>
            </w:r>
          </w:p>
          <w:p w14:paraId="38FEE894" w14:textId="77777777" w:rsidR="005A4D79" w:rsidRPr="005A4D79" w:rsidRDefault="005A4D79" w:rsidP="005A4D7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 w:rsidRPr="005A4D79">
              <w:rPr>
                <w:b w:val="0"/>
                <w:sz w:val="21"/>
                <w:szCs w:val="21"/>
              </w:rPr>
              <w:t>Packaging</w:t>
            </w:r>
          </w:p>
          <w:p w14:paraId="5FDD2AAA" w14:textId="77777777" w:rsidR="005A4D79" w:rsidRPr="005A4D79" w:rsidRDefault="005A4D79" w:rsidP="005A4D79">
            <w:pPr>
              <w:pStyle w:val="SectionTitle"/>
              <w:numPr>
                <w:ilvl w:val="0"/>
                <w:numId w:val="11"/>
              </w:numPr>
              <w:rPr>
                <w:b w:val="0"/>
                <w:sz w:val="21"/>
                <w:szCs w:val="21"/>
              </w:rPr>
            </w:pPr>
            <w:r w:rsidRPr="005A4D79">
              <w:rPr>
                <w:b w:val="0"/>
                <w:sz w:val="21"/>
                <w:szCs w:val="21"/>
              </w:rPr>
              <w:t>Ink jets</w:t>
            </w:r>
          </w:p>
          <w:p w14:paraId="67088130" w14:textId="6ECB0DBA" w:rsidR="005A4D79" w:rsidRDefault="005A4D79" w:rsidP="005A4D79">
            <w:pPr>
              <w:pStyle w:val="SectionTitle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5A4D79">
              <w:rPr>
                <w:b w:val="0"/>
                <w:sz w:val="21"/>
                <w:szCs w:val="21"/>
              </w:rPr>
              <w:t>Train new employees</w:t>
            </w:r>
          </w:p>
        </w:tc>
      </w:tr>
      <w:tr w:rsidR="001C24A6" w:rsidRPr="00FA18F9" w14:paraId="7BDEBF6F" w14:textId="77777777" w:rsidTr="00951D1B">
        <w:trPr>
          <w:trHeight w:val="227"/>
          <w:jc w:val="center"/>
        </w:trPr>
        <w:tc>
          <w:tcPr>
            <w:tcW w:w="10710" w:type="dxa"/>
          </w:tcPr>
          <w:p w14:paraId="5FD7FBAB" w14:textId="77777777" w:rsidR="001C24A6" w:rsidRDefault="001C24A6">
            <w:pPr>
              <w:pStyle w:val="SectionTitle"/>
              <w:rPr>
                <w:sz w:val="21"/>
                <w:szCs w:val="21"/>
              </w:rPr>
            </w:pPr>
          </w:p>
        </w:tc>
      </w:tr>
      <w:tr w:rsidR="001851A9" w:rsidRPr="00FA18F9" w14:paraId="4EB893B2" w14:textId="77777777" w:rsidTr="00951D1B">
        <w:trPr>
          <w:trHeight w:val="239"/>
          <w:jc w:val="center"/>
        </w:trPr>
        <w:tc>
          <w:tcPr>
            <w:tcW w:w="10710" w:type="dxa"/>
          </w:tcPr>
          <w:p w14:paraId="61963A99" w14:textId="77777777" w:rsidR="005A4D79" w:rsidRDefault="005A4D79" w:rsidP="001B0762">
            <w:pPr>
              <w:pStyle w:val="Sectiondetails"/>
              <w:rPr>
                <w:b/>
                <w:sz w:val="21"/>
                <w:szCs w:val="21"/>
              </w:rPr>
            </w:pPr>
          </w:p>
          <w:p w14:paraId="38E97B76" w14:textId="2260407A" w:rsidR="001851A9" w:rsidRPr="005A4D79" w:rsidRDefault="00E033B5" w:rsidP="001B0762">
            <w:pPr>
              <w:pStyle w:val="Sectiondetails"/>
              <w:rPr>
                <w:b/>
                <w:sz w:val="21"/>
                <w:szCs w:val="21"/>
              </w:rPr>
            </w:pPr>
            <w:r w:rsidRPr="005A4D79">
              <w:rPr>
                <w:b/>
                <w:sz w:val="21"/>
                <w:szCs w:val="21"/>
              </w:rPr>
              <w:t>07/</w:t>
            </w:r>
            <w:proofErr w:type="gramStart"/>
            <w:r w:rsidRPr="005A4D79">
              <w:rPr>
                <w:b/>
                <w:sz w:val="21"/>
                <w:szCs w:val="21"/>
              </w:rPr>
              <w:t>2015</w:t>
            </w:r>
            <w:r w:rsidR="001B0762" w:rsidRPr="005A4D79">
              <w:rPr>
                <w:b/>
                <w:sz w:val="21"/>
                <w:szCs w:val="21"/>
              </w:rPr>
              <w:t xml:space="preserve">  </w:t>
            </w:r>
            <w:r w:rsidR="005A4D79" w:rsidRPr="005A4D79">
              <w:rPr>
                <w:b/>
                <w:sz w:val="21"/>
                <w:szCs w:val="21"/>
              </w:rPr>
              <w:t>-</w:t>
            </w:r>
            <w:proofErr w:type="gramEnd"/>
            <w:r w:rsidR="005A4D79" w:rsidRPr="005A4D79">
              <w:rPr>
                <w:b/>
                <w:sz w:val="21"/>
                <w:szCs w:val="21"/>
              </w:rPr>
              <w:t xml:space="preserve"> </w:t>
            </w:r>
            <w:r w:rsidR="001B0762" w:rsidRPr="005A4D79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id w:val="1482301"/>
                <w:placeholder>
                  <w:docPart w:val="1DF06060661A4A59A9A85FA9E79B63FD"/>
                </w:placeholder>
                <w:date w:fullDate="2017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4D79" w:rsidRPr="005A4D79">
                  <w:rPr>
                    <w:b/>
                    <w:sz w:val="21"/>
                    <w:szCs w:val="21"/>
                  </w:rPr>
                  <w:t>6/1/2017</w:t>
                </w:r>
              </w:sdtContent>
            </w:sdt>
          </w:p>
        </w:tc>
      </w:tr>
      <w:tr w:rsidR="001851A9" w:rsidRPr="00FA18F9" w14:paraId="0F05DD6F" w14:textId="77777777" w:rsidTr="00951D1B">
        <w:trPr>
          <w:trHeight w:val="223"/>
          <w:jc w:val="center"/>
        </w:trPr>
        <w:tc>
          <w:tcPr>
            <w:tcW w:w="10710" w:type="dxa"/>
          </w:tcPr>
          <w:p w14:paraId="6038C4AC" w14:textId="77777777" w:rsidR="001851A9" w:rsidRPr="005A4D79" w:rsidRDefault="00B305B2" w:rsidP="00E033B5">
            <w:pPr>
              <w:pStyle w:val="Sectiondetails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482321"/>
                <w:placeholder>
                  <w:docPart w:val="68B585F1072F42EA85C030A11E483336"/>
                </w:placeholder>
              </w:sdtPr>
              <w:sdtEndPr/>
              <w:sdtContent>
                <w:r w:rsidR="00E033B5" w:rsidRPr="005A4D79">
                  <w:rPr>
                    <w:b/>
                    <w:sz w:val="21"/>
                    <w:szCs w:val="21"/>
                  </w:rPr>
                  <w:t>Safeway   -   2160 W. Drake Rd.  Ft. Collins, CO</w:t>
                </w:r>
              </w:sdtContent>
            </w:sdt>
          </w:p>
        </w:tc>
      </w:tr>
      <w:tr w:rsidR="001851A9" w:rsidRPr="00FA18F9" w14:paraId="40FA5127" w14:textId="77777777" w:rsidTr="00951D1B">
        <w:trPr>
          <w:trHeight w:val="403"/>
          <w:jc w:val="center"/>
        </w:trPr>
        <w:tc>
          <w:tcPr>
            <w:tcW w:w="10710" w:type="dxa"/>
          </w:tcPr>
          <w:sdt>
            <w:sdtPr>
              <w:rPr>
                <w:b/>
                <w:sz w:val="21"/>
                <w:szCs w:val="21"/>
              </w:rPr>
              <w:id w:val="1482322"/>
              <w:placeholder>
                <w:docPart w:val="BD55A4F550BA4B75997B2E9E6422A682"/>
              </w:placeholder>
            </w:sdtPr>
            <w:sdtEndPr/>
            <w:sdtContent>
              <w:p w14:paraId="5B7683B7" w14:textId="77777777" w:rsidR="001851A9" w:rsidRPr="005A4D79" w:rsidRDefault="00E033B5" w:rsidP="008A48A0">
                <w:pPr>
                  <w:rPr>
                    <w:b/>
                    <w:sz w:val="21"/>
                    <w:szCs w:val="21"/>
                  </w:rPr>
                </w:pPr>
                <w:r w:rsidRPr="005A4D79">
                  <w:rPr>
                    <w:b/>
                    <w:sz w:val="21"/>
                    <w:szCs w:val="21"/>
                  </w:rPr>
                  <w:t>Courtesy Clerk / Cashier</w:t>
                </w:r>
              </w:p>
            </w:sdtContent>
          </w:sdt>
        </w:tc>
      </w:tr>
      <w:tr w:rsidR="001851A9" w:rsidRPr="00FA18F9" w14:paraId="30443F44" w14:textId="77777777" w:rsidTr="00951D1B">
        <w:trPr>
          <w:trHeight w:val="943"/>
          <w:jc w:val="center"/>
        </w:trPr>
        <w:tc>
          <w:tcPr>
            <w:tcW w:w="10710" w:type="dxa"/>
          </w:tcPr>
          <w:sdt>
            <w:sdtPr>
              <w:rPr>
                <w:sz w:val="21"/>
                <w:szCs w:val="21"/>
              </w:rPr>
              <w:id w:val="1482417"/>
              <w:placeholder>
                <w:docPart w:val="28F3DA05F4764E3F9D840ADAB6416F1E"/>
              </w:placeholder>
            </w:sdtPr>
            <w:sdtEndPr/>
            <w:sdtContent>
              <w:p w14:paraId="4CD5B471" w14:textId="77777777" w:rsidR="001851A9" w:rsidRPr="00FA18F9" w:rsidRDefault="001B0762" w:rsidP="008A48A0">
                <w:pPr>
                  <w:pStyle w:val="ListParagraph"/>
                  <w:numPr>
                    <w:ilvl w:val="0"/>
                    <w:numId w:val="10"/>
                  </w:numPr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Customer Service</w:t>
                </w:r>
              </w:p>
            </w:sdtContent>
          </w:sdt>
          <w:p w14:paraId="008EF9C6" w14:textId="77777777" w:rsidR="001851A9" w:rsidRPr="00FA18F9" w:rsidRDefault="00B305B2" w:rsidP="008A48A0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82428"/>
                <w:placeholder>
                  <w:docPart w:val="6FCCEC28B82942E091037241BE58D360"/>
                </w:placeholder>
              </w:sdtPr>
              <w:sdtEndPr/>
              <w:sdtContent>
                <w:r w:rsidR="00E033B5" w:rsidRPr="00FA18F9">
                  <w:rPr>
                    <w:sz w:val="21"/>
                    <w:szCs w:val="21"/>
                  </w:rPr>
                  <w:t xml:space="preserve">Cashier </w:t>
                </w:r>
              </w:sdtContent>
            </w:sdt>
          </w:p>
          <w:sdt>
            <w:sdtPr>
              <w:rPr>
                <w:sz w:val="21"/>
                <w:szCs w:val="21"/>
              </w:rPr>
              <w:id w:val="1482429"/>
              <w:placeholder>
                <w:docPart w:val="4630634CB6F142FC9C3D20173DFD3D6C"/>
              </w:placeholder>
            </w:sdtPr>
            <w:sdtEndPr/>
            <w:sdtContent>
              <w:p w14:paraId="41BD7916" w14:textId="77777777" w:rsidR="001851A9" w:rsidRPr="00FA18F9" w:rsidRDefault="00E033B5" w:rsidP="008A48A0">
                <w:pPr>
                  <w:pStyle w:val="ListParagraph"/>
                  <w:numPr>
                    <w:ilvl w:val="0"/>
                    <w:numId w:val="10"/>
                  </w:numPr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Stock and face shelves</w:t>
                </w:r>
              </w:p>
            </w:sdtContent>
          </w:sdt>
        </w:tc>
      </w:tr>
      <w:tr w:rsidR="001851A9" w:rsidRPr="00FA18F9" w14:paraId="7B8EF2A7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10" w:type="dxa"/>
          </w:tcPr>
          <w:p w14:paraId="5DAB6C7B" w14:textId="77777777" w:rsidR="001851A9" w:rsidRPr="00FA18F9" w:rsidRDefault="001851A9" w:rsidP="00AA1866">
            <w:pPr>
              <w:pStyle w:val="Sectiondetails"/>
              <w:rPr>
                <w:sz w:val="21"/>
                <w:szCs w:val="21"/>
              </w:rPr>
            </w:pPr>
          </w:p>
          <w:p w14:paraId="17DE6667" w14:textId="77777777" w:rsidR="00951D1B" w:rsidRDefault="00951D1B" w:rsidP="00AA1866">
            <w:pPr>
              <w:pStyle w:val="Sectiondetails"/>
              <w:rPr>
                <w:b/>
                <w:sz w:val="21"/>
                <w:szCs w:val="21"/>
              </w:rPr>
            </w:pPr>
          </w:p>
          <w:p w14:paraId="7FFD43E5" w14:textId="38355CE5" w:rsidR="008A48A0" w:rsidRPr="005A4D79" w:rsidRDefault="008A48A0" w:rsidP="00AA1866">
            <w:pPr>
              <w:pStyle w:val="Sectiondetails"/>
              <w:rPr>
                <w:b/>
                <w:sz w:val="21"/>
                <w:szCs w:val="21"/>
              </w:rPr>
            </w:pPr>
            <w:r w:rsidRPr="005A4D79">
              <w:rPr>
                <w:b/>
                <w:sz w:val="21"/>
                <w:szCs w:val="21"/>
              </w:rPr>
              <w:lastRenderedPageBreak/>
              <w:t xml:space="preserve">06/2016 – </w:t>
            </w:r>
            <w:r w:rsidR="001C24A6" w:rsidRPr="005A4D79">
              <w:rPr>
                <w:b/>
                <w:sz w:val="21"/>
                <w:szCs w:val="21"/>
              </w:rPr>
              <w:t>3/2017</w:t>
            </w:r>
            <w:r w:rsidR="00F33219">
              <w:rPr>
                <w:b/>
                <w:sz w:val="21"/>
                <w:szCs w:val="21"/>
              </w:rPr>
              <w:t xml:space="preserve">  </w:t>
            </w:r>
            <w:r w:rsidR="00951D1B">
              <w:rPr>
                <w:b/>
                <w:sz w:val="21"/>
                <w:szCs w:val="21"/>
              </w:rPr>
              <w:t xml:space="preserve">and </w:t>
            </w:r>
            <w:r w:rsidR="00F33219">
              <w:rPr>
                <w:b/>
                <w:sz w:val="21"/>
                <w:szCs w:val="21"/>
              </w:rPr>
              <w:t xml:space="preserve"> 5/2020 – 1/2021</w:t>
            </w:r>
          </w:p>
          <w:p w14:paraId="7103AD94" w14:textId="77777777" w:rsidR="008A48A0" w:rsidRPr="005A4D79" w:rsidRDefault="008A48A0" w:rsidP="00AA1866">
            <w:pPr>
              <w:pStyle w:val="Sectiondetails"/>
              <w:rPr>
                <w:b/>
                <w:sz w:val="21"/>
                <w:szCs w:val="21"/>
              </w:rPr>
            </w:pPr>
            <w:r w:rsidRPr="005A4D79">
              <w:rPr>
                <w:b/>
                <w:sz w:val="21"/>
                <w:szCs w:val="21"/>
              </w:rPr>
              <w:t>Manpower For</w:t>
            </w:r>
            <w:r w:rsidR="00404F43" w:rsidRPr="005A4D79">
              <w:rPr>
                <w:b/>
                <w:sz w:val="21"/>
                <w:szCs w:val="21"/>
              </w:rPr>
              <w:t xml:space="preserve">t Collins (Temporary Projects) </w:t>
            </w:r>
            <w:r w:rsidR="001B2EA2" w:rsidRPr="005A4D79">
              <w:rPr>
                <w:b/>
                <w:sz w:val="21"/>
                <w:szCs w:val="21"/>
              </w:rPr>
              <w:t xml:space="preserve">- </w:t>
            </w:r>
            <w:r w:rsidRPr="005A4D79">
              <w:rPr>
                <w:b/>
                <w:sz w:val="21"/>
                <w:szCs w:val="21"/>
              </w:rPr>
              <w:t>931 E. Harmony Rd.   Ft. Collins, CO</w:t>
            </w:r>
          </w:p>
          <w:p w14:paraId="02EB378F" w14:textId="77777777" w:rsidR="008A48A0" w:rsidRPr="00FA18F9" w:rsidRDefault="008A48A0" w:rsidP="00AA1866">
            <w:pPr>
              <w:pStyle w:val="Sectiondetails"/>
              <w:rPr>
                <w:sz w:val="21"/>
                <w:szCs w:val="21"/>
              </w:rPr>
            </w:pPr>
          </w:p>
          <w:p w14:paraId="400FC6DD" w14:textId="77777777" w:rsidR="008A48A0" w:rsidRDefault="00404F43" w:rsidP="008A48A0">
            <w:pPr>
              <w:pStyle w:val="Sectiondetail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Yancey’s</w:t>
            </w:r>
            <w:proofErr w:type="gramStart"/>
            <w:r>
              <w:rPr>
                <w:sz w:val="21"/>
                <w:szCs w:val="21"/>
              </w:rPr>
              <w:t xml:space="preserve">   (</w:t>
            </w:r>
            <w:proofErr w:type="gramEnd"/>
            <w:r>
              <w:rPr>
                <w:sz w:val="21"/>
                <w:szCs w:val="21"/>
              </w:rPr>
              <w:t>Warehouse/Quality Check)</w:t>
            </w:r>
            <w:r w:rsidR="006B595D">
              <w:rPr>
                <w:sz w:val="21"/>
                <w:szCs w:val="21"/>
              </w:rPr>
              <w:t xml:space="preserve">    (October 2016 – March 2017</w:t>
            </w:r>
            <w:r w:rsidR="00BF1551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 </w:t>
            </w:r>
          </w:p>
          <w:p w14:paraId="10BA6F71" w14:textId="4800EC97" w:rsidR="00404F43" w:rsidRPr="00404F43" w:rsidRDefault="00404F43" w:rsidP="00404F43">
            <w:pPr>
              <w:pStyle w:val="Sectiondetail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proofErr w:type="spellStart"/>
            <w:r w:rsidRPr="00FA18F9">
              <w:rPr>
                <w:sz w:val="21"/>
                <w:szCs w:val="21"/>
              </w:rPr>
              <w:t>Valimenta</w:t>
            </w:r>
            <w:proofErr w:type="spellEnd"/>
            <w:r w:rsidRPr="00FA18F9">
              <w:rPr>
                <w:sz w:val="21"/>
                <w:szCs w:val="21"/>
              </w:rPr>
              <w:t xml:space="preserve"> Labs (Bottling </w:t>
            </w:r>
            <w:proofErr w:type="gramStart"/>
            <w:r w:rsidRPr="00FA18F9">
              <w:rPr>
                <w:sz w:val="21"/>
                <w:szCs w:val="21"/>
              </w:rPr>
              <w:t>Line)</w:t>
            </w:r>
            <w:r w:rsidR="001B2EA2">
              <w:rPr>
                <w:sz w:val="21"/>
                <w:szCs w:val="21"/>
              </w:rPr>
              <w:t xml:space="preserve">  (</w:t>
            </w:r>
            <w:proofErr w:type="gramEnd"/>
            <w:r w:rsidR="001B2EA2">
              <w:rPr>
                <w:sz w:val="21"/>
                <w:szCs w:val="21"/>
              </w:rPr>
              <w:t>short term project)</w:t>
            </w:r>
          </w:p>
          <w:p w14:paraId="6F501B5B" w14:textId="77777777" w:rsidR="008A48A0" w:rsidRPr="00FA18F9" w:rsidRDefault="008A48A0" w:rsidP="008A48A0">
            <w:pPr>
              <w:pStyle w:val="Sectiondetail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 xml:space="preserve">Barista Pro </w:t>
            </w:r>
            <w:proofErr w:type="gramStart"/>
            <w:r w:rsidRPr="00FA18F9">
              <w:rPr>
                <w:sz w:val="21"/>
                <w:szCs w:val="21"/>
              </w:rPr>
              <w:t>Shop  (</w:t>
            </w:r>
            <w:proofErr w:type="gramEnd"/>
            <w:r w:rsidRPr="00FA18F9">
              <w:rPr>
                <w:sz w:val="21"/>
                <w:szCs w:val="21"/>
              </w:rPr>
              <w:t>Marketing Kits)</w:t>
            </w:r>
            <w:r w:rsidR="001B2EA2">
              <w:rPr>
                <w:sz w:val="21"/>
                <w:szCs w:val="21"/>
              </w:rPr>
              <w:t xml:space="preserve">    (Day projects)</w:t>
            </w:r>
          </w:p>
          <w:p w14:paraId="4FD1989A" w14:textId="6367AE17" w:rsidR="008A48A0" w:rsidRDefault="008A48A0" w:rsidP="008A48A0">
            <w:pPr>
              <w:pStyle w:val="Sectiondetail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 xml:space="preserve">Triton </w:t>
            </w:r>
            <w:proofErr w:type="gramStart"/>
            <w:r w:rsidRPr="00FA18F9">
              <w:rPr>
                <w:sz w:val="21"/>
                <w:szCs w:val="21"/>
              </w:rPr>
              <w:t>Communities  (</w:t>
            </w:r>
            <w:proofErr w:type="gramEnd"/>
            <w:r w:rsidRPr="00FA18F9">
              <w:rPr>
                <w:sz w:val="21"/>
                <w:szCs w:val="21"/>
              </w:rPr>
              <w:t>General Labor)</w:t>
            </w:r>
            <w:r w:rsidR="001B2EA2">
              <w:rPr>
                <w:sz w:val="21"/>
                <w:szCs w:val="21"/>
              </w:rPr>
              <w:t xml:space="preserve">  (Day projects)</w:t>
            </w:r>
          </w:p>
          <w:p w14:paraId="1B8E88A4" w14:textId="1743E92C" w:rsidR="00F33219" w:rsidRPr="00FA18F9" w:rsidRDefault="00F33219" w:rsidP="008A48A0">
            <w:pPr>
              <w:pStyle w:val="Sectiondetail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Total Facility Care (Cleaning / General Labor) </w:t>
            </w:r>
          </w:p>
          <w:p w14:paraId="6A05A809" w14:textId="77777777" w:rsidR="008A48A0" w:rsidRPr="00FA18F9" w:rsidRDefault="008A48A0" w:rsidP="008A48A0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5A39BBE3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10" w:type="dxa"/>
          </w:tcPr>
          <w:p w14:paraId="41C8F396" w14:textId="77777777" w:rsidR="001851A9" w:rsidRPr="00FA18F9" w:rsidRDefault="001851A9" w:rsidP="00491975">
            <w:pPr>
              <w:pStyle w:val="SectionTitle"/>
              <w:rPr>
                <w:sz w:val="21"/>
                <w:szCs w:val="21"/>
              </w:rPr>
            </w:pPr>
          </w:p>
        </w:tc>
      </w:tr>
      <w:tr w:rsidR="001851A9" w:rsidRPr="00FA18F9" w14:paraId="353F9DA0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10" w:type="dxa"/>
          </w:tcPr>
          <w:p w14:paraId="2C0A463B" w14:textId="77777777" w:rsidR="001851A9" w:rsidRPr="005A4D79" w:rsidRDefault="00B305B2" w:rsidP="00491975">
            <w:pPr>
              <w:pStyle w:val="Sectiondetails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7189940"/>
                <w:placeholder>
                  <w:docPart w:val="EDB240D6D52546C5A15C3F5D98C7DE5F"/>
                </w:placeholder>
              </w:sdtPr>
              <w:sdtEndPr/>
              <w:sdtContent>
                <w:r w:rsidR="00491975" w:rsidRPr="005A4D79">
                  <w:rPr>
                    <w:b/>
                    <w:sz w:val="21"/>
                    <w:szCs w:val="21"/>
                  </w:rPr>
                  <w:t>06/2014</w:t>
                </w:r>
              </w:sdtContent>
            </w:sdt>
            <w:r w:rsidR="00491975" w:rsidRPr="005A4D79">
              <w:rPr>
                <w:b/>
                <w:sz w:val="21"/>
                <w:szCs w:val="21"/>
              </w:rPr>
              <w:t xml:space="preserve"> to </w:t>
            </w:r>
            <w:sdt>
              <w:sdtPr>
                <w:rPr>
                  <w:b/>
                  <w:sz w:val="21"/>
                  <w:szCs w:val="21"/>
                </w:rPr>
                <w:id w:val="7189941"/>
                <w:placeholder>
                  <w:docPart w:val="0CA2ACA8B01A402EA8FDAFCE08C47F41"/>
                </w:placeholder>
                <w:date w:fullDate="2015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1975" w:rsidRPr="005A4D79">
                  <w:rPr>
                    <w:b/>
                    <w:sz w:val="21"/>
                    <w:szCs w:val="21"/>
                  </w:rPr>
                  <w:t>6/1/2015</w:t>
                </w:r>
              </w:sdtContent>
            </w:sdt>
          </w:p>
        </w:tc>
      </w:tr>
      <w:tr w:rsidR="001851A9" w:rsidRPr="00FA18F9" w14:paraId="76B2BC8B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0710" w:type="dxa"/>
          </w:tcPr>
          <w:p w14:paraId="411BAFC0" w14:textId="77777777" w:rsidR="001851A9" w:rsidRPr="005A4D79" w:rsidRDefault="00B305B2" w:rsidP="001B0762">
            <w:pPr>
              <w:pStyle w:val="Sectiondetails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7189942"/>
                <w:placeholder>
                  <w:docPart w:val="B1D67A6A1DDC42A4921F044B6B6F2234"/>
                </w:placeholder>
              </w:sdtPr>
              <w:sdtEndPr/>
              <w:sdtContent>
                <w:r w:rsidR="001B2EA2" w:rsidRPr="005A4D79">
                  <w:rPr>
                    <w:b/>
                    <w:sz w:val="21"/>
                    <w:szCs w:val="21"/>
                  </w:rPr>
                  <w:t xml:space="preserve">KFC/A&amp;W - </w:t>
                </w:r>
                <w:r w:rsidR="00491975" w:rsidRPr="005A4D79">
                  <w:rPr>
                    <w:b/>
                    <w:sz w:val="21"/>
                    <w:szCs w:val="21"/>
                  </w:rPr>
                  <w:t>4001 S. College Ave.   Ft. Collins, CO</w:t>
                </w:r>
              </w:sdtContent>
            </w:sdt>
            <w:r w:rsidR="005C23F7" w:rsidRPr="005A4D7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1851A9" w:rsidRPr="00FA18F9" w14:paraId="5AE9E09C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710" w:type="dxa"/>
          </w:tcPr>
          <w:p w14:paraId="297717EA" w14:textId="77777777" w:rsidR="001851A9" w:rsidRPr="005A4D79" w:rsidRDefault="00B305B2" w:rsidP="001B0762">
            <w:pPr>
              <w:pStyle w:val="Sectiondetails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7189943"/>
                <w:placeholder>
                  <w:docPart w:val="FDCD5E6B774248E299F843A90C56161B"/>
                </w:placeholder>
              </w:sdtPr>
              <w:sdtEndPr/>
              <w:sdtContent>
                <w:r w:rsidR="00491975" w:rsidRPr="005A4D79">
                  <w:rPr>
                    <w:b/>
                    <w:sz w:val="21"/>
                    <w:szCs w:val="21"/>
                  </w:rPr>
                  <w:t>Dishwasher</w:t>
                </w:r>
                <w:r w:rsidR="001B0762" w:rsidRPr="005A4D79">
                  <w:rPr>
                    <w:b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 w:rsidR="00AA1866" w:rsidRPr="00FA18F9" w14:paraId="4A78873C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710" w:type="dxa"/>
          </w:tcPr>
          <w:p w14:paraId="72A3D3EC" w14:textId="77777777" w:rsidR="00AA1866" w:rsidRPr="00FA18F9" w:rsidRDefault="00AA1866" w:rsidP="003F51EC">
            <w:pPr>
              <w:pStyle w:val="Sectiondetails"/>
              <w:rPr>
                <w:sz w:val="21"/>
                <w:szCs w:val="21"/>
              </w:rPr>
            </w:pPr>
          </w:p>
          <w:p w14:paraId="0CBEBE6D" w14:textId="77777777" w:rsidR="00491975" w:rsidRPr="00FA18F9" w:rsidRDefault="00491975" w:rsidP="00491975">
            <w:pPr>
              <w:pStyle w:val="Sectiondetails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>Washing all dishes/pans/utensils</w:t>
            </w:r>
          </w:p>
          <w:p w14:paraId="05DF82BA" w14:textId="77777777" w:rsidR="00491975" w:rsidRPr="00FA18F9" w:rsidRDefault="00491975" w:rsidP="00491975">
            <w:pPr>
              <w:pStyle w:val="Sectiondetails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>Keep work area clean and sanitary to Health Code</w:t>
            </w:r>
          </w:p>
          <w:p w14:paraId="2BA57828" w14:textId="77777777" w:rsidR="00491975" w:rsidRPr="00FA18F9" w:rsidRDefault="00491975" w:rsidP="00491975">
            <w:pPr>
              <w:pStyle w:val="Sectiondetails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>Keep restaurant area clean and free from trash</w:t>
            </w:r>
          </w:p>
        </w:tc>
      </w:tr>
      <w:tr w:rsidR="001851A9" w:rsidRPr="00FA18F9" w14:paraId="0D0B940D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710" w:type="dxa"/>
          </w:tcPr>
          <w:p w14:paraId="0E27B00A" w14:textId="77777777" w:rsidR="001851A9" w:rsidRPr="00FA18F9" w:rsidRDefault="001851A9" w:rsidP="00491975">
            <w:pPr>
              <w:pStyle w:val="SectionTitle"/>
              <w:tabs>
                <w:tab w:val="left" w:pos="-108"/>
              </w:tabs>
              <w:rPr>
                <w:sz w:val="21"/>
                <w:szCs w:val="21"/>
              </w:rPr>
            </w:pPr>
          </w:p>
        </w:tc>
      </w:tr>
      <w:tr w:rsidR="001851A9" w:rsidRPr="00FA18F9" w14:paraId="60061E4C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10" w:type="dxa"/>
          </w:tcPr>
          <w:p w14:paraId="44EAFD9C" w14:textId="77777777" w:rsidR="001851A9" w:rsidRPr="00FA18F9" w:rsidRDefault="001851A9" w:rsidP="00AA1866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4B94D5A5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10" w:type="dxa"/>
          </w:tcPr>
          <w:p w14:paraId="3DEEC669" w14:textId="77777777" w:rsidR="001851A9" w:rsidRPr="00FA18F9" w:rsidRDefault="001851A9" w:rsidP="00AA1866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69D0C959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sdt>
          <w:sdtPr>
            <w:rPr>
              <w:sz w:val="21"/>
              <w:szCs w:val="21"/>
            </w:rPr>
            <w:id w:val="1483710"/>
            <w:placeholder>
              <w:docPart w:val="E183F2A5D2A649488A41939E7437C81B"/>
            </w:placeholder>
          </w:sdtPr>
          <w:sdtEndPr/>
          <w:sdtContent>
            <w:tc>
              <w:tcPr>
                <w:tcW w:w="10710" w:type="dxa"/>
              </w:tcPr>
              <w:p w14:paraId="3C1C2DC7" w14:textId="77777777" w:rsidR="001851A9" w:rsidRPr="00FA18F9" w:rsidRDefault="00491975" w:rsidP="00491975">
                <w:pPr>
                  <w:pStyle w:val="SectionTitle"/>
                  <w:rPr>
                    <w:rStyle w:val="SectionTitleChar"/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Education</w:t>
                </w:r>
              </w:p>
            </w:tc>
          </w:sdtContent>
        </w:sdt>
      </w:tr>
      <w:tr w:rsidR="001851A9" w:rsidRPr="00FA18F9" w14:paraId="7CFE1F3E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10" w:type="dxa"/>
          </w:tcPr>
          <w:p w14:paraId="3103A50E" w14:textId="77777777" w:rsidR="001851A9" w:rsidRPr="00FA18F9" w:rsidRDefault="00B305B2" w:rsidP="001B0762">
            <w:pPr>
              <w:pStyle w:val="Sectiondetails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83794"/>
                <w:placeholder>
                  <w:docPart w:val="2DBC9D18B80E4C99BAA361BFFE7F6C4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1975" w:rsidRPr="00FA18F9">
                  <w:rPr>
                    <w:sz w:val="21"/>
                    <w:szCs w:val="21"/>
                  </w:rPr>
                  <w:t xml:space="preserve">Rocky Mountain </w:t>
                </w:r>
                <w:r w:rsidR="001B0762" w:rsidRPr="00FA18F9">
                  <w:rPr>
                    <w:sz w:val="21"/>
                    <w:szCs w:val="21"/>
                  </w:rPr>
                  <w:t xml:space="preserve">High School </w:t>
                </w:r>
              </w:sdtContent>
            </w:sdt>
          </w:p>
        </w:tc>
      </w:tr>
      <w:tr w:rsidR="001851A9" w:rsidRPr="00FA18F9" w14:paraId="1E77D5B1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10" w:type="dxa"/>
          </w:tcPr>
          <w:p w14:paraId="60918D34" w14:textId="77777777" w:rsidR="001851A9" w:rsidRPr="00FA18F9" w:rsidRDefault="00491975" w:rsidP="00491975">
            <w:pPr>
              <w:pStyle w:val="Sectiondetails"/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 xml:space="preserve">Ft. Collins, </w:t>
            </w:r>
            <w:r w:rsidR="001B0762" w:rsidRPr="00FA18F9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483836"/>
                <w:placeholder>
                  <w:docPart w:val="C6D3B943AA7C4222A8C4C428D036CC82"/>
                </w:placeholder>
              </w:sdtPr>
              <w:sdtEndPr/>
              <w:sdtContent>
                <w:r w:rsidRPr="00FA18F9">
                  <w:rPr>
                    <w:sz w:val="21"/>
                    <w:szCs w:val="21"/>
                  </w:rPr>
                  <w:t>CO</w:t>
                </w:r>
              </w:sdtContent>
            </w:sdt>
          </w:p>
        </w:tc>
      </w:tr>
      <w:tr w:rsidR="001851A9" w:rsidRPr="00FA18F9" w14:paraId="65BB2D39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rPr>
              <w:sz w:val="21"/>
              <w:szCs w:val="21"/>
            </w:rPr>
            <w:id w:val="1483865"/>
            <w:placeholder>
              <w:docPart w:val="A4E744B98F0D4A33A8776E024962AAC9"/>
            </w:placeholder>
          </w:sdtPr>
          <w:sdtEndPr/>
          <w:sdtContent>
            <w:tc>
              <w:tcPr>
                <w:tcW w:w="10710" w:type="dxa"/>
              </w:tcPr>
              <w:p w14:paraId="5E85DE17" w14:textId="77777777" w:rsidR="001851A9" w:rsidRPr="00FA18F9" w:rsidRDefault="001B0762" w:rsidP="001B0762">
                <w:pPr>
                  <w:pStyle w:val="Sectiondetails"/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HS Diploma</w:t>
                </w:r>
                <w:r w:rsidR="00491975" w:rsidRPr="00FA18F9">
                  <w:rPr>
                    <w:sz w:val="21"/>
                    <w:szCs w:val="21"/>
                  </w:rPr>
                  <w:t xml:space="preserve"> - 2016</w:t>
                </w:r>
              </w:p>
            </w:tc>
          </w:sdtContent>
        </w:sdt>
      </w:tr>
      <w:tr w:rsidR="001851A9" w:rsidRPr="00FA18F9" w14:paraId="04BDEE71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10" w:type="dxa"/>
          </w:tcPr>
          <w:p w14:paraId="66A3C7B0" w14:textId="77777777" w:rsidR="001851A9" w:rsidRPr="00FA18F9" w:rsidRDefault="00491975" w:rsidP="00491975">
            <w:pPr>
              <w:pStyle w:val="Bulletedlist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FA18F9">
              <w:rPr>
                <w:sz w:val="21"/>
                <w:szCs w:val="21"/>
              </w:rPr>
              <w:t>National Technical Honor Society</w:t>
            </w:r>
          </w:p>
        </w:tc>
      </w:tr>
      <w:tr w:rsidR="001851A9" w:rsidRPr="00FA18F9" w14:paraId="3656B9AB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710" w:type="dxa"/>
          </w:tcPr>
          <w:p w14:paraId="45FB0818" w14:textId="77777777" w:rsidR="001851A9" w:rsidRPr="00FA18F9" w:rsidRDefault="001851A9" w:rsidP="00AA1866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049F31CB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10" w:type="dxa"/>
          </w:tcPr>
          <w:p w14:paraId="53128261" w14:textId="77777777" w:rsidR="001851A9" w:rsidRPr="00FA18F9" w:rsidRDefault="001851A9" w:rsidP="00AA1866">
            <w:pPr>
              <w:pStyle w:val="Sectiondetails"/>
              <w:rPr>
                <w:sz w:val="21"/>
                <w:szCs w:val="21"/>
              </w:rPr>
            </w:pPr>
          </w:p>
        </w:tc>
      </w:tr>
      <w:tr w:rsidR="001851A9" w:rsidRPr="00FA18F9" w14:paraId="504007EF" w14:textId="77777777" w:rsidTr="00951D1B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10" w:type="dxa"/>
          </w:tcPr>
          <w:sdt>
            <w:sdtPr>
              <w:rPr>
                <w:sz w:val="21"/>
                <w:szCs w:val="21"/>
              </w:rPr>
              <w:id w:val="1484071"/>
              <w:placeholder>
                <w:docPart w:val="17A5803034F74A1189A1B2F6DE58BA0C"/>
              </w:placeholder>
            </w:sdtPr>
            <w:sdtEndPr/>
            <w:sdtContent>
              <w:p w14:paraId="2FC0CDE8" w14:textId="77777777" w:rsidR="001851A9" w:rsidRPr="00FA18F9" w:rsidRDefault="007169B7" w:rsidP="00491975">
                <w:pPr>
                  <w:pStyle w:val="SectionTitle"/>
                  <w:rPr>
                    <w:sz w:val="21"/>
                    <w:szCs w:val="21"/>
                  </w:rPr>
                </w:pPr>
                <w:r w:rsidRPr="00FA18F9">
                  <w:rPr>
                    <w:sz w:val="21"/>
                    <w:szCs w:val="21"/>
                  </w:rPr>
                  <w:t>Volunteer</w:t>
                </w:r>
              </w:p>
            </w:sdtContent>
          </w:sdt>
        </w:tc>
      </w:tr>
    </w:tbl>
    <w:p w14:paraId="15F28C16" w14:textId="77777777" w:rsidR="007169B7" w:rsidRPr="00FA18F9" w:rsidRDefault="007169B7" w:rsidP="007169B7">
      <w:pPr>
        <w:spacing w:line="240" w:lineRule="auto"/>
        <w:rPr>
          <w:sz w:val="21"/>
          <w:szCs w:val="21"/>
        </w:rPr>
      </w:pPr>
      <w:r w:rsidRPr="00FA18F9">
        <w:rPr>
          <w:sz w:val="21"/>
          <w:szCs w:val="21"/>
        </w:rPr>
        <w:t xml:space="preserve">         Re-Store – Habitat for Humanity      Ft. Collins, CO     2015-2016</w:t>
      </w:r>
    </w:p>
    <w:p w14:paraId="144BE190" w14:textId="77777777" w:rsidR="007169B7" w:rsidRPr="00FA18F9" w:rsidRDefault="007169B7" w:rsidP="007169B7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A18F9">
        <w:rPr>
          <w:sz w:val="21"/>
          <w:szCs w:val="21"/>
        </w:rPr>
        <w:t>Take Donations</w:t>
      </w:r>
    </w:p>
    <w:p w14:paraId="7F31C5E1" w14:textId="77777777" w:rsidR="007169B7" w:rsidRPr="00FA18F9" w:rsidRDefault="007169B7" w:rsidP="007169B7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A18F9">
        <w:rPr>
          <w:sz w:val="21"/>
          <w:szCs w:val="21"/>
        </w:rPr>
        <w:t>Move Furniture / Stock Sales Floor / Keep warehouse area organized</w:t>
      </w:r>
    </w:p>
    <w:p w14:paraId="55EF9A22" w14:textId="77777777" w:rsidR="007169B7" w:rsidRPr="00FA18F9" w:rsidRDefault="007169B7" w:rsidP="007169B7">
      <w:pPr>
        <w:pStyle w:val="ListParagraph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FA18F9">
        <w:rPr>
          <w:sz w:val="21"/>
          <w:szCs w:val="21"/>
        </w:rPr>
        <w:t>Customer Service</w:t>
      </w:r>
    </w:p>
    <w:sectPr w:rsidR="007169B7" w:rsidRPr="00FA18F9" w:rsidSect="00AA1866">
      <w:headerReference w:type="default" r:id="rId8"/>
      <w:footerReference w:type="default" r:id="rId9"/>
      <w:headerReference w:type="first" r:id="rId10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F3DC" w14:textId="77777777" w:rsidR="00B305B2" w:rsidRDefault="00B305B2">
      <w:pPr>
        <w:spacing w:after="0" w:line="240" w:lineRule="auto"/>
      </w:pPr>
      <w:r>
        <w:separator/>
      </w:r>
    </w:p>
  </w:endnote>
  <w:endnote w:type="continuationSeparator" w:id="0">
    <w:p w14:paraId="2FD5C46A" w14:textId="77777777" w:rsidR="00B305B2" w:rsidRDefault="00B3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2903CBC8" w14:textId="77777777" w:rsidR="001851A9" w:rsidRDefault="00F11107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E124" w14:textId="77777777" w:rsidR="00B305B2" w:rsidRDefault="00B305B2">
      <w:pPr>
        <w:spacing w:after="0" w:line="240" w:lineRule="auto"/>
      </w:pPr>
      <w:r>
        <w:separator/>
      </w:r>
    </w:p>
  </w:footnote>
  <w:footnote w:type="continuationSeparator" w:id="0">
    <w:p w14:paraId="78D55511" w14:textId="77777777" w:rsidR="00B305B2" w:rsidRDefault="00B3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AA1866" w:rsidRDefault="00AA1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14:paraId="5DBB34A8" w14:textId="77777777" w:rsidTr="00A11C70">
      <w:trPr>
        <w:trHeight w:val="335"/>
        <w:jc w:val="center"/>
      </w:trPr>
      <w:tc>
        <w:tcPr>
          <w:tcW w:w="0" w:type="auto"/>
        </w:tcPr>
        <w:p w14:paraId="21E26E4C" w14:textId="77777777" w:rsidR="001851A9" w:rsidRPr="00AA1866" w:rsidRDefault="00F11107" w:rsidP="00733E4F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00CDE6B" wp14:editId="07777777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08D6EC" id="Freeform 2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C84C229" wp14:editId="07777777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10378D" id="Freeform 1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</w:rPr>
              <w:id w:val="7187520"/>
            </w:sdtPr>
            <w:sdtEndPr>
              <w:rPr>
                <w:rStyle w:val="DefaultParagraphFont"/>
                <w:b/>
              </w:rPr>
            </w:sdtEndPr>
            <w:sdtContent>
              <w:r w:rsidR="00E033B5">
                <w:rPr>
                  <w:rStyle w:val="NameChar"/>
                </w:rPr>
                <w:t>Micah Krupp</w:t>
              </w:r>
            </w:sdtContent>
          </w:sdt>
        </w:p>
      </w:tc>
    </w:tr>
    <w:tr w:rsidR="001851A9" w:rsidRPr="00AA1866" w14:paraId="0F67CE71" w14:textId="77777777" w:rsidTr="00A11C70">
      <w:trPr>
        <w:trHeight w:val="329"/>
        <w:jc w:val="center"/>
      </w:trPr>
      <w:tc>
        <w:tcPr>
          <w:tcW w:w="0" w:type="auto"/>
        </w:tcPr>
        <w:p w14:paraId="1C899026" w14:textId="0487448E" w:rsidR="001851A9" w:rsidRPr="00AA1866" w:rsidRDefault="005C23F7" w:rsidP="001C24A6">
          <w:pPr>
            <w:pStyle w:val="ContactInfo"/>
            <w:jc w:val="left"/>
          </w:pPr>
          <w:r w:rsidRPr="00AA1866">
            <w:t xml:space="preserve"> </w:t>
          </w:r>
          <w:sdt>
            <w:sdtPr>
              <w:rPr>
                <w:rStyle w:val="ContactInfoChar"/>
              </w:rPr>
              <w:id w:val="7187522"/>
            </w:sdtPr>
            <w:sdtEndPr>
              <w:rPr>
                <w:rStyle w:val="DefaultParagraphFont"/>
              </w:rPr>
            </w:sdtEndPr>
            <w:sdtContent>
              <w:r w:rsidR="001C24A6">
                <w:rPr>
                  <w:rStyle w:val="ContactInfoChar"/>
                </w:rPr>
                <w:t xml:space="preserve">                                                                                                                                                             </w:t>
              </w:r>
            </w:sdtContent>
          </w:sdt>
          <w:r w:rsidRPr="00AA1866">
            <w:t xml:space="preserve"> </w:t>
          </w:r>
          <w:sdt>
            <w:sdtPr>
              <w:rPr>
                <w:rStyle w:val="ContactInfoChar"/>
              </w:rPr>
              <w:id w:val="7187523"/>
            </w:sdtPr>
            <w:sdtEndPr>
              <w:rPr>
                <w:rStyle w:val="DefaultParagraphFont"/>
              </w:rPr>
            </w:sdtEndPr>
            <w:sdtContent>
              <w:r w:rsidR="00E033B5">
                <w:rPr>
                  <w:rStyle w:val="ContactInfoChar"/>
                </w:rPr>
                <w:t>970-889-7364</w:t>
              </w:r>
            </w:sdtContent>
          </w:sdt>
        </w:p>
        <w:p w14:paraId="7A1FB492" w14:textId="6A717E89" w:rsidR="001851A9" w:rsidRPr="00AA1866" w:rsidRDefault="00B305B2" w:rsidP="00733E4F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</w:rPr>
            </w:sdtEndPr>
            <w:sdtContent>
              <w:r w:rsidR="00E033B5">
                <w:rPr>
                  <w:rStyle w:val="ContactInfoChar"/>
                </w:rPr>
                <w:t>thegamerderpy</w:t>
              </w:r>
              <w:r w:rsidR="00733E4F">
                <w:t>@gmail.com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5"/>
              <w:showingPlcHdr/>
            </w:sdtPr>
            <w:sdtEndPr>
              <w:rPr>
                <w:rStyle w:val="DefaultParagraphFont"/>
              </w:rPr>
            </w:sdtEndPr>
            <w:sdtContent>
              <w:r w:rsidR="00733E4F">
                <w:rPr>
                  <w:rStyle w:val="ContactInfoChar"/>
                </w:rPr>
                <w:t xml:space="preserve">     </w:t>
              </w:r>
            </w:sdtContent>
          </w:sdt>
        </w:p>
      </w:tc>
    </w:tr>
    <w:tr w:rsidR="001C24A6" w:rsidRPr="00AA1866" w14:paraId="54B4E4FA" w14:textId="77777777" w:rsidTr="00A11C70">
      <w:trPr>
        <w:trHeight w:val="329"/>
        <w:jc w:val="center"/>
      </w:trPr>
      <w:tc>
        <w:tcPr>
          <w:tcW w:w="0" w:type="auto"/>
        </w:tcPr>
        <w:p w14:paraId="2F330E35" w14:textId="77777777" w:rsidR="001C24A6" w:rsidRPr="00AA1866" w:rsidRDefault="001C24A6" w:rsidP="001C24A6">
          <w:pPr>
            <w:pStyle w:val="ContactInfo"/>
            <w:jc w:val="left"/>
          </w:pPr>
        </w:p>
      </w:tc>
    </w:tr>
  </w:tbl>
  <w:p w14:paraId="4DDBEF00" w14:textId="77777777" w:rsidR="00E033B5" w:rsidRDefault="00E033B5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07"/>
    <w:multiLevelType w:val="hybridMultilevel"/>
    <w:tmpl w:val="1020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5854"/>
    <w:multiLevelType w:val="hybridMultilevel"/>
    <w:tmpl w:val="3610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0DAE"/>
    <w:multiLevelType w:val="hybridMultilevel"/>
    <w:tmpl w:val="0E24C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61CC"/>
    <w:multiLevelType w:val="hybridMultilevel"/>
    <w:tmpl w:val="180C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77B98"/>
    <w:multiLevelType w:val="hybridMultilevel"/>
    <w:tmpl w:val="89E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04FF"/>
    <w:multiLevelType w:val="hybridMultilevel"/>
    <w:tmpl w:val="8126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62"/>
    <w:rsid w:val="000F4408"/>
    <w:rsid w:val="00144FE6"/>
    <w:rsid w:val="001851A9"/>
    <w:rsid w:val="001B0762"/>
    <w:rsid w:val="001B2EA2"/>
    <w:rsid w:val="001C24A6"/>
    <w:rsid w:val="00212782"/>
    <w:rsid w:val="0028107D"/>
    <w:rsid w:val="003F51EC"/>
    <w:rsid w:val="003F7CDE"/>
    <w:rsid w:val="00404F43"/>
    <w:rsid w:val="00465308"/>
    <w:rsid w:val="00481EEF"/>
    <w:rsid w:val="00491975"/>
    <w:rsid w:val="005A4D79"/>
    <w:rsid w:val="005C23F7"/>
    <w:rsid w:val="00640CCF"/>
    <w:rsid w:val="006B595D"/>
    <w:rsid w:val="007169B7"/>
    <w:rsid w:val="00733E4F"/>
    <w:rsid w:val="008A48A0"/>
    <w:rsid w:val="008F1277"/>
    <w:rsid w:val="00913F13"/>
    <w:rsid w:val="00951D1B"/>
    <w:rsid w:val="00A11C70"/>
    <w:rsid w:val="00AA1866"/>
    <w:rsid w:val="00B305B2"/>
    <w:rsid w:val="00BF1551"/>
    <w:rsid w:val="00C524CB"/>
    <w:rsid w:val="00C71D9C"/>
    <w:rsid w:val="00D0511C"/>
    <w:rsid w:val="00D96883"/>
    <w:rsid w:val="00DF3AD7"/>
    <w:rsid w:val="00E033B5"/>
    <w:rsid w:val="00EF7EE8"/>
    <w:rsid w:val="00F11107"/>
    <w:rsid w:val="00F33219"/>
    <w:rsid w:val="00FA18F9"/>
    <w:rsid w:val="573F9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8AEB0"/>
  <w15:docId w15:val="{B55CE39B-42B4-4641-A946-12EC467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paragraph" w:styleId="ListParagraph">
    <w:name w:val="List Paragraph"/>
    <w:basedOn w:val="Normal"/>
    <w:uiPriority w:val="34"/>
    <w:rsid w:val="0071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iracle\Application%20Data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5FD311FAB64F368875DD1B4FAB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BA83-094C-4EAA-86EF-553B87951B37}"/>
      </w:docPartPr>
      <w:docPartBody>
        <w:p w:rsidR="0001120C" w:rsidRDefault="001C5B56">
          <w:pPr>
            <w:pStyle w:val="AD5FD311FAB64F368875DD1B4FAB7782"/>
          </w:pPr>
          <w:r>
            <w:t>Objectives</w:t>
          </w:r>
        </w:p>
      </w:docPartBody>
    </w:docPart>
    <w:docPart>
      <w:docPartPr>
        <w:name w:val="50544D6B9CBF419198605A2A4371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3563-F331-4EC5-B3D9-DED3B87339B1}"/>
      </w:docPartPr>
      <w:docPartBody>
        <w:p w:rsidR="0001120C" w:rsidRDefault="001C5B56">
          <w:pPr>
            <w:pStyle w:val="50544D6B9CBF419198605A2A43719B7B"/>
          </w:pPr>
          <w:r w:rsidRPr="003F51EC">
            <w:t>Describe your career goal or ideal job.</w:t>
          </w:r>
        </w:p>
      </w:docPartBody>
    </w:docPart>
    <w:docPart>
      <w:docPartPr>
        <w:name w:val="553F0C74DAB846D38F421B930C49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8E48-DF37-43DF-944A-8C28D25BF1DD}"/>
      </w:docPartPr>
      <w:docPartBody>
        <w:p w:rsidR="0001120C" w:rsidRDefault="001C5B56">
          <w:pPr>
            <w:pStyle w:val="553F0C74DAB846D38F421B930C491442"/>
          </w:pPr>
          <w:r>
            <w:t>Experience</w:t>
          </w:r>
        </w:p>
      </w:docPartBody>
    </w:docPart>
    <w:docPart>
      <w:docPartPr>
        <w:name w:val="1DF06060661A4A59A9A85FA9E79B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D1A59-BB72-46AD-B064-EC55E990C640}"/>
      </w:docPartPr>
      <w:docPartBody>
        <w:p w:rsidR="0001120C" w:rsidRDefault="001C5B56">
          <w:pPr>
            <w:pStyle w:val="1DF06060661A4A59A9A85FA9E79B63FD"/>
          </w:pPr>
          <w:r w:rsidRPr="003F51EC">
            <w:t>Date</w:t>
          </w:r>
        </w:p>
      </w:docPartBody>
    </w:docPart>
    <w:docPart>
      <w:docPartPr>
        <w:name w:val="68B585F1072F42EA85C030A11E48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77BF-8F3C-4B07-8937-C92FC229B805}"/>
      </w:docPartPr>
      <w:docPartBody>
        <w:p w:rsidR="0001120C" w:rsidRDefault="001C5B56">
          <w:pPr>
            <w:pStyle w:val="68B585F1072F42EA85C030A11E483336"/>
          </w:pPr>
          <w:r w:rsidRPr="003F51EC">
            <w:t>Company name</w:t>
          </w:r>
        </w:p>
      </w:docPartBody>
    </w:docPart>
    <w:docPart>
      <w:docPartPr>
        <w:name w:val="BD55A4F550BA4B75997B2E9E6422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A163-5701-4629-8BB3-05AB343A26EA}"/>
      </w:docPartPr>
      <w:docPartBody>
        <w:p w:rsidR="0001120C" w:rsidRDefault="001C5B56">
          <w:pPr>
            <w:pStyle w:val="BD55A4F550BA4B75997B2E9E6422A682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28F3DA05F4764E3F9D840ADAB641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3963-DC81-4E08-9902-F4A13972C65E}"/>
      </w:docPartPr>
      <w:docPartBody>
        <w:p w:rsidR="0001120C" w:rsidRDefault="001C5B56">
          <w:pPr>
            <w:pStyle w:val="28F3DA05F4764E3F9D840ADAB6416F1E"/>
          </w:pPr>
          <w:r w:rsidRPr="00AA1866">
            <w:t>Job responsibility/achievement</w:t>
          </w:r>
        </w:p>
      </w:docPartBody>
    </w:docPart>
    <w:docPart>
      <w:docPartPr>
        <w:name w:val="6FCCEC28B82942E091037241BE58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5010-8AEE-4ADD-9C43-3D8662A14FF8}"/>
      </w:docPartPr>
      <w:docPartBody>
        <w:p w:rsidR="0001120C" w:rsidRDefault="001C5B56">
          <w:pPr>
            <w:pStyle w:val="6FCCEC28B82942E091037241BE58D360"/>
          </w:pPr>
          <w:r w:rsidRPr="00AA1866">
            <w:t>Job responsibility/achievement</w:t>
          </w:r>
        </w:p>
      </w:docPartBody>
    </w:docPart>
    <w:docPart>
      <w:docPartPr>
        <w:name w:val="4630634CB6F142FC9C3D20173DFD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9143-1EF3-4D0F-8D2F-6957656B3A28}"/>
      </w:docPartPr>
      <w:docPartBody>
        <w:p w:rsidR="0001120C" w:rsidRDefault="001C5B56">
          <w:pPr>
            <w:pStyle w:val="4630634CB6F142FC9C3D20173DFD3D6C"/>
          </w:pPr>
          <w:r w:rsidRPr="00AA1866">
            <w:t>Job responsibility/achievement</w:t>
          </w:r>
        </w:p>
      </w:docPartBody>
    </w:docPart>
    <w:docPart>
      <w:docPartPr>
        <w:name w:val="EDB240D6D52546C5A15C3F5D98C7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3AE8-E08A-46BF-B8EB-0430FD564D9E}"/>
      </w:docPartPr>
      <w:docPartBody>
        <w:p w:rsidR="0001120C" w:rsidRDefault="001C5B56">
          <w:pPr>
            <w:pStyle w:val="EDB240D6D52546C5A15C3F5D98C7DE5F"/>
          </w:pPr>
          <w:r w:rsidRPr="003F51EC">
            <w:t>Date of Employment :</w:t>
          </w:r>
        </w:p>
      </w:docPartBody>
    </w:docPart>
    <w:docPart>
      <w:docPartPr>
        <w:name w:val="0CA2ACA8B01A402EA8FDAFCE08C47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79E9F-869B-482F-BAC7-589B5F6D971A}"/>
      </w:docPartPr>
      <w:docPartBody>
        <w:p w:rsidR="0001120C" w:rsidRDefault="001C5B56">
          <w:pPr>
            <w:pStyle w:val="0CA2ACA8B01A402EA8FDAFCE08C47F41"/>
          </w:pPr>
          <w:r w:rsidRPr="003F51EC">
            <w:t>Date</w:t>
          </w:r>
        </w:p>
      </w:docPartBody>
    </w:docPart>
    <w:docPart>
      <w:docPartPr>
        <w:name w:val="B1D67A6A1DDC42A4921F044B6B6F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18DC-79E0-4695-A8A5-72C06822EA54}"/>
      </w:docPartPr>
      <w:docPartBody>
        <w:p w:rsidR="0001120C" w:rsidRDefault="001C5B56">
          <w:pPr>
            <w:pStyle w:val="B1D67A6A1DDC42A4921F044B6B6F2234"/>
          </w:pPr>
          <w:r w:rsidRPr="003F51EC">
            <w:t>Company name</w:t>
          </w:r>
        </w:p>
      </w:docPartBody>
    </w:docPart>
    <w:docPart>
      <w:docPartPr>
        <w:name w:val="FDCD5E6B774248E299F843A90C56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5D86-3246-4503-AFCC-1B4B3755A0EA}"/>
      </w:docPartPr>
      <w:docPartBody>
        <w:p w:rsidR="0001120C" w:rsidRDefault="001C5B56">
          <w:pPr>
            <w:pStyle w:val="FDCD5E6B774248E299F843A90C56161B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E183F2A5D2A649488A41939E7437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D5486-645E-4351-8562-0A532F5122A7}"/>
      </w:docPartPr>
      <w:docPartBody>
        <w:p w:rsidR="0001120C" w:rsidRDefault="001C5B56">
          <w:pPr>
            <w:pStyle w:val="E183F2A5D2A649488A41939E7437C81B"/>
          </w:pPr>
          <w:r>
            <w:t>Professional Education</w:t>
          </w:r>
        </w:p>
      </w:docPartBody>
    </w:docPart>
    <w:docPart>
      <w:docPartPr>
        <w:name w:val="2DBC9D18B80E4C99BAA361BFFE7F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3CB1-A11E-4AEA-A8A9-EC418DE8CED3}"/>
      </w:docPartPr>
      <w:docPartBody>
        <w:p w:rsidR="0001120C" w:rsidRDefault="001C5B56">
          <w:pPr>
            <w:pStyle w:val="2DBC9D18B80E4C99BAA361BFFE7F6C47"/>
          </w:pPr>
          <w:r w:rsidRPr="003F51EC">
            <w:t>End Date</w:t>
          </w:r>
        </w:p>
      </w:docPartBody>
    </w:docPart>
    <w:docPart>
      <w:docPartPr>
        <w:name w:val="C6D3B943AA7C4222A8C4C428D036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8AAF-F1FE-43DB-9AEB-3355B55C2364}"/>
      </w:docPartPr>
      <w:docPartBody>
        <w:p w:rsidR="0001120C" w:rsidRDefault="001C5B56">
          <w:pPr>
            <w:pStyle w:val="C6D3B943AA7C4222A8C4C428D036CC82"/>
          </w:pPr>
          <w:r>
            <w:t>City, ST</w:t>
          </w:r>
        </w:p>
      </w:docPartBody>
    </w:docPart>
    <w:docPart>
      <w:docPartPr>
        <w:name w:val="A4E744B98F0D4A33A8776E024962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5BD8-5D70-485E-BA99-23105EE5F5E4}"/>
      </w:docPartPr>
      <w:docPartBody>
        <w:p w:rsidR="0001120C" w:rsidRDefault="001C5B56">
          <w:pPr>
            <w:pStyle w:val="A4E744B98F0D4A33A8776E024962AAC9"/>
          </w:pPr>
          <w:r w:rsidRPr="003F51EC">
            <w:t>Degree/Diploma Obtained</w:t>
          </w:r>
        </w:p>
      </w:docPartBody>
    </w:docPart>
    <w:docPart>
      <w:docPartPr>
        <w:name w:val="17A5803034F74A1189A1B2F6DE58B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AF19-8B74-46D2-9A4B-76A3485D6464}"/>
      </w:docPartPr>
      <w:docPartBody>
        <w:p w:rsidR="0001120C" w:rsidRDefault="001C5B56">
          <w:pPr>
            <w:pStyle w:val="17A5803034F74A1189A1B2F6DE58BA0C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56"/>
    <w:rsid w:val="0001120C"/>
    <w:rsid w:val="000A5C84"/>
    <w:rsid w:val="001C5B56"/>
    <w:rsid w:val="003745B9"/>
    <w:rsid w:val="003C07DB"/>
    <w:rsid w:val="008723BF"/>
    <w:rsid w:val="00BE37EB"/>
    <w:rsid w:val="00D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5FD311FAB64F368875DD1B4FAB7782">
    <w:name w:val="AD5FD311FAB64F368875DD1B4FAB7782"/>
  </w:style>
  <w:style w:type="paragraph" w:customStyle="1" w:styleId="50544D6B9CBF419198605A2A43719B7B">
    <w:name w:val="50544D6B9CBF419198605A2A43719B7B"/>
  </w:style>
  <w:style w:type="paragraph" w:customStyle="1" w:styleId="553F0C74DAB846D38F421B930C491442">
    <w:name w:val="553F0C74DAB846D38F421B930C491442"/>
  </w:style>
  <w:style w:type="paragraph" w:customStyle="1" w:styleId="1DF06060661A4A59A9A85FA9E79B63FD">
    <w:name w:val="1DF06060661A4A59A9A85FA9E79B63FD"/>
  </w:style>
  <w:style w:type="paragraph" w:customStyle="1" w:styleId="68B585F1072F42EA85C030A11E483336">
    <w:name w:val="68B585F1072F42EA85C030A11E483336"/>
  </w:style>
  <w:style w:type="paragraph" w:customStyle="1" w:styleId="BD55A4F550BA4B75997B2E9E6422A682">
    <w:name w:val="BD55A4F550BA4B75997B2E9E6422A682"/>
  </w:style>
  <w:style w:type="paragraph" w:customStyle="1" w:styleId="28F3DA05F4764E3F9D840ADAB6416F1E">
    <w:name w:val="28F3DA05F4764E3F9D840ADAB6416F1E"/>
  </w:style>
  <w:style w:type="paragraph" w:customStyle="1" w:styleId="6FCCEC28B82942E091037241BE58D360">
    <w:name w:val="6FCCEC28B82942E091037241BE58D360"/>
  </w:style>
  <w:style w:type="paragraph" w:customStyle="1" w:styleId="4630634CB6F142FC9C3D20173DFD3D6C">
    <w:name w:val="4630634CB6F142FC9C3D20173DFD3D6C"/>
  </w:style>
  <w:style w:type="paragraph" w:customStyle="1" w:styleId="EDB240D6D52546C5A15C3F5D98C7DE5F">
    <w:name w:val="EDB240D6D52546C5A15C3F5D98C7DE5F"/>
  </w:style>
  <w:style w:type="paragraph" w:customStyle="1" w:styleId="0CA2ACA8B01A402EA8FDAFCE08C47F41">
    <w:name w:val="0CA2ACA8B01A402EA8FDAFCE08C47F41"/>
  </w:style>
  <w:style w:type="paragraph" w:customStyle="1" w:styleId="B1D67A6A1DDC42A4921F044B6B6F2234">
    <w:name w:val="B1D67A6A1DDC42A4921F044B6B6F2234"/>
  </w:style>
  <w:style w:type="paragraph" w:customStyle="1" w:styleId="FDCD5E6B774248E299F843A90C56161B">
    <w:name w:val="FDCD5E6B774248E299F843A90C56161B"/>
  </w:style>
  <w:style w:type="paragraph" w:customStyle="1" w:styleId="E183F2A5D2A649488A41939E7437C81B">
    <w:name w:val="E183F2A5D2A649488A41939E7437C81B"/>
  </w:style>
  <w:style w:type="paragraph" w:customStyle="1" w:styleId="2DBC9D18B80E4C99BAA361BFFE7F6C47">
    <w:name w:val="2DBC9D18B80E4C99BAA361BFFE7F6C47"/>
  </w:style>
  <w:style w:type="paragraph" w:customStyle="1" w:styleId="C6D3B943AA7C4222A8C4C428D036CC82">
    <w:name w:val="C6D3B943AA7C4222A8C4C428D036CC82"/>
  </w:style>
  <w:style w:type="paragraph" w:customStyle="1" w:styleId="A4E744B98F0D4A33A8776E024962AAC9">
    <w:name w:val="A4E744B98F0D4A33A8776E024962AAC9"/>
  </w:style>
  <w:style w:type="paragraph" w:customStyle="1" w:styleId="17A5803034F74A1189A1B2F6DE58BA0C">
    <w:name w:val="17A5803034F74A1189A1B2F6DE58BA0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</Template>
  <TotalTime>19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>Manpower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CMiracle</dc:creator>
  <cp:lastModifiedBy>Krupp, Brenda</cp:lastModifiedBy>
  <cp:revision>6</cp:revision>
  <dcterms:created xsi:type="dcterms:W3CDTF">2019-11-13T00:43:00Z</dcterms:created>
  <dcterms:modified xsi:type="dcterms:W3CDTF">2021-09-08T20:58:00Z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