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DE" w:rsidRPr="009321A0" w:rsidRDefault="00A63CDE" w:rsidP="00A63CDE">
      <w:pPr>
        <w:jc w:val="center"/>
        <w:rPr>
          <w:b/>
          <w:sz w:val="32"/>
          <w:szCs w:val="32"/>
        </w:rPr>
      </w:pPr>
      <w:r w:rsidRPr="009321A0">
        <w:rPr>
          <w:b/>
          <w:sz w:val="32"/>
          <w:szCs w:val="32"/>
        </w:rPr>
        <w:t>Andrew K. Metzger</w:t>
      </w: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</w:p>
    <w:p w:rsidR="00A63CDE" w:rsidRPr="009321A0" w:rsidRDefault="00A63CDE" w:rsidP="00A63C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P.O. Box 1763, Boulder </w:t>
      </w:r>
      <w:proofErr w:type="gramStart"/>
      <w:r>
        <w:rPr>
          <w:sz w:val="22"/>
          <w:szCs w:val="22"/>
        </w:rPr>
        <w:t xml:space="preserve">CO  </w:t>
      </w:r>
      <w:r w:rsidRPr="009321A0">
        <w:rPr>
          <w:sz w:val="22"/>
          <w:szCs w:val="22"/>
        </w:rPr>
        <w:t>♦</w:t>
      </w:r>
      <w:proofErr w:type="gramEnd"/>
      <w:r>
        <w:rPr>
          <w:sz w:val="22"/>
          <w:szCs w:val="22"/>
        </w:rPr>
        <w:t xml:space="preserve">  </w:t>
      </w:r>
      <w:r w:rsidRPr="009321A0">
        <w:rPr>
          <w:sz w:val="22"/>
          <w:szCs w:val="22"/>
        </w:rPr>
        <w:t xml:space="preserve">717-580-0717 </w:t>
      </w:r>
      <w:r>
        <w:rPr>
          <w:sz w:val="22"/>
          <w:szCs w:val="22"/>
        </w:rPr>
        <w:t xml:space="preserve"> </w:t>
      </w:r>
      <w:r w:rsidRPr="009321A0">
        <w:rPr>
          <w:sz w:val="22"/>
          <w:szCs w:val="22"/>
        </w:rPr>
        <w:t xml:space="preserve">♦ </w:t>
      </w:r>
      <w:hyperlink r:id="rId5" w:history="1">
        <w:r w:rsidRPr="009321A0">
          <w:rPr>
            <w:rStyle w:val="Hyperlink"/>
            <w:sz w:val="22"/>
            <w:szCs w:val="22"/>
          </w:rPr>
          <w:t>metzgeremails@gmail.com</w:t>
        </w:r>
      </w:hyperlink>
    </w:p>
    <w:p w:rsidR="00A63CDE" w:rsidRPr="009321A0" w:rsidRDefault="00A63CDE" w:rsidP="00A63CDE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2.7pt;width:471pt;height:0;z-index:251660288" o:connectortype="straight" strokeweight="1.5pt"/>
        </w:pict>
      </w: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  <w:r w:rsidRPr="009321A0">
        <w:rPr>
          <w:b/>
          <w:sz w:val="22"/>
          <w:szCs w:val="22"/>
        </w:rPr>
        <w:t>Education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  <w:r w:rsidRPr="009321A0">
        <w:rPr>
          <w:b/>
          <w:sz w:val="22"/>
          <w:szCs w:val="22"/>
        </w:rPr>
        <w:t>Bachelors of Arts: Creative Writing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(GPA: Overall 3.35, Major was 3.87</w:t>
      </w:r>
      <w:r>
        <w:rPr>
          <w:sz w:val="22"/>
          <w:szCs w:val="22"/>
        </w:rPr>
        <w:t>, Dean’s List – Seven Semesters</w:t>
      </w:r>
      <w:r w:rsidRPr="009321A0">
        <w:rPr>
          <w:sz w:val="22"/>
          <w:szCs w:val="22"/>
        </w:rPr>
        <w:t>)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Minor in Sociology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University of Pittsburgh, Pittsburgh, PA, 2011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  <w:r w:rsidRPr="009321A0">
        <w:rPr>
          <w:b/>
          <w:sz w:val="22"/>
          <w:szCs w:val="22"/>
        </w:rPr>
        <w:t>Employment History</w:t>
      </w: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</w:p>
    <w:p w:rsidR="00A63CDE" w:rsidRPr="009321A0" w:rsidRDefault="00A63CDE" w:rsidP="00A63CDE">
      <w:pPr>
        <w:jc w:val="both"/>
        <w:rPr>
          <w:sz w:val="22"/>
          <w:szCs w:val="22"/>
        </w:rPr>
      </w:pPr>
      <w:r w:rsidRPr="009321A0">
        <w:rPr>
          <w:b/>
          <w:sz w:val="22"/>
          <w:szCs w:val="22"/>
        </w:rPr>
        <w:t>Employment While Pursuing Education</w:t>
      </w:r>
      <w:r w:rsidRPr="009321A0">
        <w:rPr>
          <w:sz w:val="22"/>
          <w:szCs w:val="22"/>
        </w:rPr>
        <w:tab/>
      </w:r>
      <w:r w:rsidRPr="009321A0">
        <w:rPr>
          <w:sz w:val="22"/>
          <w:szCs w:val="22"/>
        </w:rPr>
        <w:tab/>
      </w:r>
      <w:r w:rsidRPr="009321A0">
        <w:rPr>
          <w:sz w:val="22"/>
          <w:szCs w:val="22"/>
        </w:rPr>
        <w:tab/>
      </w:r>
      <w:r w:rsidRPr="009321A0">
        <w:rPr>
          <w:sz w:val="22"/>
          <w:szCs w:val="22"/>
        </w:rPr>
        <w:tab/>
      </w:r>
      <w:r w:rsidRPr="009321A0">
        <w:rPr>
          <w:sz w:val="22"/>
          <w:szCs w:val="22"/>
        </w:rPr>
        <w:tab/>
      </w:r>
      <w:r w:rsidRPr="009321A0">
        <w:rPr>
          <w:sz w:val="22"/>
          <w:szCs w:val="22"/>
        </w:rPr>
        <w:tab/>
        <w:t>2004 - 2011</w:t>
      </w:r>
    </w:p>
    <w:p w:rsidR="00A63CDE" w:rsidRPr="009321A0" w:rsidRDefault="00A63CDE" w:rsidP="00A63CDE">
      <w:pPr>
        <w:jc w:val="both"/>
        <w:rPr>
          <w:sz w:val="22"/>
          <w:szCs w:val="22"/>
        </w:rPr>
      </w:pPr>
      <w:r w:rsidRPr="009321A0">
        <w:rPr>
          <w:b/>
          <w:sz w:val="22"/>
          <w:szCs w:val="22"/>
        </w:rPr>
        <w:t>Pennsylvania Department of Transportation – Government Service Intern</w:t>
      </w:r>
      <w:r w:rsidRPr="009321A0">
        <w:rPr>
          <w:sz w:val="22"/>
          <w:szCs w:val="22"/>
        </w:rPr>
        <w:t xml:space="preserve"> (Summers 2008 – 2010)</w:t>
      </w:r>
    </w:p>
    <w:p w:rsidR="00A63CDE" w:rsidRPr="009321A0" w:rsidRDefault="00A63CDE" w:rsidP="00A63CDE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Beside</w:t>
      </w:r>
      <w:r>
        <w:rPr>
          <w:sz w:val="22"/>
          <w:szCs w:val="22"/>
        </w:rPr>
        <w:t>s</w:t>
      </w:r>
      <w:r w:rsidRPr="009321A0">
        <w:rPr>
          <w:sz w:val="22"/>
          <w:szCs w:val="22"/>
        </w:rPr>
        <w:t xml:space="preserve"> monitoring daily traffic patterns through the city quadrants; responded to departmental inquiries in regards to optimal traffic directional flow patterns (including impromptu detours due to inclement weather occurrences,</w:t>
      </w:r>
      <w:r>
        <w:rPr>
          <w:sz w:val="22"/>
          <w:szCs w:val="22"/>
        </w:rPr>
        <w:t xml:space="preserve"> and</w:t>
      </w:r>
      <w:r w:rsidRPr="009321A0">
        <w:rPr>
          <w:sz w:val="22"/>
          <w:szCs w:val="22"/>
        </w:rPr>
        <w:t xml:space="preserve"> storm and vehicular damage aftermath route redirections</w:t>
      </w:r>
      <w:r>
        <w:rPr>
          <w:sz w:val="22"/>
          <w:szCs w:val="22"/>
        </w:rPr>
        <w:t>).</w:t>
      </w:r>
    </w:p>
    <w:p w:rsidR="00A63CDE" w:rsidRPr="009321A0" w:rsidRDefault="00A63CDE" w:rsidP="00A63CDE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 xml:space="preserve">Ensured work zones stayed in compliance with state regulations, </w:t>
      </w:r>
      <w:r>
        <w:rPr>
          <w:sz w:val="22"/>
          <w:szCs w:val="22"/>
        </w:rPr>
        <w:t xml:space="preserve">and </w:t>
      </w:r>
      <w:r w:rsidRPr="009321A0">
        <w:rPr>
          <w:sz w:val="22"/>
          <w:szCs w:val="22"/>
        </w:rPr>
        <w:t>generated reports for any abusive actions committed by citizens in the work zones.</w:t>
      </w:r>
    </w:p>
    <w:p w:rsidR="00A63CDE" w:rsidRPr="009321A0" w:rsidRDefault="00A63CDE" w:rsidP="00A63CDE">
      <w:pPr>
        <w:jc w:val="both"/>
        <w:rPr>
          <w:sz w:val="22"/>
          <w:szCs w:val="22"/>
        </w:rPr>
      </w:pPr>
      <w:r w:rsidRPr="009321A0">
        <w:rPr>
          <w:b/>
          <w:sz w:val="22"/>
          <w:szCs w:val="22"/>
        </w:rPr>
        <w:t>Hospitality Service Industry</w:t>
      </w:r>
      <w:r w:rsidRPr="009321A0">
        <w:rPr>
          <w:sz w:val="22"/>
          <w:szCs w:val="22"/>
        </w:rPr>
        <w:t xml:space="preserve"> (2004 – 2011)</w:t>
      </w:r>
    </w:p>
    <w:p w:rsidR="00A63CDE" w:rsidRPr="009321A0" w:rsidRDefault="00A63CDE" w:rsidP="00A63CDE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Held successive positions of Dishwasher, Busboy, Food Runner, Line Cook, Fry Cook, Cook II, with Chili’s Bar &amp; Grill, Bob Evans Family Re</w:t>
      </w:r>
      <w:r>
        <w:rPr>
          <w:sz w:val="22"/>
          <w:szCs w:val="22"/>
        </w:rPr>
        <w:t>staurant, and Green Ridge Village</w:t>
      </w:r>
      <w:r w:rsidRPr="009321A0">
        <w:rPr>
          <w:sz w:val="22"/>
          <w:szCs w:val="22"/>
        </w:rPr>
        <w:t>.</w:t>
      </w:r>
    </w:p>
    <w:p w:rsidR="00A63CDE" w:rsidRPr="009321A0" w:rsidRDefault="00A63CDE" w:rsidP="00A63CDE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Planned and prepared meals for up to 130 diners, implemented the customization of meals to adhere to specific and individual dietary requirements.</w:t>
      </w:r>
    </w:p>
    <w:p w:rsidR="00A63CDE" w:rsidRPr="009321A0" w:rsidRDefault="00A63CDE" w:rsidP="00A63CDE">
      <w:pPr>
        <w:pStyle w:val="ListParagraph"/>
        <w:numPr>
          <w:ilvl w:val="0"/>
          <w:numId w:val="16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 xml:space="preserve">Maintained optimal operational standards to be in conformity to OSHA and all health food regulations, in areas of cleanliness, product consumption, </w:t>
      </w:r>
      <w:proofErr w:type="gramStart"/>
      <w:r w:rsidRPr="009321A0">
        <w:rPr>
          <w:sz w:val="22"/>
          <w:szCs w:val="22"/>
        </w:rPr>
        <w:t>inventory</w:t>
      </w:r>
      <w:proofErr w:type="gramEnd"/>
      <w:r w:rsidRPr="009321A0">
        <w:rPr>
          <w:sz w:val="22"/>
          <w:szCs w:val="22"/>
        </w:rPr>
        <w:t xml:space="preserve"> supply chain utilization.</w:t>
      </w:r>
    </w:p>
    <w:p w:rsidR="00A63CDE" w:rsidRPr="009321A0" w:rsidRDefault="00A63CDE" w:rsidP="00A63CDE">
      <w:pPr>
        <w:jc w:val="both"/>
        <w:rPr>
          <w:sz w:val="22"/>
          <w:szCs w:val="22"/>
        </w:rPr>
      </w:pPr>
      <w:r w:rsidRPr="009321A0">
        <w:rPr>
          <w:b/>
          <w:sz w:val="22"/>
          <w:szCs w:val="22"/>
        </w:rPr>
        <w:t xml:space="preserve">University of Pittsburgh – Tutor &amp; Editor </w:t>
      </w:r>
      <w:r w:rsidRPr="009321A0">
        <w:rPr>
          <w:sz w:val="22"/>
          <w:szCs w:val="22"/>
        </w:rPr>
        <w:t>(2007 – 2011)</w:t>
      </w:r>
    </w:p>
    <w:p w:rsidR="00A63CDE" w:rsidRPr="009321A0" w:rsidRDefault="00A63CDE" w:rsidP="00A63CDE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Tutored ESL students in advancing their proficiencies in written and verbal English language.</w:t>
      </w:r>
    </w:p>
    <w:p w:rsidR="00A63CDE" w:rsidRPr="009321A0" w:rsidRDefault="00A63CDE" w:rsidP="00A63CDE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Served as editor</w:t>
      </w:r>
      <w:r>
        <w:rPr>
          <w:sz w:val="22"/>
          <w:szCs w:val="22"/>
        </w:rPr>
        <w:t>/</w:t>
      </w:r>
      <w:r w:rsidRPr="009321A0">
        <w:rPr>
          <w:sz w:val="22"/>
          <w:szCs w:val="22"/>
        </w:rPr>
        <w:t xml:space="preserve"> copywriter for “</w:t>
      </w:r>
      <w:proofErr w:type="spellStart"/>
      <w:r w:rsidRPr="009321A0">
        <w:rPr>
          <w:i/>
          <w:sz w:val="22"/>
          <w:szCs w:val="22"/>
        </w:rPr>
        <w:t>BackRoads</w:t>
      </w:r>
      <w:proofErr w:type="spellEnd"/>
      <w:r w:rsidRPr="009321A0">
        <w:rPr>
          <w:sz w:val="22"/>
          <w:szCs w:val="22"/>
        </w:rPr>
        <w:t xml:space="preserve">” the university’s student literary magazine, organized coffee houses for poetry readings and music, corresponded and counseled the publisher of the club. </w:t>
      </w:r>
    </w:p>
    <w:p w:rsidR="00A63CDE" w:rsidRPr="009321A0" w:rsidRDefault="00A63CDE" w:rsidP="00A63CDE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9321A0">
        <w:rPr>
          <w:sz w:val="22"/>
          <w:szCs w:val="22"/>
        </w:rPr>
        <w:t>Corresponded with club members in the review, editing, formatting, and print layout of submissions, and placement of advertising requests, for the magazine.</w:t>
      </w:r>
    </w:p>
    <w:p w:rsidR="00A63CDE" w:rsidRPr="009321A0" w:rsidRDefault="00A63CDE" w:rsidP="00A63CDE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Served as Assistant E</w:t>
      </w:r>
      <w:r w:rsidRPr="009321A0">
        <w:rPr>
          <w:sz w:val="22"/>
          <w:szCs w:val="22"/>
        </w:rPr>
        <w:t xml:space="preserve">ditor for </w:t>
      </w:r>
      <w:r w:rsidRPr="009321A0">
        <w:rPr>
          <w:i/>
          <w:sz w:val="22"/>
          <w:szCs w:val="22"/>
        </w:rPr>
        <w:t>South Asian Review</w:t>
      </w:r>
      <w:r w:rsidRPr="009321A0">
        <w:rPr>
          <w:sz w:val="22"/>
          <w:szCs w:val="22"/>
        </w:rPr>
        <w:t>, corresponded between Edit</w:t>
      </w:r>
      <w:r>
        <w:rPr>
          <w:sz w:val="22"/>
          <w:szCs w:val="22"/>
        </w:rPr>
        <w:t xml:space="preserve">or-in-Chief, publisher, and </w:t>
      </w:r>
      <w:r w:rsidRPr="009321A0">
        <w:rPr>
          <w:sz w:val="22"/>
          <w:szCs w:val="22"/>
        </w:rPr>
        <w:t>submitters</w:t>
      </w:r>
      <w:r>
        <w:rPr>
          <w:sz w:val="22"/>
          <w:szCs w:val="22"/>
        </w:rPr>
        <w:t>;</w:t>
      </w:r>
      <w:r w:rsidRPr="009321A0">
        <w:rPr>
          <w:sz w:val="22"/>
          <w:szCs w:val="22"/>
        </w:rPr>
        <w:t xml:space="preserve"> edited essays, organized office, and maintained transaction records</w:t>
      </w:r>
    </w:p>
    <w:p w:rsidR="00A63CDE" w:rsidRPr="009321A0" w:rsidRDefault="00A63CDE" w:rsidP="00A63CDE">
      <w:pPr>
        <w:rPr>
          <w:sz w:val="22"/>
          <w:szCs w:val="22"/>
        </w:rPr>
      </w:pPr>
    </w:p>
    <w:p w:rsidR="00A63CDE" w:rsidRPr="009321A0" w:rsidRDefault="00A63CDE" w:rsidP="00A63CDE">
      <w:pPr>
        <w:jc w:val="center"/>
        <w:rPr>
          <w:b/>
          <w:sz w:val="22"/>
          <w:szCs w:val="22"/>
        </w:rPr>
      </w:pPr>
      <w:r w:rsidRPr="009321A0">
        <w:rPr>
          <w:b/>
          <w:sz w:val="22"/>
          <w:szCs w:val="22"/>
        </w:rPr>
        <w:t>Volunteer &amp; Extracurricular Activities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University of Pittsburgh Study Abroad Program – London, England (2009)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Habitat for Humanity – Volunteer (2007 – 2009)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Golden Living Nursing Center – Volunteer (2008)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The Humane Society of Pittsburgh – Volunteer (2008)</w:t>
      </w:r>
    </w:p>
    <w:p w:rsidR="00A63CDE" w:rsidRPr="009321A0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>National Society of Leadership and Success - Member</w:t>
      </w:r>
    </w:p>
    <w:p w:rsidR="00A63CDE" w:rsidRDefault="00A63CDE" w:rsidP="00A63CDE">
      <w:pPr>
        <w:jc w:val="center"/>
        <w:rPr>
          <w:sz w:val="22"/>
          <w:szCs w:val="22"/>
        </w:rPr>
      </w:pPr>
      <w:r w:rsidRPr="009321A0">
        <w:rPr>
          <w:sz w:val="22"/>
          <w:szCs w:val="22"/>
        </w:rPr>
        <w:t xml:space="preserve">Sigma Tau Delta (an English Honors Fraternity) </w:t>
      </w:r>
      <w:r>
        <w:rPr>
          <w:sz w:val="22"/>
          <w:szCs w:val="22"/>
        </w:rPr>
        <w:t>–</w:t>
      </w:r>
      <w:r w:rsidRPr="009321A0">
        <w:rPr>
          <w:sz w:val="22"/>
          <w:szCs w:val="22"/>
        </w:rPr>
        <w:t xml:space="preserve"> Member</w:t>
      </w:r>
    </w:p>
    <w:p w:rsidR="00A63CDE" w:rsidRDefault="00A63CDE" w:rsidP="00A63CDE">
      <w:pPr>
        <w:jc w:val="center"/>
        <w:rPr>
          <w:b/>
          <w:sz w:val="22"/>
          <w:szCs w:val="22"/>
        </w:rPr>
      </w:pPr>
    </w:p>
    <w:p w:rsidR="00A63CDE" w:rsidRDefault="00A63CDE" w:rsidP="00A63CDE">
      <w:pPr>
        <w:jc w:val="center"/>
        <w:rPr>
          <w:b/>
          <w:sz w:val="22"/>
          <w:szCs w:val="22"/>
        </w:rPr>
      </w:pPr>
      <w:r w:rsidRPr="009321A0">
        <w:rPr>
          <w:b/>
          <w:sz w:val="22"/>
          <w:szCs w:val="22"/>
        </w:rPr>
        <w:t>Technical Skills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63CDE" w:rsidRPr="009321A0" w:rsidTr="00E31600"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MS Word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MS Excel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PowerPoint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Outlook</w:t>
            </w:r>
          </w:p>
        </w:tc>
      </w:tr>
      <w:tr w:rsidR="00A63CDE" w:rsidRPr="009321A0" w:rsidTr="00E31600"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Explorer/Safari/Firefox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Windows Publisher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Adobe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proofErr w:type="spellStart"/>
            <w:r w:rsidRPr="009321A0">
              <w:rPr>
                <w:sz w:val="22"/>
                <w:szCs w:val="22"/>
              </w:rPr>
              <w:t>PhotoShop</w:t>
            </w:r>
            <w:proofErr w:type="spellEnd"/>
          </w:p>
        </w:tc>
      </w:tr>
      <w:tr w:rsidR="00A63CDE" w:rsidRPr="009321A0" w:rsidTr="00E31600"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proofErr w:type="spellStart"/>
            <w:r w:rsidRPr="009321A0">
              <w:rPr>
                <w:sz w:val="22"/>
                <w:szCs w:val="22"/>
              </w:rPr>
              <w:t>WinRAR</w:t>
            </w:r>
            <w:proofErr w:type="spellEnd"/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Mac Computers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  <w:r w:rsidRPr="009321A0">
              <w:rPr>
                <w:sz w:val="22"/>
                <w:szCs w:val="22"/>
              </w:rPr>
              <w:t>Type 70 WPM</w:t>
            </w:r>
          </w:p>
        </w:tc>
        <w:tc>
          <w:tcPr>
            <w:tcW w:w="2394" w:type="dxa"/>
          </w:tcPr>
          <w:p w:rsidR="00A63CDE" w:rsidRPr="009321A0" w:rsidRDefault="00A63CDE" w:rsidP="00E316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6A17" w:rsidRDefault="004E6A17"/>
    <w:sectPr w:rsidR="004E6A17" w:rsidSect="00FF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C172230"/>
    <w:multiLevelType w:val="hybridMultilevel"/>
    <w:tmpl w:val="9F5C3E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1570737"/>
    <w:multiLevelType w:val="hybridMultilevel"/>
    <w:tmpl w:val="CDDAD0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8102D6"/>
    <w:multiLevelType w:val="hybridMultilevel"/>
    <w:tmpl w:val="D1FAE3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960E42"/>
    <w:multiLevelType w:val="multilevel"/>
    <w:tmpl w:val="9E26B4E8"/>
    <w:numStyleLink w:val="ArticleSection"/>
  </w:abstractNum>
  <w:abstractNum w:abstractNumId="17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A63CDE"/>
    <w:rsid w:val="004E6A17"/>
    <w:rsid w:val="00A6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CD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4E6A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4E6A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4E6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E6A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E6A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E6A1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E6A17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4E6A1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E6A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4E6A17"/>
    <w:pPr>
      <w:numPr>
        <w:numId w:val="1"/>
      </w:numPr>
    </w:pPr>
  </w:style>
  <w:style w:type="numbering" w:styleId="1ai">
    <w:name w:val="Outline List 1"/>
    <w:basedOn w:val="NoList"/>
    <w:rsid w:val="004E6A17"/>
    <w:pPr>
      <w:numPr>
        <w:numId w:val="3"/>
      </w:numPr>
    </w:pPr>
  </w:style>
  <w:style w:type="numbering" w:styleId="ArticleSection">
    <w:name w:val="Outline List 3"/>
    <w:basedOn w:val="NoList"/>
    <w:rsid w:val="004E6A17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4E6A17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4E6A17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4E6A17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4E6A1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4E6A17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4E6A17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4E6A17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4E6A17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4E6A17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4E6A17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4E6A17"/>
  </w:style>
  <w:style w:type="paragraph" w:styleId="E-mailSignature">
    <w:name w:val="E-mail Signature"/>
    <w:basedOn w:val="Normal"/>
    <w:uiPriority w:val="99"/>
    <w:semiHidden/>
    <w:unhideWhenUsed/>
    <w:rsid w:val="004E6A17"/>
  </w:style>
  <w:style w:type="character" w:styleId="Emphasis">
    <w:name w:val="Emphasis"/>
    <w:basedOn w:val="DefaultParagraphFont"/>
    <w:uiPriority w:val="20"/>
    <w:qFormat/>
    <w:rsid w:val="004E6A1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4E6A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4E6A1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6A17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4E6A1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4E6A17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4E6A17"/>
  </w:style>
  <w:style w:type="paragraph" w:styleId="HTMLAddress">
    <w:name w:val="HTML Address"/>
    <w:basedOn w:val="Normal"/>
    <w:uiPriority w:val="99"/>
    <w:semiHidden/>
    <w:unhideWhenUsed/>
    <w:rsid w:val="004E6A1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E6A1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E6A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E6A1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E6A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4E6A1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E6A17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4E6A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E6A17"/>
    <w:rPr>
      <w:i/>
      <w:iCs/>
    </w:rPr>
  </w:style>
  <w:style w:type="character" w:styleId="Hyperlink">
    <w:name w:val="Hyperlink"/>
    <w:basedOn w:val="DefaultParagraphFont"/>
    <w:uiPriority w:val="99"/>
    <w:unhideWhenUsed/>
    <w:rsid w:val="004E6A1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E6A17"/>
  </w:style>
  <w:style w:type="paragraph" w:styleId="List">
    <w:name w:val="List"/>
    <w:basedOn w:val="Normal"/>
    <w:uiPriority w:val="99"/>
    <w:semiHidden/>
    <w:unhideWhenUsed/>
    <w:rsid w:val="004E6A17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4E6A17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4E6A17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4E6A17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4E6A17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4E6A17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4E6A17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4E6A17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4E6A17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4E6A17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4E6A17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4E6A17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4E6A17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4E6A17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4E6A17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4E6A17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4E6A17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4E6A17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4E6A17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4E6A17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4E6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E6A17"/>
  </w:style>
  <w:style w:type="paragraph" w:styleId="NormalIndent">
    <w:name w:val="Normal Indent"/>
    <w:basedOn w:val="Normal"/>
    <w:uiPriority w:val="99"/>
    <w:semiHidden/>
    <w:unhideWhenUsed/>
    <w:rsid w:val="004E6A17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4E6A17"/>
  </w:style>
  <w:style w:type="character" w:styleId="PageNumber">
    <w:name w:val="page number"/>
    <w:basedOn w:val="DefaultParagraphFont"/>
    <w:uiPriority w:val="99"/>
    <w:semiHidden/>
    <w:unhideWhenUsed/>
    <w:rsid w:val="004E6A17"/>
  </w:style>
  <w:style w:type="paragraph" w:styleId="PlainText">
    <w:name w:val="Plain Text"/>
    <w:basedOn w:val="Normal"/>
    <w:uiPriority w:val="99"/>
    <w:semiHidden/>
    <w:unhideWhenUsed/>
    <w:rsid w:val="004E6A1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4E6A17"/>
  </w:style>
  <w:style w:type="paragraph" w:styleId="Signature">
    <w:name w:val="Signature"/>
    <w:basedOn w:val="Normal"/>
    <w:uiPriority w:val="99"/>
    <w:semiHidden/>
    <w:unhideWhenUsed/>
    <w:rsid w:val="004E6A17"/>
    <w:pPr>
      <w:ind w:left="4320"/>
    </w:pPr>
  </w:style>
  <w:style w:type="character" w:styleId="Strong">
    <w:name w:val="Strong"/>
    <w:basedOn w:val="DefaultParagraphFont"/>
    <w:uiPriority w:val="23"/>
    <w:qFormat/>
    <w:rsid w:val="004E6A17"/>
    <w:rPr>
      <w:b/>
      <w:bCs/>
    </w:rPr>
  </w:style>
  <w:style w:type="paragraph" w:styleId="Subtitle">
    <w:name w:val="Subtitle"/>
    <w:basedOn w:val="Normal"/>
    <w:uiPriority w:val="11"/>
    <w:qFormat/>
    <w:rsid w:val="004E6A17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4E6A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6A1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6A1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E6A1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6A1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6A1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6A1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6A1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6A1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6A1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6A1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6A1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6A1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6A1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6A1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E6A1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6A1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E6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4E6A1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6A1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6A1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6A1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6A1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6A1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6A1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6A1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6A1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6A1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6A1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6A1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6A1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6A1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6A1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6A1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E6A1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E6A1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6A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6A1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6A1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6A1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6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E6A1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6A1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6A1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4E6A1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4E6A1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4E6A17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A17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4E6A17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4E6A17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4E6A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6A17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4E6A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A17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4E6A17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6A1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6A1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6A1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6A1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6A1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6A1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6A1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6A1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6A1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E6A17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4E6A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6A1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E6A17"/>
  </w:style>
  <w:style w:type="paragraph" w:styleId="TOAHeading">
    <w:name w:val="toa heading"/>
    <w:basedOn w:val="Normal"/>
    <w:next w:val="Normal"/>
    <w:uiPriority w:val="99"/>
    <w:semiHidden/>
    <w:unhideWhenUsed/>
    <w:rsid w:val="004E6A17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4E6A17"/>
  </w:style>
  <w:style w:type="paragraph" w:styleId="TOC2">
    <w:name w:val="toc 2"/>
    <w:basedOn w:val="Normal"/>
    <w:next w:val="Normal"/>
    <w:autoRedefine/>
    <w:uiPriority w:val="99"/>
    <w:semiHidden/>
    <w:unhideWhenUsed/>
    <w:rsid w:val="004E6A1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4E6A1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4E6A1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4E6A1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4E6A1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4E6A1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4E6A1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4E6A17"/>
    <w:pPr>
      <w:ind w:left="1920"/>
    </w:pPr>
  </w:style>
  <w:style w:type="paragraph" w:styleId="ListParagraph">
    <w:name w:val="List Paragraph"/>
    <w:basedOn w:val="Normal"/>
    <w:uiPriority w:val="34"/>
    <w:qFormat/>
    <w:rsid w:val="00A63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zgeremails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2011-12-08T23:14:00Z</dcterms:created>
  <dcterms:modified xsi:type="dcterms:W3CDTF">2011-12-08T23:18:00Z</dcterms:modified>
</cp:coreProperties>
</file>