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5B2680">
        <w:trPr>
          <w:trHeight w:val="51"/>
        </w:trPr>
        <w:sdt>
          <w:sdtPr>
            <w:alias w:val="Author"/>
            <w:id w:val="91148862"/>
            <w:placeholder>
              <w:docPart w:val="F79861AD4F8E4CD6A7DE32B1379D9486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5B2680" w:rsidRDefault="00AC41ED" w:rsidP="00AC41ED">
                <w:pPr>
                  <w:pStyle w:val="YourName"/>
                </w:pPr>
                <w:r>
                  <w:t>Jose B. Meraz</w:t>
                </w:r>
              </w:p>
            </w:tc>
          </w:sdtContent>
        </w:sdt>
      </w:tr>
      <w:tr w:rsidR="005B2680">
        <w:trPr>
          <w:trHeight w:val="88"/>
        </w:trPr>
        <w:tc>
          <w:tcPr>
            <w:tcW w:w="450" w:type="dxa"/>
          </w:tcPr>
          <w:p w:rsidR="005B2680" w:rsidRDefault="005B2680"/>
        </w:tc>
        <w:tc>
          <w:tcPr>
            <w:tcW w:w="7805" w:type="dxa"/>
            <w:gridSpan w:val="2"/>
          </w:tcPr>
          <w:p w:rsidR="005B2680" w:rsidRDefault="00AC41ED" w:rsidP="00AC41ED">
            <w:pPr>
              <w:pStyle w:val="PersonalInformation"/>
            </w:pPr>
            <w:r>
              <w:t>3330 w. 60</w:t>
            </w:r>
            <w:r w:rsidRPr="00AC41ED">
              <w:rPr>
                <w:vertAlign w:val="superscript"/>
              </w:rPr>
              <w:t>th</w:t>
            </w:r>
            <w:r>
              <w:t xml:space="preserve"> St.</w:t>
            </w:r>
            <w:r w:rsidR="00987495">
              <w:t xml:space="preserve">  |  </w:t>
            </w:r>
            <w:r>
              <w:t>Chicago, IL 60629</w:t>
            </w:r>
            <w:r w:rsidR="00987495">
              <w:t xml:space="preserve">  |  </w:t>
            </w:r>
            <w:r>
              <w:t>773-846-2160</w:t>
            </w:r>
            <w:r w:rsidR="00987495">
              <w:t xml:space="preserve">  |  </w:t>
            </w:r>
            <w:r>
              <w:t>lzmeraz@yahoo.com</w:t>
            </w:r>
          </w:p>
        </w:tc>
      </w:tr>
      <w:tr w:rsidR="005B2680">
        <w:trPr>
          <w:trHeight w:val="808"/>
        </w:trPr>
        <w:tc>
          <w:tcPr>
            <w:tcW w:w="8255" w:type="dxa"/>
            <w:gridSpan w:val="3"/>
          </w:tcPr>
          <w:p w:rsidR="005B2680" w:rsidRDefault="005B2680">
            <w:pPr>
              <w:pStyle w:val="PersonalInformation"/>
            </w:pPr>
          </w:p>
        </w:tc>
      </w:tr>
      <w:tr w:rsidR="005B2680">
        <w:tc>
          <w:tcPr>
            <w:tcW w:w="8255" w:type="dxa"/>
            <w:gridSpan w:val="3"/>
            <w:vAlign w:val="center"/>
          </w:tcPr>
          <w:p w:rsidR="005B2680" w:rsidRDefault="00987495">
            <w:pPr>
              <w:pStyle w:val="SectionHeading"/>
            </w:pPr>
            <w:r>
              <w:t>Objective</w:t>
            </w:r>
          </w:p>
        </w:tc>
      </w:tr>
      <w:tr w:rsidR="005B2680">
        <w:tc>
          <w:tcPr>
            <w:tcW w:w="8255" w:type="dxa"/>
            <w:gridSpan w:val="3"/>
            <w:tcMar>
              <w:bottom w:w="259" w:type="dxa"/>
            </w:tcMar>
          </w:tcPr>
          <w:p w:rsidR="005B2680" w:rsidRPr="00987495" w:rsidRDefault="00AC41ED" w:rsidP="00AC41ED">
            <w:pPr>
              <w:pStyle w:val="Copy"/>
              <w:rPr>
                <w:sz w:val="20"/>
                <w:szCs w:val="20"/>
              </w:rPr>
            </w:pPr>
            <w:r w:rsidRPr="00987495">
              <w:rPr>
                <w:sz w:val="20"/>
                <w:szCs w:val="20"/>
              </w:rPr>
              <w:t>As an experienced machine operator, a position in your company would pilot a smooth flow of production operations. The acquired skills of 30 years in this field would allow for a smooth and productive entry to your company.</w:t>
            </w:r>
            <w:r w:rsidR="000E557C" w:rsidRPr="00987495">
              <w:rPr>
                <w:sz w:val="20"/>
                <w:szCs w:val="20"/>
              </w:rPr>
              <w:t xml:space="preserve"> While using the various acquired skills of the industry, I would offer hard-work and dedication to produce efficient production. </w:t>
            </w:r>
          </w:p>
        </w:tc>
      </w:tr>
      <w:tr w:rsidR="005B2680">
        <w:tc>
          <w:tcPr>
            <w:tcW w:w="8255" w:type="dxa"/>
            <w:gridSpan w:val="3"/>
          </w:tcPr>
          <w:p w:rsidR="005B2680" w:rsidRDefault="00987495">
            <w:pPr>
              <w:pStyle w:val="SectionHeading"/>
            </w:pPr>
            <w:r>
              <w:t>Skills Profile</w:t>
            </w:r>
          </w:p>
        </w:tc>
      </w:tr>
      <w:tr w:rsidR="005B2680">
        <w:tc>
          <w:tcPr>
            <w:tcW w:w="8255" w:type="dxa"/>
            <w:gridSpan w:val="3"/>
            <w:tcMar>
              <w:bottom w:w="259" w:type="dxa"/>
            </w:tcMar>
          </w:tcPr>
          <w:p w:rsidR="005B2680" w:rsidRDefault="00AC41ED" w:rsidP="00AC41ED">
            <w:pPr>
              <w:pStyle w:val="ListParagraph"/>
            </w:pPr>
            <w:r>
              <w:t>30 years of applied experience in machine operating in a factory environment</w:t>
            </w:r>
          </w:p>
          <w:p w:rsidR="00AC41ED" w:rsidRDefault="00AC41ED" w:rsidP="00AC41ED">
            <w:pPr>
              <w:pStyle w:val="ListParagraph"/>
            </w:pPr>
            <w:r>
              <w:t>Class C machinist</w:t>
            </w:r>
          </w:p>
          <w:p w:rsidR="00AC41ED" w:rsidRDefault="00AC41ED" w:rsidP="00AC41ED">
            <w:pPr>
              <w:pStyle w:val="ListParagraph"/>
            </w:pPr>
            <w:r>
              <w:t xml:space="preserve">Hands-on experience in shear, saw, drill, mill, and straightening press as well as grinder, hand tap and machine tap operations. </w:t>
            </w:r>
          </w:p>
          <w:p w:rsidR="00AC41ED" w:rsidRDefault="00AC41ED" w:rsidP="00AC41ED">
            <w:pPr>
              <w:pStyle w:val="ListParagraph"/>
            </w:pPr>
            <w:r>
              <w:t>Highly skilled in safe and efficient use of manufacturing machines.</w:t>
            </w:r>
          </w:p>
          <w:p w:rsidR="000E557C" w:rsidRDefault="000E557C" w:rsidP="00AC41ED">
            <w:pPr>
              <w:pStyle w:val="ListParagraph"/>
            </w:pPr>
            <w:r>
              <w:t xml:space="preserve">Experienced in manufacturing mathematics including measurements, calibrating, gauges, </w:t>
            </w:r>
            <w:r w:rsidR="00987495">
              <w:t xml:space="preserve">and </w:t>
            </w:r>
            <w:bookmarkStart w:id="0" w:name="_GoBack"/>
            <w:bookmarkEnd w:id="0"/>
            <w:r>
              <w:t xml:space="preserve">grid finishes. </w:t>
            </w:r>
          </w:p>
          <w:p w:rsidR="000E557C" w:rsidRDefault="000E557C" w:rsidP="00AC41ED">
            <w:pPr>
              <w:pStyle w:val="ListParagraph"/>
            </w:pPr>
            <w:r>
              <w:t>Basic CNC training</w:t>
            </w:r>
          </w:p>
          <w:p w:rsidR="000E557C" w:rsidRDefault="00987495" w:rsidP="00AC41ED">
            <w:pPr>
              <w:pStyle w:val="ListParagraph"/>
            </w:pPr>
            <w:r>
              <w:t>Carpentry and m</w:t>
            </w:r>
            <w:r w:rsidR="000E557C">
              <w:t>aintenance experience including electrical, plumbing and general home improvement.</w:t>
            </w:r>
            <w:r>
              <w:t xml:space="preserve"> Proficient in use of various power tools. </w:t>
            </w:r>
            <w:r w:rsidR="000E557C">
              <w:t xml:space="preserve"> </w:t>
            </w:r>
          </w:p>
        </w:tc>
      </w:tr>
      <w:tr w:rsidR="005B2680">
        <w:tc>
          <w:tcPr>
            <w:tcW w:w="8255" w:type="dxa"/>
            <w:gridSpan w:val="3"/>
            <w:vAlign w:val="center"/>
          </w:tcPr>
          <w:p w:rsidR="005B2680" w:rsidRDefault="00987495">
            <w:pPr>
              <w:pStyle w:val="SectionHeading"/>
            </w:pPr>
            <w:r>
              <w:t>Employment History</w:t>
            </w:r>
          </w:p>
        </w:tc>
      </w:tr>
      <w:tr w:rsidR="005B2680">
        <w:tc>
          <w:tcPr>
            <w:tcW w:w="5788" w:type="dxa"/>
            <w:gridSpan w:val="2"/>
          </w:tcPr>
          <w:p w:rsidR="005B2680" w:rsidRDefault="00AC41ED" w:rsidP="00AC41ED">
            <w:pPr>
              <w:pStyle w:val="Bold"/>
            </w:pPr>
            <w:r>
              <w:t>Capital Engineering and Manufacturing Co.</w:t>
            </w:r>
          </w:p>
        </w:tc>
        <w:tc>
          <w:tcPr>
            <w:tcW w:w="2467" w:type="dxa"/>
          </w:tcPr>
          <w:p w:rsidR="005B2680" w:rsidRDefault="00987495" w:rsidP="00AC41ED">
            <w:pPr>
              <w:pStyle w:val="Dates"/>
            </w:pPr>
            <w:sdt>
              <w:sdtPr>
                <w:id w:val="270558851"/>
                <w:placeholder>
                  <w:docPart w:val="A06DA6855F6044C3A9F408D845C2931E"/>
                </w:placeholder>
                <w:date w:fullDate="1993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41ED">
                  <w:t>10/1/1993</w:t>
                </w:r>
              </w:sdtContent>
            </w:sdt>
            <w:r>
              <w:t xml:space="preserve"> — </w:t>
            </w:r>
            <w:sdt>
              <w:sdtPr>
                <w:id w:val="270558854"/>
                <w:placeholder>
                  <w:docPart w:val="7D4D0D01CC8D4E0A84995A4C37DBA6D5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41ED">
                  <w:t>11/1/2013</w:t>
                </w:r>
              </w:sdtContent>
            </w:sdt>
          </w:p>
        </w:tc>
      </w:tr>
      <w:tr w:rsidR="005B2680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3133597948584CC19592E3EA7CA29F1A"/>
              </w:placeholder>
            </w:sdtPr>
            <w:sdtEndPr/>
            <w:sdtContent>
              <w:p w:rsidR="005B2680" w:rsidRDefault="00AC41ED">
                <w:pPr>
                  <w:pStyle w:val="Italics"/>
                </w:pPr>
                <w:proofErr w:type="spellStart"/>
                <w:r>
                  <w:t>Dixmoor</w:t>
                </w:r>
                <w:proofErr w:type="spellEnd"/>
                <w:r>
                  <w:t>, IL 60426</w:t>
                </w:r>
              </w:p>
            </w:sdtContent>
          </w:sdt>
          <w:p w:rsidR="00AC41ED" w:rsidRDefault="00AC41ED" w:rsidP="00AC41ED">
            <w:pPr>
              <w:pStyle w:val="ListParagraph"/>
            </w:pPr>
            <w:r>
              <w:t xml:space="preserve">Machine </w:t>
            </w:r>
            <w:r w:rsidRPr="000F3F5B">
              <w:t>operating that including</w:t>
            </w:r>
            <w:r>
              <w:t xml:space="preserve"> the use of</w:t>
            </w:r>
            <w:r w:rsidRPr="000F3F5B">
              <w:t xml:space="preserve"> sheer operator, drill press, mill machine, straightening </w:t>
            </w:r>
            <w:r>
              <w:t>press, saw operator, and lathe turn.</w:t>
            </w:r>
          </w:p>
          <w:p w:rsidR="00AC41ED" w:rsidRDefault="00AC41ED" w:rsidP="00AC41ED">
            <w:pPr>
              <w:pStyle w:val="ListParagraph"/>
            </w:pPr>
            <w:r>
              <w:t>Molds to manufacture metal materials</w:t>
            </w:r>
          </w:p>
          <w:p w:rsidR="005B2680" w:rsidRDefault="00AC41ED" w:rsidP="00AC41ED">
            <w:pPr>
              <w:pStyle w:val="ListParagraph"/>
            </w:pPr>
            <w:r>
              <w:t>CNC basic training</w:t>
            </w:r>
          </w:p>
          <w:p w:rsidR="00AC41ED" w:rsidRDefault="00AC41ED" w:rsidP="00AC41ED">
            <w:pPr>
              <w:pStyle w:val="ListParagraph"/>
            </w:pPr>
            <w:r>
              <w:t xml:space="preserve">Production of </w:t>
            </w:r>
            <w:r w:rsidR="000E557C">
              <w:t>metal materials for trains</w:t>
            </w:r>
          </w:p>
          <w:p w:rsidR="000E557C" w:rsidRDefault="000E557C" w:rsidP="000E557C"/>
        </w:tc>
      </w:tr>
      <w:tr w:rsidR="005B2680">
        <w:tc>
          <w:tcPr>
            <w:tcW w:w="5788" w:type="dxa"/>
            <w:gridSpan w:val="2"/>
          </w:tcPr>
          <w:p w:rsidR="005B2680" w:rsidRDefault="00AC41ED" w:rsidP="00AC41ED">
            <w:pPr>
              <w:pStyle w:val="Bold"/>
            </w:pPr>
            <w:proofErr w:type="spellStart"/>
            <w:r>
              <w:t>MetalCrafters</w:t>
            </w:r>
            <w:proofErr w:type="spellEnd"/>
          </w:p>
        </w:tc>
        <w:tc>
          <w:tcPr>
            <w:tcW w:w="2467" w:type="dxa"/>
          </w:tcPr>
          <w:p w:rsidR="005B2680" w:rsidRDefault="00987495" w:rsidP="000E557C">
            <w:pPr>
              <w:pStyle w:val="Dates"/>
            </w:pPr>
            <w:sdt>
              <w:sdtPr>
                <w:id w:val="270558858"/>
                <w:placeholder>
                  <w:docPart w:val="2EC053F0647E49EBB7006207543B1043"/>
                </w:placeholder>
                <w:date w:fullDate="1987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57C">
                  <w:t>1/1/1987</w:t>
                </w:r>
              </w:sdtContent>
            </w:sdt>
            <w:r>
              <w:t xml:space="preserve"> — </w:t>
            </w:r>
            <w:sdt>
              <w:sdtPr>
                <w:id w:val="270558861"/>
                <w:placeholder>
                  <w:docPart w:val="0D58868A061646519C5FE55AA44F2083"/>
                </w:placeholder>
                <w:date w:fullDate="1992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57C">
                  <w:t>12/1/1992</w:t>
                </w:r>
              </w:sdtContent>
            </w:sdt>
          </w:p>
        </w:tc>
      </w:tr>
      <w:tr w:rsidR="005B2680">
        <w:tc>
          <w:tcPr>
            <w:tcW w:w="8255" w:type="dxa"/>
            <w:gridSpan w:val="3"/>
            <w:tcMar>
              <w:bottom w:w="115" w:type="dxa"/>
            </w:tcMar>
          </w:tcPr>
          <w:p w:rsidR="005B2680" w:rsidRDefault="00AC41ED">
            <w:pPr>
              <w:pStyle w:val="Italics"/>
            </w:pPr>
            <w:r>
              <w:t>Simi Valley, Ca 93063</w:t>
            </w:r>
          </w:p>
          <w:p w:rsidR="005B2680" w:rsidRDefault="00AC41ED" w:rsidP="00AC41ED">
            <w:pPr>
              <w:pStyle w:val="ListParagraph"/>
            </w:pPr>
            <w:r w:rsidRPr="00AC41ED">
              <w:t>Machine operating that included grinder drill press, brake press helper, drill on top and other duties as assigned.</w:t>
            </w:r>
          </w:p>
          <w:p w:rsidR="00AC41ED" w:rsidRDefault="00AC41ED" w:rsidP="00AC41ED">
            <w:pPr>
              <w:pStyle w:val="ListParagraph"/>
            </w:pPr>
            <w:r>
              <w:t>Production of computer cabinets</w:t>
            </w:r>
          </w:p>
          <w:p w:rsidR="000E557C" w:rsidRDefault="000E557C" w:rsidP="000E557C"/>
        </w:tc>
      </w:tr>
      <w:tr w:rsidR="005B2680">
        <w:tc>
          <w:tcPr>
            <w:tcW w:w="5788" w:type="dxa"/>
            <w:gridSpan w:val="2"/>
          </w:tcPr>
          <w:p w:rsidR="005B2680" w:rsidRDefault="000E557C" w:rsidP="000E557C">
            <w:pPr>
              <w:pStyle w:val="Bold"/>
            </w:pPr>
            <w:r>
              <w:t>Zero Corporation</w:t>
            </w:r>
          </w:p>
        </w:tc>
        <w:tc>
          <w:tcPr>
            <w:tcW w:w="2467" w:type="dxa"/>
          </w:tcPr>
          <w:p w:rsidR="005B2680" w:rsidRDefault="00987495" w:rsidP="000E557C">
            <w:pPr>
              <w:pStyle w:val="Dates"/>
            </w:pPr>
            <w:sdt>
              <w:sdtPr>
                <w:id w:val="270558866"/>
                <w:placeholder>
                  <w:docPart w:val="B82603740A4547529E9273C8E065E214"/>
                </w:placeholder>
                <w:date w:fullDate="1984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57C">
                  <w:t>1/1/1984</w:t>
                </w:r>
              </w:sdtContent>
            </w:sdt>
            <w:r>
              <w:t xml:space="preserve"> — </w:t>
            </w:r>
            <w:sdt>
              <w:sdtPr>
                <w:id w:val="270558869"/>
                <w:placeholder>
                  <w:docPart w:val="4F19343C662641C8AE5B90B443FB1608"/>
                </w:placeholder>
                <w:date w:fullDate="1986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57C">
                  <w:t>12/1/1986</w:t>
                </w:r>
              </w:sdtContent>
            </w:sdt>
          </w:p>
        </w:tc>
      </w:tr>
      <w:tr w:rsidR="005B2680">
        <w:tc>
          <w:tcPr>
            <w:tcW w:w="8255" w:type="dxa"/>
            <w:gridSpan w:val="3"/>
            <w:tcMar>
              <w:bottom w:w="115" w:type="dxa"/>
            </w:tcMar>
          </w:tcPr>
          <w:p w:rsidR="005B2680" w:rsidRDefault="000E557C">
            <w:pPr>
              <w:pStyle w:val="Italics"/>
            </w:pPr>
            <w:r>
              <w:t>Burbank, Ca 91506</w:t>
            </w:r>
          </w:p>
          <w:p w:rsidR="005B2680" w:rsidRDefault="000E557C" w:rsidP="000E557C">
            <w:pPr>
              <w:pStyle w:val="ListParagraph"/>
            </w:pPr>
            <w:r w:rsidRPr="000E557C">
              <w:t xml:space="preserve">Machine operating that including </w:t>
            </w:r>
            <w:r>
              <w:t xml:space="preserve">grinder press, </w:t>
            </w:r>
            <w:r w:rsidRPr="000E557C">
              <w:t xml:space="preserve">drill </w:t>
            </w:r>
            <w:r>
              <w:t xml:space="preserve">press </w:t>
            </w:r>
            <w:r w:rsidRPr="000E557C">
              <w:t>on top, painting help and other duties as assigned.</w:t>
            </w:r>
          </w:p>
          <w:p w:rsidR="000E557C" w:rsidRDefault="000E557C" w:rsidP="000E557C">
            <w:pPr>
              <w:pStyle w:val="ListParagraph"/>
            </w:pPr>
            <w:r>
              <w:t>Production of materials for airplanes</w:t>
            </w:r>
          </w:p>
          <w:p w:rsidR="000E557C" w:rsidRDefault="000E557C" w:rsidP="000E557C">
            <w:pPr>
              <w:pStyle w:val="ListParagraph"/>
            </w:pPr>
            <w:r>
              <w:t>Cooling of aluminum parts</w:t>
            </w:r>
          </w:p>
        </w:tc>
      </w:tr>
      <w:tr w:rsidR="005B2680">
        <w:tc>
          <w:tcPr>
            <w:tcW w:w="5788" w:type="dxa"/>
            <w:gridSpan w:val="2"/>
          </w:tcPr>
          <w:p w:rsidR="005B2680" w:rsidRDefault="005B2680">
            <w:pPr>
              <w:pStyle w:val="Bold"/>
            </w:pPr>
          </w:p>
        </w:tc>
        <w:tc>
          <w:tcPr>
            <w:tcW w:w="2467" w:type="dxa"/>
          </w:tcPr>
          <w:p w:rsidR="005B2680" w:rsidRDefault="00987495" w:rsidP="000E557C">
            <w:pPr>
              <w:pStyle w:val="Dates"/>
            </w:pPr>
            <w:r>
              <w:t xml:space="preserve">— </w:t>
            </w:r>
          </w:p>
        </w:tc>
      </w:tr>
    </w:tbl>
    <w:p w:rsidR="005B2680" w:rsidRDefault="005B2680"/>
    <w:sectPr w:rsidR="005B2680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BD0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8B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150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B689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AC41ED"/>
    <w:rsid w:val="000E557C"/>
    <w:rsid w:val="005B2680"/>
    <w:rsid w:val="00987495"/>
    <w:rsid w:val="00A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9861AD4F8E4CD6A7DE32B1379D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BDC1-8051-433B-8120-FCF42338367E}"/>
      </w:docPartPr>
      <w:docPartBody>
        <w:p w:rsidR="00000000" w:rsidRDefault="007F7830">
          <w:pPr>
            <w:pStyle w:val="F79861AD4F8E4CD6A7DE32B1379D9486"/>
          </w:pPr>
          <w:r>
            <w:t>[your name]</w:t>
          </w:r>
        </w:p>
      </w:docPartBody>
    </w:docPart>
    <w:docPart>
      <w:docPartPr>
        <w:name w:val="A06DA6855F6044C3A9F408D845C2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5434-CA5E-46E4-BF84-55895F7F8259}"/>
      </w:docPartPr>
      <w:docPartBody>
        <w:p w:rsidR="00000000" w:rsidRDefault="007F7830">
          <w:pPr>
            <w:pStyle w:val="A06DA6855F6044C3A9F408D845C2931E"/>
          </w:pPr>
          <w:r>
            <w:t>[Start Date]</w:t>
          </w:r>
        </w:p>
      </w:docPartBody>
    </w:docPart>
    <w:docPart>
      <w:docPartPr>
        <w:name w:val="7D4D0D01CC8D4E0A84995A4C37DB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A5F4-23E7-46FB-B170-0987ADE1000C}"/>
      </w:docPartPr>
      <w:docPartBody>
        <w:p w:rsidR="00000000" w:rsidRDefault="007F7830">
          <w:pPr>
            <w:pStyle w:val="7D4D0D01CC8D4E0A84995A4C37DBA6D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133597948584CC19592E3EA7CA2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5757-42D7-4BE3-8A14-A1C95FADC1CB}"/>
      </w:docPartPr>
      <w:docPartBody>
        <w:p w:rsidR="00000000" w:rsidRDefault="007F7830">
          <w:pPr>
            <w:pStyle w:val="3133597948584CC19592E3EA7CA29F1A"/>
          </w:pPr>
          <w:r>
            <w:t>[Rochester, NY]</w:t>
          </w:r>
        </w:p>
      </w:docPartBody>
    </w:docPart>
    <w:docPart>
      <w:docPartPr>
        <w:name w:val="2EC053F0647E49EBB7006207543B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FFFE-C3C3-481B-A055-3DC928E51A80}"/>
      </w:docPartPr>
      <w:docPartBody>
        <w:p w:rsidR="00000000" w:rsidRDefault="007F7830">
          <w:pPr>
            <w:pStyle w:val="2EC053F0647E49EBB7006207543B104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D58868A061646519C5FE55AA44F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BF20-F7A5-4206-ADE3-FB8D5A58C93A}"/>
      </w:docPartPr>
      <w:docPartBody>
        <w:p w:rsidR="00000000" w:rsidRDefault="007F7830">
          <w:pPr>
            <w:pStyle w:val="0D58868A061646519C5FE55AA44F2083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82603740A4547529E9273C8E065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31ED-BC88-4CB1-8968-DAE94D4255B7}"/>
      </w:docPartPr>
      <w:docPartBody>
        <w:p w:rsidR="00000000" w:rsidRDefault="007F7830">
          <w:pPr>
            <w:pStyle w:val="B82603740A4547529E9273C8E065E21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F19343C662641C8AE5B90B443FB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FA8D-CB14-4151-BDC1-4E046FB985E4}"/>
      </w:docPartPr>
      <w:docPartBody>
        <w:p w:rsidR="00000000" w:rsidRDefault="007F7830">
          <w:pPr>
            <w:pStyle w:val="4F19343C662641C8AE5B90B443FB1608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30"/>
    <w:rsid w:val="007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9861AD4F8E4CD6A7DE32B1379D9486">
    <w:name w:val="F79861AD4F8E4CD6A7DE32B1379D9486"/>
  </w:style>
  <w:style w:type="paragraph" w:customStyle="1" w:styleId="C9AB96580B774ED987F8D5B179B5EC6F">
    <w:name w:val="C9AB96580B774ED987F8D5B179B5EC6F"/>
  </w:style>
  <w:style w:type="paragraph" w:customStyle="1" w:styleId="B72297224FC3466FAD919F6CAFD6FD4B">
    <w:name w:val="B72297224FC3466FAD919F6CAFD6FD4B"/>
  </w:style>
  <w:style w:type="paragraph" w:customStyle="1" w:styleId="089880EF4C3047A4A3D4FBCD337C1454">
    <w:name w:val="089880EF4C3047A4A3D4FBCD337C1454"/>
  </w:style>
  <w:style w:type="paragraph" w:customStyle="1" w:styleId="B93EC238525A4FE5BA21F7D8F395298C">
    <w:name w:val="B93EC238525A4FE5BA21F7D8F395298C"/>
  </w:style>
  <w:style w:type="paragraph" w:customStyle="1" w:styleId="4207C8B5D1CA45F991CDD912101E8582">
    <w:name w:val="4207C8B5D1CA45F991CDD912101E858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3184024C91C24D19997C64BAA2FF8B29">
    <w:name w:val="3184024C91C24D19997C64BAA2FF8B29"/>
  </w:style>
  <w:style w:type="paragraph" w:customStyle="1" w:styleId="14C60B605FBF4660AF6D1EFC5A90FAEF">
    <w:name w:val="14C60B605FBF4660AF6D1EFC5A90FAEF"/>
  </w:style>
  <w:style w:type="paragraph" w:customStyle="1" w:styleId="A06DA6855F6044C3A9F408D845C2931E">
    <w:name w:val="A06DA6855F6044C3A9F408D845C293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4D0D01CC8D4E0A84995A4C37DBA6D5">
    <w:name w:val="7D4D0D01CC8D4E0A84995A4C37DBA6D5"/>
  </w:style>
  <w:style w:type="paragraph" w:customStyle="1" w:styleId="3133597948584CC19592E3EA7CA29F1A">
    <w:name w:val="3133597948584CC19592E3EA7CA29F1A"/>
  </w:style>
  <w:style w:type="paragraph" w:customStyle="1" w:styleId="D3D5959E771444FAA63F533695AE2311">
    <w:name w:val="D3D5959E771444FAA63F533695AE2311"/>
  </w:style>
  <w:style w:type="paragraph" w:customStyle="1" w:styleId="57622E7BAA194EC28FBDC0FD814394CE">
    <w:name w:val="57622E7BAA194EC28FBDC0FD814394CE"/>
  </w:style>
  <w:style w:type="paragraph" w:customStyle="1" w:styleId="2EC053F0647E49EBB7006207543B1043">
    <w:name w:val="2EC053F0647E49EBB7006207543B1043"/>
  </w:style>
  <w:style w:type="paragraph" w:customStyle="1" w:styleId="0D58868A061646519C5FE55AA44F2083">
    <w:name w:val="0D58868A061646519C5FE55AA44F2083"/>
  </w:style>
  <w:style w:type="paragraph" w:customStyle="1" w:styleId="2FCD0BDACA19446B9EBABAD21F9D6C32">
    <w:name w:val="2FCD0BDACA19446B9EBABAD21F9D6C32"/>
  </w:style>
  <w:style w:type="paragraph" w:customStyle="1" w:styleId="0D3C1F7BC64D4556A16E087BD1440A32">
    <w:name w:val="0D3C1F7BC64D4556A16E087BD1440A32"/>
  </w:style>
  <w:style w:type="paragraph" w:customStyle="1" w:styleId="783052A2A2334EDD936E1C8944A9F9CD">
    <w:name w:val="783052A2A2334EDD936E1C8944A9F9CD"/>
  </w:style>
  <w:style w:type="paragraph" w:customStyle="1" w:styleId="B82603740A4547529E9273C8E065E214">
    <w:name w:val="B82603740A4547529E9273C8E065E214"/>
  </w:style>
  <w:style w:type="paragraph" w:customStyle="1" w:styleId="4F19343C662641C8AE5B90B443FB1608">
    <w:name w:val="4F19343C662641C8AE5B90B443FB1608"/>
  </w:style>
  <w:style w:type="paragraph" w:customStyle="1" w:styleId="9902F71C871D44E99690FA3463F90BF7">
    <w:name w:val="9902F71C871D44E99690FA3463F90BF7"/>
  </w:style>
  <w:style w:type="paragraph" w:customStyle="1" w:styleId="E1F6B31EB89E48B1AF4B53DE81BBE395">
    <w:name w:val="E1F6B31EB89E48B1AF4B53DE81BBE395"/>
  </w:style>
  <w:style w:type="paragraph" w:customStyle="1" w:styleId="32F1D3E4045042F48B47519D97FF4182">
    <w:name w:val="32F1D3E4045042F48B47519D97FF4182"/>
  </w:style>
  <w:style w:type="paragraph" w:customStyle="1" w:styleId="C33BE50CE04E46E0A3EC2BF15C0DA047">
    <w:name w:val="C33BE50CE04E46E0A3EC2BF15C0DA047"/>
  </w:style>
  <w:style w:type="paragraph" w:customStyle="1" w:styleId="744D82E1B902409D9E3288FA2D55B6D5">
    <w:name w:val="744D82E1B902409D9E3288FA2D55B6D5"/>
  </w:style>
  <w:style w:type="paragraph" w:customStyle="1" w:styleId="0EA4C42B70534EB891253C88ACBA1351">
    <w:name w:val="0EA4C42B70534EB891253C88ACBA1351"/>
  </w:style>
  <w:style w:type="paragraph" w:customStyle="1" w:styleId="E79123F573794FB4A2BD571EB5F7A5A8">
    <w:name w:val="E79123F573794FB4A2BD571EB5F7A5A8"/>
  </w:style>
  <w:style w:type="paragraph" w:customStyle="1" w:styleId="AB43754F6E954E3D943A36FF5514FA27">
    <w:name w:val="AB43754F6E954E3D943A36FF5514FA27"/>
  </w:style>
  <w:style w:type="paragraph" w:customStyle="1" w:styleId="2334D397A9E7459DAE934E53412CFB98">
    <w:name w:val="2334D397A9E7459DAE934E53412CFB98"/>
  </w:style>
  <w:style w:type="paragraph" w:customStyle="1" w:styleId="6699B68A395D4051BC07735F16DC0107">
    <w:name w:val="6699B68A395D4051BC07735F16DC0107"/>
  </w:style>
  <w:style w:type="paragraph" w:customStyle="1" w:styleId="989875CA9ADE46B6BE4B44E6ADCBD9A7">
    <w:name w:val="989875CA9ADE46B6BE4B44E6ADCBD9A7"/>
  </w:style>
  <w:style w:type="paragraph" w:customStyle="1" w:styleId="3AFDD201BDF8462999F86D1297B6072A">
    <w:name w:val="3AFDD201BDF8462999F86D1297B6072A"/>
  </w:style>
  <w:style w:type="paragraph" w:customStyle="1" w:styleId="294B6021898145D7937642FE0B314724">
    <w:name w:val="294B6021898145D7937642FE0B3147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9861AD4F8E4CD6A7DE32B1379D9486">
    <w:name w:val="F79861AD4F8E4CD6A7DE32B1379D9486"/>
  </w:style>
  <w:style w:type="paragraph" w:customStyle="1" w:styleId="C9AB96580B774ED987F8D5B179B5EC6F">
    <w:name w:val="C9AB96580B774ED987F8D5B179B5EC6F"/>
  </w:style>
  <w:style w:type="paragraph" w:customStyle="1" w:styleId="B72297224FC3466FAD919F6CAFD6FD4B">
    <w:name w:val="B72297224FC3466FAD919F6CAFD6FD4B"/>
  </w:style>
  <w:style w:type="paragraph" w:customStyle="1" w:styleId="089880EF4C3047A4A3D4FBCD337C1454">
    <w:name w:val="089880EF4C3047A4A3D4FBCD337C1454"/>
  </w:style>
  <w:style w:type="paragraph" w:customStyle="1" w:styleId="B93EC238525A4FE5BA21F7D8F395298C">
    <w:name w:val="B93EC238525A4FE5BA21F7D8F395298C"/>
  </w:style>
  <w:style w:type="paragraph" w:customStyle="1" w:styleId="4207C8B5D1CA45F991CDD912101E8582">
    <w:name w:val="4207C8B5D1CA45F991CDD912101E858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3184024C91C24D19997C64BAA2FF8B29">
    <w:name w:val="3184024C91C24D19997C64BAA2FF8B29"/>
  </w:style>
  <w:style w:type="paragraph" w:customStyle="1" w:styleId="14C60B605FBF4660AF6D1EFC5A90FAEF">
    <w:name w:val="14C60B605FBF4660AF6D1EFC5A90FAEF"/>
  </w:style>
  <w:style w:type="paragraph" w:customStyle="1" w:styleId="A06DA6855F6044C3A9F408D845C2931E">
    <w:name w:val="A06DA6855F6044C3A9F408D845C293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4D0D01CC8D4E0A84995A4C37DBA6D5">
    <w:name w:val="7D4D0D01CC8D4E0A84995A4C37DBA6D5"/>
  </w:style>
  <w:style w:type="paragraph" w:customStyle="1" w:styleId="3133597948584CC19592E3EA7CA29F1A">
    <w:name w:val="3133597948584CC19592E3EA7CA29F1A"/>
  </w:style>
  <w:style w:type="paragraph" w:customStyle="1" w:styleId="D3D5959E771444FAA63F533695AE2311">
    <w:name w:val="D3D5959E771444FAA63F533695AE2311"/>
  </w:style>
  <w:style w:type="paragraph" w:customStyle="1" w:styleId="57622E7BAA194EC28FBDC0FD814394CE">
    <w:name w:val="57622E7BAA194EC28FBDC0FD814394CE"/>
  </w:style>
  <w:style w:type="paragraph" w:customStyle="1" w:styleId="2EC053F0647E49EBB7006207543B1043">
    <w:name w:val="2EC053F0647E49EBB7006207543B1043"/>
  </w:style>
  <w:style w:type="paragraph" w:customStyle="1" w:styleId="0D58868A061646519C5FE55AA44F2083">
    <w:name w:val="0D58868A061646519C5FE55AA44F2083"/>
  </w:style>
  <w:style w:type="paragraph" w:customStyle="1" w:styleId="2FCD0BDACA19446B9EBABAD21F9D6C32">
    <w:name w:val="2FCD0BDACA19446B9EBABAD21F9D6C32"/>
  </w:style>
  <w:style w:type="paragraph" w:customStyle="1" w:styleId="0D3C1F7BC64D4556A16E087BD1440A32">
    <w:name w:val="0D3C1F7BC64D4556A16E087BD1440A32"/>
  </w:style>
  <w:style w:type="paragraph" w:customStyle="1" w:styleId="783052A2A2334EDD936E1C8944A9F9CD">
    <w:name w:val="783052A2A2334EDD936E1C8944A9F9CD"/>
  </w:style>
  <w:style w:type="paragraph" w:customStyle="1" w:styleId="B82603740A4547529E9273C8E065E214">
    <w:name w:val="B82603740A4547529E9273C8E065E214"/>
  </w:style>
  <w:style w:type="paragraph" w:customStyle="1" w:styleId="4F19343C662641C8AE5B90B443FB1608">
    <w:name w:val="4F19343C662641C8AE5B90B443FB1608"/>
  </w:style>
  <w:style w:type="paragraph" w:customStyle="1" w:styleId="9902F71C871D44E99690FA3463F90BF7">
    <w:name w:val="9902F71C871D44E99690FA3463F90BF7"/>
  </w:style>
  <w:style w:type="paragraph" w:customStyle="1" w:styleId="E1F6B31EB89E48B1AF4B53DE81BBE395">
    <w:name w:val="E1F6B31EB89E48B1AF4B53DE81BBE395"/>
  </w:style>
  <w:style w:type="paragraph" w:customStyle="1" w:styleId="32F1D3E4045042F48B47519D97FF4182">
    <w:name w:val="32F1D3E4045042F48B47519D97FF4182"/>
  </w:style>
  <w:style w:type="paragraph" w:customStyle="1" w:styleId="C33BE50CE04E46E0A3EC2BF15C0DA047">
    <w:name w:val="C33BE50CE04E46E0A3EC2BF15C0DA047"/>
  </w:style>
  <w:style w:type="paragraph" w:customStyle="1" w:styleId="744D82E1B902409D9E3288FA2D55B6D5">
    <w:name w:val="744D82E1B902409D9E3288FA2D55B6D5"/>
  </w:style>
  <w:style w:type="paragraph" w:customStyle="1" w:styleId="0EA4C42B70534EB891253C88ACBA1351">
    <w:name w:val="0EA4C42B70534EB891253C88ACBA1351"/>
  </w:style>
  <w:style w:type="paragraph" w:customStyle="1" w:styleId="E79123F573794FB4A2BD571EB5F7A5A8">
    <w:name w:val="E79123F573794FB4A2BD571EB5F7A5A8"/>
  </w:style>
  <w:style w:type="paragraph" w:customStyle="1" w:styleId="AB43754F6E954E3D943A36FF5514FA27">
    <w:name w:val="AB43754F6E954E3D943A36FF5514FA27"/>
  </w:style>
  <w:style w:type="paragraph" w:customStyle="1" w:styleId="2334D397A9E7459DAE934E53412CFB98">
    <w:name w:val="2334D397A9E7459DAE934E53412CFB98"/>
  </w:style>
  <w:style w:type="paragraph" w:customStyle="1" w:styleId="6699B68A395D4051BC07735F16DC0107">
    <w:name w:val="6699B68A395D4051BC07735F16DC0107"/>
  </w:style>
  <w:style w:type="paragraph" w:customStyle="1" w:styleId="989875CA9ADE46B6BE4B44E6ADCBD9A7">
    <w:name w:val="989875CA9ADE46B6BE4B44E6ADCBD9A7"/>
  </w:style>
  <w:style w:type="paragraph" w:customStyle="1" w:styleId="3AFDD201BDF8462999F86D1297B6072A">
    <w:name w:val="3AFDD201BDF8462999F86D1297B6072A"/>
  </w:style>
  <w:style w:type="paragraph" w:customStyle="1" w:styleId="294B6021898145D7937642FE0B314724">
    <w:name w:val="294B6021898145D7937642FE0B314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22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Jose B. Meraz</dc:creator>
  <cp:lastModifiedBy>Liz</cp:lastModifiedBy>
  <cp:revision>1</cp:revision>
  <cp:lastPrinted>2006-08-01T17:47:00Z</cp:lastPrinted>
  <dcterms:created xsi:type="dcterms:W3CDTF">2014-02-12T19:25:00Z</dcterms:created>
  <dcterms:modified xsi:type="dcterms:W3CDTF">2014-02-12T19:47:00Z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