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D698A" w14:textId="6F72D451" w:rsidR="00AF35AC" w:rsidRPr="007727F9" w:rsidRDefault="007727F9" w:rsidP="00B906CC">
      <w:pPr>
        <w:pStyle w:val="Title"/>
        <w:rPr>
          <w:sz w:val="32"/>
          <w:szCs w:val="32"/>
        </w:rPr>
      </w:pPr>
      <w:r w:rsidRPr="007727F9">
        <w:rPr>
          <w:sz w:val="32"/>
          <w:szCs w:val="32"/>
        </w:rPr>
        <w:t>Melat Mengistu</w:t>
      </w:r>
    </w:p>
    <w:p w14:paraId="19669021" w14:textId="1F9BBE86" w:rsidR="00AF35AC" w:rsidRDefault="00AF35AC" w:rsidP="00A23F29">
      <w:pPr>
        <w:pStyle w:val="ContactDetails"/>
        <w:pBdr>
          <w:bottom w:val="single" w:sz="6" w:space="1" w:color="auto"/>
        </w:pBdr>
        <w:spacing w:before="0" w:after="100" w:line="240" w:lineRule="auto"/>
        <w:rPr>
          <w:sz w:val="20"/>
          <w:szCs w:val="20"/>
        </w:rPr>
      </w:pPr>
      <w:r w:rsidRPr="00445464">
        <w:rPr>
          <w:sz w:val="20"/>
          <w:szCs w:val="20"/>
        </w:rPr>
        <w:t xml:space="preserve">3608 Spring Garden Street </w:t>
      </w:r>
      <w:r w:rsidR="00C867AB">
        <w:rPr>
          <w:sz w:val="20"/>
          <w:szCs w:val="20"/>
        </w:rPr>
        <w:t xml:space="preserve">Apt# 102 </w:t>
      </w:r>
      <w:r w:rsidR="004F3175">
        <w:rPr>
          <w:rFonts w:ascii="Calibri" w:hAnsi="Calibri"/>
          <w:sz w:val="20"/>
          <w:szCs w:val="20"/>
        </w:rPr>
        <w:t>•</w:t>
      </w:r>
      <w:r w:rsidR="00C867AB">
        <w:rPr>
          <w:sz w:val="20"/>
          <w:szCs w:val="20"/>
        </w:rPr>
        <w:t xml:space="preserve">Philadelphia, PA 19104 </w:t>
      </w:r>
      <w:r w:rsidR="004F3175">
        <w:rPr>
          <w:rFonts w:ascii="Calibri" w:hAnsi="Calibri"/>
          <w:sz w:val="20"/>
          <w:szCs w:val="20"/>
        </w:rPr>
        <w:t>•</w:t>
      </w:r>
      <w:r w:rsidRPr="00445464">
        <w:rPr>
          <w:sz w:val="20"/>
          <w:szCs w:val="20"/>
        </w:rPr>
        <w:t xml:space="preserve">Phone: 215-307-7431 </w:t>
      </w:r>
      <w:r w:rsidR="004F3175">
        <w:rPr>
          <w:rFonts w:ascii="Calibri" w:hAnsi="Calibri"/>
          <w:sz w:val="20"/>
          <w:szCs w:val="20"/>
        </w:rPr>
        <w:t>•</w:t>
      </w:r>
      <w:r w:rsidRPr="00445464">
        <w:rPr>
          <w:sz w:val="20"/>
          <w:szCs w:val="20"/>
        </w:rPr>
        <w:t xml:space="preserve">E-Mail: </w:t>
      </w:r>
      <w:r w:rsidR="0075167E">
        <w:rPr>
          <w:sz w:val="20"/>
          <w:szCs w:val="20"/>
        </w:rPr>
        <w:t>melat730@gmail.com</w:t>
      </w:r>
    </w:p>
    <w:p w14:paraId="0EB3EFEC" w14:textId="77777777" w:rsidR="00C40D88" w:rsidRDefault="00C40D88" w:rsidP="00A23F29">
      <w:pPr>
        <w:pStyle w:val="Heading1"/>
        <w:spacing w:before="80" w:after="100"/>
      </w:pPr>
      <w:r>
        <w:t>Education</w:t>
      </w:r>
    </w:p>
    <w:p w14:paraId="2807F179" w14:textId="388A1B5A" w:rsidR="00C40D88" w:rsidRDefault="001E6B5D" w:rsidP="00B906CC">
      <w:pPr>
        <w:pStyle w:val="Heading2"/>
        <w:spacing w:before="0" w:after="0"/>
      </w:pPr>
      <w:sdt>
        <w:sdtPr>
          <w:id w:val="9459748"/>
          <w:placeholder>
            <w:docPart w:val="829049735348254B9EB7D1B1D04F7D0B"/>
          </w:placeholder>
        </w:sdtPr>
        <w:sdtEndPr/>
        <w:sdtContent>
          <w:r w:rsidR="00C40D88">
            <w:t>Drexel University</w:t>
          </w:r>
        </w:sdtContent>
      </w:sdt>
      <w:r w:rsidR="00C40D88">
        <w:tab/>
      </w:r>
      <w:r w:rsidR="004F3175">
        <w:t>Philadelphia, PA</w:t>
      </w:r>
    </w:p>
    <w:p w14:paraId="47B9AE4E" w14:textId="6733C671" w:rsidR="00E9218F" w:rsidRDefault="001E6B5D" w:rsidP="004F3175">
      <w:pPr>
        <w:pStyle w:val="Heading2"/>
        <w:spacing w:before="0" w:after="0"/>
        <w:rPr>
          <w:b w:val="0"/>
        </w:rPr>
      </w:pPr>
      <w:sdt>
        <w:sdtPr>
          <w:rPr>
            <w:b w:val="0"/>
          </w:rPr>
          <w:id w:val="910202907"/>
          <w:placeholder>
            <w:docPart w:val="2C411CE1295B5C42A0F5D174060EDBFE"/>
          </w:placeholder>
        </w:sdtPr>
        <w:sdtEndPr/>
        <w:sdtContent>
          <w:r w:rsidR="00D54916">
            <w:rPr>
              <w:b w:val="0"/>
            </w:rPr>
            <w:t>Dual Degrees:</w:t>
          </w:r>
        </w:sdtContent>
      </w:sdt>
    </w:p>
    <w:p w14:paraId="67344804" w14:textId="1FFBB138" w:rsidR="00E2491D" w:rsidRDefault="001E6B5D" w:rsidP="00E2491D">
      <w:pPr>
        <w:pStyle w:val="Heading2"/>
        <w:spacing w:before="0" w:after="0"/>
        <w:rPr>
          <w:b w:val="0"/>
        </w:rPr>
      </w:pPr>
      <w:sdt>
        <w:sdtPr>
          <w:rPr>
            <w:b w:val="0"/>
          </w:rPr>
          <w:id w:val="575099637"/>
          <w:placeholder>
            <w:docPart w:val="92F5858B875A8C4CB1965AF3FCF95061"/>
          </w:placeholder>
        </w:sdtPr>
        <w:sdtEndPr/>
        <w:sdtContent>
          <w:r w:rsidR="00D54916">
            <w:rPr>
              <w:b w:val="0"/>
            </w:rPr>
            <w:t xml:space="preserve">          Bachelor of Science and </w:t>
          </w:r>
          <w:r w:rsidR="00E2491D">
            <w:rPr>
              <w:b w:val="0"/>
            </w:rPr>
            <w:t>Master of Science,</w:t>
          </w:r>
          <w:r w:rsidR="00E2491D" w:rsidRPr="004F3175">
            <w:rPr>
              <w:b w:val="0"/>
            </w:rPr>
            <w:t xml:space="preserve"> Chemical Engineering</w:t>
          </w:r>
          <w:r w:rsidR="00E2491D">
            <w:rPr>
              <w:b w:val="0"/>
            </w:rPr>
            <w:tab/>
          </w:r>
          <w:r w:rsidR="00E2491D" w:rsidRPr="00E9218F">
            <w:rPr>
              <w:b w:val="0"/>
            </w:rPr>
            <w:t xml:space="preserve"> </w:t>
          </w:r>
          <w:r w:rsidR="00E2491D" w:rsidRPr="004F3175">
            <w:rPr>
              <w:b w:val="0"/>
            </w:rPr>
            <w:t>June 2012</w:t>
          </w:r>
        </w:sdtContent>
      </w:sdt>
    </w:p>
    <w:p w14:paraId="573C70FB" w14:textId="69267801" w:rsidR="004F3175" w:rsidRPr="004F3175" w:rsidRDefault="00E9218F" w:rsidP="00E2491D">
      <w:pPr>
        <w:pStyle w:val="Heading2"/>
        <w:spacing w:before="0" w:after="0"/>
        <w:rPr>
          <w:b w:val="0"/>
        </w:rPr>
      </w:pPr>
      <w:r>
        <w:rPr>
          <w:b w:val="0"/>
          <w:i/>
        </w:rPr>
        <w:t>Cum l</w:t>
      </w:r>
      <w:r w:rsidRPr="0026503C">
        <w:rPr>
          <w:b w:val="0"/>
          <w:i/>
        </w:rPr>
        <w:t>aude</w:t>
      </w:r>
      <w:r>
        <w:rPr>
          <w:b w:val="0"/>
          <w:i/>
        </w:rPr>
        <w:t xml:space="preserve"> graduate</w:t>
      </w:r>
      <w:r w:rsidR="004F3175" w:rsidRPr="004F3175">
        <w:rPr>
          <w:b w:val="0"/>
        </w:rPr>
        <w:tab/>
      </w:r>
    </w:p>
    <w:p w14:paraId="287BCFEC" w14:textId="695F738C" w:rsidR="00C40D88" w:rsidRPr="00C40D88" w:rsidRDefault="00BD0422" w:rsidP="00A23F29">
      <w:pPr>
        <w:pStyle w:val="BodyText"/>
        <w:spacing w:after="100" w:line="240" w:lineRule="auto"/>
        <w:rPr>
          <w:b/>
        </w:rPr>
      </w:pPr>
      <w:r>
        <w:rPr>
          <w:b/>
        </w:rPr>
        <w:t>Cumulative GPA: 3.50</w:t>
      </w:r>
    </w:p>
    <w:p w14:paraId="30E4548C" w14:textId="77777777" w:rsidR="008C503B" w:rsidRDefault="00BE4B14" w:rsidP="00A23F29">
      <w:pPr>
        <w:pStyle w:val="Heading1"/>
        <w:spacing w:before="100" w:after="100"/>
      </w:pPr>
      <w:r>
        <w:t>Experience</w:t>
      </w:r>
    </w:p>
    <w:p w14:paraId="428C4119" w14:textId="6A69F988" w:rsidR="008C503B" w:rsidRDefault="001E6B5D" w:rsidP="004F3175">
      <w:pPr>
        <w:pStyle w:val="Heading2"/>
        <w:spacing w:before="0" w:after="0"/>
      </w:pPr>
      <w:sdt>
        <w:sdtPr>
          <w:id w:val="9459739"/>
          <w:placeholder>
            <w:docPart w:val="327D041A2F27434A9B1735F4B98DC25C"/>
          </w:placeholder>
        </w:sdtPr>
        <w:sdtEndPr/>
        <w:sdtContent>
          <w:r w:rsidR="006A237C">
            <w:t>Merck &amp; Co.</w:t>
          </w:r>
        </w:sdtContent>
      </w:sdt>
      <w:r w:rsidR="00BE4B14">
        <w:tab/>
      </w:r>
      <w:r w:rsidR="0088692E">
        <w:t>West Point, PA</w:t>
      </w:r>
    </w:p>
    <w:p w14:paraId="19AA2571" w14:textId="37D3FF41" w:rsidR="00565F4E" w:rsidRPr="00565F4E" w:rsidRDefault="00565F4E" w:rsidP="004F3175">
      <w:pPr>
        <w:pStyle w:val="Heading2"/>
        <w:spacing w:before="0" w:after="0"/>
      </w:pPr>
      <w:r w:rsidRPr="0088692E">
        <w:rPr>
          <w:b w:val="0"/>
        </w:rPr>
        <w:t>Pharmaceutical Packaging Technology and Development Co-op</w:t>
      </w:r>
      <w:r w:rsidR="0088692E">
        <w:tab/>
      </w:r>
      <w:r w:rsidR="0088692E" w:rsidRPr="0088692E">
        <w:rPr>
          <w:b w:val="0"/>
        </w:rPr>
        <w:t>September 2010 to March 2011</w:t>
      </w:r>
    </w:p>
    <w:sdt>
      <w:sdtPr>
        <w:id w:val="9459741"/>
        <w:placeholder>
          <w:docPart w:val="66580F08C4ABC94A9314E840AA793FE2"/>
        </w:placeholder>
      </w:sdtPr>
      <w:sdtEndPr/>
      <w:sdtContent>
        <w:p w14:paraId="1E9560FB" w14:textId="3409D21E" w:rsidR="003013E7" w:rsidRDefault="003013E7" w:rsidP="00C867AB">
          <w:pPr>
            <w:pStyle w:val="ListBullet"/>
            <w:tabs>
              <w:tab w:val="left" w:pos="5850"/>
            </w:tabs>
            <w:spacing w:after="0" w:line="240" w:lineRule="auto"/>
          </w:pPr>
          <w:r>
            <w:t xml:space="preserve">Initiated and performed studies to assess </w:t>
          </w:r>
          <w:r w:rsidR="00C867AB">
            <w:t>physical</w:t>
          </w:r>
          <w:r>
            <w:t xml:space="preserve"> and chemical stabilities of pharmaceutical products</w:t>
          </w:r>
        </w:p>
        <w:p w14:paraId="68317D40" w14:textId="2491A78B" w:rsidR="003013E7" w:rsidRDefault="003013E7" w:rsidP="00C867AB">
          <w:pPr>
            <w:pStyle w:val="ListBullet"/>
            <w:tabs>
              <w:tab w:val="left" w:pos="5850"/>
            </w:tabs>
            <w:spacing w:after="0" w:line="240" w:lineRule="auto"/>
          </w:pPr>
          <w:r>
            <w:t xml:space="preserve">Performed </w:t>
          </w:r>
          <w:r w:rsidR="009F535F">
            <w:t>test</w:t>
          </w:r>
          <w:r>
            <w:t>s to determine effects of temperature, humidity and oxygen concentration on stability of products</w:t>
          </w:r>
        </w:p>
        <w:p w14:paraId="38D91F3A" w14:textId="43F8931B" w:rsidR="008F0EC8" w:rsidRDefault="00D1533D" w:rsidP="00F81654">
          <w:pPr>
            <w:pStyle w:val="ListBullet"/>
            <w:tabs>
              <w:tab w:val="left" w:pos="5850"/>
            </w:tabs>
            <w:spacing w:after="0" w:line="240" w:lineRule="auto"/>
          </w:pPr>
          <w:r>
            <w:t xml:space="preserve">Used a mathematical model to determine packaging configuration of products based on results of stability tests </w:t>
          </w:r>
        </w:p>
        <w:p w14:paraId="31433331" w14:textId="1E88DD5E" w:rsidR="008C503B" w:rsidRDefault="00445464" w:rsidP="00B906CC">
          <w:pPr>
            <w:pStyle w:val="ListBullet"/>
            <w:tabs>
              <w:tab w:val="left" w:pos="5850"/>
            </w:tabs>
            <w:spacing w:line="240" w:lineRule="auto"/>
          </w:pPr>
          <w:r>
            <w:t>Documented</w:t>
          </w:r>
          <w:r w:rsidR="008F0EC8">
            <w:t xml:space="preserve"> all results of experimental studies in electronic lab notebooks and wrote memos discussing conclusions of experiments</w:t>
          </w:r>
        </w:p>
      </w:sdtContent>
    </w:sdt>
    <w:p w14:paraId="7A0FB125" w14:textId="663232A6" w:rsidR="008C503B" w:rsidRDefault="001E6B5D" w:rsidP="004F3175">
      <w:pPr>
        <w:pStyle w:val="Heading2"/>
        <w:spacing w:before="0" w:after="0"/>
      </w:pPr>
      <w:sdt>
        <w:sdtPr>
          <w:id w:val="9459744"/>
          <w:placeholder>
            <w:docPart w:val="FBF3DA89F31F034C9550C48CFDE9FB7F"/>
          </w:placeholder>
        </w:sdtPr>
        <w:sdtEndPr/>
        <w:sdtContent>
          <w:r w:rsidR="008F0EC8">
            <w:t>CertainTeed Corporation</w:t>
          </w:r>
        </w:sdtContent>
      </w:sdt>
      <w:r w:rsidR="00BE4B14">
        <w:tab/>
      </w:r>
      <w:r w:rsidR="0088692E">
        <w:t>Blue Bell, PA</w:t>
      </w:r>
    </w:p>
    <w:p w14:paraId="03546B5C" w14:textId="0679EC3B" w:rsidR="0088692E" w:rsidRPr="0088692E" w:rsidRDefault="001E6B5D" w:rsidP="004F3175">
      <w:pPr>
        <w:pStyle w:val="Heading2"/>
        <w:spacing w:before="0" w:after="0"/>
        <w:rPr>
          <w:b w:val="0"/>
        </w:rPr>
      </w:pPr>
      <w:sdt>
        <w:sdtPr>
          <w:rPr>
            <w:b w:val="0"/>
          </w:rPr>
          <w:id w:val="280465744"/>
          <w:placeholder>
            <w:docPart w:val="955751720F52DC4F8B336BCF93A97C31"/>
          </w:placeholder>
        </w:sdtPr>
        <w:sdtEndPr/>
        <w:sdtContent>
          <w:r w:rsidR="0088692E" w:rsidRPr="0088692E">
            <w:rPr>
              <w:b w:val="0"/>
            </w:rPr>
            <w:t>Lab Technician</w:t>
          </w:r>
        </w:sdtContent>
      </w:sdt>
      <w:r w:rsidR="0088692E" w:rsidRPr="0088692E">
        <w:rPr>
          <w:b w:val="0"/>
        </w:rPr>
        <w:tab/>
        <w:t>September 2009 to March 2010</w:t>
      </w:r>
    </w:p>
    <w:sdt>
      <w:sdtPr>
        <w:id w:val="9459797"/>
        <w:placeholder>
          <w:docPart w:val="55192BC0C262C440BEFDA5E497A80FA4"/>
        </w:placeholder>
      </w:sdtPr>
      <w:sdtEndPr/>
      <w:sdtContent>
        <w:p w14:paraId="2A583CBA" w14:textId="77777777" w:rsidR="00AA31A7" w:rsidRDefault="00AA31A7" w:rsidP="00B906CC">
          <w:pPr>
            <w:pStyle w:val="ListBullet"/>
            <w:spacing w:after="0" w:line="240" w:lineRule="auto"/>
          </w:pPr>
          <w:r>
            <w:t>Coated roofing granules and created asphalt panels to study roles of materials used to make roof shingles</w:t>
          </w:r>
        </w:p>
        <w:p w14:paraId="161E6245" w14:textId="404C03CF" w:rsidR="00AA31A7" w:rsidRDefault="00AA31A7" w:rsidP="00B906CC">
          <w:pPr>
            <w:pStyle w:val="ListBullet"/>
            <w:spacing w:after="0" w:line="240" w:lineRule="auto"/>
          </w:pPr>
          <w:r>
            <w:t>Performed various tests on finished products to check if standards</w:t>
          </w:r>
          <w:r w:rsidR="00445464">
            <w:t xml:space="preserve"> are met</w:t>
          </w:r>
        </w:p>
        <w:p w14:paraId="26ACBB79" w14:textId="77777777" w:rsidR="00AA31A7" w:rsidRDefault="00AA31A7" w:rsidP="00B906CC">
          <w:pPr>
            <w:pStyle w:val="ListBullet"/>
            <w:spacing w:after="0" w:line="240" w:lineRule="auto"/>
          </w:pPr>
          <w:r>
            <w:t>Measured solar reflectance of shingles using Solar Reflectometer</w:t>
          </w:r>
        </w:p>
        <w:p w14:paraId="4BA0D298" w14:textId="77777777" w:rsidR="00197902" w:rsidRDefault="00197902" w:rsidP="00B906CC">
          <w:pPr>
            <w:pStyle w:val="ListBullet"/>
            <w:spacing w:after="0" w:line="240" w:lineRule="auto"/>
          </w:pPr>
          <w:r>
            <w:t>Performed color reading of shingles with Colorimeter</w:t>
          </w:r>
        </w:p>
        <w:p w14:paraId="73BBEF8D" w14:textId="77777777" w:rsidR="00197902" w:rsidRDefault="00197902" w:rsidP="00B906CC">
          <w:pPr>
            <w:pStyle w:val="ListBullet"/>
            <w:spacing w:line="240" w:lineRule="auto"/>
          </w:pPr>
          <w:r>
            <w:t>Evaluated properties of new raw materials</w:t>
          </w:r>
        </w:p>
        <w:p w14:paraId="749C003D" w14:textId="6AE4ED9A" w:rsidR="00197902" w:rsidRDefault="001E6B5D" w:rsidP="004F3175">
          <w:pPr>
            <w:pStyle w:val="Heading2"/>
            <w:spacing w:before="0" w:after="0"/>
          </w:pPr>
          <w:sdt>
            <w:sdtPr>
              <w:id w:val="-1816321515"/>
              <w:placeholder>
                <w:docPart w:val="FAE7C3AA47EBF14CAD40EC1F42F1D445"/>
              </w:placeholder>
            </w:sdtPr>
            <w:sdtEndPr/>
            <w:sdtContent>
              <w:r w:rsidR="00197902">
                <w:t>Sunoco, Inc</w:t>
              </w:r>
            </w:sdtContent>
          </w:sdt>
          <w:r w:rsidR="00AB074A">
            <w:tab/>
          </w:r>
          <w:r w:rsidR="0088692E">
            <w:t>Philadelphia, PA</w:t>
          </w:r>
        </w:p>
        <w:p w14:paraId="1FC216CE" w14:textId="2274DAA6" w:rsidR="00197902" w:rsidRPr="0088692E" w:rsidRDefault="00197902" w:rsidP="004F3175">
          <w:pPr>
            <w:pStyle w:val="Heading2"/>
            <w:spacing w:before="0" w:after="0"/>
            <w:rPr>
              <w:b w:val="0"/>
            </w:rPr>
          </w:pPr>
          <w:r w:rsidRPr="0088692E">
            <w:rPr>
              <w:b w:val="0"/>
            </w:rPr>
            <w:t>Network Analyst Co-op</w:t>
          </w:r>
          <w:r w:rsidR="0088692E" w:rsidRPr="0088692E">
            <w:rPr>
              <w:b w:val="0"/>
            </w:rPr>
            <w:tab/>
            <w:t>September 2008 to March 2009</w:t>
          </w:r>
        </w:p>
        <w:sdt>
          <w:sdtPr>
            <w:id w:val="-801926786"/>
            <w:placeholder>
              <w:docPart w:val="2BB75458AD661F4C97659CF208C0BBD6"/>
            </w:placeholder>
          </w:sdtPr>
          <w:sdtEndPr/>
          <w:sdtContent>
            <w:p w14:paraId="73F18D03" w14:textId="77777777" w:rsidR="00197902" w:rsidRDefault="00197902" w:rsidP="00B906CC">
              <w:pPr>
                <w:pStyle w:val="ListBullet"/>
                <w:tabs>
                  <w:tab w:val="left" w:pos="5850"/>
                </w:tabs>
                <w:spacing w:after="0" w:line="240" w:lineRule="auto"/>
              </w:pPr>
              <w:r>
                <w:t xml:space="preserve">Supported the daily operations of Sunoco’s distributed network infrastructure by patching network cables at corporate headquarters, generating bandwidth reports and testing network equipment </w:t>
              </w:r>
            </w:p>
            <w:p w14:paraId="14BBA46D" w14:textId="77777777" w:rsidR="00197902" w:rsidRDefault="00197902" w:rsidP="00B906CC">
              <w:pPr>
                <w:pStyle w:val="ListBullet"/>
                <w:tabs>
                  <w:tab w:val="left" w:pos="5850"/>
                </w:tabs>
                <w:spacing w:after="0" w:line="240" w:lineRule="auto"/>
              </w:pPr>
              <w:r>
                <w:t>Participated in redesigning Sunoco’s computer network and assisted engineers with troubleshooting</w:t>
              </w:r>
            </w:p>
            <w:p w14:paraId="7D9FB8A5" w14:textId="77777777" w:rsidR="00197902" w:rsidRDefault="00197902" w:rsidP="00B906CC">
              <w:pPr>
                <w:pStyle w:val="ListBullet"/>
                <w:tabs>
                  <w:tab w:val="left" w:pos="5850"/>
                </w:tabs>
                <w:spacing w:after="0" w:line="240" w:lineRule="auto"/>
              </w:pPr>
              <w:r>
                <w:t>Updated documentation and network using Microsoft Visio</w:t>
              </w:r>
            </w:p>
            <w:p w14:paraId="737B83FB" w14:textId="77777777" w:rsidR="008C503B" w:rsidRDefault="00197902" w:rsidP="00B906CC">
              <w:pPr>
                <w:pStyle w:val="ListBullet"/>
                <w:tabs>
                  <w:tab w:val="left" w:pos="5850"/>
                </w:tabs>
                <w:spacing w:line="240" w:lineRule="auto"/>
              </w:pPr>
              <w:r>
                <w:t>Shipped, received and ordered network equipment and managed inventory of network devices</w:t>
              </w:r>
            </w:p>
          </w:sdtContent>
        </w:sdt>
      </w:sdtContent>
    </w:sdt>
    <w:p w14:paraId="64831FB4" w14:textId="77777777" w:rsidR="00B938FE" w:rsidRDefault="00B938FE" w:rsidP="006F0883">
      <w:pPr>
        <w:pStyle w:val="Heading1"/>
        <w:spacing w:before="100" w:after="100"/>
      </w:pPr>
      <w:r>
        <w:t>Research</w:t>
      </w:r>
    </w:p>
    <w:p w14:paraId="222F4D95" w14:textId="77777777" w:rsidR="00A23F29" w:rsidRDefault="001E6B5D" w:rsidP="00A23F29">
      <w:pPr>
        <w:pStyle w:val="Heading2"/>
        <w:spacing w:before="0" w:after="0"/>
      </w:pPr>
      <w:sdt>
        <w:sdtPr>
          <w:id w:val="-582299160"/>
          <w:placeholder>
            <w:docPart w:val="8E4529F1A1A57D448DA01432643120A7"/>
          </w:placeholder>
        </w:sdtPr>
        <w:sdtEndPr/>
        <w:sdtContent>
          <w:r w:rsidR="00A23F29">
            <w:t>Drexel University</w:t>
          </w:r>
        </w:sdtContent>
      </w:sdt>
      <w:r w:rsidR="00A23F29">
        <w:tab/>
        <w:t>Philadelphia, PA</w:t>
      </w:r>
    </w:p>
    <w:p w14:paraId="0B3158E2" w14:textId="77777777" w:rsidR="00A23F29" w:rsidRPr="004F3175" w:rsidRDefault="00A23F29" w:rsidP="00A23F29">
      <w:pPr>
        <w:pStyle w:val="Heading2"/>
        <w:spacing w:before="0" w:after="0"/>
        <w:rPr>
          <w:b w:val="0"/>
        </w:rPr>
      </w:pPr>
      <w:r w:rsidRPr="004F3175">
        <w:rPr>
          <w:b w:val="0"/>
        </w:rPr>
        <w:t>Researcher</w:t>
      </w:r>
      <w:r w:rsidRPr="004F3175">
        <w:rPr>
          <w:b w:val="0"/>
        </w:rPr>
        <w:tab/>
        <w:t xml:space="preserve">July 2011 to </w:t>
      </w:r>
      <w:r>
        <w:rPr>
          <w:b w:val="0"/>
        </w:rPr>
        <w:t>June 2012</w:t>
      </w:r>
    </w:p>
    <w:p w14:paraId="617B92BB" w14:textId="3F261401" w:rsidR="00A23F29" w:rsidRPr="00A23F29" w:rsidRDefault="00A23F29" w:rsidP="00A23F29">
      <w:pPr>
        <w:pStyle w:val="BodyText"/>
        <w:spacing w:after="0" w:line="240" w:lineRule="auto"/>
        <w:rPr>
          <w:b/>
        </w:rPr>
      </w:pPr>
      <w:r w:rsidRPr="00A23F29">
        <w:rPr>
          <w:b/>
        </w:rPr>
        <w:t>Detection of Bacterial Cells on Piezoelectric-Excited Millimeter—sized Cantilever (PEMC) Sensor</w:t>
      </w:r>
      <w:r>
        <w:rPr>
          <w:b/>
        </w:rPr>
        <w:t>s</w:t>
      </w:r>
    </w:p>
    <w:sdt>
      <w:sdtPr>
        <w:id w:val="380064024"/>
        <w:placeholder>
          <w:docPart w:val="110B95156481674FBA0F6B01CF45C750"/>
        </w:placeholder>
      </w:sdtPr>
      <w:sdtEndPr/>
      <w:sdtContent>
        <w:p w14:paraId="7F438B75" w14:textId="0DE0AC1C" w:rsidR="00B938FE" w:rsidRDefault="00B938FE" w:rsidP="00B906CC">
          <w:pPr>
            <w:pStyle w:val="ListBullet"/>
            <w:tabs>
              <w:tab w:val="left" w:pos="5850"/>
            </w:tabs>
            <w:spacing w:after="0" w:line="240" w:lineRule="auto"/>
          </w:pPr>
          <w:r>
            <w:t>Fabricate</w:t>
          </w:r>
          <w:r w:rsidR="00BD0422">
            <w:t>d</w:t>
          </w:r>
          <w:r>
            <w:t xml:space="preserve"> a cantilever sensor with piezoelectric material</w:t>
          </w:r>
        </w:p>
        <w:p w14:paraId="5D4A06E1" w14:textId="7F377760" w:rsidR="00B938FE" w:rsidRDefault="00B938FE" w:rsidP="00B906CC">
          <w:pPr>
            <w:pStyle w:val="ListBullet"/>
            <w:tabs>
              <w:tab w:val="left" w:pos="5850"/>
            </w:tabs>
            <w:spacing w:after="0" w:line="240" w:lineRule="auto"/>
          </w:pPr>
          <w:r>
            <w:t>Characterize</w:t>
          </w:r>
          <w:r w:rsidR="00BD0422">
            <w:t>d</w:t>
          </w:r>
          <w:r>
            <w:t xml:space="preserve"> </w:t>
          </w:r>
          <w:r w:rsidR="00D421B6">
            <w:t xml:space="preserve">cantilever biosensors </w:t>
          </w:r>
          <w:r>
            <w:t>by tracking the r</w:t>
          </w:r>
          <w:r w:rsidR="00445464">
            <w:t xml:space="preserve">esonant frequency </w:t>
          </w:r>
          <w:r>
            <w:t>with an Impedance Analyzer</w:t>
          </w:r>
        </w:p>
        <w:p w14:paraId="7BF6DDD8" w14:textId="515F4DB9" w:rsidR="00D421B6" w:rsidRDefault="00BD0422" w:rsidP="00B906CC">
          <w:pPr>
            <w:pStyle w:val="ListBullet"/>
            <w:tabs>
              <w:tab w:val="left" w:pos="5850"/>
            </w:tabs>
            <w:spacing w:after="0" w:line="240" w:lineRule="auto"/>
          </w:pPr>
          <w:r>
            <w:t>Studied</w:t>
          </w:r>
          <w:r w:rsidR="00D421B6">
            <w:t xml:space="preserve"> growth of bacterial cells using cantilever biosensors</w:t>
          </w:r>
        </w:p>
        <w:p w14:paraId="48A9AE31" w14:textId="31C3349A" w:rsidR="00B938FE" w:rsidRPr="00B938FE" w:rsidRDefault="00C867AB" w:rsidP="00B906CC">
          <w:pPr>
            <w:pStyle w:val="ListBullet"/>
            <w:tabs>
              <w:tab w:val="left" w:pos="5850"/>
            </w:tabs>
            <w:spacing w:line="240" w:lineRule="auto"/>
          </w:pPr>
          <w:r>
            <w:t>Collect</w:t>
          </w:r>
          <w:r w:rsidR="00BD0422">
            <w:t>ed</w:t>
          </w:r>
          <w:r>
            <w:t xml:space="preserve"> and analyze</w:t>
          </w:r>
          <w:r w:rsidR="00BD0422">
            <w:t>d</w:t>
          </w:r>
          <w:r w:rsidR="00D421B6">
            <w:t xml:space="preserve"> results</w:t>
          </w:r>
        </w:p>
      </w:sdtContent>
    </w:sdt>
    <w:p w14:paraId="308C580E" w14:textId="6EEF0AA5" w:rsidR="00D421B6" w:rsidRDefault="00B938FE" w:rsidP="006F0883">
      <w:pPr>
        <w:pStyle w:val="Heading1"/>
        <w:spacing w:before="100" w:after="100"/>
      </w:pPr>
      <w:r>
        <w:t>Project</w:t>
      </w:r>
      <w:r w:rsidR="00C323AA">
        <w:t xml:space="preserve"> Experience </w:t>
      </w:r>
    </w:p>
    <w:p w14:paraId="41346343" w14:textId="384CCF09" w:rsidR="00C323AA" w:rsidRDefault="001E6B5D" w:rsidP="00B906CC">
      <w:pPr>
        <w:pStyle w:val="Heading2"/>
        <w:spacing w:before="0" w:after="0"/>
      </w:pPr>
      <w:sdt>
        <w:sdtPr>
          <w:id w:val="-1663151947"/>
          <w:placeholder>
            <w:docPart w:val="7EAD454266FC7048AAAA6E98D25AB5EE"/>
          </w:placeholder>
        </w:sdtPr>
        <w:sdtEndPr/>
        <w:sdtContent>
          <w:r w:rsidR="00C323AA">
            <w:t>Chemical Engineering Senior Design Project</w:t>
          </w:r>
        </w:sdtContent>
      </w:sdt>
      <w:r w:rsidR="00C323AA">
        <w:tab/>
      </w:r>
      <w:r w:rsidR="007A371E">
        <w:t xml:space="preserve">September 2011 to June </w:t>
      </w:r>
      <w:r w:rsidR="00C323AA">
        <w:t>2012</w:t>
      </w:r>
    </w:p>
    <w:p w14:paraId="75AF4DAE" w14:textId="2CBE7A46" w:rsidR="007A371E" w:rsidRDefault="007A371E" w:rsidP="00B906CC">
      <w:pPr>
        <w:pStyle w:val="ListBullet"/>
        <w:spacing w:after="0" w:line="240" w:lineRule="auto"/>
      </w:pPr>
      <w:r>
        <w:t xml:space="preserve">Designed </w:t>
      </w:r>
      <w:r w:rsidR="00796549">
        <w:rPr>
          <w:rFonts w:eastAsia="Times New Roman" w:cs="Times New Roman"/>
        </w:rPr>
        <w:t xml:space="preserve">a methyl </w:t>
      </w:r>
      <w:proofErr w:type="spellStart"/>
      <w:r w:rsidR="00796549">
        <w:rPr>
          <w:rFonts w:eastAsia="Times New Roman" w:cs="Times New Roman"/>
        </w:rPr>
        <w:t>tert</w:t>
      </w:r>
      <w:proofErr w:type="spellEnd"/>
      <w:r w:rsidR="00796549">
        <w:rPr>
          <w:rFonts w:eastAsia="Times New Roman" w:cs="Times New Roman"/>
        </w:rPr>
        <w:t>-butyl ether (</w:t>
      </w:r>
      <w:r>
        <w:t>MTBE</w:t>
      </w:r>
      <w:r w:rsidR="00796549">
        <w:t>)</w:t>
      </w:r>
      <w:r>
        <w:t xml:space="preserve"> </w:t>
      </w:r>
      <w:r w:rsidR="009F535F">
        <w:t xml:space="preserve">and an allyl alcohol </w:t>
      </w:r>
      <w:r>
        <w:t>production plant</w:t>
      </w:r>
      <w:r w:rsidR="009F535F">
        <w:t>s</w:t>
      </w:r>
    </w:p>
    <w:p w14:paraId="40C1A479" w14:textId="77777777" w:rsidR="000A0402" w:rsidRDefault="00491429" w:rsidP="000A0402">
      <w:pPr>
        <w:pStyle w:val="ListBullet"/>
        <w:spacing w:after="0" w:line="240" w:lineRule="auto"/>
      </w:pPr>
      <w:r>
        <w:t>Simulated processes using Aspen Software</w:t>
      </w:r>
    </w:p>
    <w:p w14:paraId="786CDAB6" w14:textId="7F2B7AAA" w:rsidR="000A0402" w:rsidRDefault="000A0402" w:rsidP="000A0402">
      <w:pPr>
        <w:pStyle w:val="ListBullet"/>
        <w:spacing w:after="0" w:line="240" w:lineRule="auto"/>
      </w:pPr>
      <w:r>
        <w:t>Developed process flow diagrams</w:t>
      </w:r>
      <w:r w:rsidRPr="000A0402">
        <w:t xml:space="preserve"> </w:t>
      </w:r>
      <w:r w:rsidR="00A23F29">
        <w:t>(PFD)</w:t>
      </w:r>
    </w:p>
    <w:p w14:paraId="3F3AF49D" w14:textId="5FC65FA9" w:rsidR="00445464" w:rsidRDefault="001E6B5D" w:rsidP="000A0402">
      <w:pPr>
        <w:pStyle w:val="ListBullet"/>
        <w:spacing w:after="0" w:line="240" w:lineRule="auto"/>
      </w:pPr>
      <w:r>
        <w:t>Sized equipment such as heat exchangers and pumps</w:t>
      </w:r>
      <w:bookmarkStart w:id="0" w:name="_GoBack"/>
      <w:bookmarkEnd w:id="0"/>
    </w:p>
    <w:p w14:paraId="0016284D" w14:textId="77777777" w:rsidR="00B906CC" w:rsidRDefault="00B906CC" w:rsidP="006F0883">
      <w:pPr>
        <w:pStyle w:val="Heading1"/>
        <w:spacing w:before="100" w:after="100"/>
      </w:pPr>
      <w:r>
        <w:t>Skills</w:t>
      </w:r>
    </w:p>
    <w:p w14:paraId="3212A156" w14:textId="77777777" w:rsidR="00B906CC" w:rsidRDefault="00B906CC" w:rsidP="006F0883">
      <w:pPr>
        <w:pStyle w:val="BodyText"/>
        <w:spacing w:before="100" w:after="100" w:line="240" w:lineRule="auto"/>
        <w:sectPr w:rsidR="00B906CC" w:rsidSect="006F0883">
          <w:headerReference w:type="default" r:id="rId9"/>
          <w:pgSz w:w="12240" w:h="15840"/>
          <w:pgMar w:top="360" w:right="864" w:bottom="630" w:left="936" w:header="360" w:footer="720" w:gutter="0"/>
          <w:cols w:space="720"/>
          <w:titlePg/>
          <w:docGrid w:linePitch="360"/>
        </w:sectPr>
      </w:pPr>
    </w:p>
    <w:p w14:paraId="32B3B2FD" w14:textId="78334D1F" w:rsidR="00E2491D" w:rsidRDefault="007825A7" w:rsidP="00E2491D">
      <w:pPr>
        <w:pStyle w:val="BodyText"/>
        <w:spacing w:after="0" w:line="240" w:lineRule="auto"/>
      </w:pPr>
      <w:r>
        <w:lastRenderedPageBreak/>
        <w:t>Process O</w:t>
      </w:r>
      <w:r w:rsidR="00E2491D">
        <w:t>ptimization</w:t>
      </w:r>
    </w:p>
    <w:p w14:paraId="4D916A79" w14:textId="0FCF8859" w:rsidR="00E2491D" w:rsidRDefault="00B06FAC" w:rsidP="00E2491D">
      <w:pPr>
        <w:pStyle w:val="BodyText"/>
        <w:spacing w:after="0" w:line="240" w:lineRule="auto"/>
      </w:pPr>
      <w:r>
        <w:t xml:space="preserve">Research </w:t>
      </w:r>
      <w:r w:rsidR="00E2491D">
        <w:t>&amp; Data Analysis</w:t>
      </w:r>
    </w:p>
    <w:p w14:paraId="08C45ECB" w14:textId="0408D0F3" w:rsidR="00660C5A" w:rsidRDefault="00E2491D" w:rsidP="007825A7">
      <w:pPr>
        <w:pStyle w:val="BodyText"/>
        <w:spacing w:after="0" w:line="240" w:lineRule="auto"/>
        <w:ind w:right="-272"/>
      </w:pPr>
      <w:r>
        <w:t>Problem Solving</w:t>
      </w:r>
    </w:p>
    <w:p w14:paraId="3AE7AA46" w14:textId="77777777" w:rsidR="00E2491D" w:rsidRDefault="00E2491D" w:rsidP="007825A7">
      <w:pPr>
        <w:pStyle w:val="BodyText"/>
        <w:spacing w:after="0" w:line="240" w:lineRule="auto"/>
        <w:ind w:firstLine="720"/>
      </w:pPr>
      <w:r>
        <w:lastRenderedPageBreak/>
        <w:t xml:space="preserve">ASPEN </w:t>
      </w:r>
    </w:p>
    <w:p w14:paraId="5DAE3039" w14:textId="09E96A51" w:rsidR="00660C5A" w:rsidRDefault="007825A7" w:rsidP="007825A7">
      <w:pPr>
        <w:pStyle w:val="BodyText"/>
        <w:spacing w:after="0" w:line="240" w:lineRule="auto"/>
        <w:ind w:left="180" w:firstLine="540"/>
      </w:pPr>
      <w:r>
        <w:t>HYSYS</w:t>
      </w:r>
    </w:p>
    <w:p w14:paraId="0545360E" w14:textId="307B025E" w:rsidR="00B906CC" w:rsidRDefault="007825A7" w:rsidP="007825A7">
      <w:pPr>
        <w:pStyle w:val="BodyText"/>
        <w:spacing w:after="0" w:line="240" w:lineRule="auto"/>
        <w:ind w:firstLine="720"/>
      </w:pPr>
      <w:r>
        <w:t>LABVIEW</w:t>
      </w:r>
    </w:p>
    <w:p w14:paraId="0110EC80" w14:textId="77777777" w:rsidR="007825A7" w:rsidRDefault="007825A7" w:rsidP="00B06FAC">
      <w:pPr>
        <w:pStyle w:val="BodyText"/>
        <w:spacing w:after="0" w:line="240" w:lineRule="auto"/>
        <w:ind w:firstLine="540"/>
      </w:pPr>
      <w:r>
        <w:lastRenderedPageBreak/>
        <w:t xml:space="preserve">MATLAB </w:t>
      </w:r>
    </w:p>
    <w:p w14:paraId="521020E0" w14:textId="3770E5F4" w:rsidR="00B906CC" w:rsidRDefault="00E5457D" w:rsidP="00B06FAC">
      <w:pPr>
        <w:pStyle w:val="BodyText"/>
        <w:spacing w:after="0" w:line="240" w:lineRule="auto"/>
        <w:ind w:firstLine="540"/>
      </w:pPr>
      <w:r>
        <w:t>Auto</w:t>
      </w:r>
      <w:r w:rsidR="007825A7">
        <w:t>CAD</w:t>
      </w:r>
      <w:r w:rsidR="00E2491D">
        <w:tab/>
        <w:t xml:space="preserve"> </w:t>
      </w:r>
    </w:p>
    <w:p w14:paraId="26011507" w14:textId="24C34E57" w:rsidR="00E2491D" w:rsidRDefault="007825A7" w:rsidP="00B06FAC">
      <w:pPr>
        <w:pStyle w:val="BodyText"/>
        <w:spacing w:after="0" w:line="240" w:lineRule="auto"/>
        <w:ind w:firstLine="540"/>
      </w:pPr>
      <w:r>
        <w:t>Maple</w:t>
      </w:r>
    </w:p>
    <w:p w14:paraId="0C3F9129" w14:textId="172E6E77" w:rsidR="00E2491D" w:rsidRDefault="007825A7" w:rsidP="00E2491D">
      <w:pPr>
        <w:pStyle w:val="BodyText"/>
        <w:spacing w:after="0" w:line="240" w:lineRule="auto"/>
      </w:pPr>
      <w:r>
        <w:lastRenderedPageBreak/>
        <w:t>Windows/Mac OS</w:t>
      </w:r>
    </w:p>
    <w:p w14:paraId="0E81ACE8" w14:textId="18B06F76" w:rsidR="007825A7" w:rsidRDefault="00E5457D" w:rsidP="00E2491D">
      <w:pPr>
        <w:pStyle w:val="BodyText"/>
        <w:spacing w:after="0" w:line="240" w:lineRule="auto"/>
        <w:sectPr w:rsidR="007825A7" w:rsidSect="00B06FAC">
          <w:type w:val="continuous"/>
          <w:pgSz w:w="12240" w:h="15840"/>
          <w:pgMar w:top="450" w:right="864" w:bottom="720" w:left="936" w:header="360" w:footer="720" w:gutter="0"/>
          <w:cols w:num="4" w:space="426"/>
          <w:titlePg/>
          <w:docGrid w:linePitch="360"/>
        </w:sectPr>
      </w:pPr>
      <w:r>
        <w:t>Microsoft Office (Word, Excel, Visio)</w:t>
      </w:r>
      <w:r w:rsidR="007825A7">
        <w:tab/>
      </w:r>
      <w:r>
        <w:t xml:space="preserve">    </w:t>
      </w:r>
      <w:r w:rsidR="007825A7">
        <w:tab/>
      </w:r>
    </w:p>
    <w:p w14:paraId="680E37A0" w14:textId="77777777" w:rsidR="00B938FE" w:rsidRDefault="00B938FE" w:rsidP="006F0883">
      <w:pPr>
        <w:pStyle w:val="Heading1"/>
        <w:spacing w:before="100" w:after="100"/>
        <w:ind w:left="-90" w:firstLine="90"/>
      </w:pPr>
      <w:r>
        <w:lastRenderedPageBreak/>
        <w:t>Professional Associations</w:t>
      </w:r>
    </w:p>
    <w:p w14:paraId="17DF7485" w14:textId="1A3F7D55" w:rsidR="00445464" w:rsidRDefault="00445464" w:rsidP="00B906CC">
      <w:pPr>
        <w:pStyle w:val="ListBullet"/>
        <w:spacing w:after="0" w:line="240" w:lineRule="auto"/>
      </w:pPr>
      <w:r>
        <w:t>AIChE, Member, 2010 to Present</w:t>
      </w:r>
    </w:p>
    <w:p w14:paraId="6AA6A660" w14:textId="78EE7590" w:rsidR="00445464" w:rsidRDefault="00445464" w:rsidP="00B906CC">
      <w:pPr>
        <w:pStyle w:val="ListBullet"/>
        <w:spacing w:after="0" w:line="240" w:lineRule="auto"/>
      </w:pPr>
      <w:r>
        <w:t>Society of Women Engineers, 2008 to Present</w:t>
      </w:r>
    </w:p>
    <w:p w14:paraId="36C328D2" w14:textId="4498F6BB" w:rsidR="004F3175" w:rsidRDefault="00445464" w:rsidP="004F3175">
      <w:pPr>
        <w:pStyle w:val="ListBullet"/>
        <w:spacing w:line="240" w:lineRule="auto"/>
      </w:pPr>
      <w:r>
        <w:t>National Society of Coll</w:t>
      </w:r>
      <w:r w:rsidR="00B906CC">
        <w:t>egiate Scholars, 2008 to Prese</w:t>
      </w:r>
      <w:r w:rsidR="00B21B75">
        <w:t>nt</w:t>
      </w:r>
    </w:p>
    <w:sectPr w:rsidR="004F3175" w:rsidSect="006F0883">
      <w:type w:val="continuous"/>
      <w:pgSz w:w="12240" w:h="15840"/>
      <w:pgMar w:top="810" w:right="1080" w:bottom="72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55BCA" w14:textId="77777777" w:rsidR="00796549" w:rsidRDefault="00796549">
      <w:pPr>
        <w:spacing w:line="240" w:lineRule="auto"/>
      </w:pPr>
      <w:r>
        <w:separator/>
      </w:r>
    </w:p>
  </w:endnote>
  <w:endnote w:type="continuationSeparator" w:id="0">
    <w:p w14:paraId="3BFA3282" w14:textId="77777777" w:rsidR="00796549" w:rsidRDefault="007965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E9F994" w14:textId="77777777" w:rsidR="00796549" w:rsidRDefault="00796549">
      <w:pPr>
        <w:spacing w:line="240" w:lineRule="auto"/>
      </w:pPr>
      <w:r>
        <w:separator/>
      </w:r>
    </w:p>
  </w:footnote>
  <w:footnote w:type="continuationSeparator" w:id="0">
    <w:p w14:paraId="6FB89DBA" w14:textId="77777777" w:rsidR="00796549" w:rsidRDefault="007965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73A61" w14:textId="77777777" w:rsidR="00796549" w:rsidRDefault="00796549">
    <w:pPr>
      <w:pStyle w:val="Head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23F29">
      <w:rPr>
        <w:noProof/>
      </w:rPr>
      <w:t>2</w:t>
    </w:r>
    <w:r>
      <w:rPr>
        <w:noProof/>
      </w:rPr>
      <w:fldChar w:fldCharType="end"/>
    </w:r>
  </w:p>
  <w:p w14:paraId="76A7FF8B" w14:textId="77777777" w:rsidR="00796549" w:rsidRDefault="00796549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3FE90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25C7E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E34C48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99CC58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C4C9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3455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7E0A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D67D3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04E26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FC9E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76479A"/>
    <w:multiLevelType w:val="hybridMultilevel"/>
    <w:tmpl w:val="75220664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422AAC"/>
    <w:multiLevelType w:val="hybridMultilevel"/>
    <w:tmpl w:val="7540B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6A237C"/>
    <w:rsid w:val="00035347"/>
    <w:rsid w:val="00054515"/>
    <w:rsid w:val="000A0402"/>
    <w:rsid w:val="001052EA"/>
    <w:rsid w:val="00146310"/>
    <w:rsid w:val="00172280"/>
    <w:rsid w:val="00197902"/>
    <w:rsid w:val="001A3DF0"/>
    <w:rsid w:val="001A5980"/>
    <w:rsid w:val="001E6B5D"/>
    <w:rsid w:val="0026503C"/>
    <w:rsid w:val="00284A5A"/>
    <w:rsid w:val="003013E7"/>
    <w:rsid w:val="00306BAF"/>
    <w:rsid w:val="00361852"/>
    <w:rsid w:val="00396969"/>
    <w:rsid w:val="00445464"/>
    <w:rsid w:val="00491429"/>
    <w:rsid w:val="004F3175"/>
    <w:rsid w:val="005428B9"/>
    <w:rsid w:val="00565F4E"/>
    <w:rsid w:val="005A3EA7"/>
    <w:rsid w:val="005C33E5"/>
    <w:rsid w:val="00635811"/>
    <w:rsid w:val="00660C5A"/>
    <w:rsid w:val="006A237C"/>
    <w:rsid w:val="006F0883"/>
    <w:rsid w:val="0075167E"/>
    <w:rsid w:val="00753700"/>
    <w:rsid w:val="007727F9"/>
    <w:rsid w:val="007825A7"/>
    <w:rsid w:val="00793D56"/>
    <w:rsid w:val="00796549"/>
    <w:rsid w:val="007A371E"/>
    <w:rsid w:val="0088692E"/>
    <w:rsid w:val="008C503B"/>
    <w:rsid w:val="008E0DDF"/>
    <w:rsid w:val="008F0EC8"/>
    <w:rsid w:val="009448D8"/>
    <w:rsid w:val="00995EAB"/>
    <w:rsid w:val="009F535F"/>
    <w:rsid w:val="00A239DF"/>
    <w:rsid w:val="00A23F29"/>
    <w:rsid w:val="00A55F15"/>
    <w:rsid w:val="00AA31A7"/>
    <w:rsid w:val="00AB074A"/>
    <w:rsid w:val="00AF35AC"/>
    <w:rsid w:val="00AF4F28"/>
    <w:rsid w:val="00B06FAC"/>
    <w:rsid w:val="00B21B75"/>
    <w:rsid w:val="00B906CC"/>
    <w:rsid w:val="00B938FE"/>
    <w:rsid w:val="00BD0422"/>
    <w:rsid w:val="00BD5DF1"/>
    <w:rsid w:val="00BE4B14"/>
    <w:rsid w:val="00C323AA"/>
    <w:rsid w:val="00C40D88"/>
    <w:rsid w:val="00C867AB"/>
    <w:rsid w:val="00D1533D"/>
    <w:rsid w:val="00D421B6"/>
    <w:rsid w:val="00D54916"/>
    <w:rsid w:val="00DA757F"/>
    <w:rsid w:val="00E2491D"/>
    <w:rsid w:val="00E34092"/>
    <w:rsid w:val="00E5457D"/>
    <w:rsid w:val="00E9218F"/>
    <w:rsid w:val="00EC6DAA"/>
    <w:rsid w:val="00F17892"/>
    <w:rsid w:val="00F81654"/>
    <w:rsid w:val="00F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592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503B"/>
    <w:pPr>
      <w:spacing w:line="276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8C503B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BodyText"/>
    <w:link w:val="Heading2Char"/>
    <w:rsid w:val="008C503B"/>
    <w:pPr>
      <w:keepNext/>
      <w:keepLines/>
      <w:tabs>
        <w:tab w:val="right" w:pos="1008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C50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22F64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50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22F64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C50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81731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C50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81731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C50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C50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C50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503B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C503B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rsid w:val="008C503B"/>
    <w:pPr>
      <w:tabs>
        <w:tab w:val="center" w:pos="4680"/>
        <w:tab w:val="right" w:pos="9360"/>
      </w:tabs>
      <w:spacing w:after="480"/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rsid w:val="008C503B"/>
    <w:rPr>
      <w:b/>
      <w:sz w:val="20"/>
    </w:rPr>
  </w:style>
  <w:style w:type="paragraph" w:styleId="Title">
    <w:name w:val="Title"/>
    <w:basedOn w:val="Normal"/>
    <w:next w:val="Normal"/>
    <w:link w:val="TitleChar"/>
    <w:rsid w:val="008C503B"/>
    <w:pPr>
      <w:spacing w:line="240" w:lineRule="auto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8C503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8C503B"/>
    <w:pPr>
      <w:spacing w:before="120" w:after="240"/>
    </w:pPr>
    <w:rPr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rsid w:val="008C503B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8C503B"/>
    <w:rPr>
      <w:sz w:val="20"/>
    </w:rPr>
  </w:style>
  <w:style w:type="paragraph" w:styleId="ListBullet">
    <w:name w:val="List Bullet"/>
    <w:basedOn w:val="Normal"/>
    <w:rsid w:val="008C503B"/>
    <w:pPr>
      <w:numPr>
        <w:numId w:val="1"/>
      </w:numPr>
      <w:spacing w:after="120"/>
    </w:pPr>
  </w:style>
  <w:style w:type="paragraph" w:styleId="BalloonText">
    <w:name w:val="Balloon Text"/>
    <w:basedOn w:val="Normal"/>
    <w:link w:val="BalloonText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503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8C503B"/>
  </w:style>
  <w:style w:type="paragraph" w:styleId="BlockText">
    <w:name w:val="Block Text"/>
    <w:basedOn w:val="Normal"/>
    <w:semiHidden/>
    <w:unhideWhenUsed/>
    <w:rsid w:val="008C503B"/>
    <w:pPr>
      <w:pBdr>
        <w:top w:val="single" w:sz="2" w:space="10" w:color="322F64" w:themeColor="accent1" w:shadow="1"/>
        <w:left w:val="single" w:sz="2" w:space="10" w:color="322F64" w:themeColor="accent1" w:shadow="1"/>
        <w:bottom w:val="single" w:sz="2" w:space="10" w:color="322F64" w:themeColor="accent1" w:shadow="1"/>
        <w:right w:val="single" w:sz="2" w:space="10" w:color="322F64" w:themeColor="accent1" w:shadow="1"/>
      </w:pBdr>
      <w:ind w:left="1152" w:right="1152"/>
    </w:pPr>
    <w:rPr>
      <w:i/>
      <w:iCs/>
      <w:color w:val="322F64" w:themeColor="accent1"/>
    </w:rPr>
  </w:style>
  <w:style w:type="paragraph" w:styleId="BodyText2">
    <w:name w:val="Body Text 2"/>
    <w:basedOn w:val="Normal"/>
    <w:link w:val="BodyText2Char"/>
    <w:semiHidden/>
    <w:unhideWhenUsed/>
    <w:rsid w:val="008C503B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C50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C503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C503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C503B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8C503B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C503B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C503B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C503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C503B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C503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C503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C503B"/>
    <w:pPr>
      <w:spacing w:after="200" w:line="240" w:lineRule="auto"/>
    </w:pPr>
    <w:rPr>
      <w:b/>
      <w:bCs/>
      <w:color w:val="322F64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C503B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C503B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50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5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503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C503B"/>
  </w:style>
  <w:style w:type="character" w:customStyle="1" w:styleId="DateChar">
    <w:name w:val="Date Char"/>
    <w:basedOn w:val="DefaultParagraphFont"/>
    <w:link w:val="Date"/>
    <w:semiHidden/>
    <w:rsid w:val="008C503B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C503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C503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C503B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C503B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C503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C503B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nhideWhenUsed/>
    <w:rsid w:val="008C50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8C503B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C503B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8C503B"/>
    <w:rPr>
      <w:rFonts w:asciiTheme="majorHAnsi" w:eastAsiaTheme="majorEastAsia" w:hAnsiTheme="majorHAnsi" w:cstheme="majorBidi"/>
      <w:b/>
      <w:bCs/>
      <w:color w:val="322F64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8C503B"/>
    <w:rPr>
      <w:rFonts w:asciiTheme="majorHAnsi" w:eastAsiaTheme="majorEastAsia" w:hAnsiTheme="majorHAnsi" w:cstheme="majorBidi"/>
      <w:b/>
      <w:bCs/>
      <w:i/>
      <w:iCs/>
      <w:color w:val="322F64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8C503B"/>
    <w:rPr>
      <w:rFonts w:asciiTheme="majorHAnsi" w:eastAsiaTheme="majorEastAsia" w:hAnsiTheme="majorHAnsi" w:cstheme="majorBidi"/>
      <w:color w:val="181731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8C503B"/>
    <w:rPr>
      <w:rFonts w:asciiTheme="majorHAnsi" w:eastAsiaTheme="majorEastAsia" w:hAnsiTheme="majorHAnsi" w:cstheme="majorBidi"/>
      <w:i/>
      <w:iCs/>
      <w:color w:val="18173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8C50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C503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C503B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C503B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C503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C503B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C503B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C503B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C503B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C503B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C503B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C503B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C503B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C503B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C503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C503B"/>
    <w:pPr>
      <w:pBdr>
        <w:bottom w:val="single" w:sz="4" w:space="4" w:color="322F64" w:themeColor="accent1"/>
      </w:pBdr>
      <w:spacing w:before="200" w:after="280"/>
      <w:ind w:left="936" w:right="936"/>
    </w:pPr>
    <w:rPr>
      <w:b/>
      <w:bCs/>
      <w:i/>
      <w:iCs/>
      <w:color w:val="322F64" w:themeColor="accent1"/>
    </w:rPr>
  </w:style>
  <w:style w:type="character" w:customStyle="1" w:styleId="IntenseQuoteChar">
    <w:name w:val="Intense Quote Char"/>
    <w:basedOn w:val="DefaultParagraphFont"/>
    <w:link w:val="IntenseQuote"/>
    <w:rsid w:val="008C503B"/>
    <w:rPr>
      <w:b/>
      <w:bCs/>
      <w:i/>
      <w:iCs/>
      <w:color w:val="322F64" w:themeColor="accent1"/>
      <w:sz w:val="20"/>
    </w:rPr>
  </w:style>
  <w:style w:type="paragraph" w:styleId="List">
    <w:name w:val="List"/>
    <w:basedOn w:val="Normal"/>
    <w:semiHidden/>
    <w:unhideWhenUsed/>
    <w:rsid w:val="008C503B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C503B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C503B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C503B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C503B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8C503B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C503B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C503B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C503B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C503B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C503B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C503B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C503B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C503B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C503B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C503B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C503B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C503B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C503B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8C503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C50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C503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C50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C503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8C503B"/>
    <w:rPr>
      <w:sz w:val="20"/>
    </w:rPr>
  </w:style>
  <w:style w:type="paragraph" w:styleId="NormalWeb">
    <w:name w:val="Normal (Web)"/>
    <w:basedOn w:val="Normal"/>
    <w:semiHidden/>
    <w:unhideWhenUsed/>
    <w:rsid w:val="008C503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C503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C503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8C503B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C503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C503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C503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8C503B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C503B"/>
  </w:style>
  <w:style w:type="character" w:customStyle="1" w:styleId="SalutationChar">
    <w:name w:val="Salutation Char"/>
    <w:basedOn w:val="DefaultParagraphFont"/>
    <w:link w:val="Salutation"/>
    <w:semiHidden/>
    <w:rsid w:val="008C503B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C503B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C503B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C503B"/>
    <w:pPr>
      <w:numPr>
        <w:ilvl w:val="1"/>
      </w:numPr>
    </w:pPr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C503B"/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C503B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C503B"/>
  </w:style>
  <w:style w:type="paragraph" w:styleId="TOAHeading">
    <w:name w:val="toa heading"/>
    <w:basedOn w:val="Normal"/>
    <w:next w:val="Normal"/>
    <w:semiHidden/>
    <w:unhideWhenUsed/>
    <w:rsid w:val="008C503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C503B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C503B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C503B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C503B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C503B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C503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C503B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C503B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C503B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C503B"/>
    <w:pPr>
      <w:spacing w:before="480" w:after="0" w:line="276" w:lineRule="auto"/>
      <w:outlineLvl w:val="9"/>
    </w:pPr>
    <w:rPr>
      <w:color w:val="25234A" w:themeColor="accent1" w:themeShade="BF"/>
    </w:rPr>
  </w:style>
  <w:style w:type="character" w:styleId="Hyperlink">
    <w:name w:val="Hyperlink"/>
    <w:basedOn w:val="DefaultParagraphFont"/>
    <w:uiPriority w:val="99"/>
    <w:unhideWhenUsed/>
    <w:rsid w:val="00035347"/>
    <w:rPr>
      <w:color w:val="A9122A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503B"/>
    <w:pPr>
      <w:spacing w:line="276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8C503B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BodyText"/>
    <w:link w:val="Heading2Char"/>
    <w:rsid w:val="008C503B"/>
    <w:pPr>
      <w:keepNext/>
      <w:keepLines/>
      <w:tabs>
        <w:tab w:val="right" w:pos="1008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C50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22F64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50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22F64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C50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81731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C50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81731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C50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C50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C50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503B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C503B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rsid w:val="008C503B"/>
    <w:pPr>
      <w:tabs>
        <w:tab w:val="center" w:pos="4680"/>
        <w:tab w:val="right" w:pos="9360"/>
      </w:tabs>
      <w:spacing w:after="480"/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rsid w:val="008C503B"/>
    <w:rPr>
      <w:b/>
      <w:sz w:val="20"/>
    </w:rPr>
  </w:style>
  <w:style w:type="paragraph" w:styleId="Title">
    <w:name w:val="Title"/>
    <w:basedOn w:val="Normal"/>
    <w:next w:val="Normal"/>
    <w:link w:val="TitleChar"/>
    <w:rsid w:val="008C503B"/>
    <w:pPr>
      <w:spacing w:line="240" w:lineRule="auto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8C503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8C503B"/>
    <w:pPr>
      <w:spacing w:before="120" w:after="240"/>
    </w:pPr>
    <w:rPr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rsid w:val="008C503B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8C503B"/>
    <w:rPr>
      <w:sz w:val="20"/>
    </w:rPr>
  </w:style>
  <w:style w:type="paragraph" w:styleId="ListBullet">
    <w:name w:val="List Bullet"/>
    <w:basedOn w:val="Normal"/>
    <w:rsid w:val="008C503B"/>
    <w:pPr>
      <w:numPr>
        <w:numId w:val="1"/>
      </w:numPr>
      <w:spacing w:after="120"/>
    </w:pPr>
  </w:style>
  <w:style w:type="paragraph" w:styleId="BalloonText">
    <w:name w:val="Balloon Text"/>
    <w:basedOn w:val="Normal"/>
    <w:link w:val="BalloonText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503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8C503B"/>
  </w:style>
  <w:style w:type="paragraph" w:styleId="BlockText">
    <w:name w:val="Block Text"/>
    <w:basedOn w:val="Normal"/>
    <w:semiHidden/>
    <w:unhideWhenUsed/>
    <w:rsid w:val="008C503B"/>
    <w:pPr>
      <w:pBdr>
        <w:top w:val="single" w:sz="2" w:space="10" w:color="322F64" w:themeColor="accent1" w:shadow="1"/>
        <w:left w:val="single" w:sz="2" w:space="10" w:color="322F64" w:themeColor="accent1" w:shadow="1"/>
        <w:bottom w:val="single" w:sz="2" w:space="10" w:color="322F64" w:themeColor="accent1" w:shadow="1"/>
        <w:right w:val="single" w:sz="2" w:space="10" w:color="322F64" w:themeColor="accent1" w:shadow="1"/>
      </w:pBdr>
      <w:ind w:left="1152" w:right="1152"/>
    </w:pPr>
    <w:rPr>
      <w:i/>
      <w:iCs/>
      <w:color w:val="322F64" w:themeColor="accent1"/>
    </w:rPr>
  </w:style>
  <w:style w:type="paragraph" w:styleId="BodyText2">
    <w:name w:val="Body Text 2"/>
    <w:basedOn w:val="Normal"/>
    <w:link w:val="BodyText2Char"/>
    <w:semiHidden/>
    <w:unhideWhenUsed/>
    <w:rsid w:val="008C503B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C50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C503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C503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C503B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8C503B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C503B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C503B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C503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C503B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C503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C503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C503B"/>
    <w:pPr>
      <w:spacing w:after="200" w:line="240" w:lineRule="auto"/>
    </w:pPr>
    <w:rPr>
      <w:b/>
      <w:bCs/>
      <w:color w:val="322F64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C503B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C503B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50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5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503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C503B"/>
  </w:style>
  <w:style w:type="character" w:customStyle="1" w:styleId="DateChar">
    <w:name w:val="Date Char"/>
    <w:basedOn w:val="DefaultParagraphFont"/>
    <w:link w:val="Date"/>
    <w:semiHidden/>
    <w:rsid w:val="008C503B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C503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C503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C503B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C503B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C503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C503B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nhideWhenUsed/>
    <w:rsid w:val="008C50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8C503B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C503B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8C503B"/>
    <w:rPr>
      <w:rFonts w:asciiTheme="majorHAnsi" w:eastAsiaTheme="majorEastAsia" w:hAnsiTheme="majorHAnsi" w:cstheme="majorBidi"/>
      <w:b/>
      <w:bCs/>
      <w:color w:val="322F64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8C503B"/>
    <w:rPr>
      <w:rFonts w:asciiTheme="majorHAnsi" w:eastAsiaTheme="majorEastAsia" w:hAnsiTheme="majorHAnsi" w:cstheme="majorBidi"/>
      <w:b/>
      <w:bCs/>
      <w:i/>
      <w:iCs/>
      <w:color w:val="322F64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8C503B"/>
    <w:rPr>
      <w:rFonts w:asciiTheme="majorHAnsi" w:eastAsiaTheme="majorEastAsia" w:hAnsiTheme="majorHAnsi" w:cstheme="majorBidi"/>
      <w:color w:val="181731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8C503B"/>
    <w:rPr>
      <w:rFonts w:asciiTheme="majorHAnsi" w:eastAsiaTheme="majorEastAsia" w:hAnsiTheme="majorHAnsi" w:cstheme="majorBidi"/>
      <w:i/>
      <w:iCs/>
      <w:color w:val="18173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8C50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C503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C503B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C503B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C503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C503B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C503B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C503B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C503B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C503B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C503B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C503B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C503B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C503B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C503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C503B"/>
    <w:pPr>
      <w:pBdr>
        <w:bottom w:val="single" w:sz="4" w:space="4" w:color="322F64" w:themeColor="accent1"/>
      </w:pBdr>
      <w:spacing w:before="200" w:after="280"/>
      <w:ind w:left="936" w:right="936"/>
    </w:pPr>
    <w:rPr>
      <w:b/>
      <w:bCs/>
      <w:i/>
      <w:iCs/>
      <w:color w:val="322F64" w:themeColor="accent1"/>
    </w:rPr>
  </w:style>
  <w:style w:type="character" w:customStyle="1" w:styleId="IntenseQuoteChar">
    <w:name w:val="Intense Quote Char"/>
    <w:basedOn w:val="DefaultParagraphFont"/>
    <w:link w:val="IntenseQuote"/>
    <w:rsid w:val="008C503B"/>
    <w:rPr>
      <w:b/>
      <w:bCs/>
      <w:i/>
      <w:iCs/>
      <w:color w:val="322F64" w:themeColor="accent1"/>
      <w:sz w:val="20"/>
    </w:rPr>
  </w:style>
  <w:style w:type="paragraph" w:styleId="List">
    <w:name w:val="List"/>
    <w:basedOn w:val="Normal"/>
    <w:semiHidden/>
    <w:unhideWhenUsed/>
    <w:rsid w:val="008C503B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C503B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C503B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C503B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C503B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8C503B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C503B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C503B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C503B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C503B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C503B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C503B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C503B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C503B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C503B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C503B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C503B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C503B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C503B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8C503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C50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C503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C50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C503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8C503B"/>
    <w:rPr>
      <w:sz w:val="20"/>
    </w:rPr>
  </w:style>
  <w:style w:type="paragraph" w:styleId="NormalWeb">
    <w:name w:val="Normal (Web)"/>
    <w:basedOn w:val="Normal"/>
    <w:semiHidden/>
    <w:unhideWhenUsed/>
    <w:rsid w:val="008C503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C503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C503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8C503B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C503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C503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C503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8C503B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C503B"/>
  </w:style>
  <w:style w:type="character" w:customStyle="1" w:styleId="SalutationChar">
    <w:name w:val="Salutation Char"/>
    <w:basedOn w:val="DefaultParagraphFont"/>
    <w:link w:val="Salutation"/>
    <w:semiHidden/>
    <w:rsid w:val="008C503B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C503B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C503B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C503B"/>
    <w:pPr>
      <w:numPr>
        <w:ilvl w:val="1"/>
      </w:numPr>
    </w:pPr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C503B"/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C503B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C503B"/>
  </w:style>
  <w:style w:type="paragraph" w:styleId="TOAHeading">
    <w:name w:val="toa heading"/>
    <w:basedOn w:val="Normal"/>
    <w:next w:val="Normal"/>
    <w:semiHidden/>
    <w:unhideWhenUsed/>
    <w:rsid w:val="008C503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C503B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C503B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C503B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C503B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C503B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C503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C503B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C503B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C503B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C503B"/>
    <w:pPr>
      <w:spacing w:before="480" w:after="0" w:line="276" w:lineRule="auto"/>
      <w:outlineLvl w:val="9"/>
    </w:pPr>
    <w:rPr>
      <w:color w:val="25234A" w:themeColor="accent1" w:themeShade="BF"/>
    </w:rPr>
  </w:style>
  <w:style w:type="character" w:styleId="Hyperlink">
    <w:name w:val="Hyperlink"/>
    <w:basedOn w:val="DefaultParagraphFont"/>
    <w:uiPriority w:val="99"/>
    <w:unhideWhenUsed/>
    <w:rsid w:val="00035347"/>
    <w:rPr>
      <w:color w:val="A9122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Resumes:Simple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27D041A2F27434A9B1735F4B98DC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F0558-8FB4-184D-BB5B-0B2738E7F331}"/>
      </w:docPartPr>
      <w:docPartBody>
        <w:p w:rsidR="008E46EE" w:rsidRDefault="008E46EE">
          <w:pPr>
            <w:pStyle w:val="327D041A2F27434A9B1735F4B98DC25C"/>
          </w:pPr>
          <w:r>
            <w:t>Lorem ipsum dolor</w:t>
          </w:r>
        </w:p>
      </w:docPartBody>
    </w:docPart>
    <w:docPart>
      <w:docPartPr>
        <w:name w:val="66580F08C4ABC94A9314E840AA793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4C215-E8A7-2F4D-A6EB-4C180B3F0EA4}"/>
      </w:docPartPr>
      <w:docPartBody>
        <w:p w:rsidR="008E46EE" w:rsidRDefault="008E46EE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8E46EE" w:rsidRDefault="008E46EE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8E46EE" w:rsidRDefault="008E46EE">
          <w:pPr>
            <w:pStyle w:val="66580F08C4ABC94A9314E840AA793FE2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  <w:docPart>
      <w:docPartPr>
        <w:name w:val="FBF3DA89F31F034C9550C48CFDE9F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B396A-9A21-F443-ACA1-FA0B0F9A0B26}"/>
      </w:docPartPr>
      <w:docPartBody>
        <w:p w:rsidR="008E46EE" w:rsidRDefault="008E46EE">
          <w:pPr>
            <w:pStyle w:val="FBF3DA89F31F034C9550C48CFDE9FB7F"/>
          </w:pPr>
          <w:r>
            <w:t>Lorem ipsum dolor</w:t>
          </w:r>
        </w:p>
      </w:docPartBody>
    </w:docPart>
    <w:docPart>
      <w:docPartPr>
        <w:name w:val="55192BC0C262C440BEFDA5E497A80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44629-3611-7944-98D3-B0E6603E26ED}"/>
      </w:docPartPr>
      <w:docPartBody>
        <w:p w:rsidR="008E46EE" w:rsidRDefault="008E46EE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8E46EE" w:rsidRDefault="008E46EE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8E46EE" w:rsidRDefault="008E46EE">
          <w:pPr>
            <w:pStyle w:val="55192BC0C262C440BEFDA5E497A80FA4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  <w:docPart>
      <w:docPartPr>
        <w:name w:val="FAE7C3AA47EBF14CAD40EC1F42F1D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689A-51F8-2A46-B278-0462A2B00F7F}"/>
      </w:docPartPr>
      <w:docPartBody>
        <w:p w:rsidR="008E46EE" w:rsidRDefault="008E46EE" w:rsidP="008E46EE">
          <w:pPr>
            <w:pStyle w:val="FAE7C3AA47EBF14CAD40EC1F42F1D445"/>
          </w:pPr>
          <w:r>
            <w:t>Lorem ipsum dolor</w:t>
          </w:r>
        </w:p>
      </w:docPartBody>
    </w:docPart>
    <w:docPart>
      <w:docPartPr>
        <w:name w:val="2BB75458AD661F4C97659CF208C0B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3044D-6C73-634D-94D4-525ED694A394}"/>
      </w:docPartPr>
      <w:docPartBody>
        <w:p w:rsidR="008E46EE" w:rsidRDefault="008E46EE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8E46EE" w:rsidRDefault="008E46EE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8E46EE" w:rsidRDefault="008E46EE" w:rsidP="008E46EE">
          <w:pPr>
            <w:pStyle w:val="2BB75458AD661F4C97659CF208C0BBD6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  <w:docPart>
      <w:docPartPr>
        <w:name w:val="829049735348254B9EB7D1B1D04F7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BFE38-5C56-5A49-BA1E-C7F8FB338305}"/>
      </w:docPartPr>
      <w:docPartBody>
        <w:p w:rsidR="008E46EE" w:rsidRDefault="008E46EE" w:rsidP="008E46EE">
          <w:pPr>
            <w:pStyle w:val="829049735348254B9EB7D1B1D04F7D0B"/>
          </w:pPr>
          <w:r>
            <w:t>Aliquam dapibus.</w:t>
          </w:r>
        </w:p>
      </w:docPartBody>
    </w:docPart>
    <w:docPart>
      <w:docPartPr>
        <w:name w:val="110B95156481674FBA0F6B01CF45C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794FD-9A48-8944-B24C-6BF0ABC9F867}"/>
      </w:docPartPr>
      <w:docPartBody>
        <w:p w:rsidR="008E46EE" w:rsidRDefault="008E46EE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8E46EE" w:rsidRDefault="008E46EE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8E46EE" w:rsidRDefault="008E46EE" w:rsidP="008E46EE">
          <w:pPr>
            <w:pStyle w:val="110B95156481674FBA0F6B01CF45C750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  <w:docPart>
      <w:docPartPr>
        <w:name w:val="7EAD454266FC7048AAAA6E98D25AB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17CAB-5504-2241-97F7-D592283FBBFE}"/>
      </w:docPartPr>
      <w:docPartBody>
        <w:p w:rsidR="008E46EE" w:rsidRDefault="008E46EE" w:rsidP="008E46EE">
          <w:pPr>
            <w:pStyle w:val="7EAD454266FC7048AAAA6E98D25AB5EE"/>
          </w:pPr>
          <w:r>
            <w:t>Lorem ipsum dolor</w:t>
          </w:r>
        </w:p>
      </w:docPartBody>
    </w:docPart>
    <w:docPart>
      <w:docPartPr>
        <w:name w:val="955751720F52DC4F8B336BCF93A97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1180D-0973-A74E-92AD-DC16688399E2}"/>
      </w:docPartPr>
      <w:docPartBody>
        <w:p w:rsidR="008E47F1" w:rsidRDefault="008E47F1" w:rsidP="008E47F1">
          <w:pPr>
            <w:pStyle w:val="955751720F52DC4F8B336BCF93A97C31"/>
          </w:pPr>
          <w:r>
            <w:t>Lorem ipsum dolor</w:t>
          </w:r>
        </w:p>
      </w:docPartBody>
    </w:docPart>
    <w:docPart>
      <w:docPartPr>
        <w:name w:val="2C411CE1295B5C42A0F5D174060ED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03E68-1418-BD46-863D-7B999C98BCA8}"/>
      </w:docPartPr>
      <w:docPartBody>
        <w:p w:rsidR="008E47F1" w:rsidRDefault="008E47F1" w:rsidP="008E47F1">
          <w:pPr>
            <w:pStyle w:val="2C411CE1295B5C42A0F5D174060EDBFE"/>
          </w:pPr>
          <w:r>
            <w:t>Aliquam dapibus.</w:t>
          </w:r>
        </w:p>
      </w:docPartBody>
    </w:docPart>
    <w:docPart>
      <w:docPartPr>
        <w:name w:val="92F5858B875A8C4CB1965AF3FCF9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47D6D-DD06-D24E-A989-506A26CA7342}"/>
      </w:docPartPr>
      <w:docPartBody>
        <w:p w:rsidR="00A6790E" w:rsidRDefault="00A6790E" w:rsidP="00A6790E">
          <w:pPr>
            <w:pStyle w:val="92F5858B875A8C4CB1965AF3FCF95061"/>
          </w:pPr>
          <w:r>
            <w:t>Aliquam dapibus.</w:t>
          </w:r>
        </w:p>
      </w:docPartBody>
    </w:docPart>
    <w:docPart>
      <w:docPartPr>
        <w:name w:val="8E4529F1A1A57D448DA0143264312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BD63C-C467-4C41-8B01-18C15D7C4F89}"/>
      </w:docPartPr>
      <w:docPartBody>
        <w:p w:rsidR="00AF5802" w:rsidRDefault="008112EA" w:rsidP="008112EA">
          <w:pPr>
            <w:pStyle w:val="8E4529F1A1A57D448DA01432643120A7"/>
          </w:pPr>
          <w:r>
            <w:t>Lorem ipsum dolor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6479A"/>
    <w:multiLevelType w:val="hybridMultilevel"/>
    <w:tmpl w:val="504AB1BC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EE"/>
    <w:rsid w:val="002A2162"/>
    <w:rsid w:val="00652FC2"/>
    <w:rsid w:val="008112EA"/>
    <w:rsid w:val="008E46EE"/>
    <w:rsid w:val="008E47F1"/>
    <w:rsid w:val="008E4C06"/>
    <w:rsid w:val="00A6790E"/>
    <w:rsid w:val="00A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00"/>
    </w:pPr>
    <w:rPr>
      <w:rFonts w:eastAsiaTheme="minorHAns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eastAsiaTheme="minorHAnsi"/>
      <w:sz w:val="20"/>
      <w:szCs w:val="22"/>
      <w:lang w:eastAsia="en-US"/>
    </w:rPr>
  </w:style>
  <w:style w:type="paragraph" w:customStyle="1" w:styleId="937B61B48065784AAE1F3B806E250BFB">
    <w:name w:val="937B61B48065784AAE1F3B806E250BFB"/>
  </w:style>
  <w:style w:type="paragraph" w:customStyle="1" w:styleId="327D041A2F27434A9B1735F4B98DC25C">
    <w:name w:val="327D041A2F27434A9B1735F4B98DC25C"/>
  </w:style>
  <w:style w:type="paragraph" w:styleId="ListBullet">
    <w:name w:val="List Bullet"/>
    <w:basedOn w:val="Normal"/>
    <w:rsid w:val="008E46EE"/>
    <w:pPr>
      <w:numPr>
        <w:numId w:val="1"/>
      </w:numPr>
      <w:spacing w:after="120" w:line="276" w:lineRule="auto"/>
    </w:pPr>
    <w:rPr>
      <w:rFonts w:eastAsiaTheme="minorHAnsi"/>
      <w:sz w:val="20"/>
      <w:szCs w:val="22"/>
      <w:lang w:eastAsia="en-US"/>
    </w:rPr>
  </w:style>
  <w:style w:type="paragraph" w:customStyle="1" w:styleId="66580F08C4ABC94A9314E840AA793FE2">
    <w:name w:val="66580F08C4ABC94A9314E840AA793FE2"/>
  </w:style>
  <w:style w:type="paragraph" w:customStyle="1" w:styleId="FBF3DA89F31F034C9550C48CFDE9FB7F">
    <w:name w:val="FBF3DA89F31F034C9550C48CFDE9FB7F"/>
  </w:style>
  <w:style w:type="paragraph" w:customStyle="1" w:styleId="55192BC0C262C440BEFDA5E497A80FA4">
    <w:name w:val="55192BC0C262C440BEFDA5E497A80FA4"/>
  </w:style>
  <w:style w:type="paragraph" w:customStyle="1" w:styleId="9B2C7AB1D77C9B43B60F7C21B8401E57">
    <w:name w:val="9B2C7AB1D77C9B43B60F7C21B8401E57"/>
  </w:style>
  <w:style w:type="paragraph" w:customStyle="1" w:styleId="FC16FCA373896343BACDC458DB422DE9">
    <w:name w:val="FC16FCA373896343BACDC458DB422DE9"/>
  </w:style>
  <w:style w:type="paragraph" w:customStyle="1" w:styleId="FACD28A05006CC49AE654B586FE8EB27">
    <w:name w:val="FACD28A05006CC49AE654B586FE8EB27"/>
  </w:style>
  <w:style w:type="paragraph" w:customStyle="1" w:styleId="7AE080647E3AB6439AD6296A67785AB7">
    <w:name w:val="7AE080647E3AB6439AD6296A67785AB7"/>
  </w:style>
  <w:style w:type="paragraph" w:customStyle="1" w:styleId="1256409740D99641817A923FFCAEC18A">
    <w:name w:val="1256409740D99641817A923FFCAEC18A"/>
  </w:style>
  <w:style w:type="paragraph" w:customStyle="1" w:styleId="FAE7C3AA47EBF14CAD40EC1F42F1D445">
    <w:name w:val="FAE7C3AA47EBF14CAD40EC1F42F1D445"/>
    <w:rsid w:val="008E46EE"/>
  </w:style>
  <w:style w:type="paragraph" w:customStyle="1" w:styleId="2BB75458AD661F4C97659CF208C0BBD6">
    <w:name w:val="2BB75458AD661F4C97659CF208C0BBD6"/>
    <w:rsid w:val="008E46EE"/>
  </w:style>
  <w:style w:type="paragraph" w:customStyle="1" w:styleId="829049735348254B9EB7D1B1D04F7D0B">
    <w:name w:val="829049735348254B9EB7D1B1D04F7D0B"/>
    <w:rsid w:val="008E46EE"/>
  </w:style>
  <w:style w:type="paragraph" w:customStyle="1" w:styleId="EA18ABE1E108DF48B4C01582BE6FCBD5">
    <w:name w:val="EA18ABE1E108DF48B4C01582BE6FCBD5"/>
    <w:rsid w:val="008E46EE"/>
  </w:style>
  <w:style w:type="paragraph" w:customStyle="1" w:styleId="110B95156481674FBA0F6B01CF45C750">
    <w:name w:val="110B95156481674FBA0F6B01CF45C750"/>
    <w:rsid w:val="008E46EE"/>
  </w:style>
  <w:style w:type="paragraph" w:customStyle="1" w:styleId="7EAD454266FC7048AAAA6E98D25AB5EE">
    <w:name w:val="7EAD454266FC7048AAAA6E98D25AB5EE"/>
    <w:rsid w:val="008E46EE"/>
  </w:style>
  <w:style w:type="paragraph" w:customStyle="1" w:styleId="955751720F52DC4F8B336BCF93A97C31">
    <w:name w:val="955751720F52DC4F8B336BCF93A97C31"/>
    <w:rsid w:val="008E47F1"/>
  </w:style>
  <w:style w:type="paragraph" w:customStyle="1" w:styleId="2C411CE1295B5C42A0F5D174060EDBFE">
    <w:name w:val="2C411CE1295B5C42A0F5D174060EDBFE"/>
    <w:rsid w:val="008E47F1"/>
  </w:style>
  <w:style w:type="paragraph" w:customStyle="1" w:styleId="60149CC37A8D5D44B773DB1C9B9C0852">
    <w:name w:val="60149CC37A8D5D44B773DB1C9B9C0852"/>
    <w:rsid w:val="008E47F1"/>
  </w:style>
  <w:style w:type="paragraph" w:customStyle="1" w:styleId="92F5858B875A8C4CB1965AF3FCF95061">
    <w:name w:val="92F5858B875A8C4CB1965AF3FCF95061"/>
    <w:rsid w:val="00A6790E"/>
  </w:style>
  <w:style w:type="paragraph" w:customStyle="1" w:styleId="8E4529F1A1A57D448DA01432643120A7">
    <w:name w:val="8E4529F1A1A57D448DA01432643120A7"/>
    <w:rsid w:val="008112EA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00"/>
    </w:pPr>
    <w:rPr>
      <w:rFonts w:eastAsiaTheme="minorHAns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eastAsiaTheme="minorHAnsi"/>
      <w:sz w:val="20"/>
      <w:szCs w:val="22"/>
      <w:lang w:eastAsia="en-US"/>
    </w:rPr>
  </w:style>
  <w:style w:type="paragraph" w:customStyle="1" w:styleId="937B61B48065784AAE1F3B806E250BFB">
    <w:name w:val="937B61B48065784AAE1F3B806E250BFB"/>
  </w:style>
  <w:style w:type="paragraph" w:customStyle="1" w:styleId="327D041A2F27434A9B1735F4B98DC25C">
    <w:name w:val="327D041A2F27434A9B1735F4B98DC25C"/>
  </w:style>
  <w:style w:type="paragraph" w:styleId="ListBullet">
    <w:name w:val="List Bullet"/>
    <w:basedOn w:val="Normal"/>
    <w:rsid w:val="008E46EE"/>
    <w:pPr>
      <w:numPr>
        <w:numId w:val="1"/>
      </w:numPr>
      <w:spacing w:after="120" w:line="276" w:lineRule="auto"/>
    </w:pPr>
    <w:rPr>
      <w:rFonts w:eastAsiaTheme="minorHAnsi"/>
      <w:sz w:val="20"/>
      <w:szCs w:val="22"/>
      <w:lang w:eastAsia="en-US"/>
    </w:rPr>
  </w:style>
  <w:style w:type="paragraph" w:customStyle="1" w:styleId="66580F08C4ABC94A9314E840AA793FE2">
    <w:name w:val="66580F08C4ABC94A9314E840AA793FE2"/>
  </w:style>
  <w:style w:type="paragraph" w:customStyle="1" w:styleId="FBF3DA89F31F034C9550C48CFDE9FB7F">
    <w:name w:val="FBF3DA89F31F034C9550C48CFDE9FB7F"/>
  </w:style>
  <w:style w:type="paragraph" w:customStyle="1" w:styleId="55192BC0C262C440BEFDA5E497A80FA4">
    <w:name w:val="55192BC0C262C440BEFDA5E497A80FA4"/>
  </w:style>
  <w:style w:type="paragraph" w:customStyle="1" w:styleId="9B2C7AB1D77C9B43B60F7C21B8401E57">
    <w:name w:val="9B2C7AB1D77C9B43B60F7C21B8401E57"/>
  </w:style>
  <w:style w:type="paragraph" w:customStyle="1" w:styleId="FC16FCA373896343BACDC458DB422DE9">
    <w:name w:val="FC16FCA373896343BACDC458DB422DE9"/>
  </w:style>
  <w:style w:type="paragraph" w:customStyle="1" w:styleId="FACD28A05006CC49AE654B586FE8EB27">
    <w:name w:val="FACD28A05006CC49AE654B586FE8EB27"/>
  </w:style>
  <w:style w:type="paragraph" w:customStyle="1" w:styleId="7AE080647E3AB6439AD6296A67785AB7">
    <w:name w:val="7AE080647E3AB6439AD6296A67785AB7"/>
  </w:style>
  <w:style w:type="paragraph" w:customStyle="1" w:styleId="1256409740D99641817A923FFCAEC18A">
    <w:name w:val="1256409740D99641817A923FFCAEC18A"/>
  </w:style>
  <w:style w:type="paragraph" w:customStyle="1" w:styleId="FAE7C3AA47EBF14CAD40EC1F42F1D445">
    <w:name w:val="FAE7C3AA47EBF14CAD40EC1F42F1D445"/>
    <w:rsid w:val="008E46EE"/>
  </w:style>
  <w:style w:type="paragraph" w:customStyle="1" w:styleId="2BB75458AD661F4C97659CF208C0BBD6">
    <w:name w:val="2BB75458AD661F4C97659CF208C0BBD6"/>
    <w:rsid w:val="008E46EE"/>
  </w:style>
  <w:style w:type="paragraph" w:customStyle="1" w:styleId="829049735348254B9EB7D1B1D04F7D0B">
    <w:name w:val="829049735348254B9EB7D1B1D04F7D0B"/>
    <w:rsid w:val="008E46EE"/>
  </w:style>
  <w:style w:type="paragraph" w:customStyle="1" w:styleId="EA18ABE1E108DF48B4C01582BE6FCBD5">
    <w:name w:val="EA18ABE1E108DF48B4C01582BE6FCBD5"/>
    <w:rsid w:val="008E46EE"/>
  </w:style>
  <w:style w:type="paragraph" w:customStyle="1" w:styleId="110B95156481674FBA0F6B01CF45C750">
    <w:name w:val="110B95156481674FBA0F6B01CF45C750"/>
    <w:rsid w:val="008E46EE"/>
  </w:style>
  <w:style w:type="paragraph" w:customStyle="1" w:styleId="7EAD454266FC7048AAAA6E98D25AB5EE">
    <w:name w:val="7EAD454266FC7048AAAA6E98D25AB5EE"/>
    <w:rsid w:val="008E46EE"/>
  </w:style>
  <w:style w:type="paragraph" w:customStyle="1" w:styleId="955751720F52DC4F8B336BCF93A97C31">
    <w:name w:val="955751720F52DC4F8B336BCF93A97C31"/>
    <w:rsid w:val="008E47F1"/>
  </w:style>
  <w:style w:type="paragraph" w:customStyle="1" w:styleId="2C411CE1295B5C42A0F5D174060EDBFE">
    <w:name w:val="2C411CE1295B5C42A0F5D174060EDBFE"/>
    <w:rsid w:val="008E47F1"/>
  </w:style>
  <w:style w:type="paragraph" w:customStyle="1" w:styleId="60149CC37A8D5D44B773DB1C9B9C0852">
    <w:name w:val="60149CC37A8D5D44B773DB1C9B9C0852"/>
    <w:rsid w:val="008E47F1"/>
  </w:style>
  <w:style w:type="paragraph" w:customStyle="1" w:styleId="92F5858B875A8C4CB1965AF3FCF95061">
    <w:name w:val="92F5858B875A8C4CB1965AF3FCF95061"/>
    <w:rsid w:val="00A6790E"/>
  </w:style>
  <w:style w:type="paragraph" w:customStyle="1" w:styleId="8E4529F1A1A57D448DA01432643120A7">
    <w:name w:val="8E4529F1A1A57D448DA01432643120A7"/>
    <w:rsid w:val="008112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Simple Resume">
      <a:dk1>
        <a:sysClr val="windowText" lastClr="000000"/>
      </a:dk1>
      <a:lt1>
        <a:sysClr val="window" lastClr="FFFFFF"/>
      </a:lt1>
      <a:dk2>
        <a:srgbClr val="464646"/>
      </a:dk2>
      <a:lt2>
        <a:srgbClr val="E1E1E1"/>
      </a:lt2>
      <a:accent1>
        <a:srgbClr val="322F64"/>
      </a:accent1>
      <a:accent2>
        <a:srgbClr val="667A91"/>
      </a:accent2>
      <a:accent3>
        <a:srgbClr val="BFD4CF"/>
      </a:accent3>
      <a:accent4>
        <a:srgbClr val="232146"/>
      </a:accent4>
      <a:accent5>
        <a:srgbClr val="2C8848"/>
      </a:accent5>
      <a:accent6>
        <a:srgbClr val="40FF56"/>
      </a:accent6>
      <a:hlink>
        <a:srgbClr val="A9122A"/>
      </a:hlink>
      <a:folHlink>
        <a:srgbClr val="68135E"/>
      </a:folHlink>
    </a:clrScheme>
    <a:fontScheme name="Simple Resume">
      <a:majorFont>
        <a:latin typeface="Book Antiqua"/>
        <a:ea typeface=""/>
        <a:cs typeface=""/>
        <a:font script="Jpan" typeface="ＭＳ Ｐ明朝"/>
      </a:majorFont>
      <a:minorFont>
        <a:latin typeface="Book Antiqua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17C95F-B6B0-9345-B7F8-46677322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 Resume.dotx</Template>
  <TotalTime>99</TotalTime>
  <Pages>1</Pages>
  <Words>434</Words>
  <Characters>2477</Characters>
  <Application>Microsoft Macintosh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Objective</vt:lpstr>
      <vt:lpstr>Experience</vt:lpstr>
      <vt:lpstr>    Lorem ipsum dolor	[Insert Dates]</vt:lpstr>
      <vt:lpstr>    Lorem ipsum dolor	[Insert Dates]</vt:lpstr>
      <vt:lpstr>Education</vt:lpstr>
      <vt:lpstr>    Aliquam dapibus.	[Insert Dates]</vt:lpstr>
      <vt:lpstr>    Aliquam dapibus.	[Insert Dates]</vt:lpstr>
      <vt:lpstr>Skills</vt:lpstr>
    </vt:vector>
  </TitlesOfParts>
  <Manager/>
  <Company/>
  <LinksUpToDate>false</LinksUpToDate>
  <CharactersWithSpaces>2906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Melat Mengistu</dc:creator>
  <cp:keywords/>
  <dc:description/>
  <cp:lastModifiedBy>Melat Mengistu</cp:lastModifiedBy>
  <cp:revision>20</cp:revision>
  <cp:lastPrinted>2012-08-16T23:31:00Z</cp:lastPrinted>
  <dcterms:created xsi:type="dcterms:W3CDTF">2012-06-21T17:21:00Z</dcterms:created>
  <dcterms:modified xsi:type="dcterms:W3CDTF">2012-08-24T20:36:00Z</dcterms:modified>
  <cp:category/>
</cp:coreProperties>
</file>