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61"/>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712BD0" w:rsidTr="00B1638C">
        <w:tc>
          <w:tcPr>
            <w:tcW w:w="2070" w:type="dxa"/>
          </w:tcPr>
          <w:p w:rsidR="00712BD0" w:rsidRDefault="00712BD0" w:rsidP="00712BD0">
            <w:pPr>
              <w:spacing w:line="240" w:lineRule="auto"/>
            </w:pPr>
          </w:p>
        </w:tc>
        <w:tc>
          <w:tcPr>
            <w:tcW w:w="7650" w:type="dxa"/>
            <w:tcMar>
              <w:bottom w:w="576" w:type="dxa"/>
            </w:tcMar>
          </w:tcPr>
          <w:p w:rsidR="00712BD0" w:rsidRDefault="00592C17" w:rsidP="00712BD0">
            <w:pPr>
              <w:pStyle w:val="Name"/>
            </w:pPr>
            <w:sdt>
              <w:sdtPr>
                <w:alias w:val="Your Name"/>
                <w:tag w:val=""/>
                <w:id w:val="1197042864"/>
                <w:placeholder>
                  <w:docPart w:val="A6668795A3744818839015C3A4A52561"/>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712BD0">
                  <w:t>ROBERT MENDOZA</w:t>
                </w:r>
              </w:sdtContent>
            </w:sdt>
          </w:p>
          <w:p w:rsidR="00712BD0" w:rsidRDefault="00712BD0" w:rsidP="00712BD0">
            <w:pPr>
              <w:pStyle w:val="NoSpacing"/>
            </w:pPr>
            <w:r>
              <w:t>Seattle, WA  </w:t>
            </w:r>
            <w:r>
              <w:rPr>
                <w:rStyle w:val="Emphasis"/>
              </w:rPr>
              <w:t>|</w:t>
            </w:r>
            <w:r>
              <w:t> </w:t>
            </w:r>
            <w:r>
              <w:rPr>
                <w:kern w:val="20"/>
              </w:rPr>
              <w:t> </w:t>
            </w:r>
            <w:r>
              <w:t>rowinarts@gmail.com  </w:t>
            </w:r>
            <w:r>
              <w:rPr>
                <w:rStyle w:val="Emphasis"/>
              </w:rPr>
              <w:t>|</w:t>
            </w:r>
            <w:r>
              <w:t>  206-353-7883</w:t>
            </w:r>
          </w:p>
        </w:tc>
      </w:tr>
      <w:tr w:rsidR="00712BD0" w:rsidTr="00B1638C">
        <w:tc>
          <w:tcPr>
            <w:tcW w:w="2070" w:type="dxa"/>
          </w:tcPr>
          <w:p w:rsidR="00712BD0" w:rsidRDefault="00712BD0" w:rsidP="00712BD0">
            <w:pPr>
              <w:pStyle w:val="Heading1"/>
            </w:pPr>
            <w:r>
              <w:t>SUMMARY OF QUALIFICATIONS</w:t>
            </w:r>
          </w:p>
        </w:tc>
        <w:tc>
          <w:tcPr>
            <w:tcW w:w="7650" w:type="dxa"/>
          </w:tcPr>
          <w:p w:rsidR="00712BD0" w:rsidRDefault="00BA0C5A" w:rsidP="00BA0C5A">
            <w:r w:rsidRPr="00BA0C5A">
              <w:t>Robert Mendoza offers years of experience working in a fast pace office environment. He understands how to use specific production equipment to increase workflow in printing, photography, data entry and various other mediums such as programming. Along with certification in both Graphic Design and Computer Networking topped with excellent interpersonal skills, people quickly discover how fun and seamless it is to work with him.</w:t>
            </w:r>
          </w:p>
        </w:tc>
      </w:tr>
      <w:tr w:rsidR="00712BD0" w:rsidTr="00B1638C">
        <w:tc>
          <w:tcPr>
            <w:tcW w:w="2070" w:type="dxa"/>
          </w:tcPr>
          <w:p w:rsidR="00712BD0" w:rsidRDefault="00712BD0" w:rsidP="00712BD0">
            <w:pPr>
              <w:pStyle w:val="Heading1"/>
            </w:pPr>
            <w:r>
              <w:t>Skills &amp; Abilities</w:t>
            </w:r>
          </w:p>
        </w:tc>
        <w:tc>
          <w:tcPr>
            <w:tcW w:w="7650" w:type="dxa"/>
          </w:tcPr>
          <w:p w:rsidR="00712BD0" w:rsidRDefault="00712BD0" w:rsidP="00B1638C">
            <w:pPr>
              <w:spacing w:after="0"/>
            </w:pPr>
            <w:r>
              <w:t>Adobe Photoshop CS6, Illustrator CS6, Indesign CS6, Acrobat X</w:t>
            </w:r>
            <w:r w:rsidR="00B1638C">
              <w:t>,</w:t>
            </w:r>
            <w:r w:rsidR="006E0AC6">
              <w:t xml:space="preserve"> </w:t>
            </w:r>
            <w:r w:rsidR="00B1638C" w:rsidRPr="00B1638C">
              <w:t>Dreamweaver CS6</w:t>
            </w:r>
            <w:r w:rsidR="00B1638C">
              <w:t xml:space="preserve">, </w:t>
            </w:r>
            <w:r w:rsidR="00B1638C" w:rsidRPr="00B1638C">
              <w:t>Flash CS6</w:t>
            </w:r>
            <w:r w:rsidR="00B1638C">
              <w:t xml:space="preserve">, </w:t>
            </w:r>
            <w:r>
              <w:t>Microsoft Windows 7, Power Point, Outlook, Excel, Word, Access,  ShareP</w:t>
            </w:r>
            <w:r w:rsidRPr="00712BD0">
              <w:t>oint</w:t>
            </w:r>
            <w:r>
              <w:t>,  V</w:t>
            </w:r>
            <w:r w:rsidRPr="00712BD0">
              <w:t>isio</w:t>
            </w:r>
            <w:r>
              <w:t>,</w:t>
            </w:r>
            <w:r w:rsidR="006E0AC6">
              <w:t xml:space="preserve"> </w:t>
            </w:r>
            <w:r>
              <w:t>Visual Basic</w:t>
            </w:r>
            <w:r w:rsidR="006E0AC6">
              <w:t>, P</w:t>
            </w:r>
            <w:r>
              <w:t>rioritize and execute multiple projects with varying deadlines.</w:t>
            </w:r>
          </w:p>
        </w:tc>
      </w:tr>
      <w:tr w:rsidR="00712BD0" w:rsidTr="00B1638C">
        <w:tc>
          <w:tcPr>
            <w:tcW w:w="2070" w:type="dxa"/>
          </w:tcPr>
          <w:p w:rsidR="00712BD0" w:rsidRDefault="00712BD0" w:rsidP="00712BD0">
            <w:pPr>
              <w:pStyle w:val="Heading1"/>
            </w:pPr>
            <w:r>
              <w:t>Experience</w:t>
            </w:r>
          </w:p>
        </w:tc>
        <w:tc>
          <w:tcPr>
            <w:tcW w:w="7650" w:type="dxa"/>
          </w:tcPr>
          <w:sdt>
            <w:sdtPr>
              <w:rPr>
                <w:b/>
                <w:bCs/>
                <w:caps w:val="0"/>
                <w:color w:val="595959" w:themeColor="text1" w:themeTint="A6"/>
                <w:kern w:val="0"/>
              </w:rPr>
              <w:id w:val="1436861535"/>
              <w15:color w:val="C0C0C0"/>
              <w15:repeatingSection/>
            </w:sdtPr>
            <w:sdtEndPr>
              <w:rPr>
                <w:b w:val="0"/>
                <w:bCs w:val="0"/>
              </w:rPr>
            </w:sdtEndPr>
            <w:sdtContent>
              <w:sdt>
                <w:sdtPr>
                  <w:rPr>
                    <w:b/>
                    <w:bCs/>
                    <w:caps w:val="0"/>
                    <w:color w:val="595959" w:themeColor="text1" w:themeTint="A6"/>
                    <w:kern w:val="0"/>
                  </w:rPr>
                  <w:id w:val="221802691"/>
                  <w:placeholder>
                    <w:docPart w:val="B601A517ABEC48AABBD8703DAF0165F0"/>
                  </w:placeholder>
                  <w15:color w:val="C0C0C0"/>
                  <w15:repeatingSectionItem/>
                </w:sdtPr>
                <w:sdtEndPr>
                  <w:rPr>
                    <w:b w:val="0"/>
                    <w:bCs w:val="0"/>
                  </w:rPr>
                </w:sdtEndPr>
                <w:sdtContent>
                  <w:p w:rsidR="00712BD0" w:rsidRDefault="0061402B" w:rsidP="00BA0C5A">
                    <w:pPr>
                      <w:pStyle w:val="Heading2"/>
                      <w:rPr>
                        <w:color w:val="auto"/>
                        <w:sz w:val="22"/>
                        <w:szCs w:val="22"/>
                      </w:rPr>
                    </w:pPr>
                    <w:r w:rsidRPr="0061402B">
                      <w:rPr>
                        <w:rStyle w:val="Strong"/>
                      </w:rPr>
                      <w:t xml:space="preserve">VBA Excel Developer </w:t>
                    </w:r>
                    <w:r w:rsidR="00712BD0">
                      <w:t xml:space="preserve"> </w:t>
                    </w:r>
                    <w:r w:rsidRPr="0061402B">
                      <w:t xml:space="preserve"> Holland America Line </w:t>
                    </w:r>
                  </w:p>
                  <w:p w:rsidR="00712BD0" w:rsidRDefault="0061402B" w:rsidP="00BA0C5A">
                    <w:pPr>
                      <w:pStyle w:val="Heading3"/>
                      <w:ind w:left="360"/>
                    </w:pPr>
                    <w:r w:rsidRPr="0061402B">
                      <w:t xml:space="preserve">From </w:t>
                    </w:r>
                    <w:r>
                      <w:t>5/</w:t>
                    </w:r>
                    <w:r w:rsidRPr="0061402B">
                      <w:t xml:space="preserve">2013 to </w:t>
                    </w:r>
                    <w:r>
                      <w:t>10/</w:t>
                    </w:r>
                    <w:r w:rsidRPr="0061402B">
                      <w:t xml:space="preserve"> 2013 </w:t>
                    </w:r>
                  </w:p>
                  <w:p w:rsidR="00BA0C5A" w:rsidRDefault="00BA0C5A" w:rsidP="00BA0C5A">
                    <w:pPr>
                      <w:pStyle w:val="ListParagraph"/>
                      <w:numPr>
                        <w:ilvl w:val="0"/>
                        <w:numId w:val="4"/>
                      </w:numPr>
                      <w:spacing w:line="240" w:lineRule="auto"/>
                    </w:pPr>
                    <w:r>
                      <w:t>Visual Basic programming</w:t>
                    </w:r>
                    <w:r w:rsidR="00111687">
                      <w:t xml:space="preserve"> in Microsoft Excel</w:t>
                    </w:r>
                  </w:p>
                  <w:p w:rsidR="00BA0C5A" w:rsidRDefault="00111687" w:rsidP="00BA0C5A">
                    <w:pPr>
                      <w:pStyle w:val="ListParagraph"/>
                      <w:numPr>
                        <w:ilvl w:val="0"/>
                        <w:numId w:val="4"/>
                      </w:numPr>
                      <w:spacing w:line="240" w:lineRule="auto"/>
                    </w:pPr>
                    <w:r>
                      <w:t>Manifesting data list of cruise passengers</w:t>
                    </w:r>
                  </w:p>
                  <w:p w:rsidR="00BA0C5A" w:rsidRDefault="00BA0C5A" w:rsidP="00BA0C5A">
                    <w:pPr>
                      <w:pStyle w:val="ListParagraph"/>
                      <w:numPr>
                        <w:ilvl w:val="0"/>
                        <w:numId w:val="4"/>
                      </w:numPr>
                      <w:spacing w:line="240" w:lineRule="auto"/>
                    </w:pPr>
                    <w:r>
                      <w:t>Directing phone calls</w:t>
                    </w:r>
                    <w:r w:rsidR="00111687">
                      <w:t xml:space="preserve"> to proper departments</w:t>
                    </w:r>
                  </w:p>
                  <w:p w:rsidR="00BA0C5A" w:rsidRDefault="00BA0C5A" w:rsidP="00BA0C5A">
                    <w:pPr>
                      <w:pStyle w:val="ListParagraph"/>
                      <w:numPr>
                        <w:ilvl w:val="0"/>
                        <w:numId w:val="4"/>
                      </w:numPr>
                      <w:spacing w:line="240" w:lineRule="auto"/>
                    </w:pPr>
                    <w:r>
                      <w:t>Establishing meetings</w:t>
                    </w:r>
                    <w:r w:rsidR="002931DE">
                      <w:t xml:space="preserve"> through Microsoft Outlook</w:t>
                    </w:r>
                  </w:p>
                  <w:p w:rsidR="00712BD0" w:rsidRDefault="00BA0C5A" w:rsidP="00BA0C5A">
                    <w:pPr>
                      <w:pStyle w:val="ListParagraph"/>
                      <w:numPr>
                        <w:ilvl w:val="0"/>
                        <w:numId w:val="4"/>
                      </w:numPr>
                      <w:spacing w:line="240" w:lineRule="auto"/>
                    </w:pPr>
                    <w:r>
                      <w:t>Learning management roles</w:t>
                    </w:r>
                  </w:p>
                </w:sdtContent>
              </w:sdt>
              <w:sdt>
                <w:sdtPr>
                  <w:rPr>
                    <w:b/>
                    <w:bCs/>
                    <w:caps w:val="0"/>
                    <w:color w:val="595959" w:themeColor="text1" w:themeTint="A6"/>
                    <w:kern w:val="0"/>
                  </w:rPr>
                  <w:id w:val="68699791"/>
                  <w:placeholder>
                    <w:docPart w:val="B601A517ABEC48AABBD8703DAF0165F0"/>
                  </w:placeholder>
                  <w15:color w:val="C0C0C0"/>
                  <w15:repeatingSectionItem/>
                </w:sdtPr>
                <w:sdtEndPr>
                  <w:rPr>
                    <w:b w:val="0"/>
                    <w:bCs w:val="0"/>
                  </w:rPr>
                </w:sdtEndPr>
                <w:sdtContent>
                  <w:p w:rsidR="00712BD0" w:rsidRDefault="0061402B" w:rsidP="00BA0C5A">
                    <w:pPr>
                      <w:pStyle w:val="Heading2"/>
                    </w:pPr>
                    <w:r w:rsidRPr="0061402B">
                      <w:rPr>
                        <w:rStyle w:val="Strong"/>
                      </w:rPr>
                      <w:t xml:space="preserve">Production Operator </w:t>
                    </w:r>
                    <w:r w:rsidR="00712BD0">
                      <w:t xml:space="preserve"> </w:t>
                    </w:r>
                    <w:r w:rsidRPr="0061402B">
                      <w:t xml:space="preserve"> Copiers Northwest </w:t>
                    </w:r>
                  </w:p>
                  <w:p w:rsidR="00712BD0" w:rsidRDefault="0061402B" w:rsidP="00BA0C5A">
                    <w:pPr>
                      <w:pStyle w:val="Heading3"/>
                      <w:ind w:left="360"/>
                    </w:pPr>
                    <w:r>
                      <w:t>From 10/2009 to 06/</w:t>
                    </w:r>
                    <w:r w:rsidRPr="0061402B">
                      <w:t xml:space="preserve">2012 </w:t>
                    </w:r>
                  </w:p>
                  <w:p w:rsidR="00BA0C5A" w:rsidRDefault="0061402B" w:rsidP="00BA0C5A">
                    <w:pPr>
                      <w:pStyle w:val="ListParagraph"/>
                      <w:numPr>
                        <w:ilvl w:val="0"/>
                        <w:numId w:val="5"/>
                      </w:numPr>
                      <w:spacing w:line="240" w:lineRule="auto"/>
                    </w:pPr>
                    <w:r w:rsidRPr="0061402B">
                      <w:t>Litigation Copying</w:t>
                    </w:r>
                    <w:r w:rsidR="00111687">
                      <w:t xml:space="preserve"> of filed documents</w:t>
                    </w:r>
                  </w:p>
                  <w:p w:rsidR="00111687" w:rsidRDefault="00111687" w:rsidP="00BA0C5A">
                    <w:pPr>
                      <w:pStyle w:val="ListParagraph"/>
                      <w:numPr>
                        <w:ilvl w:val="0"/>
                        <w:numId w:val="5"/>
                      </w:numPr>
                      <w:spacing w:line="240" w:lineRule="auto"/>
                    </w:pPr>
                    <w:r>
                      <w:t>Auxiliary work such as binding, drilling, and laminating documents</w:t>
                    </w:r>
                  </w:p>
                  <w:p w:rsidR="00BA0C5A" w:rsidRDefault="00BA0C5A" w:rsidP="00BA0C5A">
                    <w:pPr>
                      <w:pStyle w:val="ListParagraph"/>
                      <w:numPr>
                        <w:ilvl w:val="0"/>
                        <w:numId w:val="5"/>
                      </w:numPr>
                      <w:spacing w:line="240" w:lineRule="auto"/>
                    </w:pPr>
                    <w:r>
                      <w:t>Graphic Design</w:t>
                    </w:r>
                    <w:r w:rsidR="00111687">
                      <w:t xml:space="preserve"> – creating covers and display signs for meetings</w:t>
                    </w:r>
                  </w:p>
                  <w:p w:rsidR="00BA0C5A" w:rsidRDefault="00BA0C5A" w:rsidP="00BA0C5A">
                    <w:pPr>
                      <w:pStyle w:val="ListParagraph"/>
                      <w:numPr>
                        <w:ilvl w:val="0"/>
                        <w:numId w:val="5"/>
                      </w:numPr>
                      <w:spacing w:line="240" w:lineRule="auto"/>
                    </w:pPr>
                    <w:r>
                      <w:t>Order copy center supplies</w:t>
                    </w:r>
                  </w:p>
                  <w:p w:rsidR="00BA0C5A" w:rsidRDefault="00111687" w:rsidP="00BA0C5A">
                    <w:pPr>
                      <w:pStyle w:val="ListParagraph"/>
                      <w:numPr>
                        <w:ilvl w:val="0"/>
                        <w:numId w:val="5"/>
                      </w:numPr>
                      <w:spacing w:line="240" w:lineRule="auto"/>
                    </w:pPr>
                    <w:r>
                      <w:t>M</w:t>
                    </w:r>
                    <w:r w:rsidR="00BA0C5A">
                      <w:t>aintain scanners &amp; printers</w:t>
                    </w:r>
                    <w:r>
                      <w:t xml:space="preserve"> daily</w:t>
                    </w:r>
                  </w:p>
                  <w:p w:rsidR="00712BD0" w:rsidRPr="007F4A84" w:rsidRDefault="00111687" w:rsidP="00BA0C5A">
                    <w:pPr>
                      <w:pStyle w:val="ListParagraph"/>
                      <w:numPr>
                        <w:ilvl w:val="0"/>
                        <w:numId w:val="5"/>
                      </w:numPr>
                      <w:spacing w:line="240" w:lineRule="auto"/>
                      <w:rPr>
                        <w:color w:val="595959" w:themeColor="text1" w:themeTint="A6"/>
                      </w:rPr>
                    </w:pPr>
                    <w:r>
                      <w:t>Assist in front counter mailroom customer service.</w:t>
                    </w:r>
                  </w:p>
                </w:sdtContent>
              </w:sdt>
            </w:sdtContent>
          </w:sdt>
          <w:sdt>
            <w:sdtPr>
              <w:rPr>
                <w:b/>
                <w:bCs/>
                <w:caps w:val="0"/>
                <w:color w:val="595959" w:themeColor="text1" w:themeTint="A6"/>
                <w:kern w:val="0"/>
              </w:rPr>
              <w:id w:val="917672041"/>
              <w15:color w:val="C0C0C0"/>
              <w15:repeatingSection/>
            </w:sdtPr>
            <w:sdtEndPr>
              <w:rPr>
                <w:b w:val="0"/>
                <w:bCs w:val="0"/>
              </w:rPr>
            </w:sdtEndPr>
            <w:sdtContent>
              <w:sdt>
                <w:sdtPr>
                  <w:rPr>
                    <w:b/>
                    <w:bCs/>
                    <w:caps w:val="0"/>
                    <w:color w:val="595959" w:themeColor="text1" w:themeTint="A6"/>
                    <w:kern w:val="0"/>
                  </w:rPr>
                  <w:id w:val="1991674449"/>
                  <w:placeholder>
                    <w:docPart w:val="9E06BA202D4D498DB9F27449D56F8DBF"/>
                  </w:placeholder>
                  <w15:color w:val="C0C0C0"/>
                  <w15:repeatingSectionItem/>
                </w:sdtPr>
                <w:sdtEndPr>
                  <w:rPr>
                    <w:b w:val="0"/>
                    <w:bCs w:val="0"/>
                    <w:color w:val="262626" w:themeColor="text1" w:themeTint="D9"/>
                  </w:rPr>
                </w:sdtEndPr>
                <w:sdtContent>
                  <w:p w:rsidR="00712BD0" w:rsidRDefault="0061402B" w:rsidP="00BA0C5A">
                    <w:pPr>
                      <w:pStyle w:val="Heading2"/>
                      <w:rPr>
                        <w:color w:val="auto"/>
                        <w:sz w:val="22"/>
                        <w:szCs w:val="22"/>
                      </w:rPr>
                    </w:pPr>
                    <w:r w:rsidRPr="0061402B">
                      <w:rPr>
                        <w:rStyle w:val="Strong"/>
                      </w:rPr>
                      <w:t xml:space="preserve">Mailroom Clerk </w:t>
                    </w:r>
                    <w:r w:rsidR="00712BD0">
                      <w:t xml:space="preserve"> </w:t>
                    </w:r>
                    <w:r w:rsidRPr="0061402B">
                      <w:t xml:space="preserve"> Davis Wright Tremaine </w:t>
                    </w:r>
                  </w:p>
                  <w:p w:rsidR="00712BD0" w:rsidRDefault="0061402B" w:rsidP="00BA0C5A">
                    <w:pPr>
                      <w:pStyle w:val="Heading3"/>
                      <w:ind w:left="360"/>
                    </w:pPr>
                    <w:r w:rsidRPr="0061402B">
                      <w:t xml:space="preserve">From 10/2009 to 06/2012 </w:t>
                    </w:r>
                  </w:p>
                  <w:p w:rsidR="00BA0C5A" w:rsidRDefault="0061402B" w:rsidP="00BA0C5A">
                    <w:pPr>
                      <w:pStyle w:val="ListParagraph"/>
                      <w:numPr>
                        <w:ilvl w:val="0"/>
                        <w:numId w:val="6"/>
                      </w:numPr>
                      <w:spacing w:line="240" w:lineRule="auto"/>
                    </w:pPr>
                    <w:r w:rsidRPr="0061402B">
                      <w:t>Deliver mail</w:t>
                    </w:r>
                    <w:r w:rsidR="00581A14">
                      <w:t xml:space="preserve"> in office as well as neighboring offices</w:t>
                    </w:r>
                  </w:p>
                  <w:p w:rsidR="00BA0C5A" w:rsidRDefault="00BA0C5A" w:rsidP="00BA0C5A">
                    <w:pPr>
                      <w:pStyle w:val="ListParagraph"/>
                      <w:numPr>
                        <w:ilvl w:val="0"/>
                        <w:numId w:val="6"/>
                      </w:numPr>
                      <w:spacing w:line="240" w:lineRule="auto"/>
                    </w:pPr>
                    <w:r>
                      <w:t>Assign postage</w:t>
                    </w:r>
                    <w:r w:rsidR="00581A14">
                      <w:t xml:space="preserve"> through USPS, UPS, or FedEX applications</w:t>
                    </w:r>
                  </w:p>
                  <w:p w:rsidR="00BA0C5A" w:rsidRDefault="00581A14" w:rsidP="00581A14">
                    <w:pPr>
                      <w:pStyle w:val="ListParagraph"/>
                      <w:numPr>
                        <w:ilvl w:val="0"/>
                        <w:numId w:val="6"/>
                      </w:numPr>
                      <w:spacing w:line="240" w:lineRule="auto"/>
                    </w:pPr>
                    <w:r>
                      <w:t>Sign for r</w:t>
                    </w:r>
                    <w:r w:rsidR="00BA0C5A">
                      <w:t>eceive</w:t>
                    </w:r>
                    <w:r>
                      <w:t xml:space="preserve">d mail and file </w:t>
                    </w:r>
                    <w:r w:rsidRPr="00581A14">
                      <w:t>accordingly</w:t>
                    </w:r>
                  </w:p>
                  <w:p w:rsidR="00BA0C5A" w:rsidRDefault="00BA0C5A" w:rsidP="00BA0C5A">
                    <w:pPr>
                      <w:pStyle w:val="ListParagraph"/>
                      <w:numPr>
                        <w:ilvl w:val="0"/>
                        <w:numId w:val="6"/>
                      </w:numPr>
                      <w:spacing w:line="240" w:lineRule="auto"/>
                    </w:pPr>
                    <w:r>
                      <w:t>Data entry</w:t>
                    </w:r>
                    <w:r w:rsidR="00581A14">
                      <w:t xml:space="preserve"> – all incoming mail</w:t>
                    </w:r>
                  </w:p>
                  <w:p w:rsidR="00712BD0" w:rsidRDefault="00581A14" w:rsidP="00BA0C5A">
                    <w:pPr>
                      <w:pStyle w:val="ListParagraph"/>
                      <w:numPr>
                        <w:ilvl w:val="0"/>
                        <w:numId w:val="6"/>
                      </w:numPr>
                      <w:spacing w:line="240" w:lineRule="auto"/>
                    </w:pPr>
                    <w:r>
                      <w:t>Front desk c</w:t>
                    </w:r>
                    <w:r w:rsidR="00BA0C5A">
                      <w:t xml:space="preserve">ustomer </w:t>
                    </w:r>
                    <w:r>
                      <w:t>s</w:t>
                    </w:r>
                    <w:r w:rsidR="00BA0C5A">
                      <w:t>ervice</w:t>
                    </w:r>
                  </w:p>
                </w:sdtContent>
              </w:sdt>
              <w:sdt>
                <w:sdtPr>
                  <w:rPr>
                    <w:b/>
                    <w:bCs/>
                    <w:caps w:val="0"/>
                    <w:color w:val="595959" w:themeColor="text1" w:themeTint="A6"/>
                    <w:kern w:val="0"/>
                  </w:rPr>
                  <w:id w:val="-466280952"/>
                  <w:placeholder>
                    <w:docPart w:val="9E06BA202D4D498DB9F27449D56F8DBF"/>
                  </w:placeholder>
                  <w15:color w:val="C0C0C0"/>
                  <w15:repeatingSectionItem/>
                </w:sdtPr>
                <w:sdtEndPr>
                  <w:rPr>
                    <w:b w:val="0"/>
                    <w:bCs w:val="0"/>
                  </w:rPr>
                </w:sdtEndPr>
                <w:sdtContent>
                  <w:p w:rsidR="00712BD0" w:rsidRDefault="0061402B" w:rsidP="00BA0C5A">
                    <w:pPr>
                      <w:pStyle w:val="Heading2"/>
                    </w:pPr>
                    <w:r w:rsidRPr="0061402B">
                      <w:rPr>
                        <w:rStyle w:val="Strong"/>
                      </w:rPr>
                      <w:t xml:space="preserve">Production Operator </w:t>
                    </w:r>
                    <w:r w:rsidR="00712BD0">
                      <w:t xml:space="preserve"> </w:t>
                    </w:r>
                    <w:r w:rsidRPr="0061402B">
                      <w:t xml:space="preserve"> Office Max </w:t>
                    </w:r>
                  </w:p>
                  <w:p w:rsidR="00712BD0" w:rsidRDefault="0061402B" w:rsidP="00BA0C5A">
                    <w:pPr>
                      <w:pStyle w:val="Heading3"/>
                      <w:ind w:left="360"/>
                    </w:pPr>
                    <w:r>
                      <w:t>From 02/2009 to 10/</w:t>
                    </w:r>
                    <w:r w:rsidRPr="0061402B">
                      <w:t xml:space="preserve">2009 </w:t>
                    </w:r>
                  </w:p>
                  <w:p w:rsidR="00BA0C5A" w:rsidRDefault="002931DE" w:rsidP="00BA0C5A">
                    <w:pPr>
                      <w:pStyle w:val="ListParagraph"/>
                      <w:numPr>
                        <w:ilvl w:val="0"/>
                        <w:numId w:val="7"/>
                      </w:numPr>
                      <w:spacing w:line="240" w:lineRule="auto"/>
                    </w:pPr>
                    <w:r>
                      <w:t>Digital p</w:t>
                    </w:r>
                    <w:r w:rsidR="0061402B" w:rsidRPr="0061402B">
                      <w:t>rinting</w:t>
                    </w:r>
                    <w:r w:rsidR="004621F6">
                      <w:t>, copying, and scanning of approved documents</w:t>
                    </w:r>
                  </w:p>
                  <w:p w:rsidR="00BA0C5A" w:rsidRDefault="00BA0C5A" w:rsidP="00BA0C5A">
                    <w:pPr>
                      <w:pStyle w:val="ListParagraph"/>
                      <w:numPr>
                        <w:ilvl w:val="0"/>
                        <w:numId w:val="7"/>
                      </w:numPr>
                      <w:spacing w:line="240" w:lineRule="auto"/>
                    </w:pPr>
                    <w:r>
                      <w:t>Customer Service</w:t>
                    </w:r>
                    <w:r w:rsidR="00C0220A">
                      <w:t xml:space="preserve"> and Sales Representative – sailing products and promotions</w:t>
                    </w:r>
                  </w:p>
                  <w:p w:rsidR="00BA0C5A" w:rsidRDefault="00BA0C5A" w:rsidP="00BA0C5A">
                    <w:pPr>
                      <w:pStyle w:val="ListParagraph"/>
                      <w:numPr>
                        <w:ilvl w:val="0"/>
                        <w:numId w:val="7"/>
                      </w:numPr>
                      <w:spacing w:line="240" w:lineRule="auto"/>
                    </w:pPr>
                    <w:r>
                      <w:t>Graphic Design</w:t>
                    </w:r>
                    <w:r w:rsidR="004621F6">
                      <w:t xml:space="preserve"> -  logos, brochures, flyers, banners, and book covers</w:t>
                    </w:r>
                  </w:p>
                  <w:p w:rsidR="00BA0C5A" w:rsidRDefault="001C7A2B" w:rsidP="00BA0C5A">
                    <w:pPr>
                      <w:pStyle w:val="ListParagraph"/>
                      <w:numPr>
                        <w:ilvl w:val="0"/>
                        <w:numId w:val="7"/>
                      </w:numPr>
                      <w:spacing w:line="240" w:lineRule="auto"/>
                    </w:pPr>
                    <w:r>
                      <w:t>Clean machines and o</w:t>
                    </w:r>
                    <w:r w:rsidR="00BA0C5A">
                      <w:t>rder supplies</w:t>
                    </w:r>
                    <w:r>
                      <w:t xml:space="preserve"> daily</w:t>
                    </w:r>
                  </w:p>
                  <w:p w:rsidR="00712BD0" w:rsidRPr="007F4A84" w:rsidRDefault="001C7A2B" w:rsidP="00BA0C5A">
                    <w:pPr>
                      <w:pStyle w:val="ListParagraph"/>
                      <w:numPr>
                        <w:ilvl w:val="0"/>
                        <w:numId w:val="7"/>
                      </w:numPr>
                      <w:spacing w:line="240" w:lineRule="auto"/>
                      <w:rPr>
                        <w:color w:val="595959" w:themeColor="text1" w:themeTint="A6"/>
                      </w:rPr>
                    </w:pPr>
                    <w:r>
                      <w:rPr>
                        <w:color w:val="595959" w:themeColor="text1" w:themeTint="A6"/>
                      </w:rPr>
                      <w:t>Manually bind, staple, laminate and cut documents.</w:t>
                    </w:r>
                  </w:p>
                </w:sdtContent>
              </w:sdt>
            </w:sdtContent>
          </w:sdt>
          <w:p w:rsidR="0061402B" w:rsidRDefault="0061402B" w:rsidP="00BA0C5A">
            <w:pPr>
              <w:pStyle w:val="Heading2"/>
            </w:pPr>
            <w:r w:rsidRPr="0061402B">
              <w:rPr>
                <w:rStyle w:val="Strong"/>
              </w:rPr>
              <w:t>Senior Production Operator</w:t>
            </w:r>
            <w:r>
              <w:rPr>
                <w:rStyle w:val="Strong"/>
              </w:rPr>
              <w:t xml:space="preserve">   </w:t>
            </w:r>
            <w:r w:rsidRPr="0061402B">
              <w:t>FedEx</w:t>
            </w:r>
            <w:r>
              <w:t xml:space="preserve"> oFFICE</w:t>
            </w:r>
          </w:p>
          <w:p w:rsidR="0061402B" w:rsidRDefault="0061402B" w:rsidP="00BA0C5A">
            <w:pPr>
              <w:pStyle w:val="Heading3"/>
              <w:ind w:left="360"/>
            </w:pPr>
            <w:r>
              <w:t>From 04/2006 to 05/</w:t>
            </w:r>
            <w:r w:rsidRPr="0061402B">
              <w:t>2008</w:t>
            </w:r>
          </w:p>
          <w:p w:rsidR="00BA0C5A" w:rsidRDefault="004621F6" w:rsidP="00BA0C5A">
            <w:pPr>
              <w:pStyle w:val="ListParagraph"/>
              <w:numPr>
                <w:ilvl w:val="0"/>
                <w:numId w:val="8"/>
              </w:numPr>
              <w:spacing w:line="240" w:lineRule="auto"/>
            </w:pPr>
            <w:r>
              <w:t>Operating copy machines</w:t>
            </w:r>
            <w:r w:rsidR="00577FA3">
              <w:t>, laminators,</w:t>
            </w:r>
            <w:r>
              <w:t xml:space="preserve"> and oversize</w:t>
            </w:r>
            <w:r w:rsidR="00BA0C5A" w:rsidRPr="0061402B">
              <w:t xml:space="preserve"> </w:t>
            </w:r>
            <w:r>
              <w:t>printers</w:t>
            </w:r>
          </w:p>
          <w:p w:rsidR="00BA0C5A" w:rsidRDefault="00BA0C5A" w:rsidP="00BA0C5A">
            <w:pPr>
              <w:pStyle w:val="ListParagraph"/>
              <w:numPr>
                <w:ilvl w:val="0"/>
                <w:numId w:val="8"/>
              </w:numPr>
              <w:spacing w:line="240" w:lineRule="auto"/>
            </w:pPr>
            <w:r>
              <w:t>Customer Service</w:t>
            </w:r>
            <w:r w:rsidR="00E93143">
              <w:t xml:space="preserve"> – answer phone calls and seek approval for orders</w:t>
            </w:r>
          </w:p>
          <w:p w:rsidR="00BA0C5A" w:rsidRDefault="00BA0C5A" w:rsidP="00BA0C5A">
            <w:pPr>
              <w:pStyle w:val="ListParagraph"/>
              <w:numPr>
                <w:ilvl w:val="0"/>
                <w:numId w:val="8"/>
              </w:numPr>
              <w:spacing w:line="240" w:lineRule="auto"/>
            </w:pPr>
            <w:r>
              <w:t>Graphic Design</w:t>
            </w:r>
            <w:r w:rsidR="004F0E02">
              <w:t xml:space="preserve"> -</w:t>
            </w:r>
            <w:bookmarkStart w:id="0" w:name="_GoBack"/>
            <w:bookmarkEnd w:id="0"/>
            <w:r w:rsidR="00E93143">
              <w:t xml:space="preserve"> creating logos, brochures, flyers, banners, and photo editing</w:t>
            </w:r>
          </w:p>
          <w:p w:rsidR="00BA0C5A" w:rsidRDefault="00E93143" w:rsidP="00BA0C5A">
            <w:pPr>
              <w:pStyle w:val="ListParagraph"/>
              <w:numPr>
                <w:ilvl w:val="0"/>
                <w:numId w:val="8"/>
              </w:numPr>
              <w:spacing w:line="240" w:lineRule="auto"/>
            </w:pPr>
            <w:r>
              <w:t>Assist in packaging items and ship through FedEx standards</w:t>
            </w:r>
          </w:p>
          <w:p w:rsidR="0061402B" w:rsidRPr="007F4A84" w:rsidRDefault="00BA0C5A" w:rsidP="00E93143">
            <w:pPr>
              <w:pStyle w:val="ListParagraph"/>
              <w:numPr>
                <w:ilvl w:val="0"/>
                <w:numId w:val="8"/>
              </w:numPr>
              <w:spacing w:line="240" w:lineRule="auto"/>
              <w:rPr>
                <w:color w:val="595959" w:themeColor="text1" w:themeTint="A6"/>
              </w:rPr>
            </w:pPr>
            <w:r w:rsidRPr="00BA0C5A">
              <w:rPr>
                <w:color w:val="595959" w:themeColor="text1" w:themeTint="A6"/>
              </w:rPr>
              <w:t>Various auxiliary work</w:t>
            </w:r>
            <w:r w:rsidR="00E93143">
              <w:rPr>
                <w:color w:val="595959" w:themeColor="text1" w:themeTint="A6"/>
              </w:rPr>
              <w:t xml:space="preserve"> such as cutting, mounting, binding, and laminating </w:t>
            </w:r>
          </w:p>
        </w:tc>
      </w:tr>
    </w:tbl>
    <w:p w:rsidR="00BB7CEC" w:rsidRDefault="00BB7CEC">
      <w:r>
        <w:rPr>
          <w:b/>
          <w:bCs/>
          <w:caps/>
        </w:rPr>
        <w:br w:type="page"/>
      </w:r>
    </w:p>
    <w:tbl>
      <w:tblPr>
        <w:tblpPr w:leftFromText="180" w:rightFromText="180" w:vertAnchor="page" w:horzAnchor="margin" w:tblpY="661"/>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712BD0" w:rsidTr="00581A14">
        <w:tc>
          <w:tcPr>
            <w:tcW w:w="2070" w:type="dxa"/>
          </w:tcPr>
          <w:p w:rsidR="00712BD0" w:rsidRDefault="00712BD0" w:rsidP="00712BD0">
            <w:pPr>
              <w:pStyle w:val="Heading1"/>
            </w:pPr>
            <w:r>
              <w:t>Education</w:t>
            </w:r>
          </w:p>
        </w:tc>
        <w:tc>
          <w:tcPr>
            <w:tcW w:w="7650" w:type="dxa"/>
          </w:tcPr>
          <w:sdt>
            <w:sdtPr>
              <w:rPr>
                <w:caps w:val="0"/>
                <w:color w:val="595959" w:themeColor="text1" w:themeTint="A6"/>
                <w:kern w:val="0"/>
              </w:rPr>
              <w:id w:val="-691765356"/>
              <w15:repeatingSection/>
            </w:sdtPr>
            <w:sdtEndPr/>
            <w:sdtContent>
              <w:sdt>
                <w:sdtPr>
                  <w:rPr>
                    <w:caps w:val="0"/>
                    <w:color w:val="595959" w:themeColor="text1" w:themeTint="A6"/>
                    <w:kern w:val="0"/>
                  </w:rPr>
                  <w:id w:val="-1126388115"/>
                  <w:placeholder>
                    <w:docPart w:val="B601A517ABEC48AABBD8703DAF0165F0"/>
                  </w:placeholder>
                  <w15:repeatingSectionItem/>
                </w:sdtPr>
                <w:sdtEndPr/>
                <w:sdtContent>
                  <w:p w:rsidR="00712BD0" w:rsidRDefault="0061402B" w:rsidP="00712BD0">
                    <w:pPr>
                      <w:pStyle w:val="Heading2"/>
                    </w:pPr>
                    <w:r w:rsidRPr="0061402B">
                      <w:rPr>
                        <w:rStyle w:val="Strong"/>
                      </w:rPr>
                      <w:t xml:space="preserve"> Westwood College of Technology</w:t>
                    </w:r>
                    <w:r w:rsidR="00712BD0">
                      <w:t xml:space="preserve">, </w:t>
                    </w:r>
                    <w:r w:rsidRPr="0061402B">
                      <w:t xml:space="preserve"> Los Angeles, CA </w:t>
                    </w:r>
                  </w:p>
                  <w:p w:rsidR="00712BD0" w:rsidRDefault="0061402B" w:rsidP="00712BD0">
                    <w:pPr>
                      <w:pStyle w:val="Heading3"/>
                    </w:pPr>
                    <w:r w:rsidRPr="0061402B">
                      <w:t xml:space="preserve"> </w:t>
                    </w:r>
                    <w:r>
                      <w:t>Associate's Degree</w:t>
                    </w:r>
                    <w:r w:rsidRPr="0061402B">
                      <w:t xml:space="preserve"> </w:t>
                    </w:r>
                  </w:p>
                  <w:p w:rsidR="00712BD0" w:rsidRDefault="0061402B" w:rsidP="00712BD0">
                    <w:pPr>
                      <w:spacing w:line="240" w:lineRule="auto"/>
                      <w:rPr>
                        <w:color w:val="595959" w:themeColor="text1" w:themeTint="A6"/>
                      </w:rPr>
                    </w:pPr>
                    <w:r w:rsidRPr="0061402B">
                      <w:t xml:space="preserve"> Graphic Design and Multimedia </w:t>
                    </w:r>
                  </w:p>
                </w:sdtContent>
              </w:sdt>
            </w:sdtContent>
          </w:sdt>
          <w:p w:rsidR="00712BD0" w:rsidRDefault="0061402B" w:rsidP="00712BD0">
            <w:pPr>
              <w:pStyle w:val="Heading2"/>
            </w:pPr>
            <w:r w:rsidRPr="0061402B">
              <w:rPr>
                <w:rStyle w:val="Strong"/>
              </w:rPr>
              <w:t xml:space="preserve"> Dinuba Unified High School</w:t>
            </w:r>
            <w:r w:rsidR="00712BD0">
              <w:t xml:space="preserve">, </w:t>
            </w:r>
            <w:r w:rsidRPr="0061402B">
              <w:t xml:space="preserve"> Dinuba, CA </w:t>
            </w:r>
          </w:p>
          <w:p w:rsidR="00712BD0" w:rsidRDefault="0061402B" w:rsidP="00712BD0">
            <w:pPr>
              <w:pStyle w:val="Heading3"/>
            </w:pPr>
            <w:r w:rsidRPr="0061402B">
              <w:t xml:space="preserve"> High School Diploma </w:t>
            </w:r>
          </w:p>
          <w:p w:rsidR="00712BD0" w:rsidRPr="007F4A84" w:rsidRDefault="0061402B" w:rsidP="00712BD0">
            <w:pPr>
              <w:spacing w:line="240" w:lineRule="auto"/>
              <w:rPr>
                <w:color w:val="595959" w:themeColor="text1" w:themeTint="A6"/>
              </w:rPr>
            </w:pPr>
            <w:r>
              <w:t xml:space="preserve"> </w:t>
            </w:r>
            <w:r w:rsidRPr="0061402B">
              <w:t xml:space="preserve">GED </w:t>
            </w:r>
          </w:p>
        </w:tc>
      </w:tr>
      <w:tr w:rsidR="00712BD0" w:rsidTr="00581A14">
        <w:tc>
          <w:tcPr>
            <w:tcW w:w="2070" w:type="dxa"/>
          </w:tcPr>
          <w:p w:rsidR="00712BD0" w:rsidRDefault="0061402B" w:rsidP="00712BD0">
            <w:pPr>
              <w:pStyle w:val="Heading1"/>
            </w:pPr>
            <w:r>
              <w:t>CERTIFICATES OF ACHIEVEMENTS</w:t>
            </w:r>
          </w:p>
        </w:tc>
        <w:tc>
          <w:tcPr>
            <w:tcW w:w="7650" w:type="dxa"/>
          </w:tcPr>
          <w:p w:rsidR="0061402B" w:rsidRDefault="0061402B" w:rsidP="00BA0C5A">
            <w:r>
              <w:t>Entry Level Cisco Internetworking (2001)</w:t>
            </w:r>
          </w:p>
          <w:p w:rsidR="00712BD0" w:rsidRDefault="0061402B" w:rsidP="00BA0C5A">
            <w:r>
              <w:t xml:space="preserve">Entry Level Computer </w:t>
            </w:r>
            <w:r w:rsidR="00FE357E">
              <w:t xml:space="preserve"> </w:t>
            </w:r>
            <w:r w:rsidR="00FE357E" w:rsidRPr="00FE357E">
              <w:t>Maintenance</w:t>
            </w:r>
            <w:r>
              <w:t xml:space="preserve"> &amp; Repair(2001) </w:t>
            </w:r>
          </w:p>
          <w:p w:rsidR="0061402B" w:rsidRDefault="0061402B" w:rsidP="00BA0C5A">
            <w:r>
              <w:t>Director's List - 4.00 Grade Point Average for January Term (2002)</w:t>
            </w:r>
          </w:p>
          <w:p w:rsidR="0061402B" w:rsidRDefault="0061402B" w:rsidP="00BA0C5A">
            <w:r>
              <w:t>Outstanding Attendance for Jan., March, May, Aug., Oct. (2002)</w:t>
            </w:r>
          </w:p>
        </w:tc>
      </w:tr>
    </w:tbl>
    <w:p w:rsidR="00E76C9E" w:rsidRDefault="00E76C9E"/>
    <w:sectPr w:rsidR="00E76C9E">
      <w:footerReference w:type="default" r:id="rId8"/>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C17" w:rsidRDefault="00592C17">
      <w:pPr>
        <w:spacing w:after="0" w:line="240" w:lineRule="auto"/>
      </w:pPr>
      <w:r>
        <w:separator/>
      </w:r>
    </w:p>
  </w:endnote>
  <w:endnote w:type="continuationSeparator" w:id="0">
    <w:p w:rsidR="00592C17" w:rsidRDefault="0059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C9E" w:rsidRDefault="00532AAE">
    <w:pPr>
      <w:pStyle w:val="Footer"/>
    </w:pPr>
    <w:r>
      <w:t xml:space="preserve">Page </w:t>
    </w:r>
    <w:r>
      <w:fldChar w:fldCharType="begin"/>
    </w:r>
    <w:r>
      <w:instrText xml:space="preserve"> PAGE </w:instrText>
    </w:r>
    <w:r>
      <w:fldChar w:fldCharType="separate"/>
    </w:r>
    <w:r w:rsidR="0061402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C17" w:rsidRDefault="00592C17">
      <w:pPr>
        <w:spacing w:after="0" w:line="240" w:lineRule="auto"/>
      </w:pPr>
      <w:r>
        <w:separator/>
      </w:r>
    </w:p>
  </w:footnote>
  <w:footnote w:type="continuationSeparator" w:id="0">
    <w:p w:rsidR="00592C17" w:rsidRDefault="00592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2007"/>
    <w:multiLevelType w:val="hybridMultilevel"/>
    <w:tmpl w:val="C6A2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91D5E"/>
    <w:multiLevelType w:val="hybridMultilevel"/>
    <w:tmpl w:val="ADA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B4C6A"/>
    <w:multiLevelType w:val="hybridMultilevel"/>
    <w:tmpl w:val="78D4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6E3FF6"/>
    <w:multiLevelType w:val="hybridMultilevel"/>
    <w:tmpl w:val="EEAA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5421DC"/>
    <w:multiLevelType w:val="hybridMultilevel"/>
    <w:tmpl w:val="54FE3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1B0150"/>
    <w:multiLevelType w:val="hybridMultilevel"/>
    <w:tmpl w:val="27462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D621EF"/>
    <w:multiLevelType w:val="hybridMultilevel"/>
    <w:tmpl w:val="EC923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B7830CF"/>
    <w:multiLevelType w:val="hybridMultilevel"/>
    <w:tmpl w:val="6FAC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4"/>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D0"/>
    <w:rsid w:val="000219CA"/>
    <w:rsid w:val="00054B74"/>
    <w:rsid w:val="00111687"/>
    <w:rsid w:val="001C7A2B"/>
    <w:rsid w:val="002931DE"/>
    <w:rsid w:val="00331969"/>
    <w:rsid w:val="00352F5C"/>
    <w:rsid w:val="004621F6"/>
    <w:rsid w:val="004F0E02"/>
    <w:rsid w:val="00532AAE"/>
    <w:rsid w:val="00577FA3"/>
    <w:rsid w:val="00581A14"/>
    <w:rsid w:val="00592C17"/>
    <w:rsid w:val="0061402B"/>
    <w:rsid w:val="006E0AC6"/>
    <w:rsid w:val="00712BD0"/>
    <w:rsid w:val="00755678"/>
    <w:rsid w:val="007F4A84"/>
    <w:rsid w:val="00B1638C"/>
    <w:rsid w:val="00B305D8"/>
    <w:rsid w:val="00B41694"/>
    <w:rsid w:val="00BA0C5A"/>
    <w:rsid w:val="00BB7CEC"/>
    <w:rsid w:val="00C0220A"/>
    <w:rsid w:val="00C102E5"/>
    <w:rsid w:val="00E76C9E"/>
    <w:rsid w:val="00E93143"/>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E280C-5075-43B6-8EA0-FBDA9E38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 w:type="paragraph" w:styleId="ListParagraph">
    <w:name w:val="List Paragraph"/>
    <w:basedOn w:val="Normal"/>
    <w:uiPriority w:val="34"/>
    <w:unhideWhenUsed/>
    <w:qFormat/>
    <w:rsid w:val="00712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win%20arts\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668795A3744818839015C3A4A52561"/>
        <w:category>
          <w:name w:val="General"/>
          <w:gallery w:val="placeholder"/>
        </w:category>
        <w:types>
          <w:type w:val="bbPlcHdr"/>
        </w:types>
        <w:behaviors>
          <w:behavior w:val="content"/>
        </w:behaviors>
        <w:guid w:val="{80CF6298-404C-4AF0-942E-56FE4A38D596}"/>
      </w:docPartPr>
      <w:docPartBody>
        <w:p w:rsidR="00A45674" w:rsidRDefault="00CC41C1" w:rsidP="00CC41C1">
          <w:pPr>
            <w:pStyle w:val="A6668795A3744818839015C3A4A52561"/>
          </w:pPr>
          <w:r>
            <w:t>[Your Name]</w:t>
          </w:r>
        </w:p>
      </w:docPartBody>
    </w:docPart>
    <w:docPart>
      <w:docPartPr>
        <w:name w:val="B601A517ABEC48AABBD8703DAF0165F0"/>
        <w:category>
          <w:name w:val="General"/>
          <w:gallery w:val="placeholder"/>
        </w:category>
        <w:types>
          <w:type w:val="bbPlcHdr"/>
        </w:types>
        <w:behaviors>
          <w:behavior w:val="content"/>
        </w:behaviors>
        <w:guid w:val="{E31944E2-E1D9-47E5-91B3-4747589C642B}"/>
      </w:docPartPr>
      <w:docPartBody>
        <w:p w:rsidR="00A45674" w:rsidRDefault="00CC41C1" w:rsidP="00CC41C1">
          <w:pPr>
            <w:pStyle w:val="B601A517ABEC48AABBD8703DAF0165F0"/>
          </w:pPr>
          <w:r>
            <w:rPr>
              <w:rStyle w:val="PlaceholderText"/>
            </w:rPr>
            <w:t>Enter any content that you want to repeat, including other content controls. You can also insert this control around table rows in order to repeat parts of a table.</w:t>
          </w:r>
        </w:p>
      </w:docPartBody>
    </w:docPart>
    <w:docPart>
      <w:docPartPr>
        <w:name w:val="9E06BA202D4D498DB9F27449D56F8DBF"/>
        <w:category>
          <w:name w:val="General"/>
          <w:gallery w:val="placeholder"/>
        </w:category>
        <w:types>
          <w:type w:val="bbPlcHdr"/>
        </w:types>
        <w:behaviors>
          <w:behavior w:val="content"/>
        </w:behaviors>
        <w:guid w:val="{DE2B6532-3E0A-4D8B-BEA1-00335EB7C785}"/>
      </w:docPartPr>
      <w:docPartBody>
        <w:p w:rsidR="00A45674" w:rsidRDefault="00CC41C1" w:rsidP="00CC41C1">
          <w:pPr>
            <w:pStyle w:val="9E06BA202D4D498DB9F27449D56F8DBF"/>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C1"/>
    <w:rsid w:val="000715E5"/>
    <w:rsid w:val="001474B8"/>
    <w:rsid w:val="001C75F6"/>
    <w:rsid w:val="005769DF"/>
    <w:rsid w:val="00651AC9"/>
    <w:rsid w:val="00784A68"/>
    <w:rsid w:val="00A45674"/>
    <w:rsid w:val="00C238C5"/>
    <w:rsid w:val="00CC41C1"/>
    <w:rsid w:val="00D5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80C855BF84973A54200B7DD03454C">
    <w:name w:val="44B80C855BF84973A54200B7DD03454C"/>
  </w:style>
  <w:style w:type="paragraph" w:customStyle="1" w:styleId="D4D26DD62C574E478CD07873D691BED1">
    <w:name w:val="D4D26DD62C574E478CD07873D691BED1"/>
  </w:style>
  <w:style w:type="paragraph" w:customStyle="1" w:styleId="9520A253B2F240B89E6638A047F3E61A">
    <w:name w:val="9520A253B2F240B89E6638A047F3E61A"/>
  </w:style>
  <w:style w:type="paragraph" w:customStyle="1" w:styleId="9AC346D61A5048EE9ADBB42405230764">
    <w:name w:val="9AC346D61A5048EE9ADBB42405230764"/>
  </w:style>
  <w:style w:type="paragraph" w:customStyle="1" w:styleId="90C37019966847A0B9D956C88E63491C">
    <w:name w:val="90C37019966847A0B9D956C88E63491C"/>
  </w:style>
  <w:style w:type="paragraph" w:customStyle="1" w:styleId="FE952C820041489495A785E6E9C273B5">
    <w:name w:val="FE952C820041489495A785E6E9C273B5"/>
  </w:style>
  <w:style w:type="character" w:styleId="PlaceholderText">
    <w:name w:val="Placeholder Text"/>
    <w:basedOn w:val="DefaultParagraphFont"/>
    <w:uiPriority w:val="99"/>
    <w:semiHidden/>
    <w:rsid w:val="00CC41C1"/>
    <w:rPr>
      <w:color w:val="808080"/>
    </w:rPr>
  </w:style>
  <w:style w:type="paragraph" w:customStyle="1" w:styleId="8EC8DEF5478B49B3ADEFF3121A62FA43">
    <w:name w:val="8EC8DEF5478B49B3ADEFF3121A62FA43"/>
  </w:style>
  <w:style w:type="character" w:styleId="Strong">
    <w:name w:val="Strong"/>
    <w:basedOn w:val="DefaultParagraphFont"/>
    <w:uiPriority w:val="22"/>
    <w:qFormat/>
    <w:rsid w:val="00CC41C1"/>
    <w:rPr>
      <w:b/>
      <w:bCs/>
    </w:rPr>
  </w:style>
  <w:style w:type="paragraph" w:customStyle="1" w:styleId="1CA7D04DDEEB4BBBAE8B66ADCDBD4228">
    <w:name w:val="1CA7D04DDEEB4BBBAE8B66ADCDBD4228"/>
  </w:style>
  <w:style w:type="paragraph" w:customStyle="1" w:styleId="F3F16C003CB54D5FA1259C463641B7B1">
    <w:name w:val="F3F16C003CB54D5FA1259C463641B7B1"/>
  </w:style>
  <w:style w:type="paragraph" w:customStyle="1" w:styleId="9B4BAE7FF83542B98064BCB593775BA8">
    <w:name w:val="9B4BAE7FF83542B98064BCB593775BA8"/>
  </w:style>
  <w:style w:type="paragraph" w:customStyle="1" w:styleId="72AD073CD4024C10B51B0B8883B660A8">
    <w:name w:val="72AD073CD4024C10B51B0B8883B660A8"/>
  </w:style>
  <w:style w:type="paragraph" w:customStyle="1" w:styleId="B9B5F392726A45B69CA30A08C9552C86">
    <w:name w:val="B9B5F392726A45B69CA30A08C9552C86"/>
  </w:style>
  <w:style w:type="paragraph" w:customStyle="1" w:styleId="59853F7D66824AC5AD9A9DFCD66AB120">
    <w:name w:val="59853F7D66824AC5AD9A9DFCD66AB120"/>
  </w:style>
  <w:style w:type="paragraph" w:customStyle="1" w:styleId="B0AE07AAACBE44E88A19EAE82FC9E1F9">
    <w:name w:val="B0AE07AAACBE44E88A19EAE82FC9E1F9"/>
  </w:style>
  <w:style w:type="paragraph" w:customStyle="1" w:styleId="A9A460E0E64C4B59AAA77CE1B9F93A60">
    <w:name w:val="A9A460E0E64C4B59AAA77CE1B9F93A60"/>
  </w:style>
  <w:style w:type="paragraph" w:customStyle="1" w:styleId="0765BB3004BD4E109BC78D27D81007B5">
    <w:name w:val="0765BB3004BD4E109BC78D27D81007B5"/>
  </w:style>
  <w:style w:type="paragraph" w:customStyle="1" w:styleId="7CFD505F4E42446A8762CF638AE4D149">
    <w:name w:val="7CFD505F4E42446A8762CF638AE4D149"/>
  </w:style>
  <w:style w:type="paragraph" w:customStyle="1" w:styleId="66FF6E5F9B9642158E4BFF4E975A8C88">
    <w:name w:val="66FF6E5F9B9642158E4BFF4E975A8C88"/>
  </w:style>
  <w:style w:type="paragraph" w:customStyle="1" w:styleId="8293C689D0384715B7E773298BF03BEA">
    <w:name w:val="8293C689D0384715B7E773298BF03BEA"/>
  </w:style>
  <w:style w:type="paragraph" w:customStyle="1" w:styleId="2F32B7887E4244DDBB6A7C7CB98CEC2D">
    <w:name w:val="2F32B7887E4244DDBB6A7C7CB98CEC2D"/>
  </w:style>
  <w:style w:type="paragraph" w:customStyle="1" w:styleId="4139D9C2276A4240A5F851C25BD1334C">
    <w:name w:val="4139D9C2276A4240A5F851C25BD1334C"/>
  </w:style>
  <w:style w:type="paragraph" w:customStyle="1" w:styleId="EBDA5EEE06504A029F9F09F8886773AA">
    <w:name w:val="EBDA5EEE06504A029F9F09F8886773AA"/>
    <w:rsid w:val="00CC41C1"/>
  </w:style>
  <w:style w:type="paragraph" w:customStyle="1" w:styleId="B5B653C21D60461F9F39AFC4A825E3E2">
    <w:name w:val="B5B653C21D60461F9F39AFC4A825E3E2"/>
    <w:rsid w:val="00CC41C1"/>
  </w:style>
  <w:style w:type="paragraph" w:customStyle="1" w:styleId="109966DC631C4E1CB1A7EF156514B4EC">
    <w:name w:val="109966DC631C4E1CB1A7EF156514B4EC"/>
    <w:rsid w:val="00CC41C1"/>
  </w:style>
  <w:style w:type="paragraph" w:customStyle="1" w:styleId="F3CF9C52EAE94FBFB8C2081A29B9AE7C">
    <w:name w:val="F3CF9C52EAE94FBFB8C2081A29B9AE7C"/>
    <w:rsid w:val="00CC41C1"/>
  </w:style>
  <w:style w:type="paragraph" w:customStyle="1" w:styleId="F6344495036E48BE908776BA9B37E435">
    <w:name w:val="F6344495036E48BE908776BA9B37E435"/>
    <w:rsid w:val="00CC41C1"/>
  </w:style>
  <w:style w:type="paragraph" w:customStyle="1" w:styleId="AA9EE637BC3C4AAEA29DA1E9E53E8B00">
    <w:name w:val="AA9EE637BC3C4AAEA29DA1E9E53E8B00"/>
    <w:rsid w:val="00CC41C1"/>
  </w:style>
  <w:style w:type="paragraph" w:customStyle="1" w:styleId="EF990031040C4F05A6D07BCD186F4D2B">
    <w:name w:val="EF990031040C4F05A6D07BCD186F4D2B"/>
    <w:rsid w:val="00CC41C1"/>
  </w:style>
  <w:style w:type="paragraph" w:customStyle="1" w:styleId="0AE4F85E75CA467AAF713207D0DFE2C3">
    <w:name w:val="0AE4F85E75CA467AAF713207D0DFE2C3"/>
    <w:rsid w:val="00CC41C1"/>
  </w:style>
  <w:style w:type="paragraph" w:customStyle="1" w:styleId="34335C07252E4897BDDD5D1F0E189515">
    <w:name w:val="34335C07252E4897BDDD5D1F0E189515"/>
    <w:rsid w:val="00CC41C1"/>
  </w:style>
  <w:style w:type="paragraph" w:customStyle="1" w:styleId="51E5E1793E86482F853EA44575DFE891">
    <w:name w:val="51E5E1793E86482F853EA44575DFE891"/>
    <w:rsid w:val="00CC41C1"/>
  </w:style>
  <w:style w:type="paragraph" w:customStyle="1" w:styleId="A6668795A3744818839015C3A4A52561">
    <w:name w:val="A6668795A3744818839015C3A4A52561"/>
    <w:rsid w:val="00CC41C1"/>
  </w:style>
  <w:style w:type="paragraph" w:customStyle="1" w:styleId="8BCD4DCEC9D74A729BB6B2BC0FA92F9A">
    <w:name w:val="8BCD4DCEC9D74A729BB6B2BC0FA92F9A"/>
    <w:rsid w:val="00CC41C1"/>
  </w:style>
  <w:style w:type="paragraph" w:customStyle="1" w:styleId="B601A517ABEC48AABBD8703DAF0165F0">
    <w:name w:val="B601A517ABEC48AABBD8703DAF0165F0"/>
    <w:rsid w:val="00CC41C1"/>
  </w:style>
  <w:style w:type="paragraph" w:customStyle="1" w:styleId="B2F5BF7807A341A7AAFCFF6E65D85EE2">
    <w:name w:val="B2F5BF7807A341A7AAFCFF6E65D85EE2"/>
    <w:rsid w:val="00CC41C1"/>
  </w:style>
  <w:style w:type="paragraph" w:customStyle="1" w:styleId="73AC0DCA75BF4089A9B2164DAFEB1F0D">
    <w:name w:val="73AC0DCA75BF4089A9B2164DAFEB1F0D"/>
    <w:rsid w:val="00CC41C1"/>
  </w:style>
  <w:style w:type="paragraph" w:customStyle="1" w:styleId="FAA4D844C9994E88947E0487E87ABC62">
    <w:name w:val="FAA4D844C9994E88947E0487E87ABC62"/>
    <w:rsid w:val="00CC41C1"/>
  </w:style>
  <w:style w:type="paragraph" w:customStyle="1" w:styleId="089F085ABCE845968F14614BDC76CB42">
    <w:name w:val="089F085ABCE845968F14614BDC76CB42"/>
    <w:rsid w:val="00CC41C1"/>
  </w:style>
  <w:style w:type="paragraph" w:customStyle="1" w:styleId="9E06BA202D4D498DB9F27449D56F8DBF">
    <w:name w:val="9E06BA202D4D498DB9F27449D56F8DBF"/>
    <w:rsid w:val="00CC41C1"/>
  </w:style>
  <w:style w:type="paragraph" w:customStyle="1" w:styleId="46DB58EA50084F4798FB1400432A25BF">
    <w:name w:val="46DB58EA50084F4798FB1400432A25BF"/>
    <w:rsid w:val="00CC41C1"/>
  </w:style>
  <w:style w:type="paragraph" w:customStyle="1" w:styleId="3D7F57C3E6AB45228F0BAB4727A2F643">
    <w:name w:val="3D7F57C3E6AB45228F0BAB4727A2F643"/>
    <w:rsid w:val="00CC41C1"/>
  </w:style>
  <w:style w:type="paragraph" w:customStyle="1" w:styleId="C12F22AF99D849E3ACE99BD42405D32C">
    <w:name w:val="C12F22AF99D849E3ACE99BD42405D32C"/>
    <w:rsid w:val="00CC41C1"/>
  </w:style>
  <w:style w:type="paragraph" w:customStyle="1" w:styleId="743CC6291D594360B47ABF756DC224F9">
    <w:name w:val="743CC6291D594360B47ABF756DC224F9"/>
    <w:rsid w:val="00CC41C1"/>
  </w:style>
  <w:style w:type="paragraph" w:customStyle="1" w:styleId="B5F46F90EBA84C838FDEAC693405BAED">
    <w:name w:val="B5F46F90EBA84C838FDEAC693405BAED"/>
    <w:rsid w:val="00CC41C1"/>
  </w:style>
  <w:style w:type="paragraph" w:customStyle="1" w:styleId="EF921D527A1944BAA3CCD40CE35976F7">
    <w:name w:val="EF921D527A1944BAA3CCD40CE35976F7"/>
    <w:rsid w:val="00CC41C1"/>
  </w:style>
  <w:style w:type="paragraph" w:customStyle="1" w:styleId="6ADC09F197FF4642B3452C8D96D45918">
    <w:name w:val="6ADC09F197FF4642B3452C8D96D45918"/>
    <w:rsid w:val="00CC41C1"/>
  </w:style>
  <w:style w:type="paragraph" w:customStyle="1" w:styleId="D22F6272CD034D038C01DB0D5486A9B6">
    <w:name w:val="D22F6272CD034D038C01DB0D5486A9B6"/>
    <w:rsid w:val="00CC41C1"/>
  </w:style>
  <w:style w:type="paragraph" w:customStyle="1" w:styleId="65BBAB4577C641CFA3F388492FCA4162">
    <w:name w:val="65BBAB4577C641CFA3F388492FCA4162"/>
    <w:rsid w:val="00CC41C1"/>
  </w:style>
  <w:style w:type="paragraph" w:customStyle="1" w:styleId="73C958947619410A827571739C2F360F">
    <w:name w:val="73C958947619410A827571739C2F360F"/>
    <w:rsid w:val="00CC41C1"/>
  </w:style>
  <w:style w:type="paragraph" w:customStyle="1" w:styleId="3FA576FCC91541CDA5464B90147F43BE">
    <w:name w:val="3FA576FCC91541CDA5464B90147F43BE"/>
    <w:rsid w:val="00CC41C1"/>
  </w:style>
  <w:style w:type="paragraph" w:customStyle="1" w:styleId="FE74DC4B45BB4C5880A61FB37CE84E7B">
    <w:name w:val="FE74DC4B45BB4C5880A61FB37CE84E7B"/>
    <w:rsid w:val="00CC41C1"/>
  </w:style>
  <w:style w:type="paragraph" w:customStyle="1" w:styleId="13246A928A01473FB549C2FE1BFFA006">
    <w:name w:val="13246A928A01473FB549C2FE1BFFA006"/>
    <w:rsid w:val="00CC41C1"/>
  </w:style>
  <w:style w:type="paragraph" w:customStyle="1" w:styleId="F098EDB533AA4530821804656170B72D">
    <w:name w:val="F098EDB533AA4530821804656170B72D"/>
    <w:rsid w:val="00CC41C1"/>
  </w:style>
  <w:style w:type="paragraph" w:customStyle="1" w:styleId="F6B3FC1AB2834AB09B33D6124F4F236F">
    <w:name w:val="F6B3FC1AB2834AB09B33D6124F4F236F"/>
    <w:rsid w:val="00CC41C1"/>
  </w:style>
  <w:style w:type="paragraph" w:customStyle="1" w:styleId="9E1CE9F64905445C9080093F8C7BD744">
    <w:name w:val="9E1CE9F64905445C9080093F8C7BD744"/>
    <w:rsid w:val="00CC41C1"/>
  </w:style>
  <w:style w:type="paragraph" w:customStyle="1" w:styleId="EBC4850FB0D14FC086F63B992588DD19">
    <w:name w:val="EBC4850FB0D14FC086F63B992588DD19"/>
    <w:rsid w:val="00CC41C1"/>
  </w:style>
  <w:style w:type="paragraph" w:customStyle="1" w:styleId="D584588682814F498FD98599B837093D">
    <w:name w:val="D584588682814F498FD98599B837093D"/>
    <w:rsid w:val="00CC41C1"/>
  </w:style>
  <w:style w:type="paragraph" w:customStyle="1" w:styleId="6C5EFCEF1D3E4D74B7789DA7BBC4CA3D">
    <w:name w:val="6C5EFCEF1D3E4D74B7789DA7BBC4CA3D"/>
    <w:rsid w:val="00CC4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68</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MENDOZA</dc:creator>
  <cp:keywords/>
  <dc:description/>
  <cp:lastModifiedBy>rowin arts</cp:lastModifiedBy>
  <cp:revision>16</cp:revision>
  <dcterms:created xsi:type="dcterms:W3CDTF">2014-05-12T23:05:00Z</dcterms:created>
  <dcterms:modified xsi:type="dcterms:W3CDTF">2014-05-14T18:11:00Z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