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EE056938F4EB43F1BA5F7A6911450F8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F05500" w:rsidRDefault="00AF676F">
          <w:pPr>
            <w:pStyle w:val="Title"/>
          </w:pPr>
          <w:r>
            <w:t>Melissa Wilson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F05500" w:rsidTr="00F0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05500" w:rsidRDefault="00F05500"/>
        </w:tc>
        <w:tc>
          <w:tcPr>
            <w:tcW w:w="4087" w:type="pct"/>
          </w:tcPr>
          <w:p w:rsidR="00F05500" w:rsidRDefault="00F05500"/>
        </w:tc>
      </w:tr>
      <w:tr w:rsidR="00F05500" w:rsidTr="00F05500">
        <w:tc>
          <w:tcPr>
            <w:tcW w:w="913" w:type="pct"/>
          </w:tcPr>
          <w:p w:rsidR="00F05500" w:rsidRDefault="00F05500"/>
        </w:tc>
        <w:tc>
          <w:tcPr>
            <w:tcW w:w="4087" w:type="pct"/>
          </w:tcPr>
          <w:p w:rsidR="00F05500" w:rsidRDefault="00AF676F" w:rsidP="00AF676F">
            <w:pPr>
              <w:pStyle w:val="ContactInfo"/>
            </w:pPr>
            <w:r>
              <w:t>Wheat Ridge, CO</w:t>
            </w:r>
            <w:r w:rsidR="0034575D">
              <w:t> </w:t>
            </w:r>
            <w:r w:rsidR="0034575D">
              <w:rPr>
                <w:color w:val="A6A6A6" w:themeColor="background1" w:themeShade="A6"/>
              </w:rPr>
              <w:t>|</w:t>
            </w:r>
            <w:r w:rsidR="0034575D">
              <w:t> </w:t>
            </w:r>
            <w:r>
              <w:t>303-661-7221</w:t>
            </w:r>
            <w:r w:rsidR="0034575D">
              <w:t> </w:t>
            </w:r>
            <w:r w:rsidR="0034575D">
              <w:rPr>
                <w:color w:val="A6A6A6" w:themeColor="background1" w:themeShade="A6"/>
              </w:rPr>
              <w:t>|</w:t>
            </w:r>
            <w:r w:rsidR="0034575D">
              <w:t> </w:t>
            </w:r>
            <w:r>
              <w:t>W4UN68@gmail.com</w:t>
            </w:r>
          </w:p>
        </w:tc>
      </w:tr>
    </w:tbl>
    <w:p w:rsidR="00F05500" w:rsidRDefault="0034575D">
      <w:pPr>
        <w:pStyle w:val="SectionHeading"/>
      </w:pPr>
      <w:r>
        <w:t>Summa</w:t>
      </w:r>
      <w:bookmarkStart w:id="0" w:name="_GoBack"/>
      <w:bookmarkEnd w:id="0"/>
      <w:r>
        <w:t>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F05500" w:rsidTr="00F0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05500" w:rsidRDefault="00F05500"/>
        </w:tc>
        <w:tc>
          <w:tcPr>
            <w:tcW w:w="4087" w:type="pct"/>
          </w:tcPr>
          <w:p w:rsidR="00F05500" w:rsidRDefault="00F05500"/>
        </w:tc>
      </w:tr>
      <w:tr w:rsidR="00F05500" w:rsidTr="00F05500">
        <w:tc>
          <w:tcPr>
            <w:tcW w:w="913" w:type="pct"/>
          </w:tcPr>
          <w:p w:rsidR="00F05500" w:rsidRDefault="00F05500"/>
        </w:tc>
        <w:tc>
          <w:tcPr>
            <w:tcW w:w="4087" w:type="pct"/>
          </w:tcPr>
          <w:p w:rsidR="00F05500" w:rsidRDefault="00AF676F" w:rsidP="00AF676F">
            <w:r>
              <w:t xml:space="preserve">Excellent customer service and professionalism. Possesses effective communication skills. Team player, fast learner. </w:t>
            </w:r>
          </w:p>
        </w:tc>
      </w:tr>
    </w:tbl>
    <w:p w:rsidR="00F05500" w:rsidRDefault="0034575D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F05500" w:rsidTr="00F0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05500" w:rsidRDefault="00F05500">
            <w:pPr>
              <w:spacing w:line="240" w:lineRule="auto"/>
            </w:pPr>
          </w:p>
        </w:tc>
        <w:tc>
          <w:tcPr>
            <w:tcW w:w="4087" w:type="pct"/>
          </w:tcPr>
          <w:p w:rsidR="00F05500" w:rsidRDefault="00F05500">
            <w:pPr>
              <w:spacing w:line="240" w:lineRule="auto"/>
            </w:pPr>
          </w:p>
        </w:tc>
      </w:tr>
      <w:tr w:rsidR="00F05500" w:rsidTr="00F05500">
        <w:tc>
          <w:tcPr>
            <w:tcW w:w="913" w:type="pct"/>
          </w:tcPr>
          <w:p w:rsidR="00F05500" w:rsidRDefault="00AF676F" w:rsidP="00AF676F">
            <w:pPr>
              <w:pStyle w:val="Date"/>
            </w:pPr>
            <w:r>
              <w:t>8/15 to 3/16</w:t>
            </w:r>
          </w:p>
        </w:tc>
        <w:tc>
          <w:tcPr>
            <w:tcW w:w="4087" w:type="pct"/>
          </w:tcPr>
          <w:p w:rsidR="00F05500" w:rsidRDefault="00AF676F">
            <w:pPr>
              <w:pStyle w:val="Subsection"/>
            </w:pPr>
            <w:r>
              <w:t>Mechanical Operator</w:t>
            </w:r>
            <w:r w:rsidR="0034575D">
              <w:t>,  </w:t>
            </w:r>
            <w:r>
              <w:rPr>
                <w:rStyle w:val="Emphasis"/>
              </w:rPr>
              <w:t>Lake Region Medical</w:t>
            </w:r>
          </w:p>
          <w:p w:rsidR="00F05500" w:rsidRDefault="00AF676F" w:rsidP="00AF676F">
            <w:pPr>
              <w:pStyle w:val="ListBullet"/>
            </w:pPr>
            <w:r>
              <w:t>Machining multi-axis grinding to produce a wide range of medical device components</w:t>
            </w:r>
          </w:p>
          <w:p w:rsidR="00AF676F" w:rsidRDefault="00AF676F" w:rsidP="00AF676F">
            <w:pPr>
              <w:pStyle w:val="ListBullet"/>
            </w:pPr>
            <w:r>
              <w:t>Using microscopes, glee bar, rulers and other measuring devices to ensure specs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400A6FAEE8944E28991B3F1250675690"/>
              </w:placeholder>
              <w15:repeatingSectionItem/>
            </w:sdtPr>
            <w:sdtEndPr/>
            <w:sdtContent>
              <w:tr w:rsidR="00F05500" w:rsidTr="00F05500">
                <w:tc>
                  <w:tcPr>
                    <w:tcW w:w="913" w:type="pct"/>
                  </w:tcPr>
                  <w:p w:rsidR="00F05500" w:rsidRDefault="00AF676F" w:rsidP="00AF676F">
                    <w:pPr>
                      <w:pStyle w:val="Date"/>
                    </w:pPr>
                    <w:r>
                      <w:t>1/15 to 7/15</w:t>
                    </w:r>
                  </w:p>
                </w:tc>
                <w:tc>
                  <w:tcPr>
                    <w:tcW w:w="4087" w:type="pct"/>
                  </w:tcPr>
                  <w:p w:rsidR="00F05500" w:rsidRDefault="00AF676F">
                    <w:pPr>
                      <w:pStyle w:val="Subsection"/>
                    </w:pPr>
                    <w:r>
                      <w:t>Cashier</w:t>
                    </w:r>
                    <w:r w:rsidR="0034575D">
                      <w:t>,  </w:t>
                    </w:r>
                    <w:r>
                      <w:rPr>
                        <w:rStyle w:val="Emphasis"/>
                      </w:rPr>
                      <w:t>Jack in the Box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Provided excellent customer service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Answer questions on products</w:t>
                    </w:r>
                  </w:p>
                  <w:p w:rsidR="00F05500" w:rsidRDefault="00AF676F" w:rsidP="00AF676F">
                    <w:pPr>
                      <w:pStyle w:val="ListBullet"/>
                    </w:pPr>
                    <w:r>
                      <w:t>Maintained a clean and orderly checkout area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325012164"/>
              <w:placeholder>
                <w:docPart w:val="677C1941F9FD42FEAC8D38C5BB07C226"/>
              </w:placeholder>
              <w15:repeatingSectionItem/>
            </w:sdtPr>
            <w:sdtEndPr/>
            <w:sdtContent>
              <w:tr w:rsidR="00AF676F" w:rsidTr="00F05500">
                <w:tc>
                  <w:tcPr>
                    <w:tcW w:w="913" w:type="pct"/>
                  </w:tcPr>
                  <w:p w:rsidR="00AF676F" w:rsidRDefault="00AF676F" w:rsidP="00AF676F">
                    <w:pPr>
                      <w:pStyle w:val="Date"/>
                    </w:pPr>
                    <w:r>
                      <w:t>5/14 to 11/14</w:t>
                    </w:r>
                  </w:p>
                </w:tc>
                <w:tc>
                  <w:tcPr>
                    <w:tcW w:w="4087" w:type="pct"/>
                  </w:tcPr>
                  <w:p w:rsidR="00AF676F" w:rsidRDefault="00AF676F">
                    <w:pPr>
                      <w:pStyle w:val="Subsection"/>
                    </w:pPr>
                    <w:r>
                      <w:t>Associate Care Taker,  </w:t>
                    </w:r>
                    <w:r>
                      <w:rPr>
                        <w:rStyle w:val="Emphasis"/>
                      </w:rPr>
                      <w:t>Best Friends Pet Daycare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Greeted the customers and their pets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Cleaned the stalls and fed animals on a schedule</w:t>
                    </w:r>
                  </w:p>
                  <w:p w:rsidR="00AF676F" w:rsidRDefault="00AF676F" w:rsidP="00AF676F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534076040"/>
              <w:placeholder>
                <w:docPart w:val="18C9D38DE90E4875A09B8E95B8D860C2"/>
              </w:placeholder>
              <w15:repeatingSectionItem/>
            </w:sdtPr>
            <w:sdtEndPr/>
            <w:sdtContent>
              <w:tr w:rsidR="00AF676F" w:rsidTr="00F05500">
                <w:tc>
                  <w:tcPr>
                    <w:tcW w:w="913" w:type="pct"/>
                  </w:tcPr>
                  <w:p w:rsidR="00AF676F" w:rsidRDefault="00AF676F" w:rsidP="00AF676F">
                    <w:pPr>
                      <w:pStyle w:val="Date"/>
                    </w:pPr>
                    <w:r>
                      <w:t>12/13 to 4/14</w:t>
                    </w:r>
                  </w:p>
                </w:tc>
                <w:tc>
                  <w:tcPr>
                    <w:tcW w:w="4087" w:type="pct"/>
                  </w:tcPr>
                  <w:p w:rsidR="00AF676F" w:rsidRDefault="00AF676F">
                    <w:pPr>
                      <w:pStyle w:val="Subsection"/>
                    </w:pPr>
                    <w:r>
                      <w:t>Cashier,  </w:t>
                    </w:r>
                    <w:r>
                      <w:rPr>
                        <w:rStyle w:val="Emphasis"/>
                      </w:rPr>
                      <w:t>Conoco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Customer service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Ran register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Stocked shelves</w:t>
                    </w:r>
                  </w:p>
                  <w:p w:rsidR="00AF676F" w:rsidRDefault="00AF676F" w:rsidP="00AF676F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63325342"/>
              <w:placeholder>
                <w:docPart w:val="CC2749932B234FBE9921F427C3E74DE4"/>
              </w:placeholder>
              <w15:repeatingSectionItem/>
            </w:sdtPr>
            <w:sdtEndPr/>
            <w:sdtContent>
              <w:tr w:rsidR="00AF676F" w:rsidTr="00F05500">
                <w:tc>
                  <w:tcPr>
                    <w:tcW w:w="913" w:type="pct"/>
                  </w:tcPr>
                  <w:p w:rsidR="00AF676F" w:rsidRDefault="00AF676F" w:rsidP="00AF676F">
                    <w:pPr>
                      <w:pStyle w:val="Date"/>
                    </w:pPr>
                    <w:r>
                      <w:t>9/11 to 12/13</w:t>
                    </w:r>
                  </w:p>
                </w:tc>
                <w:tc>
                  <w:tcPr>
                    <w:tcW w:w="4087" w:type="pct"/>
                  </w:tcPr>
                  <w:p w:rsidR="00AF676F" w:rsidRDefault="00AF676F">
                    <w:pPr>
                      <w:pStyle w:val="Subsection"/>
                    </w:pPr>
                    <w:r>
                      <w:t>Cashier,  </w:t>
                    </w:r>
                    <w:r>
                      <w:rPr>
                        <w:rStyle w:val="Emphasis"/>
                      </w:rPr>
                      <w:t>Homeland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Ordered supplies and stocked shelves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 xml:space="preserve">Kept cash register </w:t>
                    </w:r>
                    <w:r w:rsidR="00C67FA0">
                      <w:t>accurately</w:t>
                    </w:r>
                  </w:p>
                  <w:p w:rsidR="00AF676F" w:rsidRDefault="00C67FA0" w:rsidP="00AF676F">
                    <w:pPr>
                      <w:pStyle w:val="ListBullet"/>
                    </w:pPr>
                    <w:r>
                      <w:t>Checked and verified prices</w:t>
                    </w:r>
                  </w:p>
                  <w:p w:rsidR="00AF676F" w:rsidRDefault="00AF676F" w:rsidP="00AF676F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394777828"/>
              <w:placeholder>
                <w:docPart w:val="E35E1975F59B494FAEA967C946F40CF6"/>
              </w:placeholder>
              <w15:repeatingSectionItem/>
            </w:sdtPr>
            <w:sdtEndPr/>
            <w:sdtContent>
              <w:tr w:rsidR="00C67FA0" w:rsidTr="00F05500">
                <w:tc>
                  <w:tcPr>
                    <w:tcW w:w="913" w:type="pct"/>
                  </w:tcPr>
                  <w:p w:rsidR="00C67FA0" w:rsidRDefault="00C67FA0" w:rsidP="00C67FA0">
                    <w:pPr>
                      <w:pStyle w:val="Date"/>
                    </w:pPr>
                    <w:r>
                      <w:t>9/06 to 5/11</w:t>
                    </w:r>
                  </w:p>
                </w:tc>
                <w:tc>
                  <w:tcPr>
                    <w:tcW w:w="4087" w:type="pct"/>
                  </w:tcPr>
                  <w:p w:rsidR="00C67FA0" w:rsidRDefault="00C67FA0">
                    <w:pPr>
                      <w:pStyle w:val="Subsection"/>
                    </w:pPr>
                    <w:r>
                      <w:t>Associate Caregiver,  </w:t>
                    </w:r>
                    <w:r>
                      <w:rPr>
                        <w:rStyle w:val="Emphasis"/>
                      </w:rPr>
                      <w:t>Home Health Care</w:t>
                    </w:r>
                  </w:p>
                  <w:p w:rsidR="00C67FA0" w:rsidRDefault="00C67FA0" w:rsidP="00AF676F">
                    <w:pPr>
                      <w:pStyle w:val="ListBullet"/>
                    </w:pPr>
                    <w:r>
                      <w:t>Assisted elderly with their needs</w:t>
                    </w:r>
                  </w:p>
                  <w:p w:rsidR="00C67FA0" w:rsidRDefault="00C67FA0" w:rsidP="00AF676F">
                    <w:pPr>
                      <w:pStyle w:val="ListBullet"/>
                    </w:pPr>
                    <w:r>
                      <w:t>Cooked, cleaned, bathed, administered medications and ran errands</w:t>
                    </w:r>
                  </w:p>
                  <w:p w:rsidR="00C67FA0" w:rsidRDefault="00C67FA0" w:rsidP="00C67FA0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  <w:p w:rsidR="00C67FA0" w:rsidRDefault="00C67FA0" w:rsidP="00AF676F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</w:sdtContent>
      </w:sdt>
    </w:tbl>
    <w:p w:rsidR="00F05500" w:rsidRDefault="0034575D">
      <w:pPr>
        <w:pStyle w:val="SectionHeading"/>
      </w:pPr>
      <w:r>
        <w:lastRenderedPageBreak/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F05500" w:rsidTr="00F0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05500" w:rsidRDefault="00F05500">
            <w:pPr>
              <w:spacing w:line="240" w:lineRule="auto"/>
            </w:pPr>
          </w:p>
        </w:tc>
        <w:tc>
          <w:tcPr>
            <w:tcW w:w="4087" w:type="pct"/>
          </w:tcPr>
          <w:p w:rsidR="00F05500" w:rsidRDefault="00F05500">
            <w:pPr>
              <w:spacing w:line="240" w:lineRule="auto"/>
            </w:pPr>
          </w:p>
        </w:tc>
      </w:tr>
      <w:tr w:rsidR="00F05500" w:rsidTr="00F05500">
        <w:tc>
          <w:tcPr>
            <w:tcW w:w="913" w:type="pct"/>
          </w:tcPr>
          <w:p w:rsidR="00F05500" w:rsidRDefault="00F05500" w:rsidP="00C67FA0">
            <w:pPr>
              <w:pStyle w:val="Date"/>
            </w:pPr>
          </w:p>
        </w:tc>
        <w:tc>
          <w:tcPr>
            <w:tcW w:w="4087" w:type="pct"/>
          </w:tcPr>
          <w:p w:rsidR="00F05500" w:rsidRDefault="00C67FA0" w:rsidP="00C67FA0">
            <w:pPr>
              <w:pStyle w:val="Subsection"/>
            </w:pPr>
            <w:r>
              <w:t>Cosmetology Degree</w:t>
            </w:r>
            <w:r w:rsidR="0034575D">
              <w:t>,  </w:t>
            </w:r>
            <w:r>
              <w:rPr>
                <w:rStyle w:val="Emphasis"/>
              </w:rPr>
              <w:t>Aladdin Beauty College, Dallas, TX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400A6FAEE8944E28991B3F1250675690"/>
              </w:placeholder>
              <w15:repeatingSectionItem/>
            </w:sdtPr>
            <w:sdtEndPr/>
            <w:sdtContent>
              <w:tr w:rsidR="00F05500" w:rsidTr="00F05500">
                <w:tc>
                  <w:tcPr>
                    <w:tcW w:w="913" w:type="pct"/>
                  </w:tcPr>
                  <w:p w:rsidR="00F05500" w:rsidRDefault="00F05500" w:rsidP="00C67FA0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F05500" w:rsidRDefault="00C67FA0" w:rsidP="00C67FA0">
                    <w:pPr>
                      <w:pStyle w:val="Subsection"/>
                    </w:pPr>
                    <w:r>
                      <w:t>Not completed</w:t>
                    </w:r>
                    <w:r w:rsidR="0034575D">
                      <w:t>,  </w:t>
                    </w:r>
                    <w:r>
                      <w:rPr>
                        <w:rStyle w:val="Emphasis"/>
                      </w:rPr>
                      <w:t>Kansas State University, Lawrence, KS</w:t>
                    </w:r>
                  </w:p>
                </w:tc>
              </w:tr>
            </w:sdtContent>
          </w:sdt>
        </w:sdtContent>
      </w:sdt>
    </w:tbl>
    <w:p w:rsidR="00F05500" w:rsidRDefault="00F05500"/>
    <w:sectPr w:rsidR="00F05500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BD8" w:rsidRDefault="00D94BD8">
      <w:pPr>
        <w:spacing w:after="0"/>
      </w:pPr>
      <w:r>
        <w:separator/>
      </w:r>
    </w:p>
    <w:p w:rsidR="00D94BD8" w:rsidRDefault="00D94BD8"/>
  </w:endnote>
  <w:endnote w:type="continuationSeparator" w:id="0">
    <w:p w:rsidR="00D94BD8" w:rsidRDefault="00D94BD8">
      <w:pPr>
        <w:spacing w:after="0"/>
      </w:pPr>
      <w:r>
        <w:continuationSeparator/>
      </w:r>
    </w:p>
    <w:p w:rsidR="00D94BD8" w:rsidRDefault="00D94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00" w:rsidRDefault="0034575D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170D0E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BD8" w:rsidRDefault="00D94BD8">
      <w:pPr>
        <w:spacing w:after="0"/>
      </w:pPr>
      <w:r>
        <w:separator/>
      </w:r>
    </w:p>
    <w:p w:rsidR="00D94BD8" w:rsidRDefault="00D94BD8"/>
  </w:footnote>
  <w:footnote w:type="continuationSeparator" w:id="0">
    <w:p w:rsidR="00D94BD8" w:rsidRDefault="00D94BD8">
      <w:pPr>
        <w:spacing w:after="0"/>
      </w:pPr>
      <w:r>
        <w:continuationSeparator/>
      </w:r>
    </w:p>
    <w:p w:rsidR="00D94BD8" w:rsidRDefault="00D94B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6F"/>
    <w:rsid w:val="00170D0E"/>
    <w:rsid w:val="0034575D"/>
    <w:rsid w:val="00AF676F"/>
    <w:rsid w:val="00C67FA0"/>
    <w:rsid w:val="00D94BD8"/>
    <w:rsid w:val="00F0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5BE6F-31DC-4177-BBF7-6E510F35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056938F4EB43F1BA5F7A691145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1D5E-DFEE-43B2-890A-38C96086C263}"/>
      </w:docPartPr>
      <w:docPartBody>
        <w:p w:rsidR="00D079EA" w:rsidRDefault="00380D7A">
          <w:pPr>
            <w:pStyle w:val="EE056938F4EB43F1BA5F7A6911450F8F"/>
          </w:pPr>
          <w:r>
            <w:t>[Your Name]</w:t>
          </w:r>
        </w:p>
      </w:docPartBody>
    </w:docPart>
    <w:docPart>
      <w:docPartPr>
        <w:name w:val="400A6FAEE8944E28991B3F1250675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643C1-B5D1-429E-8077-3F8EBCCE7916}"/>
      </w:docPartPr>
      <w:docPartBody>
        <w:p w:rsidR="00D079EA" w:rsidRDefault="00380D7A">
          <w:pPr>
            <w:pStyle w:val="400A6FAEE8944E28991B3F125067569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77C1941F9FD42FEAC8D38C5BB07C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5F47F-F566-446E-B3D7-EC8720BDBE3A}"/>
      </w:docPartPr>
      <w:docPartBody>
        <w:p w:rsidR="00D079EA" w:rsidRDefault="000E2A03" w:rsidP="000E2A03">
          <w:pPr>
            <w:pStyle w:val="677C1941F9FD42FEAC8D38C5BB07C22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8C9D38DE90E4875A09B8E95B8D86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7CD6-60C4-4012-9F95-21B9DF3B00A2}"/>
      </w:docPartPr>
      <w:docPartBody>
        <w:p w:rsidR="00D079EA" w:rsidRDefault="000E2A03" w:rsidP="000E2A03">
          <w:pPr>
            <w:pStyle w:val="18C9D38DE90E4875A09B8E95B8D860C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C2749932B234FBE9921F427C3E74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C9826-D560-4493-A72C-9E7D7603C5A5}"/>
      </w:docPartPr>
      <w:docPartBody>
        <w:p w:rsidR="00D079EA" w:rsidRDefault="000E2A03" w:rsidP="000E2A03">
          <w:pPr>
            <w:pStyle w:val="CC2749932B234FBE9921F427C3E74DE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35E1975F59B494FAEA967C946F40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FBE3E-A0FA-4AD2-8CCB-C87F404A1E0F}"/>
      </w:docPartPr>
      <w:docPartBody>
        <w:p w:rsidR="00D079EA" w:rsidRDefault="000E2A03" w:rsidP="000E2A03">
          <w:pPr>
            <w:pStyle w:val="E35E1975F59B494FAEA967C946F40CF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03"/>
    <w:rsid w:val="000E2A03"/>
    <w:rsid w:val="00380D7A"/>
    <w:rsid w:val="00457C62"/>
    <w:rsid w:val="00D0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056938F4EB43F1BA5F7A6911450F8F">
    <w:name w:val="EE056938F4EB43F1BA5F7A6911450F8F"/>
  </w:style>
  <w:style w:type="paragraph" w:customStyle="1" w:styleId="CAEA8EFB312B46CE87F6B49FEC3A1547">
    <w:name w:val="CAEA8EFB312B46CE87F6B49FEC3A1547"/>
  </w:style>
  <w:style w:type="paragraph" w:customStyle="1" w:styleId="BF8229A0D10A4BA3A40CEEA9ECA3C86C">
    <w:name w:val="BF8229A0D10A4BA3A40CEEA9ECA3C86C"/>
  </w:style>
  <w:style w:type="paragraph" w:customStyle="1" w:styleId="92D771DEA8014D02B7524EF3068B92D3">
    <w:name w:val="92D771DEA8014D02B7524EF3068B92D3"/>
  </w:style>
  <w:style w:type="paragraph" w:customStyle="1" w:styleId="CDF5C16A1C4F4BD1A7FBDE0E338849CD">
    <w:name w:val="CDF5C16A1C4F4BD1A7FBDE0E338849CD"/>
  </w:style>
  <w:style w:type="paragraph" w:customStyle="1" w:styleId="14364CAB39194467A47EFCE8058225F1">
    <w:name w:val="14364CAB39194467A47EFCE8058225F1"/>
  </w:style>
  <w:style w:type="character" w:styleId="PlaceholderText">
    <w:name w:val="Placeholder Text"/>
    <w:basedOn w:val="DefaultParagraphFont"/>
    <w:uiPriority w:val="99"/>
    <w:semiHidden/>
    <w:rsid w:val="000E2A03"/>
    <w:rPr>
      <w:color w:val="808080"/>
    </w:rPr>
  </w:style>
  <w:style w:type="paragraph" w:customStyle="1" w:styleId="400A6FAEE8944E28991B3F1250675690">
    <w:name w:val="400A6FAEE8944E28991B3F1250675690"/>
  </w:style>
  <w:style w:type="paragraph" w:customStyle="1" w:styleId="A4A1470E0AE14B74934DB1D5D911BB7E">
    <w:name w:val="A4A1470E0AE14B74934DB1D5D911BB7E"/>
  </w:style>
  <w:style w:type="paragraph" w:customStyle="1" w:styleId="CEEDB268B9D34B1A89CFA84A896C9462">
    <w:name w:val="CEEDB268B9D34B1A89CFA84A896C9462"/>
  </w:style>
  <w:style w:type="paragraph" w:customStyle="1" w:styleId="98985E88661542B69262A65014BDD2A6">
    <w:name w:val="98985E88661542B69262A65014BDD2A6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EEFA78BE021D43DFB8BD4696B3F89318">
    <w:name w:val="EEFA78BE021D43DFB8BD4696B3F89318"/>
  </w:style>
  <w:style w:type="paragraph" w:customStyle="1" w:styleId="1AEEF633EEDC49DEA8B71540F7C5BA05">
    <w:name w:val="1AEEF633EEDC49DEA8B71540F7C5BA05"/>
  </w:style>
  <w:style w:type="paragraph" w:customStyle="1" w:styleId="D85B4B21004642A79CB4CB326C47E68B">
    <w:name w:val="D85B4B21004642A79CB4CB326C47E68B"/>
  </w:style>
  <w:style w:type="paragraph" w:customStyle="1" w:styleId="B32E9ECAECD344DAB2F813871DDA64AD">
    <w:name w:val="B32E9ECAECD344DAB2F813871DDA64AD"/>
  </w:style>
  <w:style w:type="paragraph" w:customStyle="1" w:styleId="677C1941F9FD42FEAC8D38C5BB07C226">
    <w:name w:val="677C1941F9FD42FEAC8D38C5BB07C226"/>
    <w:rsid w:val="000E2A03"/>
  </w:style>
  <w:style w:type="paragraph" w:customStyle="1" w:styleId="18C9D38DE90E4875A09B8E95B8D860C2">
    <w:name w:val="18C9D38DE90E4875A09B8E95B8D860C2"/>
    <w:rsid w:val="000E2A03"/>
  </w:style>
  <w:style w:type="paragraph" w:customStyle="1" w:styleId="CC2749932B234FBE9921F427C3E74DE4">
    <w:name w:val="CC2749932B234FBE9921F427C3E74DE4"/>
    <w:rsid w:val="000E2A03"/>
  </w:style>
  <w:style w:type="paragraph" w:customStyle="1" w:styleId="E35E1975F59B494FAEA967C946F40CF6">
    <w:name w:val="E35E1975F59B494FAEA967C946F40CF6"/>
    <w:rsid w:val="000E2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Wilson</dc:creator>
  <cp:keywords/>
  <cp:lastModifiedBy>Lis</cp:lastModifiedBy>
  <cp:revision>2</cp:revision>
  <dcterms:created xsi:type="dcterms:W3CDTF">2016-04-14T19:24:00Z</dcterms:created>
  <dcterms:modified xsi:type="dcterms:W3CDTF">2016-04-14T19:24:00Z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